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6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BD76" w14:textId="06CACC73" w:rsidR="00EC335C" w:rsidRDefault="00EC335C" w:rsidP="00E82888">
      <w:pPr>
        <w:pStyle w:val="Subtitle"/>
        <w:sectPr w:rsidR="00EC335C" w:rsidSect="00AB4E3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 w:code="9"/>
          <w:pgMar w:top="1418" w:right="1134" w:bottom="249" w:left="1134" w:header="0" w:footer="0" w:gutter="0"/>
          <w:pgNumType w:start="1"/>
          <w:cols w:space="567"/>
          <w:titlePg/>
          <w:docGrid w:linePitch="326"/>
        </w:sectPr>
      </w:pPr>
      <w:r>
        <w:rPr>
          <w:rFonts w:cs="Arial"/>
          <w:noProof/>
          <w:color w:val="2C5C86"/>
          <w:sz w:val="60"/>
          <w:szCs w:val="80"/>
          <w:lang w:eastAsia="en-AU"/>
        </w:rPr>
        <w:t>S</w:t>
      </w:r>
      <w:r w:rsidRPr="00EC335C">
        <w:rPr>
          <w:rFonts w:cs="Arial"/>
          <w:noProof/>
          <w:color w:val="2C5C86"/>
          <w:sz w:val="60"/>
          <w:szCs w:val="80"/>
          <w:lang w:eastAsia="en-AU"/>
        </w:rPr>
        <w:t>tatewide public consultation with WA carers</w:t>
      </w:r>
    </w:p>
    <w:p w14:paraId="16F27974" w14:textId="1F00A9F0" w:rsidR="00501998" w:rsidRDefault="004B5EBE" w:rsidP="00917AD9">
      <w:pPr>
        <w:pStyle w:val="BodyText"/>
        <w:rPr>
          <w:sz w:val="22"/>
          <w:szCs w:val="22"/>
        </w:rPr>
      </w:pPr>
      <w:r w:rsidRPr="004B5EBE">
        <w:rPr>
          <w:rStyle w:val="Heading3Char"/>
          <w:sz w:val="36"/>
          <w:szCs w:val="36"/>
        </w:rPr>
        <w:t>2025 Survey</w:t>
      </w:r>
      <w:r w:rsidR="00EC335C" w:rsidRPr="00917AD9">
        <w:rPr>
          <w:sz w:val="22"/>
          <w:szCs w:val="22"/>
        </w:rPr>
        <w:br/>
      </w:r>
      <w:r w:rsidR="00EC335C" w:rsidRPr="00917AD9">
        <w:rPr>
          <w:sz w:val="22"/>
          <w:szCs w:val="22"/>
        </w:rPr>
        <w:br/>
      </w:r>
      <w:r w:rsidR="00501998">
        <w:rPr>
          <w:sz w:val="22"/>
          <w:szCs w:val="22"/>
        </w:rPr>
        <w:t>This survey can</w:t>
      </w:r>
      <w:r w:rsidR="005425C1">
        <w:rPr>
          <w:sz w:val="22"/>
          <w:szCs w:val="22"/>
        </w:rPr>
        <w:t xml:space="preserve"> also</w:t>
      </w:r>
      <w:r w:rsidR="00501998">
        <w:rPr>
          <w:sz w:val="22"/>
          <w:szCs w:val="22"/>
        </w:rPr>
        <w:t xml:space="preserve"> be </w:t>
      </w:r>
      <w:hyperlink r:id="rId17" w:history="1">
        <w:r w:rsidR="00501998" w:rsidRPr="00772621">
          <w:rPr>
            <w:rStyle w:val="Hyperlink"/>
            <w:b/>
            <w:bCs/>
            <w:sz w:val="22"/>
            <w:szCs w:val="22"/>
          </w:rPr>
          <w:t>complete</w:t>
        </w:r>
        <w:r w:rsidR="00501998" w:rsidRPr="00772621">
          <w:rPr>
            <w:rStyle w:val="Hyperlink"/>
            <w:b/>
            <w:bCs/>
            <w:sz w:val="22"/>
            <w:szCs w:val="22"/>
          </w:rPr>
          <w:t>d</w:t>
        </w:r>
        <w:r w:rsidR="00501998" w:rsidRPr="00772621">
          <w:rPr>
            <w:rStyle w:val="Hyperlink"/>
            <w:b/>
            <w:bCs/>
            <w:sz w:val="22"/>
            <w:szCs w:val="22"/>
          </w:rPr>
          <w:t xml:space="preserve"> online</w:t>
        </w:r>
      </w:hyperlink>
      <w:r w:rsidR="00501998">
        <w:rPr>
          <w:sz w:val="22"/>
          <w:szCs w:val="22"/>
        </w:rPr>
        <w:t>.</w:t>
      </w:r>
    </w:p>
    <w:p w14:paraId="3EA07622" w14:textId="77777777" w:rsidR="00501998" w:rsidRDefault="00501998" w:rsidP="00917AD9">
      <w:pPr>
        <w:pStyle w:val="BodyText"/>
        <w:rPr>
          <w:sz w:val="22"/>
          <w:szCs w:val="22"/>
        </w:rPr>
      </w:pPr>
    </w:p>
    <w:p w14:paraId="0679B371" w14:textId="6F2A237D" w:rsidR="00EC335C" w:rsidRPr="00917AD9" w:rsidRDefault="00EC335C" w:rsidP="00917AD9">
      <w:pPr>
        <w:pStyle w:val="BodyText"/>
      </w:pPr>
      <w:r w:rsidRPr="00917AD9">
        <w:rPr>
          <w:sz w:val="22"/>
          <w:szCs w:val="22"/>
        </w:rPr>
        <w:t>Please answer the following questions about your caring role by selecting the appropriate box(es).</w:t>
      </w:r>
      <w:r w:rsidR="004A3FF1">
        <w:rPr>
          <w:sz w:val="22"/>
          <w:szCs w:val="22"/>
        </w:rPr>
        <w:t xml:space="preserve"> </w:t>
      </w:r>
      <w:r w:rsidR="005E2B66" w:rsidRPr="005E2B66">
        <w:rPr>
          <w:sz w:val="22"/>
          <w:szCs w:val="22"/>
        </w:rPr>
        <w:t xml:space="preserve">You only need to answer the questions you feel comfortable </w:t>
      </w:r>
      <w:r w:rsidR="006B38BD" w:rsidRPr="005E2B66">
        <w:rPr>
          <w:sz w:val="22"/>
          <w:szCs w:val="22"/>
        </w:rPr>
        <w:t>with</w:t>
      </w:r>
      <w:r w:rsidR="006B38BD">
        <w:rPr>
          <w:sz w:val="22"/>
          <w:szCs w:val="22"/>
        </w:rPr>
        <w:t xml:space="preserve"> and</w:t>
      </w:r>
      <w:r w:rsidR="005E2B66">
        <w:rPr>
          <w:sz w:val="22"/>
          <w:szCs w:val="22"/>
        </w:rPr>
        <w:t xml:space="preserve"> may</w:t>
      </w:r>
      <w:r w:rsidR="005E2B66" w:rsidRPr="005E2B66">
        <w:rPr>
          <w:sz w:val="22"/>
          <w:szCs w:val="22"/>
        </w:rPr>
        <w:t xml:space="preserve"> skip any that you prefer not to answer.</w:t>
      </w:r>
      <w:r w:rsidRPr="00917AD9">
        <w:rPr>
          <w:sz w:val="22"/>
          <w:szCs w:val="22"/>
        </w:rPr>
        <w:br/>
      </w:r>
      <w:r w:rsidRPr="00917AD9">
        <w:rPr>
          <w:sz w:val="22"/>
          <w:szCs w:val="22"/>
        </w:rPr>
        <w:br/>
      </w:r>
      <w:r w:rsidRPr="00917AD9">
        <w:rPr>
          <w:rStyle w:val="Heading4Char"/>
          <w:sz w:val="24"/>
        </w:rPr>
        <w:t>Demographics of Carers</w:t>
      </w:r>
    </w:p>
    <w:p w14:paraId="5DA62780" w14:textId="77777777" w:rsidR="00EC335C" w:rsidRPr="00917AD9" w:rsidRDefault="00EC335C" w:rsidP="00917AD9">
      <w:pPr>
        <w:pStyle w:val="BodyText"/>
        <w:rPr>
          <w:sz w:val="22"/>
          <w:szCs w:val="22"/>
        </w:rPr>
      </w:pPr>
    </w:p>
    <w:p w14:paraId="4F1CBD94" w14:textId="38152986" w:rsidR="00EC335C" w:rsidRDefault="00917AD9" w:rsidP="00917AD9">
      <w:pPr>
        <w:pStyle w:val="BodyText"/>
        <w:rPr>
          <w:b/>
          <w:bCs/>
          <w:color w:val="000000"/>
          <w:sz w:val="22"/>
          <w:szCs w:val="22"/>
        </w:rPr>
      </w:pPr>
      <w:r w:rsidRPr="00917AD9">
        <w:rPr>
          <w:b/>
          <w:bCs/>
          <w:sz w:val="22"/>
          <w:szCs w:val="22"/>
        </w:rPr>
        <w:t xml:space="preserve">1. </w:t>
      </w:r>
      <w:r w:rsidR="00EC335C" w:rsidRPr="00917AD9">
        <w:rPr>
          <w:b/>
          <w:bCs/>
          <w:sz w:val="22"/>
          <w:szCs w:val="22"/>
        </w:rPr>
        <w:t>What is your age</w:t>
      </w:r>
      <w:r w:rsidR="00EC335C" w:rsidRPr="00917AD9">
        <w:rPr>
          <w:b/>
          <w:bCs/>
          <w:color w:val="000000"/>
          <w:sz w:val="22"/>
          <w:szCs w:val="22"/>
        </w:rPr>
        <w:t xml:space="preserve"> group?</w:t>
      </w:r>
    </w:p>
    <w:p w14:paraId="6106836C" w14:textId="47614DCF" w:rsidR="00D52218" w:rsidRPr="00917AD9" w:rsidRDefault="00000000" w:rsidP="00917AD9">
      <w:pPr>
        <w:pStyle w:val="BodyText"/>
        <w:rPr>
          <w:b/>
          <w:bCs/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1"/>
          <w:id w:val="-1546124964"/>
        </w:sdtPr>
        <w:sdtContent>
          <w:r w:rsidR="00D52218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D52218" w:rsidRPr="00917AD9">
        <w:rPr>
          <w:sz w:val="22"/>
          <w:szCs w:val="22"/>
        </w:rPr>
        <w:t xml:space="preserve"> </w:t>
      </w:r>
      <w:r w:rsidR="00D52218" w:rsidRPr="00917AD9">
        <w:rPr>
          <w:color w:val="000000"/>
          <w:sz w:val="22"/>
          <w:szCs w:val="22"/>
        </w:rPr>
        <w:t xml:space="preserve">  </w:t>
      </w:r>
      <w:r w:rsidR="00D52218">
        <w:rPr>
          <w:color w:val="000000"/>
          <w:sz w:val="22"/>
          <w:szCs w:val="22"/>
        </w:rPr>
        <w:t>Under 18</w:t>
      </w:r>
    </w:p>
    <w:p w14:paraId="2D5851AF" w14:textId="2B90AB15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1"/>
          <w:id w:val="-1639410578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18</w:t>
      </w:r>
      <w:r w:rsidR="0000169A">
        <w:rPr>
          <w:color w:val="000000"/>
          <w:sz w:val="22"/>
          <w:szCs w:val="22"/>
        </w:rPr>
        <w:t xml:space="preserve"> - </w:t>
      </w:r>
      <w:r w:rsidR="00EC335C" w:rsidRPr="00917AD9">
        <w:rPr>
          <w:color w:val="000000"/>
          <w:sz w:val="22"/>
          <w:szCs w:val="22"/>
        </w:rPr>
        <w:t>25 years</w:t>
      </w:r>
      <w:r w:rsidR="00EC335C" w:rsidRPr="00917AD9">
        <w:rPr>
          <w:color w:val="000000"/>
          <w:sz w:val="22"/>
          <w:szCs w:val="22"/>
        </w:rPr>
        <w:tab/>
      </w:r>
    </w:p>
    <w:p w14:paraId="76C0748C" w14:textId="6FACE012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2"/>
          <w:id w:val="-1699920040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26</w:t>
      </w:r>
      <w:r w:rsidR="0000169A">
        <w:rPr>
          <w:color w:val="000000"/>
          <w:sz w:val="22"/>
          <w:szCs w:val="22"/>
        </w:rPr>
        <w:t xml:space="preserve"> - </w:t>
      </w:r>
      <w:r w:rsidR="00EC335C" w:rsidRPr="00917AD9">
        <w:rPr>
          <w:color w:val="000000"/>
          <w:sz w:val="22"/>
          <w:szCs w:val="22"/>
        </w:rPr>
        <w:t>35</w:t>
      </w:r>
      <w:r w:rsidR="005B4D58">
        <w:rPr>
          <w:color w:val="000000"/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>years</w:t>
      </w:r>
      <w:r w:rsidR="00EC335C" w:rsidRPr="00917AD9">
        <w:rPr>
          <w:color w:val="000000"/>
          <w:sz w:val="22"/>
          <w:szCs w:val="22"/>
        </w:rPr>
        <w:tab/>
        <w:t xml:space="preserve">  </w:t>
      </w:r>
    </w:p>
    <w:p w14:paraId="1CA1C67C" w14:textId="18388D16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3"/>
          <w:id w:val="1115642328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36</w:t>
      </w:r>
      <w:r w:rsidR="0000169A">
        <w:rPr>
          <w:color w:val="000000"/>
          <w:sz w:val="22"/>
          <w:szCs w:val="22"/>
        </w:rPr>
        <w:t xml:space="preserve"> - </w:t>
      </w:r>
      <w:r w:rsidR="00EC335C" w:rsidRPr="00917AD9">
        <w:rPr>
          <w:color w:val="000000"/>
          <w:sz w:val="22"/>
          <w:szCs w:val="22"/>
        </w:rPr>
        <w:t>50 years</w:t>
      </w:r>
    </w:p>
    <w:p w14:paraId="3587C7F4" w14:textId="0BAD1B9B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4"/>
          <w:id w:val="137696144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51</w:t>
      </w:r>
      <w:r w:rsidR="0000169A">
        <w:rPr>
          <w:color w:val="000000"/>
          <w:sz w:val="22"/>
          <w:szCs w:val="22"/>
        </w:rPr>
        <w:t xml:space="preserve"> - </w:t>
      </w:r>
      <w:r w:rsidR="00EC335C" w:rsidRPr="00917AD9">
        <w:rPr>
          <w:color w:val="000000"/>
          <w:sz w:val="22"/>
          <w:szCs w:val="22"/>
        </w:rPr>
        <w:t>65 years</w:t>
      </w:r>
      <w:r w:rsidR="00EC335C" w:rsidRPr="00917AD9">
        <w:rPr>
          <w:color w:val="000000"/>
          <w:sz w:val="22"/>
          <w:szCs w:val="22"/>
        </w:rPr>
        <w:tab/>
        <w:t xml:space="preserve"> </w:t>
      </w:r>
    </w:p>
    <w:p w14:paraId="05485639" w14:textId="7C750C3B" w:rsidR="00EC335C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5"/>
          <w:id w:val="-1122070541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</w:t>
      </w:r>
      <w:r w:rsidR="00775FA3">
        <w:rPr>
          <w:color w:val="000000"/>
          <w:sz w:val="22"/>
          <w:szCs w:val="22"/>
        </w:rPr>
        <w:t>6</w:t>
      </w:r>
      <w:r w:rsidR="005A179D">
        <w:rPr>
          <w:color w:val="000000"/>
          <w:sz w:val="22"/>
          <w:szCs w:val="22"/>
        </w:rPr>
        <w:t>6</w:t>
      </w:r>
      <w:r w:rsidR="00775FA3">
        <w:rPr>
          <w:color w:val="000000"/>
          <w:sz w:val="22"/>
          <w:szCs w:val="22"/>
        </w:rPr>
        <w:t xml:space="preserve"> - 75</w:t>
      </w:r>
      <w:r w:rsidR="00EC335C" w:rsidRPr="00917AD9">
        <w:rPr>
          <w:color w:val="000000"/>
          <w:sz w:val="22"/>
          <w:szCs w:val="22"/>
        </w:rPr>
        <w:t xml:space="preserve"> years</w:t>
      </w:r>
    </w:p>
    <w:p w14:paraId="2F4C1D91" w14:textId="4574FCE4" w:rsidR="005A179D" w:rsidRDefault="00000000" w:rsidP="005A179D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5"/>
          <w:id w:val="1789014340"/>
        </w:sdtPr>
        <w:sdtContent>
          <w:r w:rsidR="005A179D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A179D" w:rsidRPr="00917AD9">
        <w:rPr>
          <w:sz w:val="22"/>
          <w:szCs w:val="22"/>
        </w:rPr>
        <w:t xml:space="preserve"> </w:t>
      </w:r>
      <w:r w:rsidR="005A179D" w:rsidRPr="00917AD9">
        <w:rPr>
          <w:color w:val="000000"/>
          <w:sz w:val="22"/>
          <w:szCs w:val="22"/>
        </w:rPr>
        <w:t xml:space="preserve">  </w:t>
      </w:r>
      <w:r w:rsidR="00FA5B9B">
        <w:rPr>
          <w:color w:val="000000"/>
          <w:sz w:val="22"/>
          <w:szCs w:val="22"/>
        </w:rPr>
        <w:t>7</w:t>
      </w:r>
      <w:r w:rsidR="005A179D">
        <w:rPr>
          <w:color w:val="000000"/>
          <w:sz w:val="22"/>
          <w:szCs w:val="22"/>
        </w:rPr>
        <w:t xml:space="preserve">6 - </w:t>
      </w:r>
      <w:r w:rsidR="00FA5B9B">
        <w:rPr>
          <w:color w:val="000000"/>
          <w:sz w:val="22"/>
          <w:szCs w:val="22"/>
        </w:rPr>
        <w:t>8</w:t>
      </w:r>
      <w:r w:rsidR="005A179D">
        <w:rPr>
          <w:color w:val="000000"/>
          <w:sz w:val="22"/>
          <w:szCs w:val="22"/>
        </w:rPr>
        <w:t>5</w:t>
      </w:r>
      <w:r w:rsidR="005A179D" w:rsidRPr="00917AD9">
        <w:rPr>
          <w:color w:val="000000"/>
          <w:sz w:val="22"/>
          <w:szCs w:val="22"/>
        </w:rPr>
        <w:t xml:space="preserve"> years</w:t>
      </w:r>
    </w:p>
    <w:p w14:paraId="4AEEF346" w14:textId="42887D9D" w:rsidR="00775FA3" w:rsidRPr="00917AD9" w:rsidRDefault="00000000" w:rsidP="00775FA3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5"/>
          <w:id w:val="774062013"/>
        </w:sdtPr>
        <w:sdtContent>
          <w:r w:rsidR="00775FA3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775FA3" w:rsidRPr="00917AD9">
        <w:rPr>
          <w:sz w:val="22"/>
          <w:szCs w:val="22"/>
        </w:rPr>
        <w:t xml:space="preserve"> </w:t>
      </w:r>
      <w:r w:rsidR="00775FA3" w:rsidRPr="00917AD9">
        <w:rPr>
          <w:color w:val="000000"/>
          <w:sz w:val="22"/>
          <w:szCs w:val="22"/>
        </w:rPr>
        <w:t xml:space="preserve">  </w:t>
      </w:r>
      <w:r w:rsidR="00931E32">
        <w:rPr>
          <w:color w:val="000000"/>
          <w:sz w:val="22"/>
          <w:szCs w:val="22"/>
        </w:rPr>
        <w:t>86</w:t>
      </w:r>
      <w:r w:rsidR="00775FA3" w:rsidRPr="00917AD9">
        <w:rPr>
          <w:color w:val="000000"/>
          <w:sz w:val="22"/>
          <w:szCs w:val="22"/>
        </w:rPr>
        <w:t xml:space="preserve"> years</w:t>
      </w:r>
      <w:r w:rsidR="00931E32">
        <w:rPr>
          <w:color w:val="000000"/>
          <w:sz w:val="22"/>
          <w:szCs w:val="22"/>
        </w:rPr>
        <w:t xml:space="preserve"> or over</w:t>
      </w:r>
    </w:p>
    <w:p w14:paraId="7DA21C5E" w14:textId="77777777" w:rsidR="00917AD9" w:rsidRPr="00917AD9" w:rsidRDefault="00917AD9" w:rsidP="00917AD9">
      <w:pPr>
        <w:pStyle w:val="BodyText"/>
        <w:rPr>
          <w:color w:val="000000"/>
          <w:sz w:val="22"/>
          <w:szCs w:val="22"/>
        </w:rPr>
      </w:pPr>
    </w:p>
    <w:p w14:paraId="356A19B0" w14:textId="417B7C74" w:rsidR="00EC335C" w:rsidRPr="00917AD9" w:rsidRDefault="00917AD9" w:rsidP="00917AD9">
      <w:pPr>
        <w:pStyle w:val="BodyText"/>
        <w:rPr>
          <w:b/>
          <w:bCs/>
          <w:color w:val="000000"/>
          <w:sz w:val="22"/>
          <w:szCs w:val="22"/>
        </w:rPr>
      </w:pPr>
      <w:r w:rsidRPr="00917AD9">
        <w:rPr>
          <w:b/>
          <w:bCs/>
          <w:color w:val="000000"/>
          <w:sz w:val="22"/>
          <w:szCs w:val="22"/>
        </w:rPr>
        <w:t xml:space="preserve">2. </w:t>
      </w:r>
      <w:r w:rsidR="00EC335C" w:rsidRPr="00917AD9">
        <w:rPr>
          <w:b/>
          <w:bCs/>
          <w:color w:val="000000"/>
          <w:sz w:val="22"/>
          <w:szCs w:val="22"/>
        </w:rPr>
        <w:t>What is your gender identity?</w:t>
      </w:r>
    </w:p>
    <w:p w14:paraId="33AC1C1C" w14:textId="2A828392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1"/>
          <w:id w:val="509886872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Female</w:t>
      </w:r>
      <w:r w:rsidR="00EC335C" w:rsidRPr="00917AD9">
        <w:rPr>
          <w:color w:val="000000"/>
          <w:sz w:val="22"/>
          <w:szCs w:val="22"/>
        </w:rPr>
        <w:tab/>
      </w:r>
      <w:sdt>
        <w:sdtPr>
          <w:rPr>
            <w:sz w:val="22"/>
            <w:szCs w:val="22"/>
          </w:rPr>
          <w:tag w:val="goog_rdk_42"/>
          <w:id w:val="-1324119904"/>
        </w:sdtPr>
        <w:sdtContent>
          <w:r w:rsidR="00BF3C74">
            <w:rPr>
              <w:sz w:val="22"/>
              <w:szCs w:val="22"/>
            </w:rPr>
            <w:t xml:space="preserve">  </w:t>
          </w:r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Male</w:t>
      </w:r>
      <w:r w:rsidR="00EC335C" w:rsidRPr="00917AD9">
        <w:rPr>
          <w:color w:val="000000"/>
          <w:sz w:val="22"/>
          <w:szCs w:val="22"/>
        </w:rPr>
        <w:tab/>
        <w:t xml:space="preserve">  </w:t>
      </w:r>
    </w:p>
    <w:p w14:paraId="6CBF1EFC" w14:textId="4172FFDB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3"/>
          <w:id w:val="-1068262636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</w:t>
      </w:r>
      <w:proofErr w:type="gramStart"/>
      <w:r w:rsidR="00EC335C" w:rsidRPr="00917AD9">
        <w:rPr>
          <w:color w:val="000000"/>
          <w:sz w:val="22"/>
          <w:szCs w:val="22"/>
        </w:rPr>
        <w:t>Non-binary</w:t>
      </w:r>
      <w:proofErr w:type="gramEnd"/>
      <w:r w:rsidR="00C34694">
        <w:rPr>
          <w:color w:val="000000"/>
          <w:sz w:val="22"/>
          <w:szCs w:val="22"/>
        </w:rPr>
        <w:t xml:space="preserve"> and/or transgender</w:t>
      </w:r>
    </w:p>
    <w:p w14:paraId="7B1487F4" w14:textId="44CEDF7B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4"/>
          <w:id w:val="-1586918059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Prefer not to say</w:t>
      </w:r>
    </w:p>
    <w:p w14:paraId="5DB096BF" w14:textId="48F90EF7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5"/>
          <w:id w:val="1282921312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  Prefer to self-describe:</w:t>
      </w:r>
      <w:r w:rsidR="00EC335C" w:rsidRPr="00917AD9">
        <w:rPr>
          <w:color w:val="000000"/>
          <w:sz w:val="22"/>
          <w:szCs w:val="22"/>
        </w:rPr>
        <w:br/>
      </w:r>
      <w:r w:rsidR="00AF5AA0"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7A1BF426" w14:textId="43A62DA9" w:rsidR="00B9131B" w:rsidRDefault="00947380" w:rsidP="00B9131B">
      <w:pPr>
        <w:pStyle w:val="BodyTex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/>
        <w:t xml:space="preserve">3. </w:t>
      </w:r>
      <w:r w:rsidR="00B9131B" w:rsidRPr="00B9131B">
        <w:rPr>
          <w:b/>
          <w:color w:val="000000"/>
          <w:sz w:val="22"/>
          <w:szCs w:val="22"/>
        </w:rPr>
        <w:t>Where are you located?</w:t>
      </w:r>
    </w:p>
    <w:p w14:paraId="522E2058" w14:textId="715FB942" w:rsidR="00947380" w:rsidRPr="00917AD9" w:rsidRDefault="00000000" w:rsidP="00947380">
      <w:pPr>
        <w:pStyle w:val="BodyText"/>
        <w:rPr>
          <w:b/>
          <w:bCs/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1"/>
          <w:id w:val="-1367211445"/>
        </w:sdtPr>
        <w:sdtContent>
          <w:r w:rsidR="00947380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47380" w:rsidRPr="00917AD9">
        <w:rPr>
          <w:sz w:val="22"/>
          <w:szCs w:val="22"/>
        </w:rPr>
        <w:t xml:space="preserve"> </w:t>
      </w:r>
      <w:r w:rsidR="00947380" w:rsidRPr="00917AD9">
        <w:rPr>
          <w:color w:val="000000"/>
          <w:sz w:val="22"/>
          <w:szCs w:val="22"/>
        </w:rPr>
        <w:t xml:space="preserve">  </w:t>
      </w:r>
      <w:r w:rsidR="00546768" w:rsidRPr="00546768">
        <w:rPr>
          <w:color w:val="000000"/>
          <w:sz w:val="22"/>
          <w:szCs w:val="22"/>
        </w:rPr>
        <w:t>Perth Metropolitan area</w:t>
      </w:r>
    </w:p>
    <w:p w14:paraId="4E9BBE30" w14:textId="0053101E" w:rsidR="00947380" w:rsidRPr="00917AD9" w:rsidRDefault="00000000" w:rsidP="00947380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1"/>
          <w:id w:val="1108774696"/>
        </w:sdtPr>
        <w:sdtContent>
          <w:r w:rsidR="00947380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47380" w:rsidRPr="00917AD9">
        <w:rPr>
          <w:sz w:val="22"/>
          <w:szCs w:val="22"/>
        </w:rPr>
        <w:t xml:space="preserve"> </w:t>
      </w:r>
      <w:r w:rsidR="00947380" w:rsidRPr="00917AD9">
        <w:rPr>
          <w:color w:val="000000"/>
          <w:sz w:val="22"/>
          <w:szCs w:val="22"/>
        </w:rPr>
        <w:t xml:space="preserve">  </w:t>
      </w:r>
      <w:r w:rsidR="00FC733B" w:rsidRPr="00FC733B">
        <w:rPr>
          <w:color w:val="000000"/>
          <w:sz w:val="22"/>
          <w:szCs w:val="22"/>
        </w:rPr>
        <w:t>Peel region</w:t>
      </w:r>
      <w:r w:rsidR="00947380" w:rsidRPr="00917AD9">
        <w:rPr>
          <w:color w:val="000000"/>
          <w:sz w:val="22"/>
          <w:szCs w:val="22"/>
        </w:rPr>
        <w:tab/>
      </w:r>
    </w:p>
    <w:p w14:paraId="47DC18B2" w14:textId="0D9DFB2F" w:rsidR="00947380" w:rsidRPr="00917AD9" w:rsidRDefault="00000000" w:rsidP="00947380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2"/>
          <w:id w:val="1346436900"/>
        </w:sdtPr>
        <w:sdtContent>
          <w:r w:rsidR="00947380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47380" w:rsidRPr="00917AD9">
        <w:rPr>
          <w:sz w:val="22"/>
          <w:szCs w:val="22"/>
        </w:rPr>
        <w:t xml:space="preserve"> </w:t>
      </w:r>
      <w:r w:rsidR="00947380" w:rsidRPr="00917AD9">
        <w:rPr>
          <w:color w:val="000000"/>
          <w:sz w:val="22"/>
          <w:szCs w:val="22"/>
        </w:rPr>
        <w:t xml:space="preserve">  </w:t>
      </w:r>
      <w:proofErr w:type="gramStart"/>
      <w:r w:rsidR="00263FD9" w:rsidRPr="00263FD9">
        <w:rPr>
          <w:color w:val="000000"/>
          <w:sz w:val="22"/>
          <w:szCs w:val="22"/>
        </w:rPr>
        <w:t>South West</w:t>
      </w:r>
      <w:proofErr w:type="gramEnd"/>
      <w:r w:rsidR="00947380" w:rsidRPr="00917AD9">
        <w:rPr>
          <w:color w:val="000000"/>
          <w:sz w:val="22"/>
          <w:szCs w:val="22"/>
        </w:rPr>
        <w:tab/>
        <w:t xml:space="preserve">  </w:t>
      </w:r>
    </w:p>
    <w:p w14:paraId="61AC35A9" w14:textId="00B9FAF8" w:rsidR="00947380" w:rsidRPr="00917AD9" w:rsidRDefault="00000000" w:rsidP="00947380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3"/>
          <w:id w:val="-2008748842"/>
        </w:sdtPr>
        <w:sdtContent>
          <w:r w:rsidR="00947380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47380" w:rsidRPr="00917AD9">
        <w:rPr>
          <w:sz w:val="22"/>
          <w:szCs w:val="22"/>
        </w:rPr>
        <w:t xml:space="preserve"> </w:t>
      </w:r>
      <w:r w:rsidR="00947380" w:rsidRPr="00917AD9">
        <w:rPr>
          <w:color w:val="000000"/>
          <w:sz w:val="22"/>
          <w:szCs w:val="22"/>
        </w:rPr>
        <w:t xml:space="preserve">  </w:t>
      </w:r>
      <w:r w:rsidR="00A85090" w:rsidRPr="00A85090">
        <w:rPr>
          <w:color w:val="000000"/>
          <w:sz w:val="22"/>
          <w:szCs w:val="22"/>
        </w:rPr>
        <w:t>Great Southern</w:t>
      </w:r>
    </w:p>
    <w:p w14:paraId="26937BCC" w14:textId="79DDA31C" w:rsidR="00947380" w:rsidRPr="00917AD9" w:rsidRDefault="00000000" w:rsidP="00947380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4"/>
          <w:id w:val="1125042650"/>
        </w:sdtPr>
        <w:sdtContent>
          <w:r w:rsidR="00947380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47380" w:rsidRPr="00917AD9">
        <w:rPr>
          <w:sz w:val="22"/>
          <w:szCs w:val="22"/>
        </w:rPr>
        <w:t xml:space="preserve"> </w:t>
      </w:r>
      <w:r w:rsidR="00947380" w:rsidRPr="00917AD9">
        <w:rPr>
          <w:color w:val="000000"/>
          <w:sz w:val="22"/>
          <w:szCs w:val="22"/>
        </w:rPr>
        <w:t xml:space="preserve">  </w:t>
      </w:r>
      <w:r w:rsidR="00BC02FA" w:rsidRPr="00BC02FA">
        <w:rPr>
          <w:color w:val="000000"/>
          <w:sz w:val="22"/>
          <w:szCs w:val="22"/>
        </w:rPr>
        <w:t>Wheatbelt</w:t>
      </w:r>
      <w:r w:rsidR="00947380" w:rsidRPr="00917AD9">
        <w:rPr>
          <w:color w:val="000000"/>
          <w:sz w:val="22"/>
          <w:szCs w:val="22"/>
        </w:rPr>
        <w:tab/>
        <w:t xml:space="preserve"> </w:t>
      </w:r>
    </w:p>
    <w:p w14:paraId="03010E11" w14:textId="46C76336" w:rsidR="00947380" w:rsidRDefault="00000000" w:rsidP="00947380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5"/>
          <w:id w:val="93990262"/>
        </w:sdtPr>
        <w:sdtContent>
          <w:r w:rsidR="00947380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47380" w:rsidRPr="00917AD9">
        <w:rPr>
          <w:sz w:val="22"/>
          <w:szCs w:val="22"/>
        </w:rPr>
        <w:t xml:space="preserve"> </w:t>
      </w:r>
      <w:r w:rsidR="00947380" w:rsidRPr="00917AD9">
        <w:rPr>
          <w:color w:val="000000"/>
          <w:sz w:val="22"/>
          <w:szCs w:val="22"/>
        </w:rPr>
        <w:t xml:space="preserve">  </w:t>
      </w:r>
      <w:proofErr w:type="spellStart"/>
      <w:r w:rsidR="001372F9" w:rsidRPr="001372F9">
        <w:rPr>
          <w:color w:val="000000"/>
          <w:sz w:val="22"/>
          <w:szCs w:val="22"/>
        </w:rPr>
        <w:t>Mid West</w:t>
      </w:r>
      <w:proofErr w:type="spellEnd"/>
    </w:p>
    <w:p w14:paraId="5A854431" w14:textId="6A35F7BD" w:rsidR="00947380" w:rsidRDefault="00000000" w:rsidP="00947380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5"/>
          <w:id w:val="1374878110"/>
        </w:sdtPr>
        <w:sdtContent>
          <w:r w:rsidR="00947380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47380" w:rsidRPr="00917AD9">
        <w:rPr>
          <w:sz w:val="22"/>
          <w:szCs w:val="22"/>
        </w:rPr>
        <w:t xml:space="preserve"> </w:t>
      </w:r>
      <w:r w:rsidR="00947380" w:rsidRPr="00917AD9">
        <w:rPr>
          <w:color w:val="000000"/>
          <w:sz w:val="22"/>
          <w:szCs w:val="22"/>
        </w:rPr>
        <w:t xml:space="preserve">  </w:t>
      </w:r>
      <w:r w:rsidR="00C641F6" w:rsidRPr="00C641F6">
        <w:rPr>
          <w:color w:val="000000"/>
          <w:sz w:val="22"/>
          <w:szCs w:val="22"/>
        </w:rPr>
        <w:t>Gascoyne</w:t>
      </w:r>
    </w:p>
    <w:p w14:paraId="4595F77A" w14:textId="1029C87F" w:rsidR="00947380" w:rsidRPr="00917AD9" w:rsidRDefault="00000000" w:rsidP="00947380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5"/>
          <w:id w:val="-1794426620"/>
        </w:sdtPr>
        <w:sdtContent>
          <w:r w:rsidR="00947380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8213EA" w:rsidRPr="008213EA">
        <w:t xml:space="preserve"> </w:t>
      </w:r>
      <w:r w:rsidR="00DD0C55" w:rsidRPr="00917AD9">
        <w:rPr>
          <w:color w:val="000000"/>
          <w:sz w:val="22"/>
          <w:szCs w:val="22"/>
        </w:rPr>
        <w:t xml:space="preserve">  </w:t>
      </w:r>
      <w:r w:rsidR="008213EA" w:rsidRPr="008213EA">
        <w:rPr>
          <w:sz w:val="22"/>
          <w:szCs w:val="22"/>
        </w:rPr>
        <w:t>Pilbara</w:t>
      </w:r>
    </w:p>
    <w:p w14:paraId="2C1A5CE0" w14:textId="2DFD663D" w:rsidR="008213EA" w:rsidRDefault="00000000" w:rsidP="008213EA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5"/>
          <w:id w:val="-2043046145"/>
        </w:sdtPr>
        <w:sdtContent>
          <w:r w:rsidR="008213EA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8213EA" w:rsidRPr="00917AD9">
        <w:rPr>
          <w:sz w:val="22"/>
          <w:szCs w:val="22"/>
        </w:rPr>
        <w:t xml:space="preserve"> </w:t>
      </w:r>
      <w:r w:rsidR="008213EA" w:rsidRPr="00917AD9">
        <w:rPr>
          <w:color w:val="000000"/>
          <w:sz w:val="22"/>
          <w:szCs w:val="22"/>
        </w:rPr>
        <w:t xml:space="preserve">  </w:t>
      </w:r>
      <w:r w:rsidR="003D3F65" w:rsidRPr="003D3F65">
        <w:rPr>
          <w:color w:val="000000"/>
          <w:sz w:val="22"/>
          <w:szCs w:val="22"/>
        </w:rPr>
        <w:t>Kimberley</w:t>
      </w:r>
    </w:p>
    <w:p w14:paraId="0A69C695" w14:textId="6D47EB2E" w:rsidR="008213EA" w:rsidRDefault="00000000" w:rsidP="008213EA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5"/>
          <w:id w:val="28537571"/>
        </w:sdtPr>
        <w:sdtContent>
          <w:r w:rsidR="008213EA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8213EA" w:rsidRPr="00917AD9">
        <w:rPr>
          <w:sz w:val="22"/>
          <w:szCs w:val="22"/>
        </w:rPr>
        <w:t xml:space="preserve"> </w:t>
      </w:r>
      <w:r w:rsidR="008213EA" w:rsidRPr="00917AD9">
        <w:rPr>
          <w:color w:val="000000"/>
          <w:sz w:val="22"/>
          <w:szCs w:val="22"/>
        </w:rPr>
        <w:t xml:space="preserve">  </w:t>
      </w:r>
      <w:r w:rsidR="00DD0C55" w:rsidRPr="00DD0C55">
        <w:rPr>
          <w:color w:val="000000"/>
          <w:sz w:val="22"/>
          <w:szCs w:val="22"/>
        </w:rPr>
        <w:t>Goldfields-Esperance</w:t>
      </w:r>
    </w:p>
    <w:p w14:paraId="3574A742" w14:textId="77777777" w:rsidR="00947380" w:rsidRPr="00B9131B" w:rsidRDefault="00947380" w:rsidP="00B9131B">
      <w:pPr>
        <w:pStyle w:val="BodyText"/>
        <w:rPr>
          <w:b/>
          <w:color w:val="000000"/>
          <w:sz w:val="22"/>
          <w:szCs w:val="22"/>
        </w:rPr>
      </w:pPr>
    </w:p>
    <w:p w14:paraId="0F636A34" w14:textId="49965F96" w:rsidR="00591F9E" w:rsidRPr="00B96631" w:rsidRDefault="00591F9E" w:rsidP="00591F9E">
      <w:pPr>
        <w:tabs>
          <w:tab w:val="left" w:pos="283"/>
          <w:tab w:val="left" w:pos="1757"/>
          <w:tab w:val="left" w:pos="2806"/>
          <w:tab w:val="right" w:pos="4932"/>
        </w:tabs>
        <w:spacing w:beforeLines="40" w:before="96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4a</w:t>
      </w:r>
      <w:r w:rsidRPr="00B96631">
        <w:rPr>
          <w:b/>
          <w:bCs/>
          <w:color w:val="000000"/>
          <w:sz w:val="22"/>
          <w:szCs w:val="22"/>
        </w:rPr>
        <w:t>.</w:t>
      </w:r>
      <w:r>
        <w:rPr>
          <w:b/>
          <w:bCs/>
          <w:color w:val="000000"/>
          <w:sz w:val="22"/>
          <w:szCs w:val="22"/>
        </w:rPr>
        <w:t xml:space="preserve"> </w:t>
      </w:r>
      <w:r w:rsidRPr="00B96631">
        <w:rPr>
          <w:b/>
          <w:bCs/>
          <w:color w:val="000000"/>
          <w:sz w:val="22"/>
          <w:szCs w:val="22"/>
        </w:rPr>
        <w:t>Does your caring role affect your ability to work?</w:t>
      </w:r>
    </w:p>
    <w:p w14:paraId="73EE1139" w14:textId="77777777" w:rsidR="00591F9E" w:rsidRPr="00B96631" w:rsidRDefault="00000000" w:rsidP="00591F9E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spacing w:beforeLines="40" w:before="96"/>
        <w:ind w:left="272" w:hanging="272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31"/>
          <w:id w:val="1424846387"/>
        </w:sdtPr>
        <w:sdtContent>
          <w:r w:rsidR="00591F9E" w:rsidRPr="00B96631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B96631">
        <w:rPr>
          <w:sz w:val="22"/>
          <w:szCs w:val="22"/>
        </w:rPr>
        <w:t xml:space="preserve"> </w:t>
      </w:r>
      <w:r w:rsidR="00591F9E" w:rsidRPr="00B96631">
        <w:rPr>
          <w:color w:val="000000"/>
          <w:sz w:val="22"/>
          <w:szCs w:val="22"/>
        </w:rPr>
        <w:t>Yes</w:t>
      </w:r>
      <w:r w:rsidR="00591F9E" w:rsidRPr="00B96631">
        <w:rPr>
          <w:color w:val="000000"/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tag w:val="goog_rdk_32"/>
          <w:id w:val="-150906524"/>
        </w:sdtPr>
        <w:sdtContent>
          <w:r w:rsidR="00591F9E" w:rsidRPr="00B96631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B96631">
        <w:rPr>
          <w:sz w:val="22"/>
          <w:szCs w:val="22"/>
        </w:rPr>
        <w:t xml:space="preserve"> </w:t>
      </w:r>
      <w:r w:rsidR="00591F9E" w:rsidRPr="00B96631">
        <w:rPr>
          <w:color w:val="000000"/>
          <w:sz w:val="22"/>
          <w:szCs w:val="22"/>
        </w:rPr>
        <w:t>No</w:t>
      </w:r>
    </w:p>
    <w:p w14:paraId="0F17AABA" w14:textId="634CB605" w:rsidR="00591F9E" w:rsidRPr="00917AD9" w:rsidRDefault="00591F9E" w:rsidP="00591F9E">
      <w:pPr>
        <w:pStyle w:val="BodyText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br/>
      </w:r>
      <w:r>
        <w:rPr>
          <w:b/>
          <w:bCs/>
          <w:color w:val="000000"/>
          <w:sz w:val="22"/>
          <w:szCs w:val="22"/>
        </w:rPr>
        <w:t>4</w:t>
      </w:r>
      <w:r w:rsidRPr="00B96631">
        <w:rPr>
          <w:b/>
          <w:bCs/>
          <w:color w:val="000000"/>
          <w:sz w:val="22"/>
          <w:szCs w:val="22"/>
        </w:rPr>
        <w:t>b.</w:t>
      </w:r>
      <w:r>
        <w:rPr>
          <w:color w:val="000000"/>
          <w:sz w:val="22"/>
          <w:szCs w:val="22"/>
        </w:rPr>
        <w:t xml:space="preserve"> </w:t>
      </w:r>
      <w:r w:rsidRPr="00B96631">
        <w:rPr>
          <w:color w:val="000000"/>
          <w:sz w:val="22"/>
          <w:szCs w:val="22"/>
        </w:rPr>
        <w:t>If yes, how many hours</w:t>
      </w:r>
      <w:r>
        <w:rPr>
          <w:color w:val="000000"/>
          <w:sz w:val="22"/>
          <w:szCs w:val="22"/>
        </w:rPr>
        <w:t xml:space="preserve"> (or other details)</w:t>
      </w:r>
      <w:r w:rsidRPr="00B96631">
        <w:rPr>
          <w:color w:val="000000"/>
          <w:sz w:val="22"/>
          <w:szCs w:val="22"/>
        </w:rPr>
        <w:t xml:space="preserve">:  </w:t>
      </w: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19FD4E28" w14:textId="77777777" w:rsidR="00591F9E" w:rsidRPr="00917AD9" w:rsidRDefault="00591F9E" w:rsidP="00591F9E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25AC0AEE" w14:textId="77777777" w:rsidR="00591F9E" w:rsidRDefault="00591F9E" w:rsidP="00591F9E">
      <w:pPr>
        <w:rPr>
          <w:color w:val="000000"/>
          <w:sz w:val="22"/>
          <w:szCs w:val="22"/>
        </w:rPr>
      </w:pPr>
    </w:p>
    <w:p w14:paraId="542C215B" w14:textId="5BCF26E0" w:rsidR="00591F9E" w:rsidRDefault="00591F9E" w:rsidP="00591F9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</w:t>
      </w:r>
      <w:r w:rsidRPr="00CA2284">
        <w:rPr>
          <w:b/>
          <w:bCs/>
          <w:color w:val="000000"/>
          <w:sz w:val="22"/>
          <w:szCs w:val="22"/>
        </w:rPr>
        <w:t xml:space="preserve">. </w:t>
      </w:r>
      <w:r>
        <w:rPr>
          <w:b/>
          <w:bCs/>
          <w:color w:val="000000"/>
          <w:sz w:val="22"/>
          <w:szCs w:val="22"/>
        </w:rPr>
        <w:t xml:space="preserve">How would you describe your employment status </w:t>
      </w:r>
      <w:r w:rsidRPr="00950985">
        <w:rPr>
          <w:color w:val="000000"/>
          <w:sz w:val="22"/>
          <w:szCs w:val="22"/>
        </w:rPr>
        <w:t>(tick all that apply)</w:t>
      </w:r>
      <w:r>
        <w:rPr>
          <w:b/>
          <w:bCs/>
          <w:color w:val="000000"/>
          <w:sz w:val="22"/>
          <w:szCs w:val="22"/>
        </w:rPr>
        <w:t>?</w:t>
      </w:r>
    </w:p>
    <w:p w14:paraId="3C08722E" w14:textId="77777777" w:rsidR="00591F9E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9"/>
          <w:id w:val="-1648507519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F44670">
        <w:rPr>
          <w:color w:val="000000"/>
          <w:sz w:val="22"/>
          <w:szCs w:val="22"/>
        </w:rPr>
        <w:t>Employed full-time</w:t>
      </w:r>
    </w:p>
    <w:p w14:paraId="2B112B8C" w14:textId="77777777" w:rsidR="00591F9E" w:rsidRPr="00917AD9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9"/>
          <w:id w:val="1587961990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5C2A46">
        <w:rPr>
          <w:color w:val="000000"/>
          <w:sz w:val="22"/>
          <w:szCs w:val="22"/>
        </w:rPr>
        <w:t>Employed part-time</w:t>
      </w:r>
    </w:p>
    <w:p w14:paraId="4CC075B9" w14:textId="77777777" w:rsidR="00591F9E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1126271911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5E0FA3">
        <w:rPr>
          <w:color w:val="000000"/>
          <w:sz w:val="22"/>
          <w:szCs w:val="22"/>
        </w:rPr>
        <w:t>Casual / contract</w:t>
      </w:r>
    </w:p>
    <w:p w14:paraId="0E710836" w14:textId="77777777" w:rsidR="00591F9E" w:rsidRPr="00917AD9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7"/>
          <w:id w:val="-159012356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7A6951">
        <w:rPr>
          <w:color w:val="000000"/>
          <w:sz w:val="22"/>
          <w:szCs w:val="22"/>
        </w:rPr>
        <w:t>Freelance / self-employed</w:t>
      </w:r>
    </w:p>
    <w:p w14:paraId="2154B678" w14:textId="77777777" w:rsidR="00591F9E" w:rsidRPr="00917AD9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6"/>
          <w:id w:val="-2078896036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5E62D6">
        <w:rPr>
          <w:color w:val="000000"/>
          <w:sz w:val="22"/>
          <w:szCs w:val="22"/>
        </w:rPr>
        <w:t>Business owner</w:t>
      </w:r>
    </w:p>
    <w:p w14:paraId="49E8CB92" w14:textId="77777777" w:rsidR="00591F9E" w:rsidRPr="00917AD9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"/>
          <w:id w:val="2045243001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FA1790">
        <w:rPr>
          <w:color w:val="000000"/>
          <w:sz w:val="22"/>
          <w:szCs w:val="22"/>
        </w:rPr>
        <w:t>Unemployed (looking for work)</w:t>
      </w:r>
    </w:p>
    <w:p w14:paraId="02D67FCD" w14:textId="77777777" w:rsidR="00591F9E" w:rsidRPr="00917AD9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267429570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E726E7">
        <w:rPr>
          <w:color w:val="000000"/>
          <w:sz w:val="22"/>
          <w:szCs w:val="22"/>
        </w:rPr>
        <w:t>Not in labour force (not looking for work)</w:t>
      </w:r>
    </w:p>
    <w:p w14:paraId="79F19431" w14:textId="77777777" w:rsidR="00591F9E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-1109578804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78015C">
        <w:rPr>
          <w:color w:val="000000"/>
          <w:sz w:val="22"/>
          <w:szCs w:val="22"/>
        </w:rPr>
        <w:t>Volunteering</w:t>
      </w:r>
    </w:p>
    <w:p w14:paraId="43CF08E6" w14:textId="77777777" w:rsidR="00591F9E" w:rsidRPr="00917AD9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"/>
          <w:id w:val="-1885864430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E95887">
        <w:rPr>
          <w:color w:val="000000"/>
          <w:sz w:val="22"/>
          <w:szCs w:val="22"/>
        </w:rPr>
        <w:t>Studying full-time</w:t>
      </w:r>
    </w:p>
    <w:p w14:paraId="78953C17" w14:textId="77777777" w:rsidR="00591F9E" w:rsidRPr="00917AD9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1437326409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B1196A">
        <w:rPr>
          <w:color w:val="000000"/>
          <w:sz w:val="22"/>
          <w:szCs w:val="22"/>
        </w:rPr>
        <w:t>Studying part-time</w:t>
      </w:r>
    </w:p>
    <w:p w14:paraId="102F24B6" w14:textId="77777777" w:rsidR="00591F9E" w:rsidRPr="00917AD9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1207065441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</w:t>
      </w:r>
      <w:r w:rsidR="00591F9E" w:rsidRPr="0024281D">
        <w:rPr>
          <w:color w:val="000000"/>
          <w:sz w:val="22"/>
          <w:szCs w:val="22"/>
        </w:rPr>
        <w:t>Retired</w:t>
      </w:r>
    </w:p>
    <w:p w14:paraId="7BA01263" w14:textId="77777777" w:rsidR="00591F9E" w:rsidRPr="00917AD9" w:rsidRDefault="00000000" w:rsidP="00591F9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10"/>
          <w:id w:val="-248426985"/>
        </w:sdtPr>
        <w:sdtContent>
          <w:r w:rsidR="00591F9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591F9E" w:rsidRPr="00917AD9">
        <w:rPr>
          <w:sz w:val="22"/>
          <w:szCs w:val="22"/>
        </w:rPr>
        <w:t xml:space="preserve"> </w:t>
      </w:r>
      <w:r w:rsidR="00591F9E" w:rsidRPr="00917AD9">
        <w:rPr>
          <w:color w:val="000000"/>
          <w:sz w:val="22"/>
          <w:szCs w:val="22"/>
        </w:rPr>
        <w:t xml:space="preserve">  Other (please specify): </w:t>
      </w:r>
    </w:p>
    <w:p w14:paraId="46EE499D" w14:textId="77777777" w:rsidR="00591F9E" w:rsidRDefault="00591F9E" w:rsidP="00591F9E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3E8AEA5F" w14:textId="77777777" w:rsidR="00591F9E" w:rsidRPr="00917AD9" w:rsidRDefault="00591F9E" w:rsidP="00591F9E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4EB026C2" w14:textId="2B872179" w:rsidR="00EC335C" w:rsidRPr="00917AD9" w:rsidRDefault="00EC335C" w:rsidP="00917AD9">
      <w:pPr>
        <w:pStyle w:val="Heading4"/>
        <w:rPr>
          <w:rStyle w:val="Heading4Char"/>
          <w:b/>
          <w:sz w:val="24"/>
        </w:rPr>
      </w:pPr>
      <w:r w:rsidRPr="00917AD9">
        <w:rPr>
          <w:rStyle w:val="Heading4Char"/>
          <w:b/>
          <w:sz w:val="24"/>
        </w:rPr>
        <w:t>Diversity of Carers</w:t>
      </w:r>
    </w:p>
    <w:p w14:paraId="56CBC900" w14:textId="41F63192" w:rsidR="00EC335C" w:rsidRPr="00917AD9" w:rsidRDefault="00B82E64" w:rsidP="00917AD9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 w:rsidR="00591F9E">
        <w:rPr>
          <w:b/>
          <w:bCs/>
          <w:color w:val="000000"/>
          <w:sz w:val="22"/>
          <w:szCs w:val="22"/>
        </w:rPr>
        <w:t>6</w:t>
      </w:r>
      <w:r w:rsidR="00917AD9" w:rsidRPr="00917AD9">
        <w:rPr>
          <w:b/>
          <w:bCs/>
          <w:color w:val="000000"/>
          <w:sz w:val="22"/>
          <w:szCs w:val="22"/>
        </w:rPr>
        <w:t xml:space="preserve">. </w:t>
      </w:r>
      <w:r w:rsidR="00EC335C" w:rsidRPr="00917AD9">
        <w:rPr>
          <w:b/>
          <w:bCs/>
          <w:color w:val="000000"/>
          <w:sz w:val="22"/>
          <w:szCs w:val="22"/>
        </w:rPr>
        <w:t>Do you belong to one or more of the following diverse groups</w:t>
      </w:r>
      <w:r w:rsidR="00410F9E">
        <w:rPr>
          <w:b/>
          <w:bCs/>
          <w:color w:val="000000"/>
          <w:sz w:val="22"/>
          <w:szCs w:val="22"/>
        </w:rPr>
        <w:t xml:space="preserve"> </w:t>
      </w:r>
      <w:r w:rsidR="00410F9E" w:rsidRPr="00410F9E">
        <w:rPr>
          <w:bCs/>
          <w:color w:val="000000"/>
          <w:sz w:val="22"/>
          <w:szCs w:val="22"/>
        </w:rPr>
        <w:t>(tick all that apply</w:t>
      </w:r>
      <w:r w:rsidR="00410F9E" w:rsidRPr="00410F9E">
        <w:rPr>
          <w:color w:val="000000"/>
          <w:sz w:val="22"/>
          <w:szCs w:val="22"/>
        </w:rPr>
        <w:t>)</w:t>
      </w:r>
      <w:r w:rsidR="00EC335C" w:rsidRPr="00917AD9">
        <w:rPr>
          <w:b/>
          <w:bCs/>
          <w:color w:val="000000"/>
          <w:sz w:val="22"/>
          <w:szCs w:val="22"/>
        </w:rPr>
        <w:t>:</w:t>
      </w:r>
    </w:p>
    <w:p w14:paraId="62EAEDBF" w14:textId="236926F8" w:rsidR="00EC335C" w:rsidRPr="00917AD9" w:rsidRDefault="00000000" w:rsidP="00917AD9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tag w:val="goog_rdk_0"/>
          <w:id w:val="1194887983"/>
        </w:sdtPr>
        <w:sdtContent>
          <w:r w:rsidR="00EC335C" w:rsidRPr="00917AD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17AD9" w:rsidRPr="00917AD9">
        <w:rPr>
          <w:sz w:val="22"/>
          <w:szCs w:val="22"/>
        </w:rPr>
        <w:t xml:space="preserve"> </w:t>
      </w:r>
      <w:r w:rsidR="00917AD9" w:rsidRPr="00917AD9">
        <w:rPr>
          <w:color w:val="000000"/>
          <w:sz w:val="22"/>
          <w:szCs w:val="22"/>
        </w:rPr>
        <w:t xml:space="preserve">  </w:t>
      </w:r>
      <w:r w:rsidR="00EC335C" w:rsidRPr="00917AD9">
        <w:rPr>
          <w:sz w:val="22"/>
          <w:szCs w:val="22"/>
        </w:rPr>
        <w:t xml:space="preserve">First Nations people: </w:t>
      </w:r>
    </w:p>
    <w:p w14:paraId="69AFB60A" w14:textId="64BE180B" w:rsidR="00EC335C" w:rsidRPr="00917AD9" w:rsidRDefault="00917AD9" w:rsidP="00917AD9">
      <w:pPr>
        <w:pStyle w:val="BodyText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tag w:val="goog_rdk_1"/>
          <w:id w:val="-594779073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Aboriginal </w:t>
      </w:r>
    </w:p>
    <w:p w14:paraId="14E78EED" w14:textId="6BAD4026" w:rsidR="00EC335C" w:rsidRPr="00917AD9" w:rsidRDefault="00917AD9" w:rsidP="00917AD9">
      <w:pPr>
        <w:pStyle w:val="BodyText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tag w:val="goog_rdk_2"/>
          <w:id w:val="633150181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Torres Strait Islander </w:t>
      </w:r>
    </w:p>
    <w:p w14:paraId="1262E627" w14:textId="3FAA293C" w:rsidR="00EC335C" w:rsidRPr="00917AD9" w:rsidRDefault="00917AD9" w:rsidP="00917AD9">
      <w:pPr>
        <w:pStyle w:val="BodyText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tag w:val="goog_rdk_3"/>
          <w:id w:val="493918548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C335C" w:rsidRPr="00917AD9">
        <w:rPr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Both Aboriginal and Torres Strait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C335C" w:rsidRPr="00917AD9">
        <w:rPr>
          <w:color w:val="000000"/>
          <w:sz w:val="22"/>
          <w:szCs w:val="22"/>
        </w:rPr>
        <w:t>Islander</w:t>
      </w:r>
    </w:p>
    <w:p w14:paraId="772427A7" w14:textId="176AB3AA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"/>
          <w:id w:val="-2141172317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AF5AA0" w:rsidRPr="00917AD9">
        <w:rPr>
          <w:sz w:val="22"/>
          <w:szCs w:val="22"/>
        </w:rPr>
        <w:t xml:space="preserve"> </w:t>
      </w:r>
      <w:r w:rsidR="00AF5AA0" w:rsidRPr="00917AD9">
        <w:rPr>
          <w:color w:val="000000"/>
          <w:sz w:val="22"/>
          <w:szCs w:val="22"/>
        </w:rPr>
        <w:t xml:space="preserve">  </w:t>
      </w:r>
      <w:r w:rsidR="00EC335C" w:rsidRPr="00917AD9">
        <w:rPr>
          <w:color w:val="000000"/>
          <w:sz w:val="22"/>
          <w:szCs w:val="22"/>
        </w:rPr>
        <w:t>Culturally and Linguistically</w:t>
      </w:r>
      <w:r w:rsidR="00B74CEC">
        <w:rPr>
          <w:color w:val="000000"/>
          <w:sz w:val="22"/>
          <w:szCs w:val="22"/>
        </w:rPr>
        <w:t xml:space="preserve"> </w:t>
      </w:r>
      <w:r w:rsidR="00EC335C" w:rsidRPr="00917AD9">
        <w:rPr>
          <w:color w:val="000000"/>
          <w:sz w:val="22"/>
          <w:szCs w:val="22"/>
        </w:rPr>
        <w:t xml:space="preserve">Diverse </w:t>
      </w:r>
      <w:r w:rsidR="00B74CEC">
        <w:rPr>
          <w:color w:val="000000"/>
          <w:sz w:val="22"/>
          <w:szCs w:val="22"/>
        </w:rPr>
        <w:t>(</w:t>
      </w:r>
      <w:r w:rsidR="00EC335C" w:rsidRPr="00917AD9">
        <w:rPr>
          <w:color w:val="000000"/>
          <w:sz w:val="22"/>
          <w:szCs w:val="22"/>
        </w:rPr>
        <w:t xml:space="preserve">including </w:t>
      </w:r>
      <w:r w:rsidR="00FC7F48">
        <w:rPr>
          <w:color w:val="000000"/>
          <w:sz w:val="22"/>
          <w:szCs w:val="22"/>
        </w:rPr>
        <w:t>people</w:t>
      </w:r>
      <w:r w:rsidR="00EC335C" w:rsidRPr="00917AD9">
        <w:rPr>
          <w:color w:val="000000"/>
          <w:sz w:val="22"/>
          <w:szCs w:val="22"/>
        </w:rPr>
        <w:t xml:space="preserve"> from multicultural, immigrant, and refugee backgrounds</w:t>
      </w:r>
      <w:r w:rsidR="00B74CEC">
        <w:rPr>
          <w:color w:val="000000"/>
          <w:sz w:val="22"/>
          <w:szCs w:val="22"/>
        </w:rPr>
        <w:t>)</w:t>
      </w:r>
    </w:p>
    <w:p w14:paraId="4112286E" w14:textId="749F4706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"/>
          <w:id w:val="-1112971875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17AD9" w:rsidRPr="00917AD9">
        <w:rPr>
          <w:sz w:val="22"/>
          <w:szCs w:val="22"/>
        </w:rPr>
        <w:t xml:space="preserve"> </w:t>
      </w:r>
      <w:r w:rsidR="00917AD9" w:rsidRPr="00917AD9">
        <w:rPr>
          <w:color w:val="000000"/>
          <w:sz w:val="22"/>
          <w:szCs w:val="22"/>
        </w:rPr>
        <w:t xml:space="preserve">  </w:t>
      </w:r>
      <w:r w:rsidR="00EC335C" w:rsidRPr="00917AD9">
        <w:rPr>
          <w:color w:val="000000"/>
          <w:sz w:val="22"/>
          <w:szCs w:val="22"/>
        </w:rPr>
        <w:t>Carers in rural and remote locations</w:t>
      </w:r>
    </w:p>
    <w:p w14:paraId="70A5DA0D" w14:textId="1F41BFBC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6"/>
          <w:id w:val="-1913081127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17AD9" w:rsidRPr="00917AD9">
        <w:rPr>
          <w:sz w:val="22"/>
          <w:szCs w:val="22"/>
        </w:rPr>
        <w:t xml:space="preserve"> </w:t>
      </w:r>
      <w:r w:rsidR="00917AD9" w:rsidRPr="00917AD9">
        <w:rPr>
          <w:color w:val="000000"/>
          <w:sz w:val="22"/>
          <w:szCs w:val="22"/>
        </w:rPr>
        <w:t xml:space="preserve">  </w:t>
      </w:r>
      <w:r w:rsidR="00EC335C" w:rsidRPr="00917AD9">
        <w:rPr>
          <w:color w:val="000000"/>
          <w:sz w:val="22"/>
          <w:szCs w:val="22"/>
        </w:rPr>
        <w:t>Carers of veterans</w:t>
      </w:r>
    </w:p>
    <w:p w14:paraId="25AB199D" w14:textId="54B0F53F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7"/>
          <w:id w:val="-1677645189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17AD9" w:rsidRPr="00917AD9">
        <w:rPr>
          <w:sz w:val="22"/>
          <w:szCs w:val="22"/>
        </w:rPr>
        <w:t xml:space="preserve"> </w:t>
      </w:r>
      <w:r w:rsidR="00917AD9" w:rsidRPr="00917AD9">
        <w:rPr>
          <w:color w:val="000000"/>
          <w:sz w:val="22"/>
          <w:szCs w:val="22"/>
        </w:rPr>
        <w:t xml:space="preserve">  </w:t>
      </w:r>
      <w:r w:rsidR="00EC335C" w:rsidRPr="00917AD9">
        <w:rPr>
          <w:color w:val="000000"/>
          <w:sz w:val="22"/>
          <w:szCs w:val="22"/>
        </w:rPr>
        <w:t>Carers who identify as LGBT</w:t>
      </w:r>
      <w:r w:rsidR="00876016">
        <w:rPr>
          <w:color w:val="000000"/>
          <w:sz w:val="22"/>
          <w:szCs w:val="22"/>
        </w:rPr>
        <w:t>IQ</w:t>
      </w:r>
      <w:r w:rsidR="00EC335C" w:rsidRPr="00917AD9">
        <w:rPr>
          <w:color w:val="000000"/>
          <w:sz w:val="22"/>
          <w:szCs w:val="22"/>
        </w:rPr>
        <w:t>A+</w:t>
      </w:r>
    </w:p>
    <w:p w14:paraId="30025D4D" w14:textId="1956DC5D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-28341652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17AD9" w:rsidRPr="00917AD9">
        <w:rPr>
          <w:sz w:val="22"/>
          <w:szCs w:val="22"/>
        </w:rPr>
        <w:t xml:space="preserve"> </w:t>
      </w:r>
      <w:r w:rsidR="00917AD9" w:rsidRPr="00917AD9">
        <w:rPr>
          <w:color w:val="000000"/>
          <w:sz w:val="22"/>
          <w:szCs w:val="22"/>
        </w:rPr>
        <w:t xml:space="preserve">  </w:t>
      </w:r>
      <w:r w:rsidR="00EC335C" w:rsidRPr="00917AD9">
        <w:rPr>
          <w:color w:val="000000"/>
          <w:sz w:val="22"/>
          <w:szCs w:val="22"/>
        </w:rPr>
        <w:t>Young carers (under 25 years of age)</w:t>
      </w:r>
    </w:p>
    <w:p w14:paraId="65C20E77" w14:textId="14FBC7D4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9"/>
          <w:id w:val="-1201013531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17AD9" w:rsidRPr="00917AD9">
        <w:rPr>
          <w:sz w:val="22"/>
          <w:szCs w:val="22"/>
        </w:rPr>
        <w:t xml:space="preserve"> </w:t>
      </w:r>
      <w:r w:rsidR="00917AD9" w:rsidRPr="00917AD9">
        <w:rPr>
          <w:color w:val="000000"/>
          <w:sz w:val="22"/>
          <w:szCs w:val="22"/>
        </w:rPr>
        <w:t xml:space="preserve">  </w:t>
      </w:r>
      <w:r w:rsidR="00EC335C" w:rsidRPr="00917AD9">
        <w:rPr>
          <w:color w:val="000000"/>
          <w:sz w:val="22"/>
          <w:szCs w:val="22"/>
        </w:rPr>
        <w:t>Older carers (over 65 years of age)</w:t>
      </w:r>
    </w:p>
    <w:p w14:paraId="1D3B0F30" w14:textId="6B384D58" w:rsidR="00EC335C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10"/>
          <w:id w:val="1139544689"/>
        </w:sdtPr>
        <w:sdtContent>
          <w:r w:rsidR="00EC335C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17AD9" w:rsidRPr="00917AD9">
        <w:rPr>
          <w:sz w:val="22"/>
          <w:szCs w:val="22"/>
        </w:rPr>
        <w:t xml:space="preserve"> </w:t>
      </w:r>
      <w:r w:rsidR="00917AD9" w:rsidRPr="00917AD9">
        <w:rPr>
          <w:color w:val="000000"/>
          <w:sz w:val="22"/>
          <w:szCs w:val="22"/>
        </w:rPr>
        <w:t xml:space="preserve">  </w:t>
      </w:r>
      <w:r w:rsidR="00EC335C" w:rsidRPr="00917AD9">
        <w:rPr>
          <w:color w:val="000000"/>
          <w:sz w:val="22"/>
          <w:szCs w:val="22"/>
        </w:rPr>
        <w:t xml:space="preserve">Other (please specify): </w:t>
      </w:r>
    </w:p>
    <w:p w14:paraId="30344E90" w14:textId="55206E89" w:rsidR="00876016" w:rsidRDefault="00917AD9" w:rsidP="00876016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6CAC2F66" w14:textId="375511C5" w:rsidR="005C29AD" w:rsidRPr="0063166F" w:rsidRDefault="00917AD9" w:rsidP="00917AD9">
      <w:pPr>
        <w:pStyle w:val="BodyText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</w:r>
      <w:r w:rsidR="00591F9E">
        <w:rPr>
          <w:b/>
          <w:bCs/>
          <w:color w:val="000000"/>
          <w:sz w:val="22"/>
          <w:szCs w:val="22"/>
        </w:rPr>
        <w:t>7</w:t>
      </w:r>
      <w:r w:rsidR="0063166F" w:rsidRPr="0063166F">
        <w:rPr>
          <w:b/>
          <w:bCs/>
          <w:color w:val="000000"/>
          <w:sz w:val="22"/>
          <w:szCs w:val="22"/>
        </w:rPr>
        <w:t xml:space="preserve">. </w:t>
      </w:r>
      <w:r w:rsidR="005C29AD" w:rsidRPr="0063166F">
        <w:rPr>
          <w:b/>
          <w:bCs/>
          <w:color w:val="000000"/>
          <w:sz w:val="22"/>
          <w:szCs w:val="22"/>
        </w:rPr>
        <w:t xml:space="preserve">Do you identify with any of the </w:t>
      </w:r>
      <w:r w:rsidR="00AE07E0">
        <w:rPr>
          <w:b/>
          <w:bCs/>
          <w:color w:val="000000"/>
          <w:sz w:val="22"/>
          <w:szCs w:val="22"/>
        </w:rPr>
        <w:t xml:space="preserve">following </w:t>
      </w:r>
      <w:r w:rsidR="0063166F">
        <w:rPr>
          <w:b/>
          <w:bCs/>
          <w:color w:val="000000"/>
          <w:sz w:val="22"/>
          <w:szCs w:val="22"/>
        </w:rPr>
        <w:t xml:space="preserve">yourself </w:t>
      </w:r>
      <w:r w:rsidR="00656743" w:rsidRPr="0063166F">
        <w:rPr>
          <w:color w:val="000000"/>
          <w:sz w:val="22"/>
          <w:szCs w:val="22"/>
        </w:rPr>
        <w:t>(tick all that apply)</w:t>
      </w:r>
      <w:r w:rsidR="00656743" w:rsidRPr="0063166F">
        <w:rPr>
          <w:b/>
          <w:bCs/>
          <w:color w:val="000000"/>
          <w:sz w:val="22"/>
          <w:szCs w:val="22"/>
        </w:rPr>
        <w:t>?</w:t>
      </w:r>
    </w:p>
    <w:p w14:paraId="01DBAB4F" w14:textId="48AF1FD0" w:rsidR="00656743" w:rsidRPr="00917AD9" w:rsidRDefault="00000000" w:rsidP="00656743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1879123643"/>
        </w:sdtPr>
        <w:sdtContent>
          <w:r w:rsidR="00656743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656743" w:rsidRPr="00917AD9">
        <w:rPr>
          <w:sz w:val="22"/>
          <w:szCs w:val="22"/>
        </w:rPr>
        <w:t xml:space="preserve"> </w:t>
      </w:r>
      <w:r w:rsidR="00656743" w:rsidRPr="00917AD9">
        <w:rPr>
          <w:color w:val="000000"/>
          <w:sz w:val="22"/>
          <w:szCs w:val="22"/>
        </w:rPr>
        <w:t xml:space="preserve">  </w:t>
      </w:r>
      <w:r w:rsidR="00656743">
        <w:rPr>
          <w:color w:val="000000"/>
          <w:sz w:val="22"/>
          <w:szCs w:val="22"/>
        </w:rPr>
        <w:t xml:space="preserve">Person with a disability </w:t>
      </w:r>
    </w:p>
    <w:p w14:paraId="6347B5FC" w14:textId="01643992" w:rsidR="00656743" w:rsidRPr="00917AD9" w:rsidRDefault="00000000" w:rsidP="00656743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9"/>
          <w:id w:val="628513714"/>
        </w:sdtPr>
        <w:sdtContent>
          <w:r w:rsidR="00656743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656743" w:rsidRPr="00917AD9">
        <w:rPr>
          <w:sz w:val="22"/>
          <w:szCs w:val="22"/>
        </w:rPr>
        <w:t xml:space="preserve"> </w:t>
      </w:r>
      <w:r w:rsidR="00656743" w:rsidRPr="00917AD9">
        <w:rPr>
          <w:color w:val="000000"/>
          <w:sz w:val="22"/>
          <w:szCs w:val="22"/>
        </w:rPr>
        <w:t xml:space="preserve">  </w:t>
      </w:r>
      <w:r w:rsidR="006009CF">
        <w:rPr>
          <w:color w:val="000000"/>
          <w:sz w:val="22"/>
          <w:szCs w:val="22"/>
        </w:rPr>
        <w:t xml:space="preserve">Person with a health condition </w:t>
      </w:r>
    </w:p>
    <w:p w14:paraId="511D7EE8" w14:textId="43F92938" w:rsidR="00656743" w:rsidRPr="00917AD9" w:rsidRDefault="00000000" w:rsidP="00656743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10"/>
          <w:id w:val="247015025"/>
        </w:sdtPr>
        <w:sdtContent>
          <w:r w:rsidR="00656743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656743" w:rsidRPr="00917AD9">
        <w:rPr>
          <w:sz w:val="22"/>
          <w:szCs w:val="22"/>
        </w:rPr>
        <w:t xml:space="preserve"> </w:t>
      </w:r>
      <w:r w:rsidR="00656743" w:rsidRPr="00917AD9">
        <w:rPr>
          <w:color w:val="000000"/>
          <w:sz w:val="22"/>
          <w:szCs w:val="22"/>
        </w:rPr>
        <w:t xml:space="preserve">  </w:t>
      </w:r>
      <w:r w:rsidR="006009CF">
        <w:rPr>
          <w:color w:val="000000"/>
          <w:sz w:val="22"/>
          <w:szCs w:val="22"/>
        </w:rPr>
        <w:t>Person with a mental health condition</w:t>
      </w:r>
      <w:r w:rsidR="00656743" w:rsidRPr="00917AD9">
        <w:rPr>
          <w:color w:val="000000"/>
          <w:sz w:val="22"/>
          <w:szCs w:val="22"/>
        </w:rPr>
        <w:t xml:space="preserve"> </w:t>
      </w:r>
    </w:p>
    <w:p w14:paraId="266B2BF1" w14:textId="77777777" w:rsidR="005C29AD" w:rsidRDefault="005C29AD" w:rsidP="00917AD9">
      <w:pPr>
        <w:pStyle w:val="BodyText"/>
        <w:rPr>
          <w:color w:val="000000"/>
          <w:sz w:val="22"/>
          <w:szCs w:val="22"/>
        </w:rPr>
      </w:pPr>
    </w:p>
    <w:p w14:paraId="7EB86415" w14:textId="752E6979" w:rsidR="00917AD9" w:rsidRPr="00917AD9" w:rsidRDefault="00917AD9" w:rsidP="00917AD9">
      <w:pPr>
        <w:pStyle w:val="BodyText"/>
        <w:rPr>
          <w:b/>
          <w:bCs/>
          <w:color w:val="000000"/>
          <w:sz w:val="22"/>
          <w:szCs w:val="22"/>
        </w:rPr>
      </w:pPr>
      <w:r w:rsidRPr="00917AD9">
        <w:rPr>
          <w:color w:val="000000"/>
          <w:sz w:val="22"/>
          <w:szCs w:val="22"/>
        </w:rPr>
        <w:t xml:space="preserve">The State Government uses the term ‘carer’ and the ‘caring role’ as umbrella terms for providing unpaid care, support and assistance </w:t>
      </w:r>
      <w:r>
        <w:rPr>
          <w:color w:val="000000"/>
          <w:sz w:val="22"/>
          <w:szCs w:val="22"/>
        </w:rPr>
        <w:t xml:space="preserve">to </w:t>
      </w:r>
      <w:r w:rsidRPr="00917AD9">
        <w:rPr>
          <w:color w:val="000000"/>
          <w:sz w:val="22"/>
          <w:szCs w:val="22"/>
        </w:rPr>
        <w:t>someone</w:t>
      </w:r>
      <w:r>
        <w:rPr>
          <w:color w:val="000000"/>
          <w:sz w:val="22"/>
          <w:szCs w:val="22"/>
        </w:rPr>
        <w:t xml:space="preserve">. </w:t>
      </w:r>
      <w:r w:rsidRPr="00917AD9">
        <w:rPr>
          <w:color w:val="000000"/>
          <w:sz w:val="22"/>
          <w:szCs w:val="22"/>
        </w:rPr>
        <w:t>We understand that this term may not be recognised, accepted or acknowledged by some people</w:t>
      </w:r>
      <w:r>
        <w:rPr>
          <w:color w:val="000000"/>
          <w:sz w:val="22"/>
          <w:szCs w:val="22"/>
        </w:rPr>
        <w:t>,</w:t>
      </w:r>
      <w:r w:rsidRPr="00917AD9">
        <w:rPr>
          <w:color w:val="000000"/>
          <w:sz w:val="22"/>
          <w:szCs w:val="22"/>
        </w:rPr>
        <w:t xml:space="preserve"> and that not everyone thinks of themselves as a </w:t>
      </w:r>
      <w:proofErr w:type="spellStart"/>
      <w:r w:rsidRPr="00917AD9">
        <w:rPr>
          <w:color w:val="000000"/>
          <w:sz w:val="22"/>
          <w:szCs w:val="22"/>
        </w:rPr>
        <w:t>carer</w:t>
      </w:r>
      <w:proofErr w:type="spellEnd"/>
      <w:r w:rsidRPr="00917AD9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  <w:r w:rsidR="00107310">
        <w:rPr>
          <w:b/>
          <w:bCs/>
          <w:color w:val="000000"/>
          <w:sz w:val="22"/>
          <w:szCs w:val="22"/>
        </w:rPr>
        <w:t>8</w:t>
      </w:r>
      <w:r w:rsidR="0053682F">
        <w:rPr>
          <w:b/>
          <w:bCs/>
          <w:color w:val="000000"/>
          <w:sz w:val="22"/>
          <w:szCs w:val="22"/>
        </w:rPr>
        <w:t>a</w:t>
      </w:r>
      <w:r w:rsidRPr="00917AD9">
        <w:rPr>
          <w:b/>
          <w:bCs/>
          <w:color w:val="000000"/>
          <w:sz w:val="22"/>
          <w:szCs w:val="22"/>
        </w:rPr>
        <w:t>. Do you use the term ‘carer’?</w:t>
      </w:r>
    </w:p>
    <w:p w14:paraId="02E472F1" w14:textId="7CD67E37" w:rsidR="00917AD9" w:rsidRPr="00917AD9" w:rsidRDefault="00000000" w:rsidP="00917AD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39"/>
          <w:id w:val="-1758749866"/>
        </w:sdtPr>
        <w:sdtContent>
          <w:r w:rsidR="00917AD9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17AD9" w:rsidRPr="00917AD9">
        <w:rPr>
          <w:sz w:val="22"/>
          <w:szCs w:val="22"/>
        </w:rPr>
        <w:t xml:space="preserve"> </w:t>
      </w:r>
      <w:r w:rsidR="00917AD9" w:rsidRPr="00917AD9">
        <w:rPr>
          <w:color w:val="000000"/>
          <w:sz w:val="22"/>
          <w:szCs w:val="22"/>
        </w:rPr>
        <w:t>Yes</w:t>
      </w:r>
      <w:r w:rsidR="00775FA3">
        <w:rPr>
          <w:color w:val="000000"/>
          <w:sz w:val="22"/>
          <w:szCs w:val="22"/>
        </w:rPr>
        <w:tab/>
      </w:r>
      <w:r w:rsidR="00917AD9" w:rsidRPr="00917AD9">
        <w:rPr>
          <w:color w:val="000000"/>
          <w:sz w:val="22"/>
          <w:szCs w:val="22"/>
        </w:rPr>
        <w:tab/>
        <w:t xml:space="preserve"> </w:t>
      </w:r>
      <w:sdt>
        <w:sdtPr>
          <w:rPr>
            <w:sz w:val="22"/>
            <w:szCs w:val="22"/>
          </w:rPr>
          <w:tag w:val="goog_rdk_40"/>
          <w:id w:val="-1926795153"/>
        </w:sdtPr>
        <w:sdtContent>
          <w:r w:rsidR="00917AD9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917AD9" w:rsidRPr="00917AD9">
        <w:rPr>
          <w:sz w:val="22"/>
          <w:szCs w:val="22"/>
        </w:rPr>
        <w:t xml:space="preserve"> </w:t>
      </w:r>
      <w:r w:rsidR="00917AD9" w:rsidRPr="00917AD9">
        <w:rPr>
          <w:color w:val="000000"/>
          <w:sz w:val="22"/>
          <w:szCs w:val="22"/>
        </w:rPr>
        <w:t>No</w:t>
      </w:r>
    </w:p>
    <w:p w14:paraId="1518C5DB" w14:textId="77777777" w:rsidR="00917AD9" w:rsidRDefault="00917AD9" w:rsidP="00917AD9">
      <w:pPr>
        <w:pStyle w:val="BodyText"/>
        <w:rPr>
          <w:b/>
          <w:color w:val="000000"/>
          <w:sz w:val="22"/>
          <w:szCs w:val="22"/>
        </w:rPr>
      </w:pPr>
    </w:p>
    <w:p w14:paraId="111A3E07" w14:textId="2E55B93C" w:rsidR="00917AD9" w:rsidRPr="00917AD9" w:rsidRDefault="00107310" w:rsidP="00917AD9">
      <w:pPr>
        <w:pStyle w:val="BodyTex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8</w:t>
      </w:r>
      <w:r w:rsidR="00917AD9" w:rsidRPr="00917AD9">
        <w:rPr>
          <w:b/>
          <w:color w:val="000000"/>
          <w:sz w:val="22"/>
          <w:szCs w:val="22"/>
        </w:rPr>
        <w:t xml:space="preserve">b. If no, is there another term that you prefer? </w:t>
      </w:r>
      <w:r w:rsidR="00917AD9" w:rsidRPr="00917AD9">
        <w:rPr>
          <w:bCs/>
          <w:color w:val="000000"/>
          <w:sz w:val="22"/>
          <w:szCs w:val="22"/>
        </w:rPr>
        <w:t>(please specify):</w:t>
      </w:r>
    </w:p>
    <w:p w14:paraId="60B1CD9C" w14:textId="64D6B9C8" w:rsidR="00EC335C" w:rsidRPr="00917AD9" w:rsidRDefault="00917AD9" w:rsidP="00917AD9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03D2F740" w14:textId="4FFD8537" w:rsidR="00F66021" w:rsidRPr="00917AD9" w:rsidRDefault="00591F9E" w:rsidP="00F66021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0C49206D" w14:textId="2F36F1A5" w:rsidR="00EC335C" w:rsidRPr="00B82E64" w:rsidRDefault="00EC335C" w:rsidP="00F66021">
      <w:pPr>
        <w:pStyle w:val="Heading4"/>
        <w:rPr>
          <w:sz w:val="24"/>
        </w:rPr>
      </w:pPr>
      <w:r w:rsidRPr="00917AD9">
        <w:rPr>
          <w:rStyle w:val="Heading4Char"/>
          <w:b/>
          <w:sz w:val="24"/>
        </w:rPr>
        <w:t>Caring</w:t>
      </w:r>
      <w:r w:rsidR="00F65495">
        <w:rPr>
          <w:rStyle w:val="Heading4Char"/>
          <w:b/>
          <w:sz w:val="24"/>
        </w:rPr>
        <w:t xml:space="preserve"> Responsibilities</w:t>
      </w:r>
      <w:r w:rsidR="00B82E64">
        <w:rPr>
          <w:rStyle w:val="Heading4Char"/>
          <w:b/>
          <w:sz w:val="24"/>
        </w:rPr>
        <w:br/>
      </w:r>
      <w:r w:rsidR="00B82E64">
        <w:rPr>
          <w:rStyle w:val="Heading4Char"/>
          <w:b/>
          <w:sz w:val="24"/>
        </w:rPr>
        <w:br/>
      </w:r>
      <w:r w:rsidR="00107310">
        <w:rPr>
          <w:bCs/>
          <w:color w:val="000000"/>
          <w:sz w:val="22"/>
          <w:szCs w:val="22"/>
        </w:rPr>
        <w:t>9</w:t>
      </w:r>
      <w:r w:rsidR="00917AD9" w:rsidRPr="00AF5AA0">
        <w:rPr>
          <w:bCs/>
          <w:color w:val="000000"/>
          <w:sz w:val="22"/>
          <w:szCs w:val="22"/>
        </w:rPr>
        <w:t xml:space="preserve">. </w:t>
      </w:r>
      <w:r w:rsidRPr="00AF5AA0">
        <w:rPr>
          <w:bCs/>
          <w:color w:val="000000"/>
          <w:sz w:val="22"/>
          <w:szCs w:val="22"/>
        </w:rPr>
        <w:t>In the past 12 months, who have you been providing care to</w:t>
      </w:r>
      <w:r w:rsidR="00AF5AA0">
        <w:rPr>
          <w:bCs/>
          <w:color w:val="000000"/>
          <w:sz w:val="22"/>
          <w:szCs w:val="22"/>
        </w:rPr>
        <w:t xml:space="preserve"> </w:t>
      </w:r>
      <w:r w:rsidR="00AF5AA0" w:rsidRPr="00AF5AA0">
        <w:rPr>
          <w:b w:val="0"/>
          <w:color w:val="000000"/>
          <w:sz w:val="22"/>
          <w:szCs w:val="22"/>
        </w:rPr>
        <w:t>(tick all that apply)</w:t>
      </w:r>
      <w:r w:rsidR="00917AD9" w:rsidRPr="00AF5AA0">
        <w:rPr>
          <w:bCs/>
          <w:color w:val="000000"/>
          <w:sz w:val="22"/>
          <w:szCs w:val="22"/>
        </w:rPr>
        <w:t>:</w:t>
      </w:r>
    </w:p>
    <w:p w14:paraId="13B8004E" w14:textId="555BA5D9" w:rsidR="00AF5AA0" w:rsidRDefault="00000000" w:rsidP="00AF5AA0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ind w:left="272" w:hanging="272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0"/>
          <w:id w:val="-91011403"/>
        </w:sdtPr>
        <w:sdtContent>
          <w:r w:rsidR="00EC335C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C335C" w:rsidRPr="00AF5AA0">
        <w:rPr>
          <w:color w:val="000000"/>
          <w:sz w:val="22"/>
          <w:szCs w:val="22"/>
        </w:rPr>
        <w:t xml:space="preserve"> Your child </w:t>
      </w:r>
      <w:r w:rsidR="00AF5AA0">
        <w:rPr>
          <w:color w:val="000000"/>
          <w:sz w:val="22"/>
          <w:szCs w:val="22"/>
        </w:rPr>
        <w:tab/>
        <w:t xml:space="preserve">   </w:t>
      </w:r>
      <w:sdt>
        <w:sdtPr>
          <w:rPr>
            <w:color w:val="000000"/>
            <w:sz w:val="22"/>
            <w:szCs w:val="22"/>
          </w:rPr>
          <w:tag w:val="goog_rdk_3"/>
          <w:id w:val="-189610654"/>
        </w:sdtPr>
        <w:sdtContent>
          <w:r w:rsidR="00EC335C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C335C" w:rsidRPr="00AF5AA0">
        <w:rPr>
          <w:color w:val="000000"/>
          <w:sz w:val="22"/>
          <w:szCs w:val="22"/>
        </w:rPr>
        <w:t xml:space="preserve"> Your children</w:t>
      </w:r>
      <w:r w:rsidR="00EC335C" w:rsidRPr="00AF5AA0">
        <w:rPr>
          <w:color w:val="000000"/>
          <w:sz w:val="22"/>
          <w:szCs w:val="22"/>
        </w:rPr>
        <w:tab/>
        <w:t xml:space="preserve"> </w:t>
      </w:r>
    </w:p>
    <w:p w14:paraId="21B82787" w14:textId="467AB5AA" w:rsidR="00AF5AA0" w:rsidRPr="00AF5AA0" w:rsidRDefault="00000000" w:rsidP="00AF5AA0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ind w:left="272" w:hanging="272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0"/>
          <w:id w:val="1638058759"/>
        </w:sdtPr>
        <w:sdtContent>
          <w:r w:rsidR="00AF5AA0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F5AA0" w:rsidRPr="00AF5AA0">
        <w:rPr>
          <w:color w:val="000000"/>
          <w:sz w:val="22"/>
          <w:szCs w:val="22"/>
        </w:rPr>
        <w:t xml:space="preserve"> Your </w:t>
      </w:r>
      <w:r w:rsidR="00AF5AA0">
        <w:rPr>
          <w:color w:val="000000"/>
          <w:sz w:val="22"/>
          <w:szCs w:val="22"/>
        </w:rPr>
        <w:t>grand</w:t>
      </w:r>
      <w:r w:rsidR="00AF5AA0" w:rsidRPr="00AF5AA0">
        <w:rPr>
          <w:color w:val="000000"/>
          <w:sz w:val="22"/>
          <w:szCs w:val="22"/>
        </w:rPr>
        <w:t xml:space="preserve">child </w:t>
      </w:r>
      <w:r w:rsidR="00AF5AA0">
        <w:rPr>
          <w:color w:val="000000"/>
          <w:sz w:val="22"/>
          <w:szCs w:val="22"/>
        </w:rPr>
        <w:t xml:space="preserve">  </w:t>
      </w:r>
      <w:sdt>
        <w:sdtPr>
          <w:rPr>
            <w:color w:val="000000"/>
            <w:sz w:val="22"/>
            <w:szCs w:val="22"/>
          </w:rPr>
          <w:tag w:val="goog_rdk_3"/>
          <w:id w:val="825403401"/>
        </w:sdtPr>
        <w:sdtContent>
          <w:r w:rsidR="00AF5AA0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F5AA0" w:rsidRPr="00AF5AA0">
        <w:rPr>
          <w:color w:val="000000"/>
          <w:sz w:val="22"/>
          <w:szCs w:val="22"/>
        </w:rPr>
        <w:t xml:space="preserve"> Your </w:t>
      </w:r>
      <w:r w:rsidR="00AF5AA0">
        <w:rPr>
          <w:color w:val="000000"/>
          <w:sz w:val="22"/>
          <w:szCs w:val="22"/>
        </w:rPr>
        <w:t>grand</w:t>
      </w:r>
      <w:r w:rsidR="00AF5AA0" w:rsidRPr="00AF5AA0">
        <w:rPr>
          <w:color w:val="000000"/>
          <w:sz w:val="22"/>
          <w:szCs w:val="22"/>
        </w:rPr>
        <w:t>children</w:t>
      </w:r>
      <w:r w:rsidR="00AF5AA0" w:rsidRPr="00AF5AA0">
        <w:rPr>
          <w:color w:val="000000"/>
          <w:sz w:val="22"/>
          <w:szCs w:val="22"/>
        </w:rPr>
        <w:tab/>
      </w:r>
    </w:p>
    <w:p w14:paraId="62A4F9C8" w14:textId="04FC9981" w:rsidR="00AF5AA0" w:rsidRDefault="00000000" w:rsidP="00EC335C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ind w:left="272" w:hanging="272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9"/>
          <w:id w:val="861871569"/>
        </w:sdtPr>
        <w:sdtContent>
          <w:r w:rsidR="00EC335C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C335C" w:rsidRPr="00AF5AA0">
        <w:rPr>
          <w:color w:val="000000"/>
          <w:sz w:val="22"/>
          <w:szCs w:val="22"/>
        </w:rPr>
        <w:t xml:space="preserve"> Your parent</w:t>
      </w:r>
      <w:r w:rsidR="00AF5AA0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tag w:val="goog_rdk_12"/>
          <w:id w:val="-835070074"/>
        </w:sdtPr>
        <w:sdtContent>
          <w:r w:rsidR="00AF5AA0">
            <w:rPr>
              <w:color w:val="000000"/>
              <w:sz w:val="22"/>
              <w:szCs w:val="22"/>
            </w:rPr>
            <w:t xml:space="preserve">   </w:t>
          </w:r>
          <w:r w:rsidR="00EC335C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C335C" w:rsidRPr="00AF5AA0">
        <w:rPr>
          <w:color w:val="000000"/>
          <w:sz w:val="22"/>
          <w:szCs w:val="22"/>
        </w:rPr>
        <w:t xml:space="preserve"> Your parents</w:t>
      </w:r>
    </w:p>
    <w:p w14:paraId="331BA7CE" w14:textId="66098F67" w:rsidR="00EC335C" w:rsidRPr="00AF5AA0" w:rsidRDefault="00000000" w:rsidP="00EC335C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ind w:left="272" w:hanging="272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6"/>
          <w:id w:val="-1551987330"/>
        </w:sdtPr>
        <w:sdtContent>
          <w:r w:rsidR="00AF5AA0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F5AA0" w:rsidRPr="00AF5AA0">
        <w:rPr>
          <w:color w:val="000000"/>
          <w:sz w:val="22"/>
          <w:szCs w:val="22"/>
        </w:rPr>
        <w:t xml:space="preserve"> Your spouse</w:t>
      </w:r>
      <w:r w:rsidR="00AF5AA0">
        <w:rPr>
          <w:color w:val="000000"/>
          <w:sz w:val="22"/>
          <w:szCs w:val="22"/>
        </w:rPr>
        <w:t xml:space="preserve">        </w:t>
      </w:r>
      <w:sdt>
        <w:sdtPr>
          <w:rPr>
            <w:color w:val="000000"/>
            <w:sz w:val="22"/>
            <w:szCs w:val="22"/>
          </w:rPr>
          <w:tag w:val="goog_rdk_6"/>
          <w:id w:val="-606281843"/>
        </w:sdtPr>
        <w:sdtContent>
          <w:r w:rsidR="00AF5AA0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F5AA0" w:rsidRPr="00AF5AA0">
        <w:rPr>
          <w:color w:val="000000"/>
          <w:sz w:val="22"/>
          <w:szCs w:val="22"/>
        </w:rPr>
        <w:t xml:space="preserve"> Your</w:t>
      </w:r>
      <w:r w:rsidR="00AF5AA0">
        <w:rPr>
          <w:color w:val="000000"/>
          <w:sz w:val="22"/>
          <w:szCs w:val="22"/>
        </w:rPr>
        <w:t xml:space="preserve"> partner</w:t>
      </w:r>
      <w:r w:rsidR="00AF5AA0" w:rsidRPr="00AF5AA0">
        <w:rPr>
          <w:color w:val="000000"/>
          <w:sz w:val="22"/>
          <w:szCs w:val="22"/>
        </w:rPr>
        <w:tab/>
      </w:r>
      <w:r w:rsidR="00EC335C" w:rsidRPr="00AF5AA0">
        <w:rPr>
          <w:color w:val="000000"/>
          <w:sz w:val="22"/>
          <w:szCs w:val="22"/>
        </w:rPr>
        <w:tab/>
        <w:t xml:space="preserve">  </w:t>
      </w:r>
    </w:p>
    <w:p w14:paraId="180F7B6A" w14:textId="63F70440" w:rsidR="00EC335C" w:rsidRPr="00AF5AA0" w:rsidRDefault="00000000" w:rsidP="00AF5AA0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ind w:left="272" w:hanging="272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15"/>
          <w:id w:val="-1551840406"/>
        </w:sdtPr>
        <w:sdtContent>
          <w:r w:rsidR="00EC335C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C335C" w:rsidRPr="00AF5AA0">
        <w:rPr>
          <w:color w:val="000000"/>
          <w:sz w:val="22"/>
          <w:szCs w:val="22"/>
        </w:rPr>
        <w:t xml:space="preserve"> Other relative</w:t>
      </w:r>
      <w:r w:rsidR="00917AD9" w:rsidRPr="00AF5AA0">
        <w:rPr>
          <w:color w:val="000000"/>
          <w:sz w:val="22"/>
          <w:szCs w:val="22"/>
        </w:rPr>
        <w:t xml:space="preserve"> </w:t>
      </w:r>
      <w:r w:rsidR="00EC335C" w:rsidRPr="00AF5AA0">
        <w:rPr>
          <w:color w:val="000000"/>
          <w:sz w:val="22"/>
          <w:szCs w:val="22"/>
        </w:rPr>
        <w:t>younger than you</w:t>
      </w:r>
      <w:r w:rsidR="00EC335C" w:rsidRPr="00AF5AA0">
        <w:rPr>
          <w:color w:val="000000"/>
          <w:sz w:val="22"/>
          <w:szCs w:val="22"/>
        </w:rPr>
        <w:tab/>
      </w:r>
    </w:p>
    <w:p w14:paraId="4C528A91" w14:textId="6246739D" w:rsidR="00EC335C" w:rsidRDefault="00000000" w:rsidP="00AF5AA0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ind w:left="272" w:hanging="272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18"/>
          <w:id w:val="-630401397"/>
        </w:sdtPr>
        <w:sdtContent>
          <w:r w:rsidR="00EC335C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EC335C" w:rsidRPr="00AF5AA0">
        <w:rPr>
          <w:color w:val="000000"/>
          <w:sz w:val="22"/>
          <w:szCs w:val="22"/>
        </w:rPr>
        <w:t xml:space="preserve"> Other relative older than you</w:t>
      </w:r>
    </w:p>
    <w:p w14:paraId="742BFE4B" w14:textId="77777777" w:rsidR="00AF5AA0" w:rsidRDefault="00000000" w:rsidP="00AF5AA0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ind w:left="272" w:hanging="272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6"/>
          <w:id w:val="2053111100"/>
        </w:sdtPr>
        <w:sdtContent>
          <w:r w:rsidR="00AF5AA0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F5AA0" w:rsidRPr="00AF5AA0">
        <w:rPr>
          <w:color w:val="000000"/>
          <w:sz w:val="22"/>
          <w:szCs w:val="22"/>
        </w:rPr>
        <w:t xml:space="preserve"> </w:t>
      </w:r>
      <w:r w:rsidR="00AF5AA0">
        <w:rPr>
          <w:color w:val="000000"/>
          <w:sz w:val="22"/>
          <w:szCs w:val="22"/>
        </w:rPr>
        <w:t xml:space="preserve">A friend       </w:t>
      </w:r>
      <w:r w:rsidR="00AF5AA0">
        <w:rPr>
          <w:color w:val="000000"/>
          <w:sz w:val="22"/>
          <w:szCs w:val="22"/>
        </w:rPr>
        <w:tab/>
        <w:t xml:space="preserve">   </w:t>
      </w:r>
      <w:sdt>
        <w:sdtPr>
          <w:rPr>
            <w:color w:val="000000"/>
            <w:sz w:val="22"/>
            <w:szCs w:val="22"/>
          </w:rPr>
          <w:tag w:val="goog_rdk_6"/>
          <w:id w:val="1227266630"/>
        </w:sdtPr>
        <w:sdtContent>
          <w:r w:rsidR="00AF5AA0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F5AA0" w:rsidRPr="00AF5AA0">
        <w:rPr>
          <w:color w:val="000000"/>
          <w:sz w:val="22"/>
          <w:szCs w:val="22"/>
        </w:rPr>
        <w:t xml:space="preserve"> </w:t>
      </w:r>
      <w:r w:rsidR="00AF5AA0">
        <w:rPr>
          <w:color w:val="000000"/>
          <w:sz w:val="22"/>
          <w:szCs w:val="22"/>
        </w:rPr>
        <w:t>A neighbour</w:t>
      </w:r>
    </w:p>
    <w:p w14:paraId="5B5F9A5F" w14:textId="77777777" w:rsidR="00AF5AA0" w:rsidRDefault="00000000" w:rsidP="00AF5AA0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ind w:left="272" w:hanging="272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tag w:val="goog_rdk_10"/>
          <w:id w:val="-1859571458"/>
        </w:sdtPr>
        <w:sdtContent>
          <w:r w:rsidR="00EC335C" w:rsidRPr="00AF5AA0">
            <w:rPr>
              <w:rFonts w:ascii="Segoe UI Symbol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="00AF5AA0" w:rsidRPr="00AF5AA0">
        <w:rPr>
          <w:color w:val="000000"/>
          <w:sz w:val="22"/>
          <w:szCs w:val="22"/>
        </w:rPr>
        <w:t xml:space="preserve"> </w:t>
      </w:r>
      <w:r w:rsidR="00EC335C" w:rsidRPr="00AF5AA0">
        <w:rPr>
          <w:color w:val="000000"/>
          <w:sz w:val="22"/>
          <w:szCs w:val="22"/>
        </w:rPr>
        <w:t>Other (please specify)</w:t>
      </w:r>
      <w:r w:rsidR="00AF5AA0" w:rsidRPr="00AF5AA0">
        <w:rPr>
          <w:color w:val="000000"/>
          <w:sz w:val="22"/>
          <w:szCs w:val="22"/>
        </w:rPr>
        <w:t>:</w:t>
      </w:r>
    </w:p>
    <w:p w14:paraId="4ED9F4BE" w14:textId="77777777" w:rsidR="00F33F8C" w:rsidRDefault="00AF5AA0" w:rsidP="00F33F8C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378B4663" w14:textId="0C6F69BC" w:rsidR="00F66021" w:rsidRDefault="00F66021" w:rsidP="00F33F8C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0049FF49" w14:textId="600DB9B2" w:rsidR="0068611A" w:rsidRPr="00F33F8C" w:rsidRDefault="00460050" w:rsidP="00F33F8C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color w:val="000000"/>
          <w:sz w:val="22"/>
          <w:szCs w:val="22"/>
        </w:rPr>
        <w:br/>
      </w:r>
      <w:r w:rsidR="00716FC0" w:rsidRPr="00716FC0">
        <w:rPr>
          <w:color w:val="000000"/>
          <w:sz w:val="22"/>
          <w:szCs w:val="22"/>
        </w:rPr>
        <w:t xml:space="preserve">People become carers for many different reasons, and </w:t>
      </w:r>
      <w:r w:rsidR="00716FC0">
        <w:rPr>
          <w:color w:val="000000"/>
          <w:sz w:val="22"/>
          <w:szCs w:val="22"/>
        </w:rPr>
        <w:t>the</w:t>
      </w:r>
      <w:r w:rsidR="00716FC0" w:rsidRPr="00716FC0">
        <w:rPr>
          <w:color w:val="000000"/>
          <w:sz w:val="22"/>
          <w:szCs w:val="22"/>
        </w:rPr>
        <w:t xml:space="preserve"> </w:t>
      </w:r>
      <w:r w:rsidR="00591F9E">
        <w:rPr>
          <w:color w:val="000000"/>
          <w:sz w:val="22"/>
          <w:szCs w:val="22"/>
        </w:rPr>
        <w:t>following list</w:t>
      </w:r>
      <w:r w:rsidR="00716FC0" w:rsidRPr="00716FC0">
        <w:rPr>
          <w:color w:val="000000"/>
          <w:sz w:val="22"/>
          <w:szCs w:val="22"/>
        </w:rPr>
        <w:t xml:space="preserve"> is not comprehensive</w:t>
      </w:r>
      <w:r w:rsidR="00716FC0">
        <w:rPr>
          <w:color w:val="000000"/>
          <w:sz w:val="22"/>
          <w:szCs w:val="22"/>
        </w:rPr>
        <w:t>. P</w:t>
      </w:r>
      <w:r w:rsidR="00716FC0" w:rsidRPr="00716FC0">
        <w:rPr>
          <w:color w:val="000000"/>
          <w:sz w:val="22"/>
          <w:szCs w:val="22"/>
        </w:rPr>
        <w:t>lease select all that apply and add your own</w:t>
      </w:r>
      <w:r w:rsidR="00EB7F77">
        <w:rPr>
          <w:color w:val="000000"/>
          <w:sz w:val="22"/>
          <w:szCs w:val="22"/>
        </w:rPr>
        <w:t xml:space="preserve"> detail</w:t>
      </w:r>
      <w:r w:rsidR="00716FC0" w:rsidRPr="00716FC0">
        <w:rPr>
          <w:color w:val="000000"/>
          <w:sz w:val="22"/>
          <w:szCs w:val="22"/>
        </w:rPr>
        <w:t xml:space="preserve"> if needed.</w:t>
      </w:r>
    </w:p>
    <w:p w14:paraId="298FE948" w14:textId="7C4BEEFB" w:rsidR="006F5483" w:rsidRDefault="00591F9E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107310">
        <w:rPr>
          <w:b/>
          <w:bCs/>
          <w:color w:val="000000"/>
          <w:sz w:val="22"/>
          <w:szCs w:val="22"/>
        </w:rPr>
        <w:t>0</w:t>
      </w:r>
      <w:r w:rsidR="00716FC0" w:rsidRPr="00CA2284">
        <w:rPr>
          <w:b/>
          <w:bCs/>
          <w:color w:val="000000"/>
          <w:sz w:val="22"/>
          <w:szCs w:val="22"/>
        </w:rPr>
        <w:t xml:space="preserve">. </w:t>
      </w:r>
      <w:r w:rsidR="00216919" w:rsidRPr="00CA2284">
        <w:rPr>
          <w:b/>
          <w:bCs/>
          <w:color w:val="000000"/>
          <w:sz w:val="22"/>
          <w:szCs w:val="22"/>
        </w:rPr>
        <w:t xml:space="preserve">The reason you are providing </w:t>
      </w:r>
      <w:r w:rsidR="006F5483" w:rsidRPr="00CA2284">
        <w:rPr>
          <w:b/>
          <w:bCs/>
          <w:color w:val="000000"/>
          <w:sz w:val="22"/>
          <w:szCs w:val="22"/>
        </w:rPr>
        <w:t>the indicated care is</w:t>
      </w:r>
      <w:r w:rsidR="00CA2284" w:rsidRPr="00CA2284">
        <w:rPr>
          <w:b/>
          <w:bCs/>
          <w:color w:val="000000"/>
          <w:sz w:val="22"/>
          <w:szCs w:val="22"/>
        </w:rPr>
        <w:t xml:space="preserve"> to support someone with</w:t>
      </w:r>
      <w:r w:rsidR="00F33F8C">
        <w:rPr>
          <w:b/>
          <w:bCs/>
          <w:color w:val="000000"/>
          <w:sz w:val="22"/>
          <w:szCs w:val="22"/>
        </w:rPr>
        <w:t xml:space="preserve"> </w:t>
      </w:r>
      <w:r w:rsidR="00F33F8C" w:rsidRPr="0013766A">
        <w:rPr>
          <w:color w:val="000000"/>
          <w:sz w:val="22"/>
          <w:szCs w:val="22"/>
        </w:rPr>
        <w:t>(tick all that apply)</w:t>
      </w:r>
      <w:r w:rsidR="00F33F8C" w:rsidRPr="0013766A">
        <w:rPr>
          <w:b/>
          <w:bCs/>
          <w:color w:val="000000"/>
          <w:sz w:val="22"/>
          <w:szCs w:val="22"/>
        </w:rPr>
        <w:t>:</w:t>
      </w:r>
    </w:p>
    <w:p w14:paraId="7A244EB6" w14:textId="77777777" w:rsidR="00D7724E" w:rsidRDefault="00000000" w:rsidP="00D7724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9"/>
          <w:id w:val="1413974120"/>
        </w:sdtPr>
        <w:sdtContent>
          <w:r w:rsidR="00D7724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D7724E" w:rsidRPr="00917AD9">
        <w:rPr>
          <w:sz w:val="22"/>
          <w:szCs w:val="22"/>
        </w:rPr>
        <w:t xml:space="preserve"> </w:t>
      </w:r>
      <w:r w:rsidR="00D7724E" w:rsidRPr="00917AD9">
        <w:rPr>
          <w:color w:val="000000"/>
          <w:sz w:val="22"/>
          <w:szCs w:val="22"/>
        </w:rPr>
        <w:t xml:space="preserve">  </w:t>
      </w:r>
      <w:r w:rsidR="00D7724E">
        <w:rPr>
          <w:color w:val="000000"/>
          <w:sz w:val="22"/>
          <w:szCs w:val="22"/>
        </w:rPr>
        <w:t>T</w:t>
      </w:r>
      <w:r w:rsidR="00D7724E" w:rsidRPr="00D7724E">
        <w:rPr>
          <w:color w:val="000000"/>
          <w:sz w:val="22"/>
          <w:szCs w:val="22"/>
        </w:rPr>
        <w:t>ypical age-related needs</w:t>
      </w:r>
    </w:p>
    <w:p w14:paraId="0A54CF5F" w14:textId="77777777" w:rsidR="00D7724E" w:rsidRPr="00917AD9" w:rsidRDefault="00000000" w:rsidP="00D7724E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9"/>
          <w:id w:val="2060672616"/>
        </w:sdtPr>
        <w:sdtContent>
          <w:r w:rsidR="00D7724E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D7724E" w:rsidRPr="00917AD9">
        <w:rPr>
          <w:sz w:val="22"/>
          <w:szCs w:val="22"/>
        </w:rPr>
        <w:t xml:space="preserve"> </w:t>
      </w:r>
      <w:r w:rsidR="00D7724E" w:rsidRPr="00917AD9">
        <w:rPr>
          <w:color w:val="000000"/>
          <w:sz w:val="22"/>
          <w:szCs w:val="22"/>
        </w:rPr>
        <w:t xml:space="preserve">  </w:t>
      </w:r>
      <w:r w:rsidR="00D7724E">
        <w:rPr>
          <w:color w:val="000000"/>
          <w:sz w:val="22"/>
          <w:szCs w:val="22"/>
        </w:rPr>
        <w:t>D</w:t>
      </w:r>
      <w:r w:rsidR="00D7724E" w:rsidRPr="00D7724E">
        <w:rPr>
          <w:color w:val="000000"/>
          <w:sz w:val="22"/>
          <w:szCs w:val="22"/>
        </w:rPr>
        <w:t>ementia or Alzheimer’s</w:t>
      </w:r>
    </w:p>
    <w:p w14:paraId="11CDF0F8" w14:textId="2CCE3845" w:rsidR="00D7724E" w:rsidRDefault="00000000" w:rsidP="002722F5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1510330439"/>
        </w:sdtPr>
        <w:sdtContent>
          <w:r w:rsidR="00B21ED8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B21ED8" w:rsidRPr="00917AD9">
        <w:rPr>
          <w:sz w:val="22"/>
          <w:szCs w:val="22"/>
        </w:rPr>
        <w:t xml:space="preserve"> </w:t>
      </w:r>
      <w:r w:rsidR="00B21ED8" w:rsidRPr="00917AD9">
        <w:rPr>
          <w:color w:val="000000"/>
          <w:sz w:val="22"/>
          <w:szCs w:val="22"/>
        </w:rPr>
        <w:t xml:space="preserve">  </w:t>
      </w:r>
      <w:r w:rsidR="00B21ED8">
        <w:rPr>
          <w:color w:val="000000"/>
          <w:sz w:val="22"/>
          <w:szCs w:val="22"/>
        </w:rPr>
        <w:t>A</w:t>
      </w:r>
      <w:r w:rsidR="00B21ED8" w:rsidRPr="00B21ED8">
        <w:rPr>
          <w:color w:val="000000"/>
          <w:sz w:val="22"/>
          <w:szCs w:val="22"/>
        </w:rPr>
        <w:t>nother neurological or degenerative illness</w:t>
      </w:r>
      <w:r w:rsidR="00B21ED8">
        <w:rPr>
          <w:color w:val="000000"/>
          <w:sz w:val="22"/>
          <w:szCs w:val="22"/>
        </w:rPr>
        <w:t xml:space="preserve"> (e.g. </w:t>
      </w:r>
      <w:r w:rsidR="002722F5" w:rsidRPr="002722F5">
        <w:rPr>
          <w:color w:val="000000"/>
          <w:sz w:val="22"/>
          <w:szCs w:val="22"/>
        </w:rPr>
        <w:t>Parkinson’s disease, Huntington’s disease, multiple sclerosis, motor neurone disease</w:t>
      </w:r>
      <w:r w:rsidR="002722F5">
        <w:rPr>
          <w:color w:val="000000"/>
          <w:sz w:val="22"/>
          <w:szCs w:val="22"/>
        </w:rPr>
        <w:t>)</w:t>
      </w:r>
    </w:p>
    <w:p w14:paraId="19E62950" w14:textId="77777777" w:rsidR="00E47ABF" w:rsidRPr="00917AD9" w:rsidRDefault="00000000" w:rsidP="00E47ABF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7"/>
          <w:id w:val="-952478259"/>
        </w:sdtPr>
        <w:sdtContent>
          <w:r w:rsidR="00E47ABF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47ABF" w:rsidRPr="00917AD9">
        <w:rPr>
          <w:sz w:val="22"/>
          <w:szCs w:val="22"/>
        </w:rPr>
        <w:t xml:space="preserve"> </w:t>
      </w:r>
      <w:r w:rsidR="00E47ABF" w:rsidRPr="00917AD9">
        <w:rPr>
          <w:color w:val="000000"/>
          <w:sz w:val="22"/>
          <w:szCs w:val="22"/>
        </w:rPr>
        <w:t xml:space="preserve">  </w:t>
      </w:r>
      <w:r w:rsidR="00E47ABF">
        <w:rPr>
          <w:color w:val="000000"/>
          <w:sz w:val="22"/>
          <w:szCs w:val="22"/>
        </w:rPr>
        <w:t>Acute health issues (e.g. cancer, stroke)</w:t>
      </w:r>
    </w:p>
    <w:p w14:paraId="1A761047" w14:textId="605E4BB2" w:rsidR="002722F5" w:rsidRPr="00917AD9" w:rsidRDefault="00000000" w:rsidP="002722F5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6"/>
          <w:id w:val="-902595114"/>
        </w:sdtPr>
        <w:sdtContent>
          <w:r w:rsidR="002722F5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2722F5" w:rsidRPr="00917AD9">
        <w:rPr>
          <w:sz w:val="22"/>
          <w:szCs w:val="22"/>
        </w:rPr>
        <w:t xml:space="preserve"> </w:t>
      </w:r>
      <w:r w:rsidR="002722F5" w:rsidRPr="00917AD9">
        <w:rPr>
          <w:color w:val="000000"/>
          <w:sz w:val="22"/>
          <w:szCs w:val="22"/>
        </w:rPr>
        <w:t xml:space="preserve">  </w:t>
      </w:r>
      <w:r w:rsidR="002722F5">
        <w:rPr>
          <w:color w:val="000000"/>
          <w:sz w:val="22"/>
          <w:szCs w:val="22"/>
        </w:rPr>
        <w:t>C</w:t>
      </w:r>
      <w:r w:rsidR="002722F5" w:rsidRPr="0093061F">
        <w:rPr>
          <w:color w:val="000000"/>
          <w:sz w:val="22"/>
          <w:szCs w:val="22"/>
        </w:rPr>
        <w:t>hronic health condition (e.g. diabetes,</w:t>
      </w:r>
      <w:r w:rsidR="002722F5">
        <w:rPr>
          <w:color w:val="000000"/>
          <w:sz w:val="22"/>
          <w:szCs w:val="22"/>
        </w:rPr>
        <w:t xml:space="preserve"> </w:t>
      </w:r>
      <w:r w:rsidR="002722F5" w:rsidRPr="0093061F">
        <w:rPr>
          <w:color w:val="000000"/>
          <w:sz w:val="22"/>
          <w:szCs w:val="22"/>
        </w:rPr>
        <w:t>heart disease, epilepsy)</w:t>
      </w:r>
    </w:p>
    <w:p w14:paraId="1DBBAEBD" w14:textId="225DFA22" w:rsidR="00CA2284" w:rsidRPr="00917AD9" w:rsidRDefault="00000000" w:rsidP="00CA2284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"/>
          <w:id w:val="-1935577597"/>
        </w:sdtPr>
        <w:sdtContent>
          <w:r w:rsidR="00CA2284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D7724E" w:rsidRPr="00917AD9">
        <w:rPr>
          <w:sz w:val="22"/>
          <w:szCs w:val="22"/>
        </w:rPr>
        <w:t xml:space="preserve"> </w:t>
      </w:r>
      <w:r w:rsidR="00D7724E" w:rsidRPr="00917AD9">
        <w:rPr>
          <w:color w:val="000000"/>
          <w:sz w:val="22"/>
          <w:szCs w:val="22"/>
        </w:rPr>
        <w:t xml:space="preserve">  </w:t>
      </w:r>
      <w:r w:rsidR="0089306D">
        <w:rPr>
          <w:color w:val="000000"/>
          <w:sz w:val="22"/>
          <w:szCs w:val="22"/>
        </w:rPr>
        <w:t>Disability</w:t>
      </w:r>
    </w:p>
    <w:p w14:paraId="73536DE8" w14:textId="4504E1E0" w:rsidR="00CA2284" w:rsidRPr="00917AD9" w:rsidRDefault="00000000" w:rsidP="00CA2284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-381562137"/>
        </w:sdtPr>
        <w:sdtContent>
          <w:r w:rsidR="00CA2284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CA2284" w:rsidRPr="00917AD9">
        <w:rPr>
          <w:sz w:val="22"/>
          <w:szCs w:val="22"/>
        </w:rPr>
        <w:t xml:space="preserve"> </w:t>
      </w:r>
      <w:r w:rsidR="00CA2284" w:rsidRPr="00917AD9">
        <w:rPr>
          <w:color w:val="000000"/>
          <w:sz w:val="22"/>
          <w:szCs w:val="22"/>
        </w:rPr>
        <w:t xml:space="preserve">  </w:t>
      </w:r>
      <w:r w:rsidR="007C2BAF">
        <w:rPr>
          <w:color w:val="000000"/>
          <w:sz w:val="22"/>
          <w:szCs w:val="22"/>
        </w:rPr>
        <w:t>M</w:t>
      </w:r>
      <w:r w:rsidR="007C2BAF" w:rsidRPr="007C2BAF">
        <w:rPr>
          <w:color w:val="000000"/>
          <w:sz w:val="22"/>
          <w:szCs w:val="22"/>
        </w:rPr>
        <w:t>ental health condition</w:t>
      </w:r>
    </w:p>
    <w:p w14:paraId="0539E457" w14:textId="1C8AE49A" w:rsidR="00C91469" w:rsidRPr="00917AD9" w:rsidRDefault="00000000" w:rsidP="00C91469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8"/>
          <w:id w:val="-1129323341"/>
        </w:sdtPr>
        <w:sdtContent>
          <w:r w:rsidR="00C91469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C91469" w:rsidRPr="00917AD9">
        <w:rPr>
          <w:sz w:val="22"/>
          <w:szCs w:val="22"/>
        </w:rPr>
        <w:t xml:space="preserve"> </w:t>
      </w:r>
      <w:r w:rsidR="00C91469" w:rsidRPr="00917AD9">
        <w:rPr>
          <w:color w:val="000000"/>
          <w:sz w:val="22"/>
          <w:szCs w:val="22"/>
        </w:rPr>
        <w:t xml:space="preserve">  </w:t>
      </w:r>
      <w:r w:rsidR="008864BA">
        <w:rPr>
          <w:color w:val="000000"/>
          <w:sz w:val="22"/>
          <w:szCs w:val="22"/>
        </w:rPr>
        <w:t>A</w:t>
      </w:r>
      <w:r w:rsidR="008864BA" w:rsidRPr="008864BA">
        <w:rPr>
          <w:color w:val="000000"/>
          <w:sz w:val="22"/>
          <w:szCs w:val="22"/>
        </w:rPr>
        <w:t>lcohol and other drug or substance use issues</w:t>
      </w:r>
    </w:p>
    <w:p w14:paraId="0A65A5F8" w14:textId="28482952" w:rsidR="00CA2284" w:rsidRPr="00917AD9" w:rsidRDefault="00000000" w:rsidP="00CA2284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10"/>
          <w:id w:val="1667210421"/>
        </w:sdtPr>
        <w:sdtContent>
          <w:r w:rsidR="00CA2284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CA2284" w:rsidRPr="00917AD9">
        <w:rPr>
          <w:sz w:val="22"/>
          <w:szCs w:val="22"/>
        </w:rPr>
        <w:t xml:space="preserve"> </w:t>
      </w:r>
      <w:r w:rsidR="00CA2284" w:rsidRPr="00917AD9">
        <w:rPr>
          <w:color w:val="000000"/>
          <w:sz w:val="22"/>
          <w:szCs w:val="22"/>
        </w:rPr>
        <w:t xml:space="preserve">  Other (please specify</w:t>
      </w:r>
      <w:r w:rsidR="008B307D">
        <w:rPr>
          <w:color w:val="000000"/>
          <w:sz w:val="22"/>
          <w:szCs w:val="22"/>
        </w:rPr>
        <w:t xml:space="preserve">, or include </w:t>
      </w:r>
      <w:r w:rsidR="00DA27D2">
        <w:rPr>
          <w:color w:val="000000"/>
          <w:sz w:val="22"/>
          <w:szCs w:val="22"/>
        </w:rPr>
        <w:t xml:space="preserve">further </w:t>
      </w:r>
      <w:r w:rsidR="008B307D">
        <w:rPr>
          <w:color w:val="000000"/>
          <w:sz w:val="22"/>
          <w:szCs w:val="22"/>
        </w:rPr>
        <w:t>details</w:t>
      </w:r>
      <w:r w:rsidR="00DA27D2">
        <w:rPr>
          <w:color w:val="000000"/>
          <w:sz w:val="22"/>
          <w:szCs w:val="22"/>
        </w:rPr>
        <w:t xml:space="preserve"> if you wish</w:t>
      </w:r>
      <w:r w:rsidR="00CA2284" w:rsidRPr="00917AD9">
        <w:rPr>
          <w:color w:val="000000"/>
          <w:sz w:val="22"/>
          <w:szCs w:val="22"/>
        </w:rPr>
        <w:t xml:space="preserve">): </w:t>
      </w:r>
    </w:p>
    <w:p w14:paraId="0A31DAF0" w14:textId="77777777" w:rsidR="008864BA" w:rsidRPr="00917AD9" w:rsidRDefault="008864BA" w:rsidP="008864BA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28CA6714" w14:textId="10B6CD69" w:rsidR="008864BA" w:rsidRPr="00917AD9" w:rsidRDefault="008864BA" w:rsidP="008864BA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54776A7E" w14:textId="77777777" w:rsidR="00CA2284" w:rsidRDefault="00CA2284">
      <w:pPr>
        <w:rPr>
          <w:color w:val="000000"/>
          <w:sz w:val="22"/>
          <w:szCs w:val="22"/>
        </w:rPr>
      </w:pPr>
    </w:p>
    <w:p w14:paraId="11A90EBC" w14:textId="73B52090" w:rsidR="009C57E6" w:rsidRPr="0013766A" w:rsidRDefault="00107310" w:rsidP="0013766A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11</w:t>
      </w:r>
      <w:r w:rsidR="0013766A" w:rsidRPr="0013766A">
        <w:rPr>
          <w:b/>
          <w:bCs/>
          <w:color w:val="000000"/>
          <w:sz w:val="22"/>
          <w:szCs w:val="22"/>
        </w:rPr>
        <w:t xml:space="preserve">. </w:t>
      </w:r>
      <w:r w:rsidR="009C57E6" w:rsidRPr="0013766A">
        <w:rPr>
          <w:b/>
          <w:bCs/>
          <w:color w:val="000000"/>
          <w:sz w:val="22"/>
          <w:szCs w:val="22"/>
        </w:rPr>
        <w:t>Over the past 12 months, approximately how many hours of care are you providing each week?</w:t>
      </w:r>
    </w:p>
    <w:p w14:paraId="1408CC00" w14:textId="7515A26F" w:rsidR="0013766A" w:rsidRPr="0013766A" w:rsidRDefault="00000000" w:rsidP="0013766A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tag w:val="goog_rdk_21"/>
          <w:id w:val="1210841303"/>
        </w:sdtPr>
        <w:sdtContent>
          <w:r w:rsidR="009C57E6" w:rsidRPr="0013766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C57E6" w:rsidRPr="0013766A">
        <w:rPr>
          <w:sz w:val="22"/>
          <w:szCs w:val="22"/>
        </w:rPr>
        <w:t xml:space="preserve">  Up to 10 hours</w:t>
      </w:r>
      <w:r w:rsidR="009C57E6" w:rsidRPr="0013766A">
        <w:rPr>
          <w:sz w:val="22"/>
          <w:szCs w:val="22"/>
        </w:rPr>
        <w:tab/>
      </w:r>
    </w:p>
    <w:p w14:paraId="57A9EF80" w14:textId="70D48700" w:rsidR="0013766A" w:rsidRPr="0013766A" w:rsidRDefault="00000000" w:rsidP="0013766A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tag w:val="goog_rdk_22"/>
          <w:id w:val="-933051332"/>
        </w:sdtPr>
        <w:sdtContent>
          <w:r w:rsidR="009C57E6" w:rsidRPr="0013766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C57E6" w:rsidRPr="0013766A">
        <w:rPr>
          <w:sz w:val="22"/>
          <w:szCs w:val="22"/>
        </w:rPr>
        <w:t xml:space="preserve">  10</w:t>
      </w:r>
      <w:r w:rsidR="00E15164">
        <w:rPr>
          <w:sz w:val="22"/>
          <w:szCs w:val="22"/>
        </w:rPr>
        <w:t xml:space="preserve"> - </w:t>
      </w:r>
      <w:r w:rsidR="009C57E6" w:rsidRPr="0013766A">
        <w:rPr>
          <w:sz w:val="22"/>
          <w:szCs w:val="22"/>
        </w:rPr>
        <w:t>20 hours</w:t>
      </w:r>
      <w:r w:rsidR="009C57E6" w:rsidRPr="0013766A">
        <w:rPr>
          <w:sz w:val="22"/>
          <w:szCs w:val="22"/>
        </w:rPr>
        <w:tab/>
      </w:r>
    </w:p>
    <w:p w14:paraId="1DA70DFA" w14:textId="7705B78F" w:rsidR="009C57E6" w:rsidRPr="0013766A" w:rsidRDefault="00000000" w:rsidP="0013766A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tag w:val="goog_rdk_23"/>
          <w:id w:val="-1948927006"/>
        </w:sdtPr>
        <w:sdtContent>
          <w:r w:rsidR="009C57E6" w:rsidRPr="0013766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C57E6" w:rsidRPr="0013766A">
        <w:rPr>
          <w:sz w:val="22"/>
          <w:szCs w:val="22"/>
        </w:rPr>
        <w:t xml:space="preserve">  20</w:t>
      </w:r>
      <w:r w:rsidR="00E15164">
        <w:rPr>
          <w:sz w:val="22"/>
          <w:szCs w:val="22"/>
        </w:rPr>
        <w:t xml:space="preserve"> - </w:t>
      </w:r>
      <w:r w:rsidR="009C57E6" w:rsidRPr="0013766A">
        <w:rPr>
          <w:sz w:val="22"/>
          <w:szCs w:val="22"/>
        </w:rPr>
        <w:t>50 hours</w:t>
      </w:r>
    </w:p>
    <w:p w14:paraId="78A31F3C" w14:textId="315FEBA0" w:rsidR="0013766A" w:rsidRPr="00917AD9" w:rsidRDefault="00000000" w:rsidP="0013766A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10"/>
          <w:id w:val="1123819327"/>
        </w:sdtPr>
        <w:sdtContent>
          <w:r w:rsidR="0013766A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13766A" w:rsidRPr="00917AD9">
        <w:rPr>
          <w:sz w:val="22"/>
          <w:szCs w:val="22"/>
        </w:rPr>
        <w:t xml:space="preserve"> </w:t>
      </w:r>
      <w:r w:rsidR="0013766A" w:rsidRPr="00917AD9">
        <w:rPr>
          <w:color w:val="000000"/>
          <w:sz w:val="22"/>
          <w:szCs w:val="22"/>
        </w:rPr>
        <w:t xml:space="preserve"> </w:t>
      </w:r>
      <w:r w:rsidR="0013766A">
        <w:rPr>
          <w:color w:val="000000"/>
          <w:sz w:val="22"/>
          <w:szCs w:val="22"/>
        </w:rPr>
        <w:t>More than 50 hours</w:t>
      </w:r>
      <w:r w:rsidR="0013766A" w:rsidRPr="00917AD9">
        <w:rPr>
          <w:color w:val="000000"/>
          <w:sz w:val="22"/>
          <w:szCs w:val="22"/>
        </w:rPr>
        <w:t xml:space="preserve"> (please specify): </w:t>
      </w:r>
    </w:p>
    <w:p w14:paraId="147203C5" w14:textId="400369F8" w:rsidR="00D738B5" w:rsidRDefault="0013766A" w:rsidP="00D738B5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646F795C" w14:textId="77777777" w:rsidR="00F66021" w:rsidRPr="00917AD9" w:rsidRDefault="00F66021" w:rsidP="00D738B5">
      <w:pPr>
        <w:pStyle w:val="BodyText"/>
        <w:rPr>
          <w:color w:val="000000"/>
          <w:sz w:val="22"/>
          <w:szCs w:val="22"/>
          <w:u w:val="single"/>
        </w:rPr>
      </w:pPr>
    </w:p>
    <w:p w14:paraId="57FD5503" w14:textId="66F4FBD1" w:rsidR="009C57E6" w:rsidRPr="0013766A" w:rsidRDefault="00107310" w:rsidP="0013766A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12</w:t>
      </w:r>
      <w:r w:rsidR="0013766A">
        <w:rPr>
          <w:b/>
          <w:bCs/>
          <w:color w:val="000000"/>
          <w:sz w:val="22"/>
          <w:szCs w:val="22"/>
        </w:rPr>
        <w:t xml:space="preserve">. </w:t>
      </w:r>
      <w:r w:rsidR="009C57E6" w:rsidRPr="0013766A">
        <w:rPr>
          <w:b/>
          <w:bCs/>
          <w:color w:val="000000"/>
          <w:sz w:val="22"/>
          <w:szCs w:val="22"/>
        </w:rPr>
        <w:t>What kind of care do you provide</w:t>
      </w:r>
      <w:r w:rsidR="0013766A" w:rsidRPr="0013766A">
        <w:rPr>
          <w:b/>
          <w:bCs/>
          <w:color w:val="000000"/>
          <w:sz w:val="22"/>
          <w:szCs w:val="22"/>
        </w:rPr>
        <w:t xml:space="preserve"> </w:t>
      </w:r>
      <w:r w:rsidR="00E12263">
        <w:rPr>
          <w:b/>
          <w:bCs/>
          <w:color w:val="000000"/>
          <w:sz w:val="22"/>
          <w:szCs w:val="22"/>
        </w:rPr>
        <w:br/>
      </w:r>
      <w:r w:rsidR="0013766A" w:rsidRPr="0013766A">
        <w:rPr>
          <w:color w:val="000000"/>
          <w:sz w:val="22"/>
          <w:szCs w:val="22"/>
        </w:rPr>
        <w:t>(tick all that apply)</w:t>
      </w:r>
      <w:r w:rsidR="009C57E6" w:rsidRPr="0013766A">
        <w:rPr>
          <w:b/>
          <w:bCs/>
          <w:color w:val="000000"/>
          <w:sz w:val="22"/>
          <w:szCs w:val="22"/>
        </w:rPr>
        <w:t>:</w:t>
      </w:r>
    </w:p>
    <w:p w14:paraId="57FAA0EC" w14:textId="53E2B19A" w:rsidR="00E15164" w:rsidRDefault="00000000" w:rsidP="00E15164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tag w:val="goog_rdk_21"/>
          <w:id w:val="-1393036548"/>
        </w:sdtPr>
        <w:sdtContent>
          <w:r w:rsidR="00E15164" w:rsidRPr="0013766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15164" w:rsidRPr="0013766A">
        <w:rPr>
          <w:sz w:val="22"/>
          <w:szCs w:val="22"/>
        </w:rPr>
        <w:t xml:space="preserve">  </w:t>
      </w:r>
      <w:r w:rsidR="00FA1DF1" w:rsidRPr="00FA1DF1">
        <w:rPr>
          <w:sz w:val="22"/>
          <w:szCs w:val="22"/>
        </w:rPr>
        <w:t>Physical support</w:t>
      </w:r>
      <w:r w:rsidR="00176DFB" w:rsidRPr="00176DFB">
        <w:t xml:space="preserve"> </w:t>
      </w:r>
      <w:r w:rsidR="00176DFB" w:rsidRPr="00176DFB">
        <w:rPr>
          <w:sz w:val="22"/>
          <w:szCs w:val="22"/>
        </w:rPr>
        <w:t>(e.g. assisting with mobility, personal care, lifting, feeding)</w:t>
      </w:r>
      <w:r w:rsidR="00E15164" w:rsidRPr="0013766A">
        <w:rPr>
          <w:sz w:val="22"/>
          <w:szCs w:val="22"/>
        </w:rPr>
        <w:tab/>
      </w:r>
    </w:p>
    <w:p w14:paraId="4D452017" w14:textId="44DA990C" w:rsidR="00D83A9D" w:rsidRPr="0013766A" w:rsidRDefault="00000000" w:rsidP="00D83A9D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tag w:val="goog_rdk_21"/>
          <w:id w:val="67465213"/>
        </w:sdtPr>
        <w:sdtContent>
          <w:r w:rsidR="00D83A9D" w:rsidRPr="0013766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83A9D" w:rsidRPr="0013766A">
        <w:rPr>
          <w:sz w:val="22"/>
          <w:szCs w:val="22"/>
        </w:rPr>
        <w:t xml:space="preserve">  </w:t>
      </w:r>
      <w:r w:rsidR="00D83A9D" w:rsidRPr="00FA1DF1">
        <w:rPr>
          <w:sz w:val="22"/>
          <w:szCs w:val="22"/>
        </w:rPr>
        <w:t>P</w:t>
      </w:r>
      <w:r w:rsidR="00D83A9D">
        <w:rPr>
          <w:sz w:val="22"/>
          <w:szCs w:val="22"/>
        </w:rPr>
        <w:t>ractical</w:t>
      </w:r>
      <w:r w:rsidR="00D83A9D" w:rsidRPr="00FA1DF1">
        <w:rPr>
          <w:sz w:val="22"/>
          <w:szCs w:val="22"/>
        </w:rPr>
        <w:t xml:space="preserve"> support</w:t>
      </w:r>
      <w:r w:rsidR="008F0C91" w:rsidRPr="008F0C91">
        <w:t xml:space="preserve"> </w:t>
      </w:r>
      <w:r w:rsidR="008F0C91" w:rsidRPr="008F0C91">
        <w:rPr>
          <w:sz w:val="22"/>
          <w:szCs w:val="22"/>
        </w:rPr>
        <w:t>(e.g. cooking, cleaning, transport, managing medications, daily routines)</w:t>
      </w:r>
      <w:r w:rsidR="00D83A9D" w:rsidRPr="0013766A">
        <w:rPr>
          <w:sz w:val="22"/>
          <w:szCs w:val="22"/>
        </w:rPr>
        <w:tab/>
      </w:r>
    </w:p>
    <w:p w14:paraId="44FC5939" w14:textId="4BA3589A" w:rsidR="00E15164" w:rsidRPr="0013766A" w:rsidRDefault="00000000" w:rsidP="00E15164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tag w:val="goog_rdk_22"/>
          <w:id w:val="687567925"/>
        </w:sdtPr>
        <w:sdtContent>
          <w:r w:rsidR="00E15164" w:rsidRPr="0013766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15164" w:rsidRPr="0013766A">
        <w:rPr>
          <w:sz w:val="22"/>
          <w:szCs w:val="22"/>
        </w:rPr>
        <w:t xml:space="preserve">  </w:t>
      </w:r>
      <w:r w:rsidR="003213C3" w:rsidRPr="003213C3">
        <w:rPr>
          <w:sz w:val="22"/>
          <w:szCs w:val="22"/>
        </w:rPr>
        <w:t>Emotional support</w:t>
      </w:r>
      <w:r w:rsidR="00E15164" w:rsidRPr="0013766A">
        <w:rPr>
          <w:sz w:val="22"/>
          <w:szCs w:val="22"/>
        </w:rPr>
        <w:tab/>
      </w:r>
      <w:r w:rsidR="008F0C91" w:rsidRPr="008F0C91">
        <w:rPr>
          <w:sz w:val="22"/>
          <w:szCs w:val="22"/>
        </w:rPr>
        <w:t xml:space="preserve">(e.g. listening, </w:t>
      </w:r>
      <w:r w:rsidR="00C70B7E">
        <w:rPr>
          <w:sz w:val="22"/>
          <w:szCs w:val="22"/>
        </w:rPr>
        <w:t xml:space="preserve">reassurance, </w:t>
      </w:r>
      <w:r w:rsidR="008F0C91" w:rsidRPr="008F0C91">
        <w:rPr>
          <w:sz w:val="22"/>
          <w:szCs w:val="22"/>
        </w:rPr>
        <w:t xml:space="preserve">encouragement, providing comfort </w:t>
      </w:r>
      <w:r w:rsidR="00C70B7E">
        <w:rPr>
          <w:sz w:val="22"/>
          <w:szCs w:val="22"/>
        </w:rPr>
        <w:t xml:space="preserve">or being present </w:t>
      </w:r>
      <w:r w:rsidR="008F0C91" w:rsidRPr="008F0C91">
        <w:rPr>
          <w:sz w:val="22"/>
          <w:szCs w:val="22"/>
        </w:rPr>
        <w:t>during distress)</w:t>
      </w:r>
    </w:p>
    <w:p w14:paraId="1FF7B13B" w14:textId="54A33391" w:rsidR="00E15164" w:rsidRPr="0013766A" w:rsidRDefault="00000000" w:rsidP="00E15164">
      <w:pPr>
        <w:pStyle w:val="BodyText"/>
        <w:rPr>
          <w:sz w:val="22"/>
          <w:szCs w:val="22"/>
        </w:rPr>
      </w:pPr>
      <w:sdt>
        <w:sdtPr>
          <w:rPr>
            <w:sz w:val="22"/>
            <w:szCs w:val="22"/>
          </w:rPr>
          <w:tag w:val="goog_rdk_23"/>
          <w:id w:val="1692034155"/>
        </w:sdtPr>
        <w:sdtContent>
          <w:r w:rsidR="00E15164" w:rsidRPr="0013766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15164" w:rsidRPr="0013766A">
        <w:rPr>
          <w:sz w:val="22"/>
          <w:szCs w:val="22"/>
        </w:rPr>
        <w:t xml:space="preserve">  </w:t>
      </w:r>
      <w:r w:rsidR="00893F3D" w:rsidRPr="00893F3D">
        <w:rPr>
          <w:sz w:val="22"/>
          <w:szCs w:val="22"/>
        </w:rPr>
        <w:t>Financial support</w:t>
      </w:r>
      <w:r w:rsidR="00163BA2" w:rsidRPr="00163BA2">
        <w:t xml:space="preserve"> </w:t>
      </w:r>
      <w:r w:rsidR="00163BA2" w:rsidRPr="00163BA2">
        <w:rPr>
          <w:sz w:val="22"/>
          <w:szCs w:val="22"/>
        </w:rPr>
        <w:t xml:space="preserve">(e.g. </w:t>
      </w:r>
      <w:r w:rsidR="00A34B43" w:rsidRPr="00163BA2">
        <w:rPr>
          <w:sz w:val="22"/>
          <w:szCs w:val="22"/>
        </w:rPr>
        <w:t>covering daily expenses</w:t>
      </w:r>
      <w:r w:rsidR="00163BA2" w:rsidRPr="00163BA2">
        <w:rPr>
          <w:sz w:val="22"/>
          <w:szCs w:val="22"/>
        </w:rPr>
        <w:t>, paying bills,</w:t>
      </w:r>
      <w:r w:rsidR="00A34B43">
        <w:rPr>
          <w:sz w:val="22"/>
          <w:szCs w:val="22"/>
        </w:rPr>
        <w:t xml:space="preserve"> </w:t>
      </w:r>
      <w:r w:rsidR="00163BA2" w:rsidRPr="00163BA2">
        <w:rPr>
          <w:sz w:val="22"/>
          <w:szCs w:val="22"/>
        </w:rPr>
        <w:t>managing budgets or Centrelink payments, handling banking or financial decisions)</w:t>
      </w:r>
    </w:p>
    <w:p w14:paraId="7C56EFE2" w14:textId="1D1C2A45" w:rsidR="00E15164" w:rsidRPr="00917AD9" w:rsidRDefault="00000000" w:rsidP="00E15164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10"/>
          <w:id w:val="-1324501329"/>
        </w:sdtPr>
        <w:sdtContent>
          <w:r w:rsidR="00E15164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15164" w:rsidRPr="00917AD9">
        <w:rPr>
          <w:sz w:val="22"/>
          <w:szCs w:val="22"/>
        </w:rPr>
        <w:t xml:space="preserve"> </w:t>
      </w:r>
      <w:r w:rsidR="00E15164" w:rsidRPr="00917AD9">
        <w:rPr>
          <w:color w:val="000000"/>
          <w:sz w:val="22"/>
          <w:szCs w:val="22"/>
        </w:rPr>
        <w:t xml:space="preserve"> </w:t>
      </w:r>
      <w:r w:rsidR="00D83A9D" w:rsidRPr="00D83A9D">
        <w:rPr>
          <w:color w:val="000000"/>
          <w:sz w:val="22"/>
          <w:szCs w:val="22"/>
        </w:rPr>
        <w:t>Social support</w:t>
      </w:r>
      <w:r w:rsidR="00E15164" w:rsidRPr="00917AD9">
        <w:rPr>
          <w:color w:val="000000"/>
          <w:sz w:val="22"/>
          <w:szCs w:val="22"/>
        </w:rPr>
        <w:t xml:space="preserve"> </w:t>
      </w:r>
      <w:r w:rsidR="008F0C91" w:rsidRPr="008F0C91">
        <w:rPr>
          <w:color w:val="000000"/>
          <w:sz w:val="22"/>
          <w:szCs w:val="22"/>
        </w:rPr>
        <w:t>(e.g. helping maintain friendships, attending community activities</w:t>
      </w:r>
      <w:r w:rsidR="008F0C91">
        <w:rPr>
          <w:color w:val="000000"/>
          <w:sz w:val="22"/>
          <w:szCs w:val="22"/>
        </w:rPr>
        <w:t>)</w:t>
      </w:r>
    </w:p>
    <w:p w14:paraId="6640466D" w14:textId="6CF8AA4A" w:rsidR="00EB7F77" w:rsidRPr="00917AD9" w:rsidRDefault="00000000" w:rsidP="00EB7F77">
      <w:pPr>
        <w:pStyle w:val="BodyText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10"/>
          <w:id w:val="-1099639071"/>
        </w:sdtPr>
        <w:sdtContent>
          <w:r w:rsidR="00EB7F77" w:rsidRPr="00917AD9">
            <w:rPr>
              <w:rFonts w:ascii="Segoe UI Symbol" w:eastAsia="Arial Unicode MS" w:hAnsi="Segoe UI Symbol" w:cs="Segoe UI Symbol"/>
              <w:sz w:val="22"/>
              <w:szCs w:val="22"/>
            </w:rPr>
            <w:t>☐</w:t>
          </w:r>
        </w:sdtContent>
      </w:sdt>
      <w:r w:rsidR="00EB7F77" w:rsidRPr="00917AD9">
        <w:rPr>
          <w:sz w:val="22"/>
          <w:szCs w:val="22"/>
        </w:rPr>
        <w:t xml:space="preserve"> </w:t>
      </w:r>
      <w:r w:rsidR="00EB7F77" w:rsidRPr="00917AD9">
        <w:rPr>
          <w:color w:val="000000"/>
          <w:sz w:val="22"/>
          <w:szCs w:val="22"/>
        </w:rPr>
        <w:t xml:space="preserve"> </w:t>
      </w:r>
      <w:r w:rsidR="00EB7F77">
        <w:rPr>
          <w:color w:val="000000"/>
          <w:sz w:val="22"/>
          <w:szCs w:val="22"/>
        </w:rPr>
        <w:t>Other</w:t>
      </w:r>
      <w:r w:rsidR="00EB7F77" w:rsidRPr="00917AD9">
        <w:rPr>
          <w:color w:val="000000"/>
          <w:sz w:val="22"/>
          <w:szCs w:val="22"/>
        </w:rPr>
        <w:t xml:space="preserve"> (please specify): </w:t>
      </w:r>
    </w:p>
    <w:p w14:paraId="4ADABD81" w14:textId="77777777" w:rsidR="00EB7F77" w:rsidRDefault="00EB7F77" w:rsidP="00EB7F77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49415DA8" w14:textId="0A7FB955" w:rsidR="00591F9E" w:rsidRPr="00917AD9" w:rsidRDefault="00591F9E" w:rsidP="00EB7F77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13ADECC1" w14:textId="48672AC2" w:rsidR="004329B8" w:rsidRDefault="00B524E1">
      <w:pPr>
        <w:rPr>
          <w:rStyle w:val="Heading4Char"/>
          <w:sz w:val="24"/>
        </w:rPr>
      </w:pPr>
      <w:r>
        <w:rPr>
          <w:rStyle w:val="Heading4Char"/>
          <w:sz w:val="24"/>
        </w:rPr>
        <w:lastRenderedPageBreak/>
        <w:t>Supports and Services</w:t>
      </w:r>
      <w:r w:rsidR="00901B35" w:rsidRPr="00901B35">
        <w:rPr>
          <w:rStyle w:val="Heading4Char"/>
          <w:sz w:val="24"/>
        </w:rPr>
        <w:t xml:space="preserve"> for Carers</w:t>
      </w:r>
    </w:p>
    <w:p w14:paraId="16AEF5A2" w14:textId="1F0B76C9" w:rsidR="004329B8" w:rsidRDefault="004329B8">
      <w:pPr>
        <w:rPr>
          <w:rStyle w:val="Heading4Char"/>
          <w:sz w:val="24"/>
        </w:rPr>
      </w:pPr>
    </w:p>
    <w:p w14:paraId="080FF6FD" w14:textId="1FE55012" w:rsidR="004329B8" w:rsidRDefault="00107310" w:rsidP="004329B8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976800">
        <w:rPr>
          <w:b/>
          <w:bCs/>
          <w:color w:val="000000"/>
          <w:sz w:val="22"/>
          <w:szCs w:val="22"/>
        </w:rPr>
        <w:t>4</w:t>
      </w:r>
      <w:r w:rsidR="004329B8" w:rsidRPr="004329B8">
        <w:rPr>
          <w:b/>
          <w:bCs/>
          <w:color w:val="000000"/>
          <w:sz w:val="22"/>
          <w:szCs w:val="22"/>
        </w:rPr>
        <w:t xml:space="preserve">. </w:t>
      </w:r>
      <w:r w:rsidR="009F11DB" w:rsidRPr="009F11DB">
        <w:rPr>
          <w:b/>
          <w:bCs/>
          <w:color w:val="000000"/>
          <w:sz w:val="22"/>
          <w:szCs w:val="22"/>
        </w:rPr>
        <w:t>In the past 12 months, have you accessed any of the following government systems for services and/or support:</w:t>
      </w:r>
    </w:p>
    <w:p w14:paraId="40DF4E82" w14:textId="19E42A2B" w:rsidR="00160E23" w:rsidRPr="00160E23" w:rsidRDefault="00160E23" w:rsidP="00160E23">
      <w:pPr>
        <w:pStyle w:val="BodyText"/>
        <w:rPr>
          <w:sz w:val="22"/>
          <w:szCs w:val="22"/>
        </w:rPr>
      </w:pPr>
      <w:r w:rsidRPr="00160E23">
        <w:rPr>
          <w:rFonts w:ascii="Segoe UI Symbol" w:hAnsi="Segoe UI Symbol" w:cs="Segoe UI Symbol"/>
          <w:sz w:val="22"/>
          <w:szCs w:val="22"/>
        </w:rPr>
        <w:t>☐</w:t>
      </w:r>
      <w:r w:rsidR="00516CE8" w:rsidRPr="00917AD9">
        <w:rPr>
          <w:sz w:val="22"/>
          <w:szCs w:val="22"/>
        </w:rPr>
        <w:t xml:space="preserve"> </w:t>
      </w:r>
      <w:r w:rsidR="00516CE8" w:rsidRPr="00917AD9">
        <w:rPr>
          <w:color w:val="000000"/>
          <w:sz w:val="22"/>
          <w:szCs w:val="22"/>
        </w:rPr>
        <w:t xml:space="preserve">  </w:t>
      </w:r>
      <w:r w:rsidRPr="00160E23">
        <w:rPr>
          <w:sz w:val="22"/>
          <w:szCs w:val="22"/>
        </w:rPr>
        <w:t>N</w:t>
      </w:r>
      <w:r>
        <w:rPr>
          <w:sz w:val="22"/>
          <w:szCs w:val="22"/>
        </w:rPr>
        <w:t xml:space="preserve">ational </w:t>
      </w:r>
      <w:r w:rsidRPr="00160E23">
        <w:rPr>
          <w:sz w:val="22"/>
          <w:szCs w:val="22"/>
        </w:rPr>
        <w:t>D</w:t>
      </w:r>
      <w:r>
        <w:rPr>
          <w:sz w:val="22"/>
          <w:szCs w:val="22"/>
        </w:rPr>
        <w:t xml:space="preserve">isability </w:t>
      </w:r>
      <w:r w:rsidRPr="00160E23">
        <w:rPr>
          <w:sz w:val="22"/>
          <w:szCs w:val="22"/>
        </w:rPr>
        <w:t>I</w:t>
      </w:r>
      <w:r>
        <w:rPr>
          <w:sz w:val="22"/>
          <w:szCs w:val="22"/>
        </w:rPr>
        <w:t xml:space="preserve">nsurance </w:t>
      </w:r>
      <w:r w:rsidRPr="00160E23">
        <w:rPr>
          <w:sz w:val="22"/>
          <w:szCs w:val="22"/>
        </w:rPr>
        <w:t>S</w:t>
      </w:r>
      <w:r>
        <w:rPr>
          <w:sz w:val="22"/>
          <w:szCs w:val="22"/>
        </w:rPr>
        <w:t xml:space="preserve">cheme </w:t>
      </w:r>
    </w:p>
    <w:p w14:paraId="51D3B2DB" w14:textId="7544D79A" w:rsidR="00160E23" w:rsidRPr="00160E23" w:rsidRDefault="00160E23" w:rsidP="00160E23">
      <w:pPr>
        <w:pStyle w:val="BodyText"/>
        <w:rPr>
          <w:sz w:val="22"/>
          <w:szCs w:val="22"/>
        </w:rPr>
      </w:pPr>
      <w:r w:rsidRPr="00160E23">
        <w:rPr>
          <w:rFonts w:ascii="Segoe UI Symbol" w:hAnsi="Segoe UI Symbol" w:cs="Segoe UI Symbol"/>
          <w:sz w:val="22"/>
          <w:szCs w:val="22"/>
        </w:rPr>
        <w:t>☐</w:t>
      </w:r>
      <w:r w:rsidR="00516CE8" w:rsidRPr="00917AD9">
        <w:rPr>
          <w:sz w:val="22"/>
          <w:szCs w:val="22"/>
        </w:rPr>
        <w:t xml:space="preserve"> </w:t>
      </w:r>
      <w:r w:rsidR="00516CE8" w:rsidRPr="00917AD9">
        <w:rPr>
          <w:color w:val="000000"/>
          <w:sz w:val="22"/>
          <w:szCs w:val="22"/>
        </w:rPr>
        <w:t xml:space="preserve">  </w:t>
      </w:r>
      <w:r w:rsidRPr="00160E23">
        <w:rPr>
          <w:sz w:val="22"/>
          <w:szCs w:val="22"/>
        </w:rPr>
        <w:t>Department of Veterans Affairs</w:t>
      </w:r>
    </w:p>
    <w:p w14:paraId="41816F66" w14:textId="1FA8C53E" w:rsidR="00160E23" w:rsidRPr="00160E23" w:rsidRDefault="00160E23" w:rsidP="00160E23">
      <w:pPr>
        <w:pStyle w:val="BodyText"/>
        <w:rPr>
          <w:sz w:val="22"/>
          <w:szCs w:val="22"/>
        </w:rPr>
      </w:pPr>
      <w:r w:rsidRPr="00160E23">
        <w:rPr>
          <w:rFonts w:ascii="Segoe UI Symbol" w:hAnsi="Segoe UI Symbol" w:cs="Segoe UI Symbol"/>
          <w:sz w:val="22"/>
          <w:szCs w:val="22"/>
        </w:rPr>
        <w:t>☐</w:t>
      </w:r>
      <w:r w:rsidR="00516CE8" w:rsidRPr="00917AD9">
        <w:rPr>
          <w:sz w:val="22"/>
          <w:szCs w:val="22"/>
        </w:rPr>
        <w:t xml:space="preserve"> </w:t>
      </w:r>
      <w:r w:rsidR="00516CE8" w:rsidRPr="00917AD9">
        <w:rPr>
          <w:color w:val="000000"/>
          <w:sz w:val="22"/>
          <w:szCs w:val="22"/>
        </w:rPr>
        <w:t xml:space="preserve">  </w:t>
      </w:r>
      <w:proofErr w:type="spellStart"/>
      <w:r w:rsidRPr="00160E23">
        <w:rPr>
          <w:sz w:val="22"/>
          <w:szCs w:val="22"/>
        </w:rPr>
        <w:t>MyAgedCare</w:t>
      </w:r>
      <w:proofErr w:type="spellEnd"/>
    </w:p>
    <w:p w14:paraId="1D9B6EDA" w14:textId="28862415" w:rsidR="00160E23" w:rsidRPr="00160E23" w:rsidRDefault="00160E23" w:rsidP="00160E23">
      <w:pPr>
        <w:pStyle w:val="BodyText"/>
        <w:rPr>
          <w:sz w:val="22"/>
          <w:szCs w:val="22"/>
        </w:rPr>
      </w:pPr>
      <w:r w:rsidRPr="00160E23">
        <w:rPr>
          <w:rFonts w:ascii="Segoe UI Symbol" w:hAnsi="Segoe UI Symbol" w:cs="Segoe UI Symbol"/>
          <w:sz w:val="22"/>
          <w:szCs w:val="22"/>
        </w:rPr>
        <w:t>☐</w:t>
      </w:r>
      <w:r w:rsidR="00516CE8" w:rsidRPr="00917AD9">
        <w:rPr>
          <w:sz w:val="22"/>
          <w:szCs w:val="22"/>
        </w:rPr>
        <w:t xml:space="preserve"> </w:t>
      </w:r>
      <w:r w:rsidR="00516CE8" w:rsidRPr="00917AD9">
        <w:rPr>
          <w:color w:val="000000"/>
          <w:sz w:val="22"/>
          <w:szCs w:val="22"/>
        </w:rPr>
        <w:t xml:space="preserve">  </w:t>
      </w:r>
      <w:proofErr w:type="spellStart"/>
      <w:r w:rsidRPr="00160E23">
        <w:rPr>
          <w:sz w:val="22"/>
          <w:szCs w:val="22"/>
        </w:rPr>
        <w:t>MyHealth</w:t>
      </w:r>
      <w:proofErr w:type="spellEnd"/>
    </w:p>
    <w:p w14:paraId="6EF87004" w14:textId="0535F9B4" w:rsidR="00160E23" w:rsidRPr="00160E23" w:rsidRDefault="00160E23" w:rsidP="00160E23">
      <w:pPr>
        <w:pStyle w:val="BodyText"/>
        <w:rPr>
          <w:sz w:val="22"/>
          <w:szCs w:val="22"/>
        </w:rPr>
      </w:pPr>
      <w:r w:rsidRPr="00160E23">
        <w:rPr>
          <w:rFonts w:ascii="Segoe UI Symbol" w:hAnsi="Segoe UI Symbol" w:cs="Segoe UI Symbol"/>
          <w:sz w:val="22"/>
          <w:szCs w:val="22"/>
        </w:rPr>
        <w:t>☐</w:t>
      </w:r>
      <w:r w:rsidR="00516CE8" w:rsidRPr="00917AD9">
        <w:rPr>
          <w:sz w:val="22"/>
          <w:szCs w:val="22"/>
        </w:rPr>
        <w:t xml:space="preserve"> </w:t>
      </w:r>
      <w:r w:rsidR="00516CE8" w:rsidRPr="00917AD9">
        <w:rPr>
          <w:color w:val="000000"/>
          <w:sz w:val="22"/>
          <w:szCs w:val="22"/>
        </w:rPr>
        <w:t xml:space="preserve">  </w:t>
      </w:r>
      <w:r w:rsidRPr="00160E23">
        <w:rPr>
          <w:sz w:val="22"/>
          <w:szCs w:val="22"/>
        </w:rPr>
        <w:t>Centrelink, e.g. Carer Payment, Carer Allowance</w:t>
      </w:r>
    </w:p>
    <w:p w14:paraId="4BEE4CF4" w14:textId="1075346E" w:rsidR="00160E23" w:rsidRPr="00160E23" w:rsidRDefault="00160E23" w:rsidP="00160E23">
      <w:pPr>
        <w:pStyle w:val="BodyText"/>
        <w:rPr>
          <w:sz w:val="22"/>
          <w:szCs w:val="22"/>
        </w:rPr>
      </w:pPr>
      <w:r w:rsidRPr="00160E23">
        <w:rPr>
          <w:rFonts w:ascii="Segoe UI Symbol" w:hAnsi="Segoe UI Symbol" w:cs="Segoe UI Symbol"/>
          <w:sz w:val="22"/>
          <w:szCs w:val="22"/>
        </w:rPr>
        <w:t>☐</w:t>
      </w:r>
      <w:r w:rsidR="00516CE8" w:rsidRPr="00917AD9">
        <w:rPr>
          <w:sz w:val="22"/>
          <w:szCs w:val="22"/>
        </w:rPr>
        <w:t xml:space="preserve"> </w:t>
      </w:r>
      <w:r w:rsidR="00516CE8" w:rsidRPr="00917AD9">
        <w:rPr>
          <w:color w:val="000000"/>
          <w:sz w:val="22"/>
          <w:szCs w:val="22"/>
        </w:rPr>
        <w:t xml:space="preserve">  </w:t>
      </w:r>
      <w:r w:rsidRPr="00160E23">
        <w:rPr>
          <w:sz w:val="22"/>
          <w:szCs w:val="22"/>
        </w:rPr>
        <w:t>Carer Gateway</w:t>
      </w:r>
    </w:p>
    <w:p w14:paraId="100AFE17" w14:textId="0BEA3809" w:rsidR="00160E23" w:rsidRPr="00160E23" w:rsidRDefault="00160E23" w:rsidP="00160E23">
      <w:pPr>
        <w:pStyle w:val="BodyText"/>
        <w:rPr>
          <w:sz w:val="22"/>
          <w:szCs w:val="22"/>
        </w:rPr>
      </w:pPr>
      <w:r w:rsidRPr="00160E23">
        <w:rPr>
          <w:rFonts w:ascii="Segoe UI Symbol" w:hAnsi="Segoe UI Symbol" w:cs="Segoe UI Symbol"/>
          <w:sz w:val="22"/>
          <w:szCs w:val="22"/>
        </w:rPr>
        <w:t>☐</w:t>
      </w:r>
      <w:r w:rsidR="00516CE8" w:rsidRPr="00917AD9">
        <w:rPr>
          <w:sz w:val="22"/>
          <w:szCs w:val="22"/>
        </w:rPr>
        <w:t xml:space="preserve"> </w:t>
      </w:r>
      <w:r w:rsidR="00516CE8" w:rsidRPr="00917AD9">
        <w:rPr>
          <w:color w:val="000000"/>
          <w:sz w:val="22"/>
          <w:szCs w:val="22"/>
        </w:rPr>
        <w:t xml:space="preserve">  </w:t>
      </w:r>
      <w:r w:rsidRPr="00160E23">
        <w:rPr>
          <w:sz w:val="22"/>
          <w:szCs w:val="22"/>
        </w:rPr>
        <w:t>Disability Gateway</w:t>
      </w:r>
    </w:p>
    <w:p w14:paraId="7036B2AA" w14:textId="12B44BC9" w:rsidR="0068611A" w:rsidRPr="00160E23" w:rsidRDefault="00160E23" w:rsidP="00160E23">
      <w:pPr>
        <w:pStyle w:val="BodyText"/>
        <w:rPr>
          <w:sz w:val="22"/>
          <w:szCs w:val="22"/>
        </w:rPr>
      </w:pPr>
      <w:r w:rsidRPr="00160E23">
        <w:rPr>
          <w:rFonts w:ascii="Segoe UI Symbol" w:hAnsi="Segoe UI Symbol" w:cs="Segoe UI Symbol"/>
          <w:sz w:val="22"/>
          <w:szCs w:val="22"/>
        </w:rPr>
        <w:t>☐</w:t>
      </w:r>
      <w:r w:rsidR="00516CE8" w:rsidRPr="00917AD9">
        <w:rPr>
          <w:sz w:val="22"/>
          <w:szCs w:val="22"/>
        </w:rPr>
        <w:t xml:space="preserve"> </w:t>
      </w:r>
      <w:r w:rsidR="00516CE8" w:rsidRPr="00917AD9">
        <w:rPr>
          <w:color w:val="000000"/>
          <w:sz w:val="22"/>
          <w:szCs w:val="22"/>
        </w:rPr>
        <w:t xml:space="preserve">  </w:t>
      </w:r>
      <w:r w:rsidRPr="00160E23">
        <w:rPr>
          <w:sz w:val="22"/>
          <w:szCs w:val="22"/>
        </w:rPr>
        <w:t>Other government systems</w:t>
      </w:r>
      <w:r>
        <w:rPr>
          <w:sz w:val="22"/>
          <w:szCs w:val="22"/>
        </w:rPr>
        <w:t xml:space="preserve"> </w:t>
      </w:r>
      <w:r w:rsidRPr="00160E23">
        <w:rPr>
          <w:sz w:val="22"/>
          <w:szCs w:val="22"/>
        </w:rPr>
        <w:t>(please specify)</w:t>
      </w:r>
      <w:r>
        <w:rPr>
          <w:sz w:val="22"/>
          <w:szCs w:val="22"/>
        </w:rPr>
        <w:t>:</w:t>
      </w:r>
      <w:r w:rsidRPr="00160E23">
        <w:rPr>
          <w:sz w:val="22"/>
          <w:szCs w:val="22"/>
        </w:rPr>
        <w:tab/>
      </w:r>
      <w:r w:rsidRPr="00160E23">
        <w:rPr>
          <w:sz w:val="22"/>
          <w:szCs w:val="22"/>
        </w:rPr>
        <w:tab/>
      </w:r>
    </w:p>
    <w:p w14:paraId="643D8498" w14:textId="77777777" w:rsidR="00516CE8" w:rsidRPr="00917AD9" w:rsidRDefault="00516CE8" w:rsidP="00516CE8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2714A146" w14:textId="77777777" w:rsidR="00516CE8" w:rsidRPr="00917AD9" w:rsidRDefault="00516CE8" w:rsidP="00516CE8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4C5E670F" w14:textId="77777777" w:rsidR="009B766C" w:rsidRPr="00917AD9" w:rsidRDefault="009B766C" w:rsidP="009B766C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5CA47680" w14:textId="77777777" w:rsidR="009B766C" w:rsidRPr="00917AD9" w:rsidRDefault="009B766C" w:rsidP="009B766C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48B044FD" w14:textId="77777777" w:rsidR="005B6034" w:rsidRDefault="005B6034" w:rsidP="00160E23">
      <w:pPr>
        <w:pStyle w:val="BodyText"/>
        <w:rPr>
          <w:sz w:val="22"/>
          <w:szCs w:val="22"/>
        </w:rPr>
      </w:pPr>
    </w:p>
    <w:p w14:paraId="2CDCCC60" w14:textId="15D96479" w:rsidR="005B6034" w:rsidRPr="00B96631" w:rsidRDefault="00107310" w:rsidP="005B6034">
      <w:pPr>
        <w:tabs>
          <w:tab w:val="left" w:pos="283"/>
          <w:tab w:val="left" w:pos="1757"/>
          <w:tab w:val="left" w:pos="2806"/>
          <w:tab w:val="right" w:pos="4932"/>
        </w:tabs>
        <w:spacing w:beforeLines="40" w:before="96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976800">
        <w:rPr>
          <w:b/>
          <w:bCs/>
          <w:color w:val="000000"/>
          <w:sz w:val="22"/>
          <w:szCs w:val="22"/>
        </w:rPr>
        <w:t>4</w:t>
      </w:r>
      <w:r w:rsidR="00B204A3">
        <w:rPr>
          <w:b/>
          <w:bCs/>
          <w:color w:val="000000"/>
          <w:sz w:val="22"/>
          <w:szCs w:val="22"/>
        </w:rPr>
        <w:t>a</w:t>
      </w:r>
      <w:r w:rsidR="005B6034" w:rsidRPr="00B96631">
        <w:rPr>
          <w:b/>
          <w:bCs/>
          <w:color w:val="000000"/>
          <w:sz w:val="22"/>
          <w:szCs w:val="22"/>
        </w:rPr>
        <w:t>.</w:t>
      </w:r>
      <w:r w:rsidR="005B6034">
        <w:rPr>
          <w:b/>
          <w:bCs/>
          <w:color w:val="000000"/>
          <w:sz w:val="22"/>
          <w:szCs w:val="22"/>
        </w:rPr>
        <w:t xml:space="preserve"> Do you access any other supports </w:t>
      </w:r>
      <w:r w:rsidR="00B204A3">
        <w:rPr>
          <w:b/>
          <w:bCs/>
          <w:color w:val="000000"/>
          <w:sz w:val="22"/>
          <w:szCs w:val="22"/>
        </w:rPr>
        <w:br/>
      </w:r>
      <w:r w:rsidR="005B6034" w:rsidRPr="00591F9E">
        <w:rPr>
          <w:color w:val="000000"/>
          <w:sz w:val="22"/>
          <w:szCs w:val="22"/>
        </w:rPr>
        <w:t>(e.g. Carers WA)</w:t>
      </w:r>
      <w:r w:rsidR="005B6034" w:rsidRPr="00B96631">
        <w:rPr>
          <w:b/>
          <w:bCs/>
          <w:color w:val="000000"/>
          <w:sz w:val="22"/>
          <w:szCs w:val="22"/>
        </w:rPr>
        <w:t>?</w:t>
      </w:r>
    </w:p>
    <w:p w14:paraId="2D994755" w14:textId="77777777" w:rsidR="005B6034" w:rsidRPr="00B96631" w:rsidRDefault="00000000" w:rsidP="005B6034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spacing w:beforeLines="40" w:before="96"/>
        <w:ind w:left="272" w:hanging="272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31"/>
          <w:id w:val="1520888377"/>
        </w:sdtPr>
        <w:sdtContent>
          <w:r w:rsidR="005B6034" w:rsidRPr="00B96631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5B6034" w:rsidRPr="00B96631">
        <w:rPr>
          <w:sz w:val="22"/>
          <w:szCs w:val="22"/>
        </w:rPr>
        <w:t xml:space="preserve"> </w:t>
      </w:r>
      <w:r w:rsidR="005B6034" w:rsidRPr="00B96631">
        <w:rPr>
          <w:color w:val="000000"/>
          <w:sz w:val="22"/>
          <w:szCs w:val="22"/>
        </w:rPr>
        <w:t>Yes</w:t>
      </w:r>
      <w:r w:rsidR="005B6034" w:rsidRPr="00B96631">
        <w:rPr>
          <w:color w:val="000000"/>
          <w:sz w:val="22"/>
          <w:szCs w:val="22"/>
        </w:rPr>
        <w:tab/>
        <w:t xml:space="preserve">  </w:t>
      </w:r>
      <w:sdt>
        <w:sdtPr>
          <w:rPr>
            <w:sz w:val="22"/>
            <w:szCs w:val="22"/>
          </w:rPr>
          <w:tag w:val="goog_rdk_32"/>
          <w:id w:val="91284574"/>
        </w:sdtPr>
        <w:sdtContent>
          <w:r w:rsidR="005B6034" w:rsidRPr="00B96631">
            <w:rPr>
              <w:rFonts w:ascii="Arial Unicode MS" w:eastAsia="Arial Unicode MS" w:hAnsi="Arial Unicode MS" w:cs="Arial Unicode MS"/>
              <w:sz w:val="22"/>
              <w:szCs w:val="22"/>
            </w:rPr>
            <w:t>☐</w:t>
          </w:r>
        </w:sdtContent>
      </w:sdt>
      <w:r w:rsidR="005B6034" w:rsidRPr="00B96631">
        <w:rPr>
          <w:sz w:val="22"/>
          <w:szCs w:val="22"/>
        </w:rPr>
        <w:t xml:space="preserve"> </w:t>
      </w:r>
      <w:r w:rsidR="005B6034" w:rsidRPr="00B96631">
        <w:rPr>
          <w:color w:val="000000"/>
          <w:sz w:val="22"/>
          <w:szCs w:val="22"/>
        </w:rPr>
        <w:t>No</w:t>
      </w:r>
    </w:p>
    <w:p w14:paraId="6C525427" w14:textId="6E6FB850" w:rsidR="005B6034" w:rsidRPr="00917AD9" w:rsidRDefault="005B6034" w:rsidP="005B6034">
      <w:pPr>
        <w:pStyle w:val="BodyText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br/>
      </w:r>
      <w:r w:rsidR="00107310">
        <w:rPr>
          <w:b/>
          <w:bCs/>
          <w:color w:val="000000"/>
          <w:sz w:val="22"/>
          <w:szCs w:val="22"/>
        </w:rPr>
        <w:t>1</w:t>
      </w:r>
      <w:r w:rsidR="00976800">
        <w:rPr>
          <w:b/>
          <w:bCs/>
          <w:color w:val="000000"/>
          <w:sz w:val="22"/>
          <w:szCs w:val="22"/>
        </w:rPr>
        <w:t>4</w:t>
      </w:r>
      <w:r w:rsidRPr="00591F9E">
        <w:rPr>
          <w:b/>
          <w:bCs/>
          <w:color w:val="000000"/>
          <w:sz w:val="22"/>
          <w:szCs w:val="22"/>
        </w:rPr>
        <w:t xml:space="preserve">b. If yes, </w:t>
      </w:r>
      <w:r w:rsidR="00281BCB" w:rsidRPr="00591F9E">
        <w:rPr>
          <w:b/>
          <w:bCs/>
          <w:color w:val="000000"/>
          <w:sz w:val="22"/>
          <w:szCs w:val="22"/>
        </w:rPr>
        <w:t xml:space="preserve">please </w:t>
      </w:r>
      <w:r w:rsidR="006A7F9D" w:rsidRPr="00591F9E">
        <w:rPr>
          <w:b/>
          <w:bCs/>
          <w:color w:val="000000"/>
          <w:sz w:val="22"/>
          <w:szCs w:val="22"/>
        </w:rPr>
        <w:t>specify which supports you access</w:t>
      </w:r>
      <w:r w:rsidRPr="00591F9E">
        <w:rPr>
          <w:b/>
          <w:bCs/>
          <w:color w:val="000000"/>
          <w:sz w:val="22"/>
          <w:szCs w:val="22"/>
        </w:rPr>
        <w:t>:</w:t>
      </w:r>
      <w:r w:rsidRPr="00B96631">
        <w:rPr>
          <w:color w:val="000000"/>
          <w:sz w:val="22"/>
          <w:szCs w:val="22"/>
        </w:rPr>
        <w:t xml:space="preserve">  </w:t>
      </w: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2D7358ED" w14:textId="77777777" w:rsidR="005B6034" w:rsidRDefault="005B6034" w:rsidP="005B6034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366A55D6" w14:textId="2A94CAB6" w:rsidR="006A7F9D" w:rsidRPr="00917AD9" w:rsidRDefault="006A7F9D" w:rsidP="006A7F9D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5A2298FA" w14:textId="31384745" w:rsidR="006A7F9D" w:rsidRPr="00917AD9" w:rsidRDefault="009B766C" w:rsidP="005B6034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66BBEB03" w14:textId="77777777" w:rsidR="009B766C" w:rsidRPr="00917AD9" w:rsidRDefault="009B766C" w:rsidP="009B766C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5233B1D9" w14:textId="77777777" w:rsidR="009B766C" w:rsidRDefault="009B766C" w:rsidP="009B766C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243AB0EB" w14:textId="77777777" w:rsidR="009B766C" w:rsidRPr="00917AD9" w:rsidRDefault="009B766C" w:rsidP="009B766C">
      <w:pPr>
        <w:pStyle w:val="BodyText"/>
        <w:rPr>
          <w:color w:val="000000"/>
          <w:sz w:val="22"/>
          <w:szCs w:val="22"/>
          <w:u w:val="single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__________________________________________________________________________________</w:t>
      </w:r>
    </w:p>
    <w:p w14:paraId="09081D6A" w14:textId="77777777" w:rsidR="009B766C" w:rsidRDefault="009B766C" w:rsidP="009B766C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175D1D0A" w14:textId="77777777" w:rsidR="009B766C" w:rsidRDefault="009B766C" w:rsidP="009B766C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6A2FBE94" w14:textId="77777777" w:rsidR="009B766C" w:rsidRDefault="009B766C" w:rsidP="009B766C">
      <w:pPr>
        <w:pStyle w:val="BodyText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_________________________________________</w:t>
      </w:r>
    </w:p>
    <w:p w14:paraId="57C2EB4C" w14:textId="77777777" w:rsidR="009B766C" w:rsidRDefault="009B766C" w:rsidP="00B44486">
      <w:pPr>
        <w:rPr>
          <w:rStyle w:val="Heading4Char"/>
          <w:sz w:val="24"/>
        </w:rPr>
      </w:pPr>
    </w:p>
    <w:p w14:paraId="4E834937" w14:textId="46E922C4" w:rsidR="009B766C" w:rsidRDefault="009B766C" w:rsidP="00B44486">
      <w:pPr>
        <w:rPr>
          <w:rStyle w:val="Heading4Char"/>
          <w:sz w:val="24"/>
        </w:rPr>
      </w:pPr>
      <w:r>
        <w:rPr>
          <w:rStyle w:val="Heading4Char"/>
          <w:sz w:val="24"/>
        </w:rPr>
        <w:t>Carers</w:t>
      </w:r>
      <w:r w:rsidR="00591F9E">
        <w:rPr>
          <w:rStyle w:val="Heading4Char"/>
          <w:sz w:val="24"/>
        </w:rPr>
        <w:t>’</w:t>
      </w:r>
      <w:r>
        <w:rPr>
          <w:rStyle w:val="Heading4Char"/>
          <w:sz w:val="24"/>
        </w:rPr>
        <w:t xml:space="preserve"> Experiences</w:t>
      </w:r>
    </w:p>
    <w:p w14:paraId="0177E468" w14:textId="77777777" w:rsidR="009B766C" w:rsidRPr="009B766C" w:rsidRDefault="009B766C" w:rsidP="00B44486">
      <w:pPr>
        <w:rPr>
          <w:rStyle w:val="Heading4Char"/>
          <w:bCs/>
          <w:sz w:val="24"/>
        </w:rPr>
      </w:pPr>
    </w:p>
    <w:p w14:paraId="32FEFCDF" w14:textId="77777777" w:rsidR="009B766C" w:rsidRDefault="009B766C" w:rsidP="00B44486">
      <w:pPr>
        <w:rPr>
          <w:color w:val="000000"/>
          <w:sz w:val="22"/>
          <w:szCs w:val="22"/>
        </w:rPr>
      </w:pPr>
      <w:r w:rsidRPr="009B766C">
        <w:rPr>
          <w:color w:val="000000"/>
          <w:sz w:val="22"/>
          <w:szCs w:val="22"/>
        </w:rPr>
        <w:t xml:space="preserve">We are seeking to better understand the day-to-day experiences of carers in Western Australia. </w:t>
      </w:r>
    </w:p>
    <w:p w14:paraId="23043E88" w14:textId="77777777" w:rsidR="009B766C" w:rsidRDefault="009B766C" w:rsidP="00B44486">
      <w:pPr>
        <w:rPr>
          <w:color w:val="000000"/>
          <w:sz w:val="22"/>
          <w:szCs w:val="22"/>
        </w:rPr>
      </w:pPr>
    </w:p>
    <w:p w14:paraId="63505E05" w14:textId="7B37B413" w:rsidR="009B766C" w:rsidRPr="009B766C" w:rsidRDefault="009B766C" w:rsidP="00B44486">
      <w:pPr>
        <w:rPr>
          <w:color w:val="000000"/>
          <w:sz w:val="22"/>
          <w:szCs w:val="22"/>
        </w:rPr>
        <w:sectPr w:rsidR="009B766C" w:rsidRPr="009B766C" w:rsidSect="00AF5AA0">
          <w:type w:val="continuous"/>
          <w:pgSz w:w="11900" w:h="16840" w:code="9"/>
          <w:pgMar w:top="1418" w:right="1134" w:bottom="567" w:left="1134" w:header="0" w:footer="0" w:gutter="0"/>
          <w:pgNumType w:start="1"/>
          <w:cols w:num="2" w:space="567"/>
          <w:titlePg/>
          <w:docGrid w:linePitch="326"/>
        </w:sectPr>
      </w:pPr>
      <w:r w:rsidRPr="009B766C">
        <w:rPr>
          <w:color w:val="000000"/>
          <w:sz w:val="22"/>
          <w:szCs w:val="22"/>
        </w:rPr>
        <w:t xml:space="preserve">Please refer to the questions on the next page, which </w:t>
      </w:r>
      <w:r>
        <w:rPr>
          <w:color w:val="000000"/>
          <w:sz w:val="22"/>
          <w:szCs w:val="22"/>
        </w:rPr>
        <w:t>are an opportunity for you to give</w:t>
      </w:r>
      <w:r w:rsidRPr="009B766C">
        <w:rPr>
          <w:color w:val="000000"/>
          <w:sz w:val="22"/>
          <w:szCs w:val="22"/>
        </w:rPr>
        <w:t xml:space="preserve"> us detailed feedback about your experiences. You only need to share as much information as you feel comfortable </w:t>
      </w:r>
      <w:r>
        <w:rPr>
          <w:color w:val="000000"/>
          <w:sz w:val="22"/>
          <w:szCs w:val="22"/>
        </w:rPr>
        <w:t>with,</w:t>
      </w:r>
      <w:r w:rsidRPr="009B766C">
        <w:rPr>
          <w:color w:val="000000"/>
          <w:sz w:val="22"/>
          <w:szCs w:val="22"/>
        </w:rPr>
        <w:t xml:space="preserve"> and any personal information will be deidentified before </w:t>
      </w:r>
      <w:r>
        <w:rPr>
          <w:color w:val="000000"/>
          <w:sz w:val="22"/>
          <w:szCs w:val="22"/>
        </w:rPr>
        <w:t>being considered in developing the new WA Carers Strategy.</w:t>
      </w:r>
    </w:p>
    <w:p w14:paraId="2C8A75EF" w14:textId="11EF02E2" w:rsidR="00B44486" w:rsidRPr="00B44486" w:rsidRDefault="00067A3D" w:rsidP="00B44486">
      <w:pPr>
        <w:rPr>
          <w:color w:val="000000"/>
          <w:sz w:val="22"/>
          <w:szCs w:val="22"/>
        </w:rPr>
      </w:pPr>
      <w:r>
        <w:rPr>
          <w:rStyle w:val="Heading3Char"/>
          <w:sz w:val="36"/>
          <w:szCs w:val="36"/>
        </w:rPr>
        <w:lastRenderedPageBreak/>
        <w:t>Open ended</w:t>
      </w:r>
      <w:r w:rsidR="006A7F9D">
        <w:rPr>
          <w:rStyle w:val="Heading3Char"/>
          <w:sz w:val="36"/>
          <w:szCs w:val="36"/>
        </w:rPr>
        <w:t xml:space="preserve"> questio</w:t>
      </w:r>
      <w:r w:rsidR="006A7F9D" w:rsidRPr="006360B7">
        <w:rPr>
          <w:rStyle w:val="Heading3Char"/>
          <w:sz w:val="36"/>
          <w:szCs w:val="36"/>
        </w:rPr>
        <w:t>ns</w:t>
      </w:r>
      <w:r w:rsidR="006A7F9D" w:rsidRPr="00917AD9">
        <w:rPr>
          <w:sz w:val="22"/>
          <w:szCs w:val="22"/>
        </w:rPr>
        <w:br/>
      </w:r>
      <w:r w:rsidR="006A7F9D" w:rsidRPr="00917AD9">
        <w:rPr>
          <w:sz w:val="22"/>
          <w:szCs w:val="22"/>
        </w:rPr>
        <w:br/>
      </w:r>
      <w:r w:rsidR="00B44486" w:rsidRPr="00B44486">
        <w:rPr>
          <w:color w:val="000000"/>
          <w:sz w:val="22"/>
          <w:szCs w:val="22"/>
        </w:rPr>
        <w:t>Through your input, we are seeking to understand:</w:t>
      </w:r>
    </w:p>
    <w:p w14:paraId="56DB1D5A" w14:textId="0DEC4F39" w:rsidR="00B44486" w:rsidRPr="00B44486" w:rsidRDefault="00B44486" w:rsidP="006360B7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B44486">
        <w:rPr>
          <w:color w:val="000000"/>
          <w:sz w:val="22"/>
          <w:szCs w:val="22"/>
        </w:rPr>
        <w:t>What a more carer-inclusive W</w:t>
      </w:r>
      <w:r>
        <w:rPr>
          <w:color w:val="000000"/>
          <w:sz w:val="22"/>
          <w:szCs w:val="22"/>
        </w:rPr>
        <w:t>estern Australia (W</w:t>
      </w:r>
      <w:r w:rsidRPr="00B44486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>)</w:t>
      </w:r>
      <w:r w:rsidRPr="00B44486">
        <w:rPr>
          <w:color w:val="000000"/>
          <w:sz w:val="22"/>
          <w:szCs w:val="22"/>
        </w:rPr>
        <w:t xml:space="preserve"> would look and feel like.</w:t>
      </w:r>
    </w:p>
    <w:p w14:paraId="2F01E322" w14:textId="77777777" w:rsidR="00B44486" w:rsidRPr="00B44486" w:rsidRDefault="00B44486" w:rsidP="006360B7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B44486">
        <w:rPr>
          <w:color w:val="000000"/>
          <w:sz w:val="22"/>
          <w:szCs w:val="22"/>
        </w:rPr>
        <w:t>How the WA Government can best work with and for carers across the state.</w:t>
      </w:r>
    </w:p>
    <w:p w14:paraId="7673563B" w14:textId="77777777" w:rsidR="00B44486" w:rsidRPr="00B44486" w:rsidRDefault="00B44486" w:rsidP="006360B7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B44486">
        <w:rPr>
          <w:color w:val="000000"/>
          <w:sz w:val="22"/>
          <w:szCs w:val="22"/>
        </w:rPr>
        <w:t>What are the main challenges or barriers that prevent carers from full participation in community, work, and daily life.</w:t>
      </w:r>
    </w:p>
    <w:p w14:paraId="41C00F31" w14:textId="77777777" w:rsidR="00B44486" w:rsidRPr="00B44486" w:rsidRDefault="00B44486" w:rsidP="006360B7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B44486">
        <w:rPr>
          <w:color w:val="000000"/>
          <w:sz w:val="22"/>
          <w:szCs w:val="22"/>
        </w:rPr>
        <w:t>What are the key opportunities that can enhance recognition, support, and wellbeing for carers in WA.</w:t>
      </w:r>
    </w:p>
    <w:p w14:paraId="0013AB16" w14:textId="77777777" w:rsidR="00B44486" w:rsidRPr="00B44486" w:rsidRDefault="00B44486" w:rsidP="00B44486">
      <w:pPr>
        <w:rPr>
          <w:color w:val="000000"/>
          <w:sz w:val="22"/>
          <w:szCs w:val="22"/>
        </w:rPr>
      </w:pPr>
    </w:p>
    <w:p w14:paraId="0D972E22" w14:textId="79D14403" w:rsidR="00B44486" w:rsidRDefault="00B44486" w:rsidP="00B44486">
      <w:pPr>
        <w:rPr>
          <w:color w:val="000000"/>
          <w:sz w:val="22"/>
          <w:szCs w:val="22"/>
        </w:rPr>
      </w:pPr>
      <w:proofErr w:type="gramStart"/>
      <w:r w:rsidRPr="00B44486">
        <w:rPr>
          <w:color w:val="000000"/>
          <w:sz w:val="22"/>
          <w:szCs w:val="22"/>
        </w:rPr>
        <w:t>With this in mind</w:t>
      </w:r>
      <w:r>
        <w:rPr>
          <w:color w:val="000000"/>
          <w:sz w:val="22"/>
          <w:szCs w:val="22"/>
        </w:rPr>
        <w:t xml:space="preserve">, </w:t>
      </w:r>
      <w:r w:rsidRPr="00B44486">
        <w:rPr>
          <w:color w:val="000000"/>
          <w:sz w:val="22"/>
          <w:szCs w:val="22"/>
        </w:rPr>
        <w:t>please</w:t>
      </w:r>
      <w:proofErr w:type="gramEnd"/>
      <w:r w:rsidRPr="00B44486">
        <w:rPr>
          <w:color w:val="000000"/>
          <w:sz w:val="22"/>
          <w:szCs w:val="22"/>
        </w:rPr>
        <w:t xml:space="preserve"> respond to the following three open ended questions</w:t>
      </w:r>
      <w:r>
        <w:rPr>
          <w:color w:val="000000"/>
          <w:sz w:val="22"/>
          <w:szCs w:val="22"/>
        </w:rPr>
        <w:t>.</w:t>
      </w:r>
    </w:p>
    <w:p w14:paraId="06C53064" w14:textId="77777777" w:rsidR="009B766C" w:rsidRPr="00B44486" w:rsidRDefault="009B766C" w:rsidP="00B44486">
      <w:pPr>
        <w:rPr>
          <w:color w:val="000000"/>
          <w:sz w:val="22"/>
          <w:szCs w:val="22"/>
        </w:rPr>
      </w:pPr>
    </w:p>
    <w:p w14:paraId="3A8CC0A9" w14:textId="48BB1E48" w:rsidR="00EC335C" w:rsidRDefault="00B44486" w:rsidP="006A7F9D">
      <w:pPr>
        <w:pStyle w:val="BodyText"/>
        <w:rPr>
          <w:b/>
          <w:bCs/>
          <w:color w:val="000000"/>
          <w:sz w:val="22"/>
          <w:szCs w:val="22"/>
        </w:rPr>
      </w:pPr>
      <w:r w:rsidRPr="00E12263">
        <w:rPr>
          <w:b/>
          <w:bCs/>
          <w:color w:val="000000"/>
          <w:sz w:val="22"/>
          <w:szCs w:val="22"/>
        </w:rPr>
        <w:t xml:space="preserve">15. </w:t>
      </w:r>
      <w:r w:rsidR="00D30C2E" w:rsidRPr="00E12263">
        <w:rPr>
          <w:b/>
          <w:bCs/>
          <w:color w:val="000000"/>
          <w:sz w:val="22"/>
          <w:szCs w:val="22"/>
        </w:rPr>
        <w:t xml:space="preserve">Thinking about your experience as a </w:t>
      </w:r>
      <w:proofErr w:type="spellStart"/>
      <w:r w:rsidR="00D30C2E" w:rsidRPr="00E12263">
        <w:rPr>
          <w:b/>
          <w:bCs/>
          <w:color w:val="000000"/>
          <w:sz w:val="22"/>
          <w:szCs w:val="22"/>
        </w:rPr>
        <w:t>carer</w:t>
      </w:r>
      <w:proofErr w:type="spellEnd"/>
      <w:r w:rsidR="00D30C2E" w:rsidRPr="00E12263">
        <w:rPr>
          <w:b/>
          <w:bCs/>
          <w:color w:val="000000"/>
          <w:sz w:val="22"/>
          <w:szCs w:val="22"/>
        </w:rPr>
        <w:t xml:space="preserve"> in WA, what does that currently look and feel like?</w:t>
      </w:r>
    </w:p>
    <w:p w14:paraId="1D964A58" w14:textId="353E7A2D" w:rsidR="00D30C2E" w:rsidRDefault="00E12263" w:rsidP="006A7F9D">
      <w:pPr>
        <w:pStyle w:val="BodyText"/>
        <w:rPr>
          <w:color w:val="000000"/>
          <w:sz w:val="18"/>
          <w:szCs w:val="18"/>
          <w:u w:val="single"/>
        </w:rPr>
      </w:pPr>
      <w:r w:rsidRPr="00E12263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38E1E099" wp14:editId="10765AAE">
                <wp:extent cx="6156960" cy="1419225"/>
                <wp:effectExtent l="0" t="0" r="15240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98F63" w14:textId="1C6056A5" w:rsidR="00D73DE3" w:rsidRPr="009B766C" w:rsidRDefault="00D73DE3" w:rsidP="00D73DE3">
                            <w:p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Reflections to help guide your answer include:</w:t>
                            </w:r>
                          </w:p>
                          <w:p w14:paraId="6E3EAEA4" w14:textId="77777777" w:rsidR="00D73DE3" w:rsidRPr="009B766C" w:rsidRDefault="00D73DE3" w:rsidP="006360B7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does a typical day in your caring role involve?</w:t>
                            </w:r>
                          </w:p>
                          <w:p w14:paraId="75BEB612" w14:textId="77777777" w:rsidR="00D73DE3" w:rsidRPr="009B766C" w:rsidRDefault="00D73DE3" w:rsidP="006360B7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aspects of caring bring you satisfaction or a sense of achievement?</w:t>
                            </w:r>
                          </w:p>
                          <w:p w14:paraId="305BD158" w14:textId="77777777" w:rsidR="00D73DE3" w:rsidRPr="009B766C" w:rsidRDefault="00D73DE3" w:rsidP="006360B7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are the hardest parts of your caring role?</w:t>
                            </w:r>
                          </w:p>
                          <w:p w14:paraId="4D7AD9BC" w14:textId="77777777" w:rsidR="00D73DE3" w:rsidRPr="009B766C" w:rsidRDefault="00D73DE3" w:rsidP="006360B7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What costs do you experience </w:t>
                            </w:r>
                            <w:proofErr w:type="gramStart"/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in the course of</w:t>
                            </w:r>
                            <w:proofErr w:type="gramEnd"/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your caring role?</w:t>
                            </w:r>
                          </w:p>
                          <w:p w14:paraId="7CFFE70C" w14:textId="77777777" w:rsidR="00D73DE3" w:rsidRPr="009B766C" w:rsidRDefault="00D73DE3" w:rsidP="006360B7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supports or services make a difference for you right now?</w:t>
                            </w:r>
                          </w:p>
                          <w:p w14:paraId="004FAAD4" w14:textId="77777777" w:rsidR="00D73DE3" w:rsidRPr="009B766C" w:rsidRDefault="00D73DE3" w:rsidP="006360B7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gaps or challenges make your caring role more difficult?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E1E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4.8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">
                <v:textbox>
                  <w:txbxContent>
                    <w:p w14:paraId="4F398F63" w14:textId="1C6056A5" w:rsidR="00D73DE3" w:rsidRPr="009B766C" w:rsidRDefault="00D73DE3" w:rsidP="00D73DE3">
                      <w:p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Reflections to help guide your answer include:</w:t>
                      </w:r>
                    </w:p>
                    <w:p w14:paraId="6E3EAEA4" w14:textId="77777777" w:rsidR="00D73DE3" w:rsidRPr="009B766C" w:rsidRDefault="00D73DE3" w:rsidP="006360B7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does a typical day in your caring role involve?</w:t>
                      </w:r>
                    </w:p>
                    <w:p w14:paraId="75BEB612" w14:textId="77777777" w:rsidR="00D73DE3" w:rsidRPr="009B766C" w:rsidRDefault="00D73DE3" w:rsidP="006360B7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aspects of caring bring you satisfaction or a sense of achievement?</w:t>
                      </w:r>
                    </w:p>
                    <w:p w14:paraId="305BD158" w14:textId="77777777" w:rsidR="00D73DE3" w:rsidRPr="009B766C" w:rsidRDefault="00D73DE3" w:rsidP="006360B7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are the hardest parts of your caring role?</w:t>
                      </w:r>
                    </w:p>
                    <w:p w14:paraId="4D7AD9BC" w14:textId="77777777" w:rsidR="00D73DE3" w:rsidRPr="009B766C" w:rsidRDefault="00D73DE3" w:rsidP="006360B7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What costs do you experience </w:t>
                      </w:r>
                      <w:proofErr w:type="gramStart"/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in the course of</w:t>
                      </w:r>
                      <w:proofErr w:type="gramEnd"/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your caring role?</w:t>
                      </w:r>
                    </w:p>
                    <w:p w14:paraId="7CFFE70C" w14:textId="77777777" w:rsidR="00D73DE3" w:rsidRPr="009B766C" w:rsidRDefault="00D73DE3" w:rsidP="006360B7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supports or services make a difference for you right now?</w:t>
                      </w:r>
                    </w:p>
                    <w:p w14:paraId="004FAAD4" w14:textId="77777777" w:rsidR="00D73DE3" w:rsidRPr="009B766C" w:rsidRDefault="00D73DE3" w:rsidP="006360B7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gaps or challenges make your caring role more difficult?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33D29D" w14:textId="77777777" w:rsidR="009B766C" w:rsidRDefault="009B766C" w:rsidP="006A7F9D">
      <w:pPr>
        <w:pStyle w:val="BodyText"/>
        <w:rPr>
          <w:color w:val="000000"/>
          <w:sz w:val="18"/>
          <w:szCs w:val="18"/>
          <w:u w:val="single"/>
        </w:rPr>
        <w:sectPr w:rsidR="009B766C" w:rsidSect="009B766C">
          <w:pgSz w:w="11900" w:h="16840" w:code="9"/>
          <w:pgMar w:top="1418" w:right="1134" w:bottom="567" w:left="1134" w:header="0" w:footer="0" w:gutter="0"/>
          <w:pgNumType w:start="1"/>
          <w:cols w:space="567"/>
          <w:titlePg/>
          <w:docGrid w:linePitch="326"/>
        </w:sectPr>
      </w:pPr>
    </w:p>
    <w:p w14:paraId="30805C19" w14:textId="51C8C0EE" w:rsidR="00D30C2E" w:rsidRDefault="00D30C2E" w:rsidP="006A7F9D">
      <w:pPr>
        <w:pStyle w:val="BodyText"/>
        <w:rPr>
          <w:color w:val="000000"/>
          <w:sz w:val="18"/>
          <w:szCs w:val="18"/>
          <w:u w:val="single"/>
        </w:rPr>
      </w:pPr>
    </w:p>
    <w:p w14:paraId="573777C1" w14:textId="1FA64CCC" w:rsidR="00D73DE3" w:rsidRDefault="00D73DE3" w:rsidP="00D73DE3">
      <w:pPr>
        <w:pStyle w:val="BodyText"/>
        <w:rPr>
          <w:b/>
          <w:bCs/>
          <w:color w:val="000000"/>
          <w:sz w:val="22"/>
          <w:szCs w:val="22"/>
        </w:rPr>
      </w:pPr>
      <w:r w:rsidRPr="00E12263">
        <w:rPr>
          <w:b/>
          <w:bCs/>
          <w:color w:val="000000"/>
          <w:sz w:val="22"/>
          <w:szCs w:val="22"/>
        </w:rPr>
        <w:t>1</w:t>
      </w:r>
      <w:r w:rsidR="006445E7">
        <w:rPr>
          <w:b/>
          <w:bCs/>
          <w:color w:val="000000"/>
          <w:sz w:val="22"/>
          <w:szCs w:val="22"/>
        </w:rPr>
        <w:t>6</w:t>
      </w:r>
      <w:r w:rsidRPr="00E12263">
        <w:rPr>
          <w:b/>
          <w:bCs/>
          <w:color w:val="000000"/>
          <w:sz w:val="22"/>
          <w:szCs w:val="22"/>
        </w:rPr>
        <w:t xml:space="preserve">. </w:t>
      </w:r>
      <w:r w:rsidR="006445E7" w:rsidRPr="006445E7">
        <w:rPr>
          <w:b/>
          <w:bCs/>
          <w:color w:val="000000"/>
          <w:sz w:val="22"/>
          <w:szCs w:val="22"/>
        </w:rPr>
        <w:t xml:space="preserve">Thinking about your ideal day as a </w:t>
      </w:r>
      <w:proofErr w:type="spellStart"/>
      <w:r w:rsidR="006445E7" w:rsidRPr="006445E7">
        <w:rPr>
          <w:b/>
          <w:bCs/>
          <w:color w:val="000000"/>
          <w:sz w:val="22"/>
          <w:szCs w:val="22"/>
        </w:rPr>
        <w:t>carer</w:t>
      </w:r>
      <w:proofErr w:type="spellEnd"/>
      <w:r w:rsidR="006445E7" w:rsidRPr="006445E7">
        <w:rPr>
          <w:b/>
          <w:bCs/>
          <w:color w:val="000000"/>
          <w:sz w:val="22"/>
          <w:szCs w:val="22"/>
        </w:rPr>
        <w:t xml:space="preserve"> in WA, what is stopping that day from happening now?</w:t>
      </w:r>
    </w:p>
    <w:p w14:paraId="63737D44" w14:textId="77777777" w:rsidR="00D73DE3" w:rsidRDefault="00D73DE3" w:rsidP="00D73DE3">
      <w:pPr>
        <w:pStyle w:val="BodyText"/>
        <w:rPr>
          <w:color w:val="000000"/>
          <w:sz w:val="18"/>
          <w:szCs w:val="18"/>
          <w:u w:val="single"/>
        </w:rPr>
      </w:pPr>
      <w:r w:rsidRPr="00E12263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7E8A1845" wp14:editId="5E43C5C8">
                <wp:extent cx="6156960" cy="1352550"/>
                <wp:effectExtent l="0" t="0" r="15240" b="19050"/>
                <wp:docPr id="1025172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E635F" w14:textId="77777777" w:rsidR="00112006" w:rsidRPr="009B766C" w:rsidRDefault="00112006" w:rsidP="00112006">
                            <w:p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Reflections to help guide your answer include:</w:t>
                            </w:r>
                          </w:p>
                          <w:p w14:paraId="1CD2E407" w14:textId="77777777" w:rsidR="00350B67" w:rsidRPr="009B766C" w:rsidRDefault="00350B67" w:rsidP="006360B7">
                            <w:pPr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supports or changes would make your daily life easier?</w:t>
                            </w:r>
                          </w:p>
                          <w:p w14:paraId="61829F55" w14:textId="77777777" w:rsidR="00350B67" w:rsidRPr="009B766C" w:rsidRDefault="00350B67" w:rsidP="006360B7">
                            <w:pPr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government processes could be made simpler for carers to use (e.g. services, payments, respite)?</w:t>
                            </w:r>
                          </w:p>
                          <w:p w14:paraId="6B2761F5" w14:textId="77777777" w:rsidR="00350B67" w:rsidRPr="009B766C" w:rsidRDefault="00350B67" w:rsidP="006360B7">
                            <w:pPr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What things could government do to show they value, respect, and </w:t>
                            </w:r>
                            <w:proofErr w:type="spellStart"/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recognise</w:t>
                            </w:r>
                            <w:proofErr w:type="spellEnd"/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carers?</w:t>
                            </w:r>
                          </w:p>
                          <w:p w14:paraId="1593A3F3" w14:textId="1433E38E" w:rsidR="00D73DE3" w:rsidRPr="009B766C" w:rsidRDefault="00350B67" w:rsidP="006360B7">
                            <w:pPr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Is there anything particularly difficult that prevents you from fully participating in work, study, or community life?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8A1845" id="_x0000_s1027" type="#_x0000_t202" style="width:484.8pt;height:10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">
                <v:textbox>
                  <w:txbxContent>
                    <w:p w14:paraId="3F5E635F" w14:textId="77777777" w:rsidR="00112006" w:rsidRPr="009B766C" w:rsidRDefault="00112006" w:rsidP="00112006">
                      <w:p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Reflections to help guide your answer include:</w:t>
                      </w:r>
                    </w:p>
                    <w:p w14:paraId="1CD2E407" w14:textId="77777777" w:rsidR="00350B67" w:rsidRPr="009B766C" w:rsidRDefault="00350B67" w:rsidP="006360B7">
                      <w:pPr>
                        <w:numPr>
                          <w:ilvl w:val="0"/>
                          <w:numId w:val="7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supports or changes would make your daily life easier?</w:t>
                      </w:r>
                    </w:p>
                    <w:p w14:paraId="61829F55" w14:textId="77777777" w:rsidR="00350B67" w:rsidRPr="009B766C" w:rsidRDefault="00350B67" w:rsidP="006360B7">
                      <w:pPr>
                        <w:numPr>
                          <w:ilvl w:val="0"/>
                          <w:numId w:val="7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government processes could be made simpler for carers to use (e.g. services, payments, respite)?</w:t>
                      </w:r>
                    </w:p>
                    <w:p w14:paraId="6B2761F5" w14:textId="77777777" w:rsidR="00350B67" w:rsidRPr="009B766C" w:rsidRDefault="00350B67" w:rsidP="006360B7">
                      <w:pPr>
                        <w:numPr>
                          <w:ilvl w:val="0"/>
                          <w:numId w:val="7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What things could government do to show they value, respect, and </w:t>
                      </w:r>
                      <w:proofErr w:type="spellStart"/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recognise</w:t>
                      </w:r>
                      <w:proofErr w:type="spellEnd"/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carers?</w:t>
                      </w:r>
                    </w:p>
                    <w:p w14:paraId="1593A3F3" w14:textId="1433E38E" w:rsidR="00D73DE3" w:rsidRPr="009B766C" w:rsidRDefault="00350B67" w:rsidP="006360B7">
                      <w:pPr>
                        <w:numPr>
                          <w:ilvl w:val="0"/>
                          <w:numId w:val="7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Is there anything particularly difficult that prevents you from fully participating in work, study, or community life?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999230" w14:textId="77777777" w:rsidR="00D73DE3" w:rsidRDefault="00D73DE3" w:rsidP="00D73DE3">
      <w:pPr>
        <w:pStyle w:val="BodyText"/>
        <w:rPr>
          <w:color w:val="000000"/>
          <w:sz w:val="18"/>
          <w:szCs w:val="18"/>
          <w:u w:val="single"/>
        </w:rPr>
      </w:pPr>
    </w:p>
    <w:p w14:paraId="09601DCD" w14:textId="459792A3" w:rsidR="00D73DE3" w:rsidRDefault="00D73DE3" w:rsidP="00D73DE3">
      <w:pPr>
        <w:pStyle w:val="BodyText"/>
        <w:rPr>
          <w:b/>
          <w:bCs/>
          <w:color w:val="000000"/>
          <w:sz w:val="22"/>
          <w:szCs w:val="22"/>
        </w:rPr>
      </w:pPr>
      <w:r w:rsidRPr="00E12263">
        <w:rPr>
          <w:b/>
          <w:bCs/>
          <w:color w:val="000000"/>
          <w:sz w:val="22"/>
          <w:szCs w:val="22"/>
        </w:rPr>
        <w:t>1</w:t>
      </w:r>
      <w:r w:rsidR="008042F9">
        <w:rPr>
          <w:b/>
          <w:bCs/>
          <w:color w:val="000000"/>
          <w:sz w:val="22"/>
          <w:szCs w:val="22"/>
        </w:rPr>
        <w:t>7</w:t>
      </w:r>
      <w:r w:rsidRPr="00E12263">
        <w:rPr>
          <w:b/>
          <w:bCs/>
          <w:color w:val="000000"/>
          <w:sz w:val="22"/>
          <w:szCs w:val="22"/>
        </w:rPr>
        <w:t xml:space="preserve">. </w:t>
      </w:r>
      <w:r w:rsidR="008042F9" w:rsidRPr="008042F9">
        <w:rPr>
          <w:b/>
          <w:bCs/>
          <w:color w:val="000000"/>
          <w:sz w:val="22"/>
          <w:szCs w:val="22"/>
        </w:rPr>
        <w:t xml:space="preserve">Thinking about your ideal future as a </w:t>
      </w:r>
      <w:proofErr w:type="spellStart"/>
      <w:r w:rsidR="008042F9" w:rsidRPr="008042F9">
        <w:rPr>
          <w:b/>
          <w:bCs/>
          <w:color w:val="000000"/>
          <w:sz w:val="22"/>
          <w:szCs w:val="22"/>
        </w:rPr>
        <w:t>carer</w:t>
      </w:r>
      <w:proofErr w:type="spellEnd"/>
      <w:r w:rsidR="008042F9" w:rsidRPr="008042F9">
        <w:rPr>
          <w:b/>
          <w:bCs/>
          <w:color w:val="000000"/>
          <w:sz w:val="22"/>
          <w:szCs w:val="22"/>
        </w:rPr>
        <w:t xml:space="preserve"> in WA, what needs to change for it to happen?</w:t>
      </w:r>
    </w:p>
    <w:p w14:paraId="47640941" w14:textId="69FD0F4F" w:rsidR="00D73DE3" w:rsidRPr="00E12263" w:rsidRDefault="009B766C" w:rsidP="00D73DE3">
      <w:pPr>
        <w:pStyle w:val="BodyText"/>
        <w:rPr>
          <w:b/>
          <w:bCs/>
          <w:color w:val="000000"/>
          <w:sz w:val="22"/>
          <w:szCs w:val="22"/>
        </w:rPr>
      </w:pPr>
      <w:r w:rsidRPr="00E12263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2C413287" wp14:editId="6381BCDC">
                <wp:extent cx="6156960" cy="1476375"/>
                <wp:effectExtent l="0" t="0" r="15240" b="28575"/>
                <wp:docPr id="1203080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3D02A" w14:textId="77777777" w:rsidR="009B766C" w:rsidRPr="009B766C" w:rsidRDefault="009B766C" w:rsidP="009B766C">
                            <w:p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Reflections to help guide your answer include:</w:t>
                            </w:r>
                          </w:p>
                          <w:p w14:paraId="1F9599C0" w14:textId="77777777" w:rsidR="009B766C" w:rsidRPr="009B766C" w:rsidRDefault="009B766C" w:rsidP="009B766C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makes it harder to access services (e.g. health, mental health, education, respite, or housing) while caring?</w:t>
                            </w:r>
                          </w:p>
                          <w:p w14:paraId="493820F5" w14:textId="77777777" w:rsidR="009B766C" w:rsidRPr="009B766C" w:rsidRDefault="009B766C" w:rsidP="009B766C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do you currently do to overcome challenges in your caring role?</w:t>
                            </w:r>
                          </w:p>
                          <w:p w14:paraId="0955386A" w14:textId="77777777" w:rsidR="009B766C" w:rsidRPr="009B766C" w:rsidRDefault="009B766C" w:rsidP="009B766C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specific things could be improved with the advice of carers?</w:t>
                            </w:r>
                          </w:p>
                          <w:p w14:paraId="2561F315" w14:textId="77777777" w:rsidR="009B766C" w:rsidRPr="009B766C" w:rsidRDefault="009B766C" w:rsidP="009B766C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What changes would make WA more supportive and inclusive for carers?</w:t>
                            </w:r>
                          </w:p>
                          <w:p w14:paraId="39B7256D" w14:textId="77777777" w:rsidR="009B766C" w:rsidRPr="009B766C" w:rsidRDefault="009B766C" w:rsidP="009B766C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Where has there been progress in recent years that provides a good foundation for further change?</w:t>
                            </w:r>
                          </w:p>
                          <w:p w14:paraId="4223944C" w14:textId="77777777" w:rsidR="009B766C" w:rsidRPr="009B766C" w:rsidRDefault="009B766C" w:rsidP="009B766C">
                            <w:pPr>
                              <w:numPr>
                                <w:ilvl w:val="0"/>
                                <w:numId w:val="5"/>
                              </w:numPr>
                              <w:spacing w:after="200" w:line="276" w:lineRule="auto"/>
                              <w:contextualSpacing/>
                              <w:rPr>
                                <w:rFonts w:eastAsia="MS Mincho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B766C">
                              <w:rPr>
                                <w:rFonts w:eastAsia="MS Mincho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Are there examples from other states, territories, or countries that WA should learn from?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413287" id="_x0000_s1028" type="#_x0000_t202" style="width:484.8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">
                <v:textbox>
                  <w:txbxContent>
                    <w:p w14:paraId="1743D02A" w14:textId="77777777" w:rsidR="009B766C" w:rsidRPr="009B766C" w:rsidRDefault="009B766C" w:rsidP="009B766C">
                      <w:p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Reflections to help guide your answer include:</w:t>
                      </w:r>
                    </w:p>
                    <w:p w14:paraId="1F9599C0" w14:textId="77777777" w:rsidR="009B766C" w:rsidRPr="009B766C" w:rsidRDefault="009B766C" w:rsidP="009B766C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makes it harder to access services (e.g. health, mental health, education, respite, or housing) while caring?</w:t>
                      </w:r>
                    </w:p>
                    <w:p w14:paraId="493820F5" w14:textId="77777777" w:rsidR="009B766C" w:rsidRPr="009B766C" w:rsidRDefault="009B766C" w:rsidP="009B766C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do you currently do to overcome challenges in your caring role?</w:t>
                      </w:r>
                    </w:p>
                    <w:p w14:paraId="0955386A" w14:textId="77777777" w:rsidR="009B766C" w:rsidRPr="009B766C" w:rsidRDefault="009B766C" w:rsidP="009B766C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specific things could be improved with the advice of carers?</w:t>
                      </w:r>
                    </w:p>
                    <w:p w14:paraId="2561F315" w14:textId="77777777" w:rsidR="009B766C" w:rsidRPr="009B766C" w:rsidRDefault="009B766C" w:rsidP="009B766C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What changes would make WA more supportive and inclusive for carers?</w:t>
                      </w:r>
                    </w:p>
                    <w:p w14:paraId="39B7256D" w14:textId="77777777" w:rsidR="009B766C" w:rsidRPr="009B766C" w:rsidRDefault="009B766C" w:rsidP="009B766C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Where has there been progress in recent years that provides a good foundation for further change?</w:t>
                      </w:r>
                    </w:p>
                    <w:p w14:paraId="4223944C" w14:textId="77777777" w:rsidR="009B766C" w:rsidRPr="009B766C" w:rsidRDefault="009B766C" w:rsidP="009B766C">
                      <w:pPr>
                        <w:numPr>
                          <w:ilvl w:val="0"/>
                          <w:numId w:val="5"/>
                        </w:numPr>
                        <w:spacing w:after="200" w:line="276" w:lineRule="auto"/>
                        <w:contextualSpacing/>
                        <w:rPr>
                          <w:rFonts w:eastAsia="MS Mincho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9B766C">
                        <w:rPr>
                          <w:rFonts w:eastAsia="MS Mincho" w:cs="Arial"/>
                          <w:i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Are there examples from other states, territories, or countries that WA should learn from?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C3DCE6" w14:textId="4549D75F" w:rsidR="00D73DE3" w:rsidRDefault="00D73DE3" w:rsidP="00D73DE3">
      <w:pPr>
        <w:pStyle w:val="BodyText"/>
        <w:rPr>
          <w:color w:val="000000"/>
          <w:sz w:val="18"/>
          <w:szCs w:val="18"/>
          <w:u w:val="single"/>
        </w:rPr>
      </w:pPr>
    </w:p>
    <w:p w14:paraId="44C7F5A0" w14:textId="565B5BEF" w:rsidR="00EC335C" w:rsidRPr="008042F9" w:rsidRDefault="00E33EDF" w:rsidP="00E33EDF">
      <w:pPr>
        <w:spacing w:beforeLines="40" w:before="96"/>
        <w:rPr>
          <w:color w:val="000000"/>
          <w:sz w:val="22"/>
          <w:szCs w:val="22"/>
        </w:rPr>
      </w:pPr>
      <w:r w:rsidRPr="008042F9">
        <w:rPr>
          <w:color w:val="000000"/>
          <w:sz w:val="22"/>
          <w:szCs w:val="22"/>
        </w:rPr>
        <w:t xml:space="preserve">Thank you for your time and contribution to </w:t>
      </w:r>
      <w:r>
        <w:rPr>
          <w:color w:val="000000"/>
          <w:sz w:val="22"/>
          <w:szCs w:val="22"/>
        </w:rPr>
        <w:t>inform the new WA Carer Strategy, t</w:t>
      </w:r>
      <w:r w:rsidR="00EC335C" w:rsidRPr="008042F9">
        <w:rPr>
          <w:color w:val="000000"/>
          <w:sz w:val="22"/>
          <w:szCs w:val="22"/>
        </w:rPr>
        <w:t xml:space="preserve">he </w:t>
      </w:r>
      <w:r w:rsidR="008042F9">
        <w:rPr>
          <w:color w:val="000000"/>
          <w:sz w:val="22"/>
          <w:szCs w:val="22"/>
        </w:rPr>
        <w:t>survey</w:t>
      </w:r>
      <w:r w:rsidR="00EC335C" w:rsidRPr="008042F9">
        <w:rPr>
          <w:color w:val="000000"/>
          <w:sz w:val="22"/>
          <w:szCs w:val="22"/>
        </w:rPr>
        <w:t xml:space="preserve"> is now complete. </w:t>
      </w:r>
    </w:p>
    <w:p w14:paraId="4626D9FC" w14:textId="01E77D5E" w:rsidR="00EC335C" w:rsidRPr="008042F9" w:rsidRDefault="00E33EDF" w:rsidP="00EC335C">
      <w:pPr>
        <w:tabs>
          <w:tab w:val="left" w:pos="283"/>
          <w:tab w:val="left" w:pos="964"/>
          <w:tab w:val="left" w:pos="1814"/>
          <w:tab w:val="left" w:pos="2806"/>
          <w:tab w:val="left" w:pos="3657"/>
          <w:tab w:val="right" w:pos="4932"/>
        </w:tabs>
        <w:spacing w:beforeLines="40" w:before="96"/>
        <w:ind w:left="272" w:hanging="27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Please e</w:t>
      </w:r>
      <w:r w:rsidR="00EC335C" w:rsidRPr="008042F9">
        <w:rPr>
          <w:color w:val="000000"/>
          <w:sz w:val="22"/>
          <w:szCs w:val="22"/>
        </w:rPr>
        <w:t xml:space="preserve">mail your response </w:t>
      </w:r>
      <w:r w:rsidR="008042F9">
        <w:rPr>
          <w:color w:val="000000"/>
          <w:sz w:val="22"/>
          <w:szCs w:val="22"/>
        </w:rPr>
        <w:t xml:space="preserve">to: </w:t>
      </w:r>
    </w:p>
    <w:p w14:paraId="6F473B02" w14:textId="5A58836D" w:rsidR="00E33EDF" w:rsidRPr="009A347C" w:rsidRDefault="009A347C">
      <w:pPr>
        <w:spacing w:beforeLines="40" w:before="96"/>
        <w:rPr>
          <w:b/>
          <w:bCs/>
          <w:color w:val="000000"/>
          <w:sz w:val="22"/>
          <w:szCs w:val="22"/>
        </w:rPr>
      </w:pPr>
      <w:r w:rsidRPr="006360B7">
        <w:rPr>
          <w:b/>
          <w:bCs/>
          <w:color w:val="2C5C86"/>
          <w:sz w:val="22"/>
          <w:szCs w:val="22"/>
        </w:rPr>
        <w:t>carers@communities.wa.gov.au</w:t>
      </w:r>
    </w:p>
    <w:sectPr w:rsidR="00E33EDF" w:rsidRPr="009A347C" w:rsidSect="009B766C">
      <w:type w:val="continuous"/>
      <w:pgSz w:w="11900" w:h="16840" w:code="9"/>
      <w:pgMar w:top="1418" w:right="1134" w:bottom="567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4D27" w14:textId="77777777" w:rsidR="00D27F84" w:rsidRDefault="00D27F84" w:rsidP="00D41211">
      <w:r>
        <w:separator/>
      </w:r>
    </w:p>
  </w:endnote>
  <w:endnote w:type="continuationSeparator" w:id="0">
    <w:p w14:paraId="381E1F48" w14:textId="77777777" w:rsidR="00D27F84" w:rsidRDefault="00D27F8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2E2D" w14:textId="77777777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0577" w14:textId="77777777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C5F3" w14:textId="77777777" w:rsidR="00D27F84" w:rsidRDefault="00D27F84" w:rsidP="00D41211">
      <w:r>
        <w:separator/>
      </w:r>
    </w:p>
  </w:footnote>
  <w:footnote w:type="continuationSeparator" w:id="0">
    <w:p w14:paraId="6ED1B6BE" w14:textId="77777777" w:rsidR="00D27F84" w:rsidRDefault="00D27F84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9A6E1" w14:textId="77777777" w:rsidR="002E32B1" w:rsidRDefault="002E32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51D12F" wp14:editId="03D2DD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1029230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590E2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1D12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3C0590E2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D2CA" w14:textId="5213A53B" w:rsidR="000F085D" w:rsidRPr="008C68A9" w:rsidRDefault="002E32B1" w:rsidP="00843F8C">
    <w:pPr>
      <w:pStyle w:val="Header"/>
      <w:spacing w:before="640"/>
      <w:rPr>
        <w:rStyle w:val="Bold"/>
        <w:rFonts w:ascii="Arial" w:hAnsi="Arial" w:cs="Arial"/>
        <w:b w:val="0"/>
        <w:bCs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753C8A" wp14:editId="6BA0576B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5949105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D19D4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53C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176D19D4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611A" w:rsidRPr="0068611A">
      <w:rPr>
        <w:noProof/>
      </w:rPr>
      <w:t xml:space="preserve">Statewide public consultation with WA </w:t>
    </w:r>
    <w:r w:rsidR="004B5EBE">
      <w:rPr>
        <w:noProof/>
      </w:rPr>
      <w:t>C</w:t>
    </w:r>
    <w:r w:rsidR="0068611A" w:rsidRPr="0068611A">
      <w:rPr>
        <w:noProof/>
      </w:rPr>
      <w:t>arers</w:t>
    </w:r>
    <w:r w:rsidR="0068611A">
      <w:rPr>
        <w:noProof/>
      </w:rPr>
      <w:t xml:space="preserve"> – </w:t>
    </w:r>
    <w:r w:rsidR="004B5EBE" w:rsidRPr="004B5EBE">
      <w:rPr>
        <w:noProof/>
      </w:rPr>
      <w:t>2025 Survey</w:t>
    </w:r>
  </w:p>
  <w:p w14:paraId="581368D9" w14:textId="77777777" w:rsidR="000F085D" w:rsidRPr="00455F4B" w:rsidRDefault="00000000" w:rsidP="00843F8C">
    <w:pPr>
      <w:pStyle w:val="HeaderLine"/>
      <w:spacing w:after="280"/>
    </w:pPr>
    <w:r>
      <w:rPr>
        <w:rStyle w:val="Bold"/>
        <w:rFonts w:ascii="Arial" w:hAnsi="Arial" w:cs="Arial"/>
        <w:b w:val="0"/>
        <w:bCs w:val="0"/>
      </w:rPr>
      <w:pict w14:anchorId="0146832F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F063" w14:textId="77777777" w:rsidR="001A0AF6" w:rsidRDefault="002E32B1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23575A" wp14:editId="2BDAD0CB">
              <wp:simplePos x="719386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7230682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B1803" w14:textId="77777777" w:rsidR="002E32B1" w:rsidRPr="002E32B1" w:rsidRDefault="002E32B1" w:rsidP="002E32B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2E32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357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2CFB1803" w14:textId="77777777" w:rsidR="002E32B1" w:rsidRPr="002E32B1" w:rsidRDefault="002E32B1" w:rsidP="002E32B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2E32B1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488CA76" wp14:editId="0ECBD05F">
          <wp:extent cx="7551993" cy="1438475"/>
          <wp:effectExtent l="0" t="0" r="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993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8EC3E" w14:textId="77777777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25023"/>
    <w:multiLevelType w:val="hybridMultilevel"/>
    <w:tmpl w:val="2050F2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" w15:restartNumberingAfterBreak="0">
    <w:nsid w:val="4B605CC6"/>
    <w:multiLevelType w:val="hybridMultilevel"/>
    <w:tmpl w:val="BBC2AC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5D240520"/>
    <w:multiLevelType w:val="hybridMultilevel"/>
    <w:tmpl w:val="8E26E6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848060211">
    <w:abstractNumId w:val="4"/>
  </w:num>
  <w:num w:numId="2" w16cid:durableId="1573353537">
    <w:abstractNumId w:val="1"/>
  </w:num>
  <w:num w:numId="3" w16cid:durableId="1869441605">
    <w:abstractNumId w:val="6"/>
  </w:num>
  <w:num w:numId="4" w16cid:durableId="215162710">
    <w:abstractNumId w:val="2"/>
  </w:num>
  <w:num w:numId="5" w16cid:durableId="900672473">
    <w:abstractNumId w:val="5"/>
  </w:num>
  <w:num w:numId="6" w16cid:durableId="1081559115">
    <w:abstractNumId w:val="0"/>
  </w:num>
  <w:num w:numId="7" w16cid:durableId="213439998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35C"/>
    <w:rsid w:val="0000169A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A3D"/>
    <w:rsid w:val="00067CFC"/>
    <w:rsid w:val="00075D15"/>
    <w:rsid w:val="00075F81"/>
    <w:rsid w:val="00083942"/>
    <w:rsid w:val="000860C1"/>
    <w:rsid w:val="000B1741"/>
    <w:rsid w:val="000B3BDE"/>
    <w:rsid w:val="000B5EC4"/>
    <w:rsid w:val="000C45FC"/>
    <w:rsid w:val="000C60BF"/>
    <w:rsid w:val="000E747B"/>
    <w:rsid w:val="000F085D"/>
    <w:rsid w:val="000F3099"/>
    <w:rsid w:val="0010445F"/>
    <w:rsid w:val="00107310"/>
    <w:rsid w:val="00111D6C"/>
    <w:rsid w:val="00112006"/>
    <w:rsid w:val="00116BBF"/>
    <w:rsid w:val="001173C2"/>
    <w:rsid w:val="001221FC"/>
    <w:rsid w:val="00123E91"/>
    <w:rsid w:val="00127199"/>
    <w:rsid w:val="00130FE2"/>
    <w:rsid w:val="001372F9"/>
    <w:rsid w:val="0013766A"/>
    <w:rsid w:val="00144C2C"/>
    <w:rsid w:val="0015261A"/>
    <w:rsid w:val="00160E23"/>
    <w:rsid w:val="00163BA2"/>
    <w:rsid w:val="001644FE"/>
    <w:rsid w:val="00167608"/>
    <w:rsid w:val="00170CC9"/>
    <w:rsid w:val="00171BE1"/>
    <w:rsid w:val="00176DFB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32F9"/>
    <w:rsid w:val="0020481B"/>
    <w:rsid w:val="00205FE3"/>
    <w:rsid w:val="002063F4"/>
    <w:rsid w:val="00216919"/>
    <w:rsid w:val="002239F5"/>
    <w:rsid w:val="00231A11"/>
    <w:rsid w:val="00235FFE"/>
    <w:rsid w:val="00240916"/>
    <w:rsid w:val="00240EE5"/>
    <w:rsid w:val="0024281D"/>
    <w:rsid w:val="00244048"/>
    <w:rsid w:val="002455F2"/>
    <w:rsid w:val="0025755F"/>
    <w:rsid w:val="00263A54"/>
    <w:rsid w:val="00263FD9"/>
    <w:rsid w:val="00266868"/>
    <w:rsid w:val="00267633"/>
    <w:rsid w:val="002722F5"/>
    <w:rsid w:val="00273975"/>
    <w:rsid w:val="0027419D"/>
    <w:rsid w:val="00274526"/>
    <w:rsid w:val="00276A09"/>
    <w:rsid w:val="00276DC9"/>
    <w:rsid w:val="00277361"/>
    <w:rsid w:val="00280D8D"/>
    <w:rsid w:val="0028131B"/>
    <w:rsid w:val="00281683"/>
    <w:rsid w:val="00281BCB"/>
    <w:rsid w:val="00284899"/>
    <w:rsid w:val="00292F53"/>
    <w:rsid w:val="00297DAD"/>
    <w:rsid w:val="002A7E2A"/>
    <w:rsid w:val="002B1DC0"/>
    <w:rsid w:val="002B386D"/>
    <w:rsid w:val="002C6CB1"/>
    <w:rsid w:val="002D50F7"/>
    <w:rsid w:val="002D57C3"/>
    <w:rsid w:val="002E2C1E"/>
    <w:rsid w:val="002E32B1"/>
    <w:rsid w:val="003033A1"/>
    <w:rsid w:val="00306AFD"/>
    <w:rsid w:val="00314A45"/>
    <w:rsid w:val="00315E62"/>
    <w:rsid w:val="00320C12"/>
    <w:rsid w:val="003213C3"/>
    <w:rsid w:val="00350B67"/>
    <w:rsid w:val="00353B45"/>
    <w:rsid w:val="00355FA7"/>
    <w:rsid w:val="00367FD9"/>
    <w:rsid w:val="00374500"/>
    <w:rsid w:val="00374E81"/>
    <w:rsid w:val="003775E4"/>
    <w:rsid w:val="00383CAD"/>
    <w:rsid w:val="00387D98"/>
    <w:rsid w:val="00391022"/>
    <w:rsid w:val="003934F8"/>
    <w:rsid w:val="00395A21"/>
    <w:rsid w:val="003A77CE"/>
    <w:rsid w:val="003B3D56"/>
    <w:rsid w:val="003B4859"/>
    <w:rsid w:val="003B7929"/>
    <w:rsid w:val="003C74E5"/>
    <w:rsid w:val="003D3F65"/>
    <w:rsid w:val="003D5381"/>
    <w:rsid w:val="003F3CB0"/>
    <w:rsid w:val="003F3D65"/>
    <w:rsid w:val="00401D09"/>
    <w:rsid w:val="0041092E"/>
    <w:rsid w:val="00410A26"/>
    <w:rsid w:val="00410F9E"/>
    <w:rsid w:val="004255F7"/>
    <w:rsid w:val="004329B8"/>
    <w:rsid w:val="0044499C"/>
    <w:rsid w:val="00450400"/>
    <w:rsid w:val="00451D26"/>
    <w:rsid w:val="00455F4B"/>
    <w:rsid w:val="00460050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3FF1"/>
    <w:rsid w:val="004A4094"/>
    <w:rsid w:val="004A7973"/>
    <w:rsid w:val="004B5EBE"/>
    <w:rsid w:val="004C2016"/>
    <w:rsid w:val="004D0771"/>
    <w:rsid w:val="004D0916"/>
    <w:rsid w:val="004D546B"/>
    <w:rsid w:val="004F27B9"/>
    <w:rsid w:val="004F2E01"/>
    <w:rsid w:val="00501998"/>
    <w:rsid w:val="0051165B"/>
    <w:rsid w:val="00512C91"/>
    <w:rsid w:val="00516CE8"/>
    <w:rsid w:val="00530C64"/>
    <w:rsid w:val="0053682F"/>
    <w:rsid w:val="0054188B"/>
    <w:rsid w:val="00542208"/>
    <w:rsid w:val="005425C1"/>
    <w:rsid w:val="005463CC"/>
    <w:rsid w:val="00546768"/>
    <w:rsid w:val="00547F32"/>
    <w:rsid w:val="00573FA5"/>
    <w:rsid w:val="00575F62"/>
    <w:rsid w:val="00584A89"/>
    <w:rsid w:val="00586F33"/>
    <w:rsid w:val="00590C94"/>
    <w:rsid w:val="00591F9E"/>
    <w:rsid w:val="005A179D"/>
    <w:rsid w:val="005A4BB7"/>
    <w:rsid w:val="005B0C0E"/>
    <w:rsid w:val="005B4D58"/>
    <w:rsid w:val="005B6034"/>
    <w:rsid w:val="005C29AD"/>
    <w:rsid w:val="005C2A46"/>
    <w:rsid w:val="005D4D30"/>
    <w:rsid w:val="005D65D3"/>
    <w:rsid w:val="005E0FA3"/>
    <w:rsid w:val="005E104A"/>
    <w:rsid w:val="005E2B66"/>
    <w:rsid w:val="005E3F5E"/>
    <w:rsid w:val="005E62D6"/>
    <w:rsid w:val="005E6C72"/>
    <w:rsid w:val="005F46C1"/>
    <w:rsid w:val="006009CF"/>
    <w:rsid w:val="00611B64"/>
    <w:rsid w:val="00612F7B"/>
    <w:rsid w:val="00616857"/>
    <w:rsid w:val="00617DEA"/>
    <w:rsid w:val="00625DC2"/>
    <w:rsid w:val="0063166F"/>
    <w:rsid w:val="006340A9"/>
    <w:rsid w:val="006360B7"/>
    <w:rsid w:val="0063735F"/>
    <w:rsid w:val="006445E7"/>
    <w:rsid w:val="00653107"/>
    <w:rsid w:val="00656743"/>
    <w:rsid w:val="00664B53"/>
    <w:rsid w:val="006709A3"/>
    <w:rsid w:val="00675E8A"/>
    <w:rsid w:val="00682726"/>
    <w:rsid w:val="00685C3E"/>
    <w:rsid w:val="0068611A"/>
    <w:rsid w:val="006927B0"/>
    <w:rsid w:val="00693D7A"/>
    <w:rsid w:val="00694E3F"/>
    <w:rsid w:val="006A293D"/>
    <w:rsid w:val="006A4A71"/>
    <w:rsid w:val="006A7F9D"/>
    <w:rsid w:val="006B2471"/>
    <w:rsid w:val="006B38BD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5483"/>
    <w:rsid w:val="006F7711"/>
    <w:rsid w:val="00700EC0"/>
    <w:rsid w:val="00707CDD"/>
    <w:rsid w:val="00716FC0"/>
    <w:rsid w:val="0072647A"/>
    <w:rsid w:val="00732863"/>
    <w:rsid w:val="007407C7"/>
    <w:rsid w:val="00752239"/>
    <w:rsid w:val="00756C54"/>
    <w:rsid w:val="00760C36"/>
    <w:rsid w:val="00772621"/>
    <w:rsid w:val="00775FA3"/>
    <w:rsid w:val="0078015C"/>
    <w:rsid w:val="00782F85"/>
    <w:rsid w:val="00787518"/>
    <w:rsid w:val="00793086"/>
    <w:rsid w:val="00795694"/>
    <w:rsid w:val="007A593D"/>
    <w:rsid w:val="007A61AD"/>
    <w:rsid w:val="007A6951"/>
    <w:rsid w:val="007B6CBD"/>
    <w:rsid w:val="007C2BAF"/>
    <w:rsid w:val="007D3AD2"/>
    <w:rsid w:val="007E0BCC"/>
    <w:rsid w:val="007E13D8"/>
    <w:rsid w:val="007E76EB"/>
    <w:rsid w:val="007F322D"/>
    <w:rsid w:val="007F46C1"/>
    <w:rsid w:val="007F645B"/>
    <w:rsid w:val="007F6ACC"/>
    <w:rsid w:val="007F71DE"/>
    <w:rsid w:val="008011EB"/>
    <w:rsid w:val="008042F9"/>
    <w:rsid w:val="00805848"/>
    <w:rsid w:val="00814D66"/>
    <w:rsid w:val="008204F1"/>
    <w:rsid w:val="0082097F"/>
    <w:rsid w:val="008213EA"/>
    <w:rsid w:val="008248DB"/>
    <w:rsid w:val="008255EC"/>
    <w:rsid w:val="00831FB4"/>
    <w:rsid w:val="00832AD8"/>
    <w:rsid w:val="00842788"/>
    <w:rsid w:val="00843F8C"/>
    <w:rsid w:val="008444BC"/>
    <w:rsid w:val="00847B0C"/>
    <w:rsid w:val="00852E36"/>
    <w:rsid w:val="00856A5C"/>
    <w:rsid w:val="00860638"/>
    <w:rsid w:val="0086134A"/>
    <w:rsid w:val="00861547"/>
    <w:rsid w:val="0086551B"/>
    <w:rsid w:val="00867A3D"/>
    <w:rsid w:val="00873183"/>
    <w:rsid w:val="00874663"/>
    <w:rsid w:val="00876016"/>
    <w:rsid w:val="00876F14"/>
    <w:rsid w:val="008864BA"/>
    <w:rsid w:val="008876B7"/>
    <w:rsid w:val="00887D9C"/>
    <w:rsid w:val="0089264E"/>
    <w:rsid w:val="0089306D"/>
    <w:rsid w:val="00893F3D"/>
    <w:rsid w:val="00897C5D"/>
    <w:rsid w:val="008A1A8A"/>
    <w:rsid w:val="008A32F0"/>
    <w:rsid w:val="008A67F3"/>
    <w:rsid w:val="008B0E97"/>
    <w:rsid w:val="008B18AC"/>
    <w:rsid w:val="008B307D"/>
    <w:rsid w:val="008C7165"/>
    <w:rsid w:val="008D2060"/>
    <w:rsid w:val="008D3278"/>
    <w:rsid w:val="008E0253"/>
    <w:rsid w:val="008E04FB"/>
    <w:rsid w:val="008E39A8"/>
    <w:rsid w:val="008E4A63"/>
    <w:rsid w:val="008E713B"/>
    <w:rsid w:val="008F0C91"/>
    <w:rsid w:val="00901B35"/>
    <w:rsid w:val="00911CCA"/>
    <w:rsid w:val="00914E68"/>
    <w:rsid w:val="009175B7"/>
    <w:rsid w:val="00917AD9"/>
    <w:rsid w:val="009240E3"/>
    <w:rsid w:val="0093061F"/>
    <w:rsid w:val="00930B0F"/>
    <w:rsid w:val="00931E32"/>
    <w:rsid w:val="00932B7E"/>
    <w:rsid w:val="0094672B"/>
    <w:rsid w:val="00946B25"/>
    <w:rsid w:val="00947380"/>
    <w:rsid w:val="00950985"/>
    <w:rsid w:val="00957898"/>
    <w:rsid w:val="00962716"/>
    <w:rsid w:val="009675BB"/>
    <w:rsid w:val="00976800"/>
    <w:rsid w:val="00981199"/>
    <w:rsid w:val="00982C9B"/>
    <w:rsid w:val="00984EC9"/>
    <w:rsid w:val="009978E0"/>
    <w:rsid w:val="009A2C54"/>
    <w:rsid w:val="009A321C"/>
    <w:rsid w:val="009A347C"/>
    <w:rsid w:val="009A4898"/>
    <w:rsid w:val="009B766C"/>
    <w:rsid w:val="009C57E6"/>
    <w:rsid w:val="009C5FC8"/>
    <w:rsid w:val="009C72E3"/>
    <w:rsid w:val="009C77C4"/>
    <w:rsid w:val="009E29AD"/>
    <w:rsid w:val="009F06B7"/>
    <w:rsid w:val="009F11DB"/>
    <w:rsid w:val="00A05BEE"/>
    <w:rsid w:val="00A10EED"/>
    <w:rsid w:val="00A12E5C"/>
    <w:rsid w:val="00A160B7"/>
    <w:rsid w:val="00A16919"/>
    <w:rsid w:val="00A2202B"/>
    <w:rsid w:val="00A2283D"/>
    <w:rsid w:val="00A307F8"/>
    <w:rsid w:val="00A34B43"/>
    <w:rsid w:val="00A42392"/>
    <w:rsid w:val="00A458CE"/>
    <w:rsid w:val="00A47B37"/>
    <w:rsid w:val="00A533CE"/>
    <w:rsid w:val="00A85090"/>
    <w:rsid w:val="00A920E2"/>
    <w:rsid w:val="00A92374"/>
    <w:rsid w:val="00A93CB8"/>
    <w:rsid w:val="00A97F2B"/>
    <w:rsid w:val="00AA09A5"/>
    <w:rsid w:val="00AA43E2"/>
    <w:rsid w:val="00AA76C3"/>
    <w:rsid w:val="00AB4E32"/>
    <w:rsid w:val="00AC2E25"/>
    <w:rsid w:val="00AC5EF0"/>
    <w:rsid w:val="00AD02B4"/>
    <w:rsid w:val="00AD6499"/>
    <w:rsid w:val="00AE07E0"/>
    <w:rsid w:val="00AE4D96"/>
    <w:rsid w:val="00AE7C63"/>
    <w:rsid w:val="00AF2A42"/>
    <w:rsid w:val="00AF5AA0"/>
    <w:rsid w:val="00B05729"/>
    <w:rsid w:val="00B05E21"/>
    <w:rsid w:val="00B07688"/>
    <w:rsid w:val="00B07E38"/>
    <w:rsid w:val="00B10F1C"/>
    <w:rsid w:val="00B1196A"/>
    <w:rsid w:val="00B14372"/>
    <w:rsid w:val="00B204A3"/>
    <w:rsid w:val="00B21ED8"/>
    <w:rsid w:val="00B34F55"/>
    <w:rsid w:val="00B40141"/>
    <w:rsid w:val="00B44486"/>
    <w:rsid w:val="00B524E1"/>
    <w:rsid w:val="00B62068"/>
    <w:rsid w:val="00B74CEC"/>
    <w:rsid w:val="00B81F85"/>
    <w:rsid w:val="00B82E64"/>
    <w:rsid w:val="00B847D0"/>
    <w:rsid w:val="00B9131B"/>
    <w:rsid w:val="00B9230D"/>
    <w:rsid w:val="00B96631"/>
    <w:rsid w:val="00BA7203"/>
    <w:rsid w:val="00BA7A57"/>
    <w:rsid w:val="00BB0301"/>
    <w:rsid w:val="00BB4029"/>
    <w:rsid w:val="00BB5604"/>
    <w:rsid w:val="00BB7FC1"/>
    <w:rsid w:val="00BC02FA"/>
    <w:rsid w:val="00BC3586"/>
    <w:rsid w:val="00BC60D4"/>
    <w:rsid w:val="00BC6A6B"/>
    <w:rsid w:val="00BC77EF"/>
    <w:rsid w:val="00BD0D55"/>
    <w:rsid w:val="00BE6B0A"/>
    <w:rsid w:val="00BF3C74"/>
    <w:rsid w:val="00C061FE"/>
    <w:rsid w:val="00C13A96"/>
    <w:rsid w:val="00C34694"/>
    <w:rsid w:val="00C36BA5"/>
    <w:rsid w:val="00C42F76"/>
    <w:rsid w:val="00C51A9A"/>
    <w:rsid w:val="00C61E5B"/>
    <w:rsid w:val="00C6255E"/>
    <w:rsid w:val="00C641F6"/>
    <w:rsid w:val="00C64B57"/>
    <w:rsid w:val="00C70B7E"/>
    <w:rsid w:val="00C74C57"/>
    <w:rsid w:val="00C86577"/>
    <w:rsid w:val="00C8678C"/>
    <w:rsid w:val="00C9083F"/>
    <w:rsid w:val="00C91469"/>
    <w:rsid w:val="00C957A5"/>
    <w:rsid w:val="00CA0C2B"/>
    <w:rsid w:val="00CA2284"/>
    <w:rsid w:val="00CA36C2"/>
    <w:rsid w:val="00CA7285"/>
    <w:rsid w:val="00CB022B"/>
    <w:rsid w:val="00CB2133"/>
    <w:rsid w:val="00CB34A7"/>
    <w:rsid w:val="00CB4A25"/>
    <w:rsid w:val="00CC58EF"/>
    <w:rsid w:val="00CF12E0"/>
    <w:rsid w:val="00CF32CD"/>
    <w:rsid w:val="00D02DB6"/>
    <w:rsid w:val="00D059E1"/>
    <w:rsid w:val="00D065E5"/>
    <w:rsid w:val="00D27F84"/>
    <w:rsid w:val="00D30C2E"/>
    <w:rsid w:val="00D41211"/>
    <w:rsid w:val="00D52218"/>
    <w:rsid w:val="00D64FD2"/>
    <w:rsid w:val="00D65185"/>
    <w:rsid w:val="00D7219C"/>
    <w:rsid w:val="00D738B5"/>
    <w:rsid w:val="00D73DE3"/>
    <w:rsid w:val="00D7481D"/>
    <w:rsid w:val="00D7724E"/>
    <w:rsid w:val="00D82252"/>
    <w:rsid w:val="00D82E5F"/>
    <w:rsid w:val="00D83976"/>
    <w:rsid w:val="00D83A9D"/>
    <w:rsid w:val="00D84F90"/>
    <w:rsid w:val="00DA27D2"/>
    <w:rsid w:val="00DA3A55"/>
    <w:rsid w:val="00DA4B0E"/>
    <w:rsid w:val="00DC171A"/>
    <w:rsid w:val="00DC1884"/>
    <w:rsid w:val="00DD0C55"/>
    <w:rsid w:val="00DD1E91"/>
    <w:rsid w:val="00DD5D65"/>
    <w:rsid w:val="00DD715A"/>
    <w:rsid w:val="00DE0529"/>
    <w:rsid w:val="00DF3E9D"/>
    <w:rsid w:val="00E03756"/>
    <w:rsid w:val="00E043D0"/>
    <w:rsid w:val="00E12263"/>
    <w:rsid w:val="00E129AF"/>
    <w:rsid w:val="00E13630"/>
    <w:rsid w:val="00E15164"/>
    <w:rsid w:val="00E1725A"/>
    <w:rsid w:val="00E30F5C"/>
    <w:rsid w:val="00E33EDF"/>
    <w:rsid w:val="00E41B1F"/>
    <w:rsid w:val="00E47ABF"/>
    <w:rsid w:val="00E5020E"/>
    <w:rsid w:val="00E5558A"/>
    <w:rsid w:val="00E55657"/>
    <w:rsid w:val="00E57D67"/>
    <w:rsid w:val="00E7129A"/>
    <w:rsid w:val="00E726E7"/>
    <w:rsid w:val="00E777A0"/>
    <w:rsid w:val="00E817CE"/>
    <w:rsid w:val="00E82888"/>
    <w:rsid w:val="00E828A0"/>
    <w:rsid w:val="00E831DB"/>
    <w:rsid w:val="00E85102"/>
    <w:rsid w:val="00E95887"/>
    <w:rsid w:val="00E96060"/>
    <w:rsid w:val="00E967AE"/>
    <w:rsid w:val="00EA04AD"/>
    <w:rsid w:val="00EA3AD0"/>
    <w:rsid w:val="00EA7FD7"/>
    <w:rsid w:val="00EB3123"/>
    <w:rsid w:val="00EB55B1"/>
    <w:rsid w:val="00EB7F77"/>
    <w:rsid w:val="00EC2B8A"/>
    <w:rsid w:val="00EC2BC4"/>
    <w:rsid w:val="00EC335C"/>
    <w:rsid w:val="00EC7143"/>
    <w:rsid w:val="00ED1557"/>
    <w:rsid w:val="00ED41D1"/>
    <w:rsid w:val="00ED482F"/>
    <w:rsid w:val="00ED4CB0"/>
    <w:rsid w:val="00ED5AE0"/>
    <w:rsid w:val="00ED6D71"/>
    <w:rsid w:val="00EE4916"/>
    <w:rsid w:val="00EF1A9D"/>
    <w:rsid w:val="00EF24FF"/>
    <w:rsid w:val="00EF4CEE"/>
    <w:rsid w:val="00EF51B5"/>
    <w:rsid w:val="00F00D7F"/>
    <w:rsid w:val="00F129A0"/>
    <w:rsid w:val="00F129D2"/>
    <w:rsid w:val="00F132B9"/>
    <w:rsid w:val="00F13490"/>
    <w:rsid w:val="00F23285"/>
    <w:rsid w:val="00F24CEE"/>
    <w:rsid w:val="00F27366"/>
    <w:rsid w:val="00F27496"/>
    <w:rsid w:val="00F33F8C"/>
    <w:rsid w:val="00F35327"/>
    <w:rsid w:val="00F4073F"/>
    <w:rsid w:val="00F41E11"/>
    <w:rsid w:val="00F44670"/>
    <w:rsid w:val="00F545DF"/>
    <w:rsid w:val="00F612A9"/>
    <w:rsid w:val="00F61EFA"/>
    <w:rsid w:val="00F65495"/>
    <w:rsid w:val="00F66021"/>
    <w:rsid w:val="00F71678"/>
    <w:rsid w:val="00F84799"/>
    <w:rsid w:val="00FA1790"/>
    <w:rsid w:val="00FA1DF1"/>
    <w:rsid w:val="00FA5B9B"/>
    <w:rsid w:val="00FB72FA"/>
    <w:rsid w:val="00FC0260"/>
    <w:rsid w:val="00FC0BBA"/>
    <w:rsid w:val="00FC2072"/>
    <w:rsid w:val="00FC26E0"/>
    <w:rsid w:val="00FC2E85"/>
    <w:rsid w:val="00FC5966"/>
    <w:rsid w:val="00FC733B"/>
    <w:rsid w:val="00FC7F48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CC5E0"/>
  <w15:docId w15:val="{4C3E53D6-B0C2-4598-BBF6-AEF51AE7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</w:style>
  <w:style w:type="paragraph" w:styleId="Heading1">
    <w:name w:val="heading 1"/>
    <w:basedOn w:val="Normal"/>
    <w:next w:val="BodyText"/>
    <w:qFormat/>
    <w:rsid w:val="001A0AF6"/>
    <w:pPr>
      <w:spacing w:after="240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hyperlink" Target="https://forms.office.com/r/VzSSrNnH5e" TargetMode="Externa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3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R9213ba34d0fc4eb0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housing.sharepoint.com/teams/CommunitiesOrganisationalAssets/Document%20Templates/Basic%20template%20-%20blue%20portrait%20A4.dotx" TargetMode="External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E33714F3EF854325AA8BBAA0BA2C5425" version="1.0.0">
  <systemFields>
    <field name="Objective-Id">
      <value order="0">A71812047</value>
    </field>
    <field name="Objective-Title">
      <value order="0">Attachment 1 - Survey for Statewide public consultation with WA carers</value>
    </field>
    <field name="Objective-Description">
      <value order="0"/>
    </field>
    <field name="Objective-CreationStamp">
      <value order="0">2025-09-24T09:05:30Z</value>
    </field>
    <field name="Objective-IsApproved">
      <value order="0">false</value>
    </field>
    <field name="Objective-IsPublished">
      <value order="0">true</value>
    </field>
    <field name="Objective-DatePublished">
      <value order="0">2025-10-06T07:49:15Z</value>
    </field>
    <field name="Objective-ModificationStamp">
      <value order="0">2025-10-06T07:49:15Z</value>
    </field>
    <field name="Objective-Owner">
      <value order="0">Kate Wheatley</value>
    </field>
    <field name="Objective-Path">
      <value order="0">Objective Global Folder:Division of Child Protection and Family Support:Office of the Director General:Executive Services:Executive Ministerials:2025:Strategy and Partnerships:CABINET IN CONFIDENCE - Approval to Draft ? Next Western Australia Carers Strategy:ADG Correspondence - Approval of statewide survey to inform new WA Carers Strategy and supporting documentation</value>
    </field>
    <field name="Objective-Parent">
      <value order="0">ADG Correspondence - Approval of statewide survey to inform new WA Carers Strategy and supporting documentation</value>
    </field>
    <field name="Objective-State">
      <value order="0">Published</value>
    </field>
    <field name="Objective-VersionId">
      <value order="0">vA78607150</value>
    </field>
    <field name="Objective-Version">
      <value order="0">10.0</value>
    </field>
    <field name="Objective-VersionNumber">
      <value order="0">10</value>
    </field>
    <field name="Objective-VersionComment">
      <value order="0"/>
    </field>
    <field name="Objective-FileNumber">
      <value order="0">2025/44078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</value>
      </field>
      <field name="Objective-Document Sub Type">
        <value order="0"/>
      </field>
      <field name="Objective-Document Date">
        <value order="0">2025-09-23T16:00:00Z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2FFD4B204694584DD2402ADE07C35" ma:contentTypeVersion="4" ma:contentTypeDescription="Create a new document." ma:contentTypeScope="" ma:versionID="919580fc7818d1321d2976f6caebb5a6">
  <xsd:schema xmlns:xsd="http://www.w3.org/2001/XMLSchema" xmlns:xs="http://www.w3.org/2001/XMLSchema" xmlns:p="http://schemas.microsoft.com/office/2006/metadata/properties" xmlns:ns2="1643910b-29ab-4b9d-8884-6a1963716098" targetNamespace="http://schemas.microsoft.com/office/2006/metadata/properties" ma:root="true" ma:fieldsID="7bd1dfb3a2cad3279e1c44e215477ea1" ns2:_="">
    <xsd:import namespace="1643910b-29ab-4b9d-8884-6a1963716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3910b-29ab-4b9d-8884-6a1963716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2.xml><?xml version="1.0" encoding="utf-8"?>
<ds:datastoreItem xmlns:ds="http://schemas.openxmlformats.org/officeDocument/2006/customXml" ds:itemID="{B87718CD-778A-4BE1-9CA3-3A345112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3910b-29ab-4b9d-8884-6a1963716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0D2EC-6282-45D5-A176-2F9C4A9E47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C37C9F3-EADE-4017-91CC-24FF1FC08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Basic%20template%20-%20blue%20portrait%20A4.dotx</Template>
  <TotalTime>160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8403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katwhe</dc:creator>
  <cp:keywords/>
  <cp:lastModifiedBy>Kate Wheatley</cp:lastModifiedBy>
  <cp:revision>165</cp:revision>
  <dcterms:created xsi:type="dcterms:W3CDTF">2025-09-24T06:56:00Z</dcterms:created>
  <dcterms:modified xsi:type="dcterms:W3CDTF">2025-10-06T07:48:00Z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66b3ef30,41bd454b,23759d60</vt:lpwstr>
  </property>
  <property fmtid="{D5CDD505-2E9C-101B-9397-08002B2CF9AE}" pid="3" name="ClassificationContentMarkingHeaderFontProps">
    <vt:lpwstr>#ff0000,14,Calibri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1af4abc-7e38-4153-bace-cc7e19e3a22a_Enabled">
    <vt:lpwstr>true</vt:lpwstr>
  </property>
  <property fmtid="{D5CDD505-2E9C-101B-9397-08002B2CF9AE}" pid="6" name="MSIP_Label_01af4abc-7e38-4153-bace-cc7e19e3a22a_SetDate">
    <vt:lpwstr>2025-07-04T01:29:54Z</vt:lpwstr>
  </property>
  <property fmtid="{D5CDD505-2E9C-101B-9397-08002B2CF9AE}" pid="7" name="MSIP_Label_01af4abc-7e38-4153-bace-cc7e19e3a22a_Method">
    <vt:lpwstr>Standard</vt:lpwstr>
  </property>
  <property fmtid="{D5CDD505-2E9C-101B-9397-08002B2CF9AE}" pid="8" name="MSIP_Label_01af4abc-7e38-4153-bace-cc7e19e3a22a_Name">
    <vt:lpwstr>Official</vt:lpwstr>
  </property>
  <property fmtid="{D5CDD505-2E9C-101B-9397-08002B2CF9AE}" pid="9" name="MSIP_Label_01af4abc-7e38-4153-bace-cc7e19e3a22a_SiteId">
    <vt:lpwstr>99036377-c0d4-4dde-be9e-1bac0c850429</vt:lpwstr>
  </property>
  <property fmtid="{D5CDD505-2E9C-101B-9397-08002B2CF9AE}" pid="10" name="MSIP_Label_01af4abc-7e38-4153-bace-cc7e19e3a22a_ActionId">
    <vt:lpwstr>e3dd8a61-3b30-479c-be2d-46f5cd9cef03</vt:lpwstr>
  </property>
  <property fmtid="{D5CDD505-2E9C-101B-9397-08002B2CF9AE}" pid="11" name="MSIP_Label_01af4abc-7e38-4153-bace-cc7e19e3a22a_ContentBits">
    <vt:lpwstr>1</vt:lpwstr>
  </property>
  <property fmtid="{D5CDD505-2E9C-101B-9397-08002B2CF9AE}" pid="12" name="ContentTypeId">
    <vt:lpwstr>0x0101007C22FFD4B204694584DD2402ADE07C35</vt:lpwstr>
  </property>
  <property fmtid="{D5CDD505-2E9C-101B-9397-08002B2CF9AE}" pid="13" name="Objective-Id">
    <vt:lpwstr>A71812047</vt:lpwstr>
  </property>
  <property fmtid="{D5CDD505-2E9C-101B-9397-08002B2CF9AE}" pid="14" name="Objective-Title">
    <vt:lpwstr>Attachment 1 - Survey for Statewide public consultation with WA carers</vt:lpwstr>
  </property>
  <property fmtid="{D5CDD505-2E9C-101B-9397-08002B2CF9AE}" pid="15" name="Objective-Description">
    <vt:lpwstr/>
  </property>
  <property fmtid="{D5CDD505-2E9C-101B-9397-08002B2CF9AE}" pid="16" name="Objective-CreationStamp">
    <vt:filetime>2025-09-24T09:05:47Z</vt:filetime>
  </property>
  <property fmtid="{D5CDD505-2E9C-101B-9397-08002B2CF9AE}" pid="17" name="Objective-IsApproved">
    <vt:bool>false</vt:bool>
  </property>
  <property fmtid="{D5CDD505-2E9C-101B-9397-08002B2CF9AE}" pid="18" name="Objective-IsPublished">
    <vt:bool>true</vt:bool>
  </property>
  <property fmtid="{D5CDD505-2E9C-101B-9397-08002B2CF9AE}" pid="19" name="Objective-DatePublished">
    <vt:filetime>2025-10-06T07:49:15Z</vt:filetime>
  </property>
  <property fmtid="{D5CDD505-2E9C-101B-9397-08002B2CF9AE}" pid="20" name="Objective-ModificationStamp">
    <vt:filetime>2025-10-06T07:49:15Z</vt:filetime>
  </property>
  <property fmtid="{D5CDD505-2E9C-101B-9397-08002B2CF9AE}" pid="21" name="Objective-Owner">
    <vt:lpwstr>Kate Wheatley</vt:lpwstr>
  </property>
  <property fmtid="{D5CDD505-2E9C-101B-9397-08002B2CF9AE}" pid="22" name="Objective-Path">
    <vt:lpwstr>Objective Global Folder:Division of Child Protection and Family Support:Office of the Director General:Executive Services:Executive Ministerials:2025:Strategy and Partnerships:CABINET IN CONFIDENCE - Approval to Draft ? Next Western Australia Carers Strategy:ADG Correspondence - Approval of statewide survey to inform new WA Carers Strategy and supporting documentation:</vt:lpwstr>
  </property>
  <property fmtid="{D5CDD505-2E9C-101B-9397-08002B2CF9AE}" pid="23" name="Objective-Parent">
    <vt:lpwstr>ADG Correspondence - Approval of statewide survey to inform new WA Carers Strategy and supporting documentation</vt:lpwstr>
  </property>
  <property fmtid="{D5CDD505-2E9C-101B-9397-08002B2CF9AE}" pid="24" name="Objective-State">
    <vt:lpwstr>Published</vt:lpwstr>
  </property>
  <property fmtid="{D5CDD505-2E9C-101B-9397-08002B2CF9AE}" pid="25" name="Objective-VersionId">
    <vt:lpwstr>vA78607150</vt:lpwstr>
  </property>
  <property fmtid="{D5CDD505-2E9C-101B-9397-08002B2CF9AE}" pid="26" name="Objective-Version">
    <vt:lpwstr>10.0</vt:lpwstr>
  </property>
  <property fmtid="{D5CDD505-2E9C-101B-9397-08002B2CF9AE}" pid="27" name="Objective-VersionNumber">
    <vt:r8>10</vt:r8>
  </property>
  <property fmtid="{D5CDD505-2E9C-101B-9397-08002B2CF9AE}" pid="28" name="Objective-VersionComment">
    <vt:lpwstr/>
  </property>
  <property fmtid="{D5CDD505-2E9C-101B-9397-08002B2CF9AE}" pid="29" name="Objective-FileNumber">
    <vt:lpwstr>2025/44078</vt:lpwstr>
  </property>
  <property fmtid="{D5CDD505-2E9C-101B-9397-08002B2CF9AE}" pid="30" name="Objective-Classification">
    <vt:lpwstr>[Inherited - none]</vt:lpwstr>
  </property>
  <property fmtid="{D5CDD505-2E9C-101B-9397-08002B2CF9AE}" pid="31" name="Objective-Caveats">
    <vt:lpwstr/>
  </property>
  <property fmtid="{D5CDD505-2E9C-101B-9397-08002B2CF9AE}" pid="32" name="Objective-Document Type">
    <vt:lpwstr>Brief</vt:lpwstr>
  </property>
  <property fmtid="{D5CDD505-2E9C-101B-9397-08002B2CF9AE}" pid="33" name="Objective-Document Sub Type">
    <vt:lpwstr/>
  </property>
  <property fmtid="{D5CDD505-2E9C-101B-9397-08002B2CF9AE}" pid="34" name="Objective-Document Date">
    <vt:filetime>2025-09-23T16:00:00Z</vt:filetime>
  </property>
  <property fmtid="{D5CDD505-2E9C-101B-9397-08002B2CF9AE}" pid="35" name="Objective-Security Classification">
    <vt:lpwstr/>
  </property>
  <property fmtid="{D5CDD505-2E9C-101B-9397-08002B2CF9AE}" pid="36" name="Objective-Addressee">
    <vt:lpwstr/>
  </property>
  <property fmtid="{D5CDD505-2E9C-101B-9397-08002B2CF9AE}" pid="37" name="Objective-Signatory">
    <vt:lpwstr/>
  </property>
  <property fmtid="{D5CDD505-2E9C-101B-9397-08002B2CF9AE}" pid="38" name="Objective-Document Description">
    <vt:lpwstr/>
  </property>
  <property fmtid="{D5CDD505-2E9C-101B-9397-08002B2CF9AE}" pid="39" name="Objective-Publish Exemption">
    <vt:lpwstr>No</vt:lpwstr>
  </property>
  <property fmtid="{D5CDD505-2E9C-101B-9397-08002B2CF9AE}" pid="40" name="Objective-Approval Status">
    <vt:lpwstr/>
  </property>
  <property fmtid="{D5CDD505-2E9C-101B-9397-08002B2CF9AE}" pid="41" name="Objective-Connect Creator">
    <vt:lpwstr/>
  </property>
  <property fmtid="{D5CDD505-2E9C-101B-9397-08002B2CF9AE}" pid="42" name="Objective-Mail Returned">
    <vt:lpwstr/>
  </property>
  <property fmtid="{D5CDD505-2E9C-101B-9397-08002B2CF9AE}" pid="43" name="Objective-Comment">
    <vt:lpwstr/>
  </property>
</Properties>
</file>