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85FE" w14:textId="4126964A" w:rsidR="00A02649" w:rsidRDefault="00D56E0F" w:rsidP="00FC4CAE">
      <w:pPr>
        <w:pStyle w:val="Title"/>
        <w:rPr>
          <w:sz w:val="52"/>
          <w:szCs w:val="52"/>
        </w:rPr>
      </w:pPr>
      <w:r w:rsidRPr="003A0261">
        <w:rPr>
          <w:sz w:val="52"/>
          <w:szCs w:val="52"/>
        </w:rPr>
        <w:t>S</w:t>
      </w:r>
      <w:r w:rsidR="00FC4CAE" w:rsidRPr="003A0261">
        <w:rPr>
          <w:sz w:val="52"/>
          <w:szCs w:val="52"/>
        </w:rPr>
        <w:t xml:space="preserve">chool </w:t>
      </w:r>
      <w:r w:rsidR="002125F4" w:rsidRPr="003A0261">
        <w:rPr>
          <w:sz w:val="52"/>
          <w:szCs w:val="52"/>
        </w:rPr>
        <w:t>B</w:t>
      </w:r>
      <w:r w:rsidR="00FC4CAE" w:rsidRPr="003A0261">
        <w:rPr>
          <w:sz w:val="52"/>
          <w:szCs w:val="52"/>
        </w:rPr>
        <w:t xml:space="preserve">ased </w:t>
      </w:r>
      <w:r w:rsidR="002125F4" w:rsidRPr="003A0261">
        <w:rPr>
          <w:sz w:val="52"/>
          <w:szCs w:val="52"/>
        </w:rPr>
        <w:t>T</w:t>
      </w:r>
      <w:r w:rsidR="00FC4CAE" w:rsidRPr="003A0261">
        <w:rPr>
          <w:sz w:val="52"/>
          <w:szCs w:val="52"/>
        </w:rPr>
        <w:t xml:space="preserve">raineeship </w:t>
      </w:r>
      <w:r w:rsidR="002125F4" w:rsidRPr="003A0261">
        <w:rPr>
          <w:sz w:val="52"/>
          <w:szCs w:val="52"/>
        </w:rPr>
        <w:t>P</w:t>
      </w:r>
      <w:r w:rsidRPr="003A0261">
        <w:rPr>
          <w:sz w:val="52"/>
          <w:szCs w:val="52"/>
        </w:rPr>
        <w:t xml:space="preserve">rogram </w:t>
      </w:r>
      <w:r w:rsidR="00FC4CAE" w:rsidRPr="003A0261">
        <w:rPr>
          <w:sz w:val="52"/>
          <w:szCs w:val="52"/>
        </w:rPr>
        <w:t xml:space="preserve">application </w:t>
      </w:r>
      <w:r w:rsidR="00FC4CAE" w:rsidRPr="00991C67">
        <w:rPr>
          <w:sz w:val="52"/>
          <w:szCs w:val="52"/>
        </w:rPr>
        <w:t>form 202</w:t>
      </w:r>
      <w:r w:rsidR="00064DC3">
        <w:rPr>
          <w:sz w:val="52"/>
          <w:szCs w:val="52"/>
        </w:rPr>
        <w:t>7</w:t>
      </w:r>
      <w:r w:rsidR="00FC4CAE" w:rsidRPr="00991C67">
        <w:rPr>
          <w:sz w:val="52"/>
          <w:szCs w:val="52"/>
        </w:rPr>
        <w:t>-2</w:t>
      </w:r>
      <w:r w:rsidR="00064DC3">
        <w:rPr>
          <w:sz w:val="52"/>
          <w:szCs w:val="52"/>
        </w:rPr>
        <w:t>8</w:t>
      </w:r>
      <w:r w:rsidR="00017630">
        <w:rPr>
          <w:sz w:val="52"/>
          <w:szCs w:val="52"/>
        </w:rPr>
        <w:t xml:space="preserve"> </w:t>
      </w:r>
    </w:p>
    <w:p w14:paraId="61E259A6" w14:textId="56AD6020" w:rsidR="00C0237D" w:rsidRPr="00C0237D" w:rsidRDefault="00C0237D" w:rsidP="00C0237D">
      <w:pPr>
        <w:jc w:val="center"/>
      </w:pPr>
      <w:r>
        <w:t xml:space="preserve">Applications close 5pm 5 August 2026 </w:t>
      </w:r>
    </w:p>
    <w:p w14:paraId="79E061C6" w14:textId="77777777" w:rsidR="00FC4CAE" w:rsidRDefault="00FC4CAE" w:rsidP="00FC4CAE">
      <w:pPr>
        <w:pStyle w:val="Heading1"/>
      </w:pPr>
      <w:r w:rsidRPr="00FC4CAE">
        <w:t xml:space="preserve">Section 1 – Student information 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265"/>
        <w:gridCol w:w="3264"/>
        <w:gridCol w:w="1696"/>
        <w:gridCol w:w="3231"/>
      </w:tblGrid>
      <w:tr w:rsidR="00FC4CAE" w:rsidRPr="00C250BA" w14:paraId="041AAF2D" w14:textId="77777777" w:rsidTr="003A0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13D68D" w14:textId="77777777" w:rsidR="00FC4CAE" w:rsidRPr="00C250BA" w:rsidRDefault="00FC4CAE" w:rsidP="00FC4CAE">
            <w:pPr>
              <w:spacing w:before="144" w:after="144"/>
              <w:contextualSpacing w:val="0"/>
              <w:rPr>
                <w:b/>
                <w:bCs/>
                <w:color w:val="auto"/>
                <w:szCs w:val="24"/>
              </w:rPr>
            </w:pPr>
            <w:r w:rsidRPr="00C250BA">
              <w:rPr>
                <w:b/>
                <w:bCs/>
                <w:szCs w:val="24"/>
              </w:rPr>
              <w:t>Applicant details</w:t>
            </w:r>
          </w:p>
        </w:tc>
      </w:tr>
      <w:tr w:rsidR="001C6660" w:rsidRPr="008554C4" w14:paraId="7FD569F9" w14:textId="77777777" w:rsidTr="004B5C65">
        <w:tc>
          <w:tcPr>
            <w:tcW w:w="1083" w:type="pct"/>
          </w:tcPr>
          <w:p w14:paraId="454E6BFE" w14:textId="1AD6520C" w:rsidR="001C6660" w:rsidRPr="00BC43F0" w:rsidRDefault="008B2EAC" w:rsidP="00361DEC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First name</w:t>
            </w:r>
          </w:p>
        </w:tc>
        <w:tc>
          <w:tcPr>
            <w:tcW w:w="1561" w:type="pct"/>
          </w:tcPr>
          <w:sdt>
            <w:sdtPr>
              <w:rPr>
                <w:bCs/>
                <w:szCs w:val="24"/>
              </w:rPr>
              <w:id w:val="318855390"/>
              <w:placeholder>
                <w:docPart w:val="78B601179129461DA37618FD961DF196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6C91BAB9" w14:textId="77777777" w:rsidR="001C6660" w:rsidRPr="00061740" w:rsidRDefault="001C6660" w:rsidP="00361DEC">
                <w:pPr>
                  <w:rPr>
                    <w:bCs/>
                    <w:szCs w:val="24"/>
                  </w:rPr>
                </w:pPr>
                <w:r w:rsidRPr="004B5C65">
                  <w:rPr>
                    <w:rStyle w:val="PlaceholderText"/>
                    <w:color w:val="000000" w:themeColor="text1"/>
                    <w:szCs w:val="24"/>
                  </w:rPr>
                  <w:t>Text field</w:t>
                </w:r>
              </w:p>
            </w:sdtContent>
          </w:sdt>
        </w:tc>
        <w:tc>
          <w:tcPr>
            <w:tcW w:w="811" w:type="pct"/>
          </w:tcPr>
          <w:p w14:paraId="2DB5480A" w14:textId="2109C545" w:rsidR="001C6660" w:rsidRPr="00BC43F0" w:rsidRDefault="001C6660" w:rsidP="00361DEC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Middle </w:t>
            </w:r>
            <w:r w:rsidR="002D6929">
              <w:rPr>
                <w:rFonts w:cs="Arial"/>
                <w:b/>
                <w:szCs w:val="24"/>
              </w:rPr>
              <w:t>n</w:t>
            </w:r>
            <w:r>
              <w:rPr>
                <w:rFonts w:cs="Arial"/>
                <w:b/>
                <w:szCs w:val="24"/>
              </w:rPr>
              <w:t>ame</w:t>
            </w:r>
          </w:p>
        </w:tc>
        <w:tc>
          <w:tcPr>
            <w:tcW w:w="1545" w:type="pct"/>
          </w:tcPr>
          <w:sdt>
            <w:sdtPr>
              <w:rPr>
                <w:bCs/>
                <w:szCs w:val="24"/>
              </w:rPr>
              <w:id w:val="-1672023924"/>
              <w:placeholder>
                <w:docPart w:val="6306AB20BE6E4EDBBDBAEC0F77118DCC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1E9972CA" w14:textId="77777777" w:rsidR="001C6660" w:rsidRPr="00061740" w:rsidRDefault="001C6660" w:rsidP="00361DEC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1C6660" w:rsidRPr="001C6660" w14:paraId="5109A31A" w14:textId="77777777" w:rsidTr="003A0261">
        <w:tc>
          <w:tcPr>
            <w:tcW w:w="1083" w:type="pct"/>
          </w:tcPr>
          <w:p w14:paraId="3EA26702" w14:textId="6693DE9A" w:rsidR="001C6660" w:rsidRPr="001C6660" w:rsidRDefault="001C6660" w:rsidP="001C6660">
            <w:pPr>
              <w:spacing w:before="60" w:after="60"/>
              <w:contextualSpacing w:val="0"/>
              <w:rPr>
                <w:b/>
                <w:bCs/>
                <w:szCs w:val="24"/>
              </w:rPr>
            </w:pPr>
            <w:r w:rsidRPr="00361DEC">
              <w:rPr>
                <w:b/>
                <w:bCs/>
                <w:szCs w:val="24"/>
              </w:rPr>
              <w:t>Last name</w:t>
            </w:r>
          </w:p>
        </w:tc>
        <w:tc>
          <w:tcPr>
            <w:tcW w:w="3917" w:type="pct"/>
            <w:gridSpan w:val="3"/>
          </w:tcPr>
          <w:sdt>
            <w:sdtPr>
              <w:rPr>
                <w:b/>
                <w:bCs/>
                <w:szCs w:val="24"/>
              </w:rPr>
              <w:id w:val="1699964582"/>
              <w:placeholder>
                <w:docPart w:val="48B42CBAF825447D91CC70A00C82811D"/>
              </w:placeholder>
              <w:showingPlcHdr/>
            </w:sdtPr>
            <w:sdtContent>
              <w:p w14:paraId="77569E73" w14:textId="51CFAA30" w:rsidR="001C6660" w:rsidRPr="00F5156F" w:rsidRDefault="001C6660" w:rsidP="001C6660">
                <w:pPr>
                  <w:spacing w:before="60" w:after="60"/>
                  <w:contextualSpacing w:val="0"/>
                  <w:rPr>
                    <w:b/>
                    <w:bCs/>
                    <w:szCs w:val="24"/>
                  </w:rPr>
                </w:pPr>
                <w:r w:rsidRPr="001C6660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965C50" w:rsidRPr="008554C4" w14:paraId="3FA89179" w14:textId="77777777" w:rsidTr="003A0261">
        <w:tc>
          <w:tcPr>
            <w:tcW w:w="1083" w:type="pct"/>
          </w:tcPr>
          <w:p w14:paraId="6FEED817" w14:textId="77777777" w:rsidR="00965C50" w:rsidRPr="001C6660" w:rsidRDefault="00965C50" w:rsidP="00287B34">
            <w:pPr>
              <w:spacing w:beforeLines="20" w:before="48" w:afterLines="20" w:after="48"/>
              <w:contextualSpacing w:val="0"/>
              <w:rPr>
                <w:rFonts w:cs="Arial"/>
                <w:b/>
                <w:bCs/>
                <w:szCs w:val="24"/>
              </w:rPr>
            </w:pPr>
            <w:r w:rsidRPr="00D3586E">
              <w:rPr>
                <w:rFonts w:cs="Arial"/>
                <w:b/>
                <w:bCs/>
                <w:szCs w:val="24"/>
              </w:rPr>
              <w:t>Date of birth</w:t>
            </w:r>
          </w:p>
        </w:tc>
        <w:tc>
          <w:tcPr>
            <w:tcW w:w="3917" w:type="pct"/>
            <w:gridSpan w:val="3"/>
          </w:tcPr>
          <w:sdt>
            <w:sdtPr>
              <w:id w:val="-782344657"/>
              <w:placeholder>
                <w:docPart w:val="A7ABBF1E8F664B17AF8D1DC826CF169B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38E4E16B" w14:textId="77777777" w:rsidR="00965C50" w:rsidRPr="004110D6" w:rsidRDefault="00965C50" w:rsidP="00287B34">
                <w:pPr>
                  <w:spacing w:beforeLines="20" w:before="48" w:afterLines="20" w:after="48"/>
                </w:pPr>
                <w:r w:rsidRPr="004B5C65">
                  <w:rPr>
                    <w:rStyle w:val="PlaceholderText"/>
                    <w:bCs/>
                  </w:rPr>
                  <w:t>Date field</w:t>
                </w:r>
              </w:p>
            </w:sdtContent>
          </w:sdt>
        </w:tc>
      </w:tr>
      <w:tr w:rsidR="00D3586E" w:rsidRPr="008554C4" w14:paraId="31884245" w14:textId="77777777" w:rsidTr="003A0261">
        <w:trPr>
          <w:trHeight w:val="396"/>
        </w:trPr>
        <w:tc>
          <w:tcPr>
            <w:tcW w:w="1083" w:type="pct"/>
            <w:vMerge w:val="restart"/>
          </w:tcPr>
          <w:p w14:paraId="3BC11BD3" w14:textId="77777777" w:rsidR="00D3586E" w:rsidRPr="00577B62" w:rsidRDefault="00D3586E" w:rsidP="00287B34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577B62">
              <w:rPr>
                <w:rFonts w:cs="Arial"/>
                <w:b/>
                <w:szCs w:val="24"/>
              </w:rPr>
              <w:t>Residential address</w:t>
            </w:r>
          </w:p>
        </w:tc>
        <w:tc>
          <w:tcPr>
            <w:tcW w:w="3917" w:type="pct"/>
            <w:gridSpan w:val="3"/>
          </w:tcPr>
          <w:sdt>
            <w:sdtPr>
              <w:rPr>
                <w:bCs/>
                <w:szCs w:val="24"/>
              </w:rPr>
              <w:id w:val="1882361569"/>
              <w:placeholder>
                <w:docPart w:val="3E8D5C46E0B24756BD80D7508DCED767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7A5532BC" w14:textId="6039D764" w:rsidR="00D3586E" w:rsidRPr="00577B62" w:rsidRDefault="00061740" w:rsidP="00F5156F">
                <w:pPr>
                  <w:rPr>
                    <w:bCs/>
                    <w:szCs w:val="24"/>
                  </w:rPr>
                </w:pPr>
                <w:r w:rsidRPr="00577B62">
                  <w:rPr>
                    <w:rStyle w:val="PlaceholderText"/>
                    <w:color w:val="auto"/>
                    <w:szCs w:val="24"/>
                  </w:rPr>
                  <w:t>Text field</w:t>
                </w:r>
              </w:p>
            </w:sdtContent>
          </w:sdt>
        </w:tc>
      </w:tr>
      <w:tr w:rsidR="00D3586E" w14:paraId="10B4BF3F" w14:textId="77777777" w:rsidTr="003A0261">
        <w:trPr>
          <w:trHeight w:val="396"/>
        </w:trPr>
        <w:tc>
          <w:tcPr>
            <w:tcW w:w="1083" w:type="pct"/>
            <w:vMerge/>
          </w:tcPr>
          <w:p w14:paraId="5363212A" w14:textId="77777777" w:rsidR="00D3586E" w:rsidRPr="00577B62" w:rsidRDefault="00D3586E" w:rsidP="00287B34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</w:p>
        </w:tc>
        <w:tc>
          <w:tcPr>
            <w:tcW w:w="3917" w:type="pct"/>
            <w:gridSpan w:val="3"/>
          </w:tcPr>
          <w:sdt>
            <w:sdtPr>
              <w:rPr>
                <w:bCs/>
                <w:szCs w:val="24"/>
              </w:rPr>
              <w:id w:val="-1007133044"/>
              <w:placeholder>
                <w:docPart w:val="A868C1AC0FBB42D8AEA5D8537D323F18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1CFC28C5" w14:textId="6E2077D9" w:rsidR="00D3586E" w:rsidRPr="00577B62" w:rsidRDefault="00061740" w:rsidP="00F5156F">
                <w:pPr>
                  <w:rPr>
                    <w:bCs/>
                    <w:szCs w:val="24"/>
                  </w:rPr>
                </w:pPr>
                <w:r w:rsidRPr="00577B62">
                  <w:rPr>
                    <w:rStyle w:val="PlaceholderText"/>
                    <w:color w:val="auto"/>
                    <w:szCs w:val="24"/>
                  </w:rPr>
                  <w:t>Text field</w:t>
                </w:r>
              </w:p>
            </w:sdtContent>
          </w:sdt>
        </w:tc>
      </w:tr>
      <w:tr w:rsidR="00D3586E" w:rsidRPr="008554C4" w14:paraId="4B1246A5" w14:textId="77777777" w:rsidTr="003A0261">
        <w:tc>
          <w:tcPr>
            <w:tcW w:w="1083" w:type="pct"/>
          </w:tcPr>
          <w:p w14:paraId="011997C7" w14:textId="77777777" w:rsidR="00D3586E" w:rsidRPr="00BC43F0" w:rsidRDefault="00D3586E" w:rsidP="00287B34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Home number</w:t>
            </w:r>
          </w:p>
        </w:tc>
        <w:tc>
          <w:tcPr>
            <w:tcW w:w="1561" w:type="pct"/>
          </w:tcPr>
          <w:sdt>
            <w:sdtPr>
              <w:rPr>
                <w:bCs/>
                <w:szCs w:val="24"/>
              </w:rPr>
              <w:id w:val="440427507"/>
              <w:placeholder>
                <w:docPart w:val="6E70734D58AA4A9CB237AC0E8164D0A6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4DE05022" w14:textId="17DF50D4" w:rsidR="00D3586E" w:rsidRPr="00061740" w:rsidRDefault="00061740" w:rsidP="00F5156F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  <w:tc>
          <w:tcPr>
            <w:tcW w:w="811" w:type="pct"/>
          </w:tcPr>
          <w:p w14:paraId="316F13F3" w14:textId="77777777" w:rsidR="00D3586E" w:rsidRPr="00BC43F0" w:rsidRDefault="00D3586E" w:rsidP="00287B34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Mobile</w:t>
            </w:r>
          </w:p>
        </w:tc>
        <w:tc>
          <w:tcPr>
            <w:tcW w:w="1545" w:type="pct"/>
          </w:tcPr>
          <w:sdt>
            <w:sdtPr>
              <w:rPr>
                <w:bCs/>
                <w:szCs w:val="24"/>
              </w:rPr>
              <w:id w:val="953213005"/>
              <w:placeholder>
                <w:docPart w:val="EFCAD56E59ED456E963A438D4C1F7739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0D5D304A" w14:textId="00C3F80C" w:rsidR="00D3586E" w:rsidRPr="00061740" w:rsidRDefault="00061740" w:rsidP="00F5156F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D3586E" w:rsidRPr="008554C4" w14:paraId="11D7A0A7" w14:textId="77777777" w:rsidTr="003A0261">
        <w:tc>
          <w:tcPr>
            <w:tcW w:w="1083" w:type="pct"/>
            <w:tcBorders>
              <w:bottom w:val="single" w:sz="4" w:space="0" w:color="auto"/>
            </w:tcBorders>
          </w:tcPr>
          <w:p w14:paraId="172D17E3" w14:textId="77777777" w:rsidR="00D3586E" w:rsidRPr="00BC43F0" w:rsidRDefault="00D3586E" w:rsidP="00287B34">
            <w:pPr>
              <w:spacing w:before="60" w:after="60"/>
              <w:contextualSpacing w:val="0"/>
              <w:rPr>
                <w:rFonts w:cs="Arial"/>
                <w:b/>
                <w:szCs w:val="24"/>
              </w:rPr>
            </w:pPr>
            <w:r w:rsidRPr="00BC43F0">
              <w:rPr>
                <w:rFonts w:cs="Arial"/>
                <w:b/>
                <w:szCs w:val="24"/>
              </w:rPr>
              <w:t>Personal email</w:t>
            </w:r>
          </w:p>
        </w:tc>
        <w:tc>
          <w:tcPr>
            <w:tcW w:w="3917" w:type="pct"/>
            <w:gridSpan w:val="3"/>
            <w:tcBorders>
              <w:bottom w:val="single" w:sz="4" w:space="0" w:color="auto"/>
            </w:tcBorders>
          </w:tcPr>
          <w:sdt>
            <w:sdtPr>
              <w:rPr>
                <w:bCs/>
                <w:szCs w:val="24"/>
              </w:rPr>
              <w:id w:val="-1937051272"/>
              <w:placeholder>
                <w:docPart w:val="634EE06ED2BA43448DED157EF6F136F7"/>
              </w:placeholder>
            </w:sdtPr>
            <w:sdtEndPr>
              <w:rPr>
                <w:bCs w:val="0"/>
              </w:rPr>
            </w:sdtEndPr>
            <w:sdtContent>
              <w:p w14:paraId="37FA212E" w14:textId="09453934" w:rsidR="00D3586E" w:rsidRPr="00061740" w:rsidRDefault="00061740" w:rsidP="00F5156F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</w:tbl>
    <w:p w14:paraId="1B44BB98" w14:textId="77777777" w:rsidR="002D6929" w:rsidRDefault="002D6929"/>
    <w:tbl>
      <w:tblPr>
        <w:tblStyle w:val="CommissionTable1"/>
        <w:tblW w:w="5000" w:type="pct"/>
        <w:tblLook w:val="0620" w:firstRow="1" w:lastRow="0" w:firstColumn="0" w:lastColumn="0" w:noHBand="1" w:noVBand="1"/>
      </w:tblPr>
      <w:tblGrid>
        <w:gridCol w:w="2548"/>
        <w:gridCol w:w="2411"/>
        <w:gridCol w:w="1683"/>
        <w:gridCol w:w="3814"/>
      </w:tblGrid>
      <w:tr w:rsidR="00991C67" w:rsidRPr="00DB7585" w14:paraId="76A7DCC5" w14:textId="77777777" w:rsidTr="00D87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D74" w14:textId="77777777" w:rsidR="00991C67" w:rsidRPr="00DB7585" w:rsidRDefault="00991C67" w:rsidP="00D87B19">
            <w:pPr>
              <w:spacing w:before="144" w:after="144"/>
              <w:contextualSpacing w:val="0"/>
              <w:rPr>
                <w:rFonts w:eastAsia="Arial Unicode MS" w:cs="Times New Roman"/>
                <w:b/>
                <w:bCs/>
                <w:szCs w:val="24"/>
                <w:lang w:eastAsia="zh-CN"/>
              </w:rPr>
            </w:pPr>
            <w:r w:rsidRPr="00DB7585">
              <w:rPr>
                <w:rFonts w:eastAsia="Arial Unicode MS" w:cs="Times New Roman"/>
                <w:b/>
                <w:bCs/>
                <w:szCs w:val="24"/>
                <w:lang w:eastAsia="zh-CN"/>
              </w:rPr>
              <w:t>Parent/guardian details</w:t>
            </w:r>
          </w:p>
        </w:tc>
      </w:tr>
      <w:tr w:rsidR="00991C67" w:rsidRPr="00C250BA" w14:paraId="64E25B0D" w14:textId="77777777" w:rsidTr="00D87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568" w14:textId="77777777" w:rsidR="00991C67" w:rsidRPr="004B5C65" w:rsidRDefault="00991C67" w:rsidP="00D87B19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  <w:t>First name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Cs w:val="24"/>
              </w:rPr>
              <w:id w:val="-429820782"/>
              <w:placeholder>
                <w:docPart w:val="3A365CAE06E04C3589E712811528AF3F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02B819BB" w14:textId="77777777" w:rsidR="00991C67" w:rsidRPr="00DB7585" w:rsidRDefault="00991C67" w:rsidP="00D87B19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154" w14:textId="77777777" w:rsidR="00991C67" w:rsidRPr="004B5C65" w:rsidRDefault="00991C67" w:rsidP="00D87B19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  <w:t>Surname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Cs w:val="24"/>
              </w:rPr>
              <w:id w:val="761108199"/>
              <w:placeholder>
                <w:docPart w:val="7285697EDB3D4ADCBBA5E0966166AA40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38CE7EC7" w14:textId="77777777" w:rsidR="00991C67" w:rsidRPr="00DB7585" w:rsidRDefault="00991C67" w:rsidP="00D87B19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991C67" w:rsidRPr="00C250BA" w14:paraId="28E4174D" w14:textId="77777777" w:rsidTr="00D87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BDB" w14:textId="77777777" w:rsidR="00991C67" w:rsidRPr="004538BD" w:rsidRDefault="00991C67" w:rsidP="00D87B19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szCs w:val="24"/>
                <w:highlight w:val="yellow"/>
                <w:lang w:val="en-US" w:eastAsia="zh-CN"/>
              </w:rPr>
            </w:pPr>
            <w:r w:rsidRPr="003B4C9A"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  <w:t>Relationship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Cs w:val="24"/>
              </w:rPr>
              <w:id w:val="1213472998"/>
              <w:placeholder>
                <w:docPart w:val="612D5EB7B1A3475288B2E60316565FBE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5E89DD3E" w14:textId="77777777" w:rsidR="00991C67" w:rsidRPr="00DB7585" w:rsidRDefault="00991C67" w:rsidP="00D87B19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7CF" w14:textId="77777777" w:rsidR="00991C67" w:rsidRPr="004B5C65" w:rsidRDefault="00991C67" w:rsidP="00D87B19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  <w:t>Email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Cs w:val="24"/>
              </w:rPr>
              <w:id w:val="1789547652"/>
              <w:placeholder>
                <w:docPart w:val="3D183B3DDE904F41B7DEED336869584D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24DC0CCF" w14:textId="77777777" w:rsidR="00991C67" w:rsidRPr="00DB7585" w:rsidRDefault="00991C67" w:rsidP="00D87B19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991C67" w:rsidRPr="00C250BA" w14:paraId="18434B0B" w14:textId="77777777" w:rsidTr="00D87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DFE" w14:textId="77777777" w:rsidR="00991C67" w:rsidRPr="004B5C65" w:rsidRDefault="00991C67" w:rsidP="00D87B19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  <w:t>Home phone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Cs w:val="24"/>
              </w:rPr>
              <w:id w:val="-1730762601"/>
              <w:placeholder>
                <w:docPart w:val="ABFA0D1E6145454EBAD0A1475E3D2D92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35DFFBE1" w14:textId="77777777" w:rsidR="00991C67" w:rsidRPr="00DB7585" w:rsidRDefault="00991C67" w:rsidP="00D87B19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213" w14:textId="77777777" w:rsidR="00991C67" w:rsidRPr="004B5C65" w:rsidRDefault="00991C67" w:rsidP="00D87B19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  <w:t>Mobile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Cs/>
                <w:szCs w:val="24"/>
              </w:rPr>
              <w:id w:val="1798330777"/>
              <w:placeholder>
                <w:docPart w:val="642220C84393422697C46D80D862D76D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52F83CDA" w14:textId="77777777" w:rsidR="00991C67" w:rsidRPr="00DB7585" w:rsidRDefault="00991C67" w:rsidP="00D87B19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</w:tbl>
    <w:p w14:paraId="6B05322B" w14:textId="77777777" w:rsidR="00991C67" w:rsidRDefault="00991C67"/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8379"/>
        <w:gridCol w:w="2077"/>
      </w:tblGrid>
      <w:tr w:rsidR="006535EF" w:rsidRPr="00FC4CAE" w14:paraId="2702F656" w14:textId="77777777" w:rsidTr="00951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2"/>
          </w:tcPr>
          <w:p w14:paraId="08B8723B" w14:textId="77777777" w:rsidR="006535EF" w:rsidRPr="00FC4CAE" w:rsidRDefault="006535EF" w:rsidP="00951B60">
            <w:pPr>
              <w:spacing w:before="144" w:after="144"/>
              <w:contextualSpacing w:val="0"/>
              <w:rPr>
                <w:rFonts w:eastAsia="Arial Unicode MS" w:cs="Times New Roman"/>
                <w:b/>
                <w:bCs/>
                <w:szCs w:val="24"/>
                <w:lang w:eastAsia="zh-CN"/>
              </w:rPr>
            </w:pPr>
            <w:r>
              <w:rPr>
                <w:rFonts w:eastAsia="Arial Unicode MS" w:cs="Times New Roman"/>
                <w:b/>
                <w:bCs/>
                <w:szCs w:val="24"/>
                <w:lang w:eastAsia="zh-CN"/>
              </w:rPr>
              <w:t>Residency and citizenship</w:t>
            </w:r>
            <w:r w:rsidRPr="00FC4CAE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 information</w:t>
            </w:r>
          </w:p>
        </w:tc>
      </w:tr>
      <w:tr w:rsidR="006535EF" w:rsidRPr="00FC4CAE" w14:paraId="6F470000" w14:textId="77777777" w:rsidTr="00951B60">
        <w:tc>
          <w:tcPr>
            <w:tcW w:w="4007" w:type="pct"/>
          </w:tcPr>
          <w:p w14:paraId="37B0FDDC" w14:textId="77777777" w:rsidR="006535EF" w:rsidRPr="00FC4CAE" w:rsidRDefault="006535EF" w:rsidP="00951B60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  <w:r w:rsidRPr="00FC4CAE">
              <w:rPr>
                <w:rFonts w:eastAsia="Arial Unicode MS" w:cs="Times New Roman"/>
                <w:szCs w:val="24"/>
                <w:lang w:val="en-US" w:eastAsia="zh-CN"/>
              </w:rPr>
              <w:t>Are you a permanent resident</w:t>
            </w:r>
            <w:r>
              <w:rPr>
                <w:rFonts w:eastAsia="Arial Unicode MS" w:cs="Times New Roman"/>
                <w:szCs w:val="24"/>
                <w:lang w:val="en-US" w:eastAsia="zh-CN"/>
              </w:rPr>
              <w:t xml:space="preserve"> or</w:t>
            </w:r>
            <w:r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Australian</w:t>
            </w:r>
            <w:r>
              <w:rPr>
                <w:rFonts w:eastAsia="Arial Unicode MS" w:cs="Times New Roman"/>
                <w:szCs w:val="24"/>
                <w:lang w:val="en-US" w:eastAsia="zh-CN"/>
              </w:rPr>
              <w:t xml:space="preserve"> or </w:t>
            </w:r>
            <w:r w:rsidRPr="002F51A3">
              <w:rPr>
                <w:rFonts w:eastAsia="Arial Unicode MS" w:cs="Times New Roman"/>
                <w:szCs w:val="24"/>
                <w:lang w:val="en-US" w:eastAsia="zh-CN"/>
              </w:rPr>
              <w:t>New Zealand citizen</w:t>
            </w:r>
            <w:r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? </w:t>
            </w:r>
          </w:p>
        </w:tc>
        <w:tc>
          <w:tcPr>
            <w:tcW w:w="993" w:type="pct"/>
          </w:tcPr>
          <w:p w14:paraId="1C07B8BE" w14:textId="77777777" w:rsidR="006535EF" w:rsidRPr="00FC4CAE" w:rsidRDefault="00000000" w:rsidP="00951B60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  <w:sdt>
              <w:sdtPr>
                <w:rPr>
                  <w:szCs w:val="24"/>
                </w:rPr>
                <w:id w:val="-51700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5EF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35EF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-58522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5EF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35EF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6535EF" w:rsidRPr="00FC4CAE" w14:paraId="6DB745AC" w14:textId="77777777" w:rsidTr="00951B60">
        <w:tc>
          <w:tcPr>
            <w:tcW w:w="4007" w:type="pct"/>
          </w:tcPr>
          <w:p w14:paraId="11D7FBEF" w14:textId="5FE6F2ED" w:rsidR="006535EF" w:rsidRPr="00FC4CAE" w:rsidRDefault="009D28B0" w:rsidP="00951B60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  <w:r>
              <w:t xml:space="preserve">If you </w:t>
            </w:r>
            <w:r w:rsidRPr="00D8145F">
              <w:rPr>
                <w:b/>
                <w:bCs/>
              </w:rPr>
              <w:t>are not</w:t>
            </w:r>
            <w:r>
              <w:t xml:space="preserve"> an Australian citizen do you hold a </w:t>
            </w:r>
            <w:r w:rsidRPr="008913D4">
              <w:t>visa that</w:t>
            </w:r>
            <w:r>
              <w:t xml:space="preserve"> allows you to be </w:t>
            </w:r>
            <w:r w:rsidRPr="008913D4">
              <w:t>employ</w:t>
            </w:r>
            <w:r>
              <w:t>ed</w:t>
            </w:r>
            <w:r w:rsidRPr="008913D4">
              <w:t xml:space="preserve"> and study</w:t>
            </w:r>
            <w:r>
              <w:t xml:space="preserve"> in Australia?</w:t>
            </w:r>
          </w:p>
        </w:tc>
        <w:tc>
          <w:tcPr>
            <w:tcW w:w="993" w:type="pct"/>
          </w:tcPr>
          <w:p w14:paraId="25E8C416" w14:textId="77777777" w:rsidR="006535EF" w:rsidRPr="00FC4CAE" w:rsidRDefault="00000000" w:rsidP="00951B60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  <w:sdt>
              <w:sdtPr>
                <w:rPr>
                  <w:szCs w:val="24"/>
                </w:rPr>
                <w:id w:val="-13834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5EF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35EF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-181216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5EF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35EF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</w:tbl>
    <w:p w14:paraId="228216D3" w14:textId="73B27344" w:rsidR="006535EF" w:rsidRDefault="006535EF">
      <w:r>
        <w:br w:type="page"/>
      </w:r>
    </w:p>
    <w:p w14:paraId="1FFCF702" w14:textId="77777777" w:rsidR="006535EF" w:rsidRDefault="006535EF"/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823"/>
        <w:gridCol w:w="6633"/>
      </w:tblGrid>
      <w:tr w:rsidR="002F51A3" w:rsidRPr="00FC4CAE" w14:paraId="635A68CD" w14:textId="77777777" w:rsidTr="00653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2"/>
          </w:tcPr>
          <w:p w14:paraId="19F83D75" w14:textId="357446E0" w:rsidR="002F51A3" w:rsidRPr="00FC4CAE" w:rsidRDefault="002F51A3" w:rsidP="002F51A3">
            <w:pPr>
              <w:spacing w:before="144" w:after="144"/>
              <w:contextualSpacing w:val="0"/>
              <w:rPr>
                <w:rFonts w:eastAsia="Arial Unicode MS" w:cs="Times New Roman"/>
                <w:b/>
                <w:bCs/>
                <w:szCs w:val="24"/>
                <w:lang w:eastAsia="zh-CN"/>
              </w:rPr>
            </w:pPr>
            <w:r w:rsidRPr="00FC4CAE">
              <w:rPr>
                <w:rFonts w:eastAsia="Arial Unicode MS" w:cs="Times New Roman"/>
                <w:b/>
                <w:bCs/>
                <w:szCs w:val="24"/>
                <w:lang w:eastAsia="zh-CN"/>
              </w:rPr>
              <w:t>Diversity information</w:t>
            </w:r>
          </w:p>
        </w:tc>
      </w:tr>
      <w:tr w:rsidR="006535EF" w:rsidRPr="00FC4CAE" w14:paraId="2126571F" w14:textId="77777777" w:rsidTr="006535EF">
        <w:tc>
          <w:tcPr>
            <w:tcW w:w="5000" w:type="pct"/>
            <w:gridSpan w:val="2"/>
          </w:tcPr>
          <w:p w14:paraId="545377C3" w14:textId="4314CEBD" w:rsidR="006535EF" w:rsidRPr="00991C67" w:rsidRDefault="006535EF" w:rsidP="001D35B1">
            <w:pPr>
              <w:spacing w:before="60" w:after="60" w:line="276" w:lineRule="auto"/>
              <w:contextualSpacing w:val="0"/>
              <w:rPr>
                <w:bCs/>
                <w:szCs w:val="24"/>
              </w:rPr>
            </w:pPr>
            <w:r w:rsidRPr="00991C67">
              <w:rPr>
                <w:rFonts w:eastAsia="Arial Unicode MS" w:cs="Times New Roman"/>
                <w:szCs w:val="24"/>
                <w:lang w:val="en-US" w:eastAsia="zh-CN"/>
              </w:rPr>
              <w:t xml:space="preserve">We value the diversity of our people and </w:t>
            </w:r>
            <w:r w:rsidR="009D3BFF">
              <w:rPr>
                <w:rFonts w:eastAsia="Arial Unicode MS" w:cs="Times New Roman"/>
                <w:szCs w:val="24"/>
                <w:lang w:val="en-US" w:eastAsia="zh-CN"/>
              </w:rPr>
              <w:t>work to</w:t>
            </w:r>
            <w:r w:rsidR="00175302" w:rsidRPr="00991C67">
              <w:rPr>
                <w:rFonts w:eastAsia="Arial Unicode MS" w:cs="Times New Roman"/>
                <w:szCs w:val="24"/>
                <w:lang w:val="en-US" w:eastAsia="zh-CN"/>
              </w:rPr>
              <w:t xml:space="preserve"> creat</w:t>
            </w:r>
            <w:r w:rsidR="009D3BFF">
              <w:rPr>
                <w:rFonts w:eastAsia="Arial Unicode MS" w:cs="Times New Roman"/>
                <w:szCs w:val="24"/>
                <w:lang w:val="en-US" w:eastAsia="zh-CN"/>
              </w:rPr>
              <w:t>e</w:t>
            </w:r>
            <w:r w:rsidR="00175302" w:rsidRPr="00991C67">
              <w:rPr>
                <w:rFonts w:eastAsia="Arial Unicode MS" w:cs="Times New Roman"/>
                <w:szCs w:val="24"/>
                <w:lang w:val="en-US" w:eastAsia="zh-CN"/>
              </w:rPr>
              <w:t xml:space="preserve"> an inclusive </w:t>
            </w:r>
            <w:r w:rsidR="009D3BFF">
              <w:rPr>
                <w:rFonts w:eastAsia="Arial Unicode MS" w:cs="Times New Roman"/>
                <w:szCs w:val="24"/>
                <w:lang w:val="en-US" w:eastAsia="zh-CN"/>
              </w:rPr>
              <w:t xml:space="preserve">work </w:t>
            </w:r>
            <w:r w:rsidR="00175302" w:rsidRPr="00991C67">
              <w:rPr>
                <w:rFonts w:eastAsia="Arial Unicode MS" w:cs="Times New Roman"/>
                <w:szCs w:val="24"/>
                <w:lang w:val="en-US" w:eastAsia="zh-CN"/>
              </w:rPr>
              <w:t xml:space="preserve">environment where all </w:t>
            </w:r>
            <w:r w:rsidR="009D3BFF">
              <w:rPr>
                <w:rFonts w:eastAsia="Arial Unicode MS" w:cs="Times New Roman"/>
                <w:szCs w:val="24"/>
                <w:lang w:val="en-US" w:eastAsia="zh-CN"/>
              </w:rPr>
              <w:t>trainees feel safe and included</w:t>
            </w:r>
            <w:r w:rsidR="00175302" w:rsidRPr="00991C67">
              <w:rPr>
                <w:rFonts w:eastAsia="Arial Unicode MS" w:cs="Times New Roman"/>
                <w:szCs w:val="24"/>
                <w:lang w:val="en-US" w:eastAsia="zh-CN"/>
              </w:rPr>
              <w:t xml:space="preserve">. </w:t>
            </w:r>
            <w:r w:rsidR="0040652F" w:rsidRPr="00064DC3"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  <w:t>Completing these questions is voluntary.</w:t>
            </w:r>
          </w:p>
        </w:tc>
      </w:tr>
      <w:tr w:rsidR="001478F9" w:rsidRPr="008554C4" w14:paraId="0FF11DFF" w14:textId="77777777" w:rsidTr="009F034B">
        <w:trPr>
          <w:trHeight w:val="396"/>
        </w:trPr>
        <w:tc>
          <w:tcPr>
            <w:tcW w:w="1828" w:type="pct"/>
          </w:tcPr>
          <w:p w14:paraId="3292B4A6" w14:textId="77777777" w:rsidR="001478F9" w:rsidRPr="004538BD" w:rsidRDefault="001478F9" w:rsidP="00D87B19">
            <w:pPr>
              <w:spacing w:beforeLines="20" w:before="48" w:afterLines="20" w:after="48"/>
              <w:rPr>
                <w:rFonts w:cs="Arial"/>
                <w:bCs/>
                <w:szCs w:val="24"/>
              </w:rPr>
            </w:pPr>
            <w:r w:rsidRPr="004538BD">
              <w:rPr>
                <w:rFonts w:cs="Arial"/>
                <w:bCs/>
                <w:szCs w:val="24"/>
              </w:rPr>
              <w:t>Gender</w:t>
            </w:r>
          </w:p>
        </w:tc>
        <w:tc>
          <w:tcPr>
            <w:tcW w:w="3172" w:type="pct"/>
          </w:tcPr>
          <w:p w14:paraId="41292569" w14:textId="77777777" w:rsidR="001478F9" w:rsidRPr="009D4CEE" w:rsidRDefault="00000000" w:rsidP="00D87B19">
            <w:pPr>
              <w:tabs>
                <w:tab w:val="left" w:pos="4065"/>
                <w:tab w:val="left" w:pos="8318"/>
              </w:tabs>
              <w:spacing w:beforeLines="20" w:before="48" w:afterLines="20" w:after="48"/>
              <w:rPr>
                <w:rFonts w:cs="Arial"/>
                <w:bCs/>
                <w:szCs w:val="24"/>
              </w:rPr>
            </w:pPr>
            <w:sdt>
              <w:sdtPr>
                <w:rPr>
                  <w:b/>
                  <w:szCs w:val="24"/>
                </w:rPr>
                <w:id w:val="19875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8F9" w:rsidRPr="00F5156F">
                  <w:rPr>
                    <w:rFonts w:ascii="MS Gothic" w:eastAsia="MS Gothic" w:hAnsi="MS Gothic"/>
                    <w:b/>
                    <w:szCs w:val="24"/>
                  </w:rPr>
                  <w:t>☐</w:t>
                </w:r>
              </w:sdtContent>
            </w:sdt>
            <w:r w:rsidR="001478F9" w:rsidRPr="00F5156F">
              <w:rPr>
                <w:b/>
                <w:szCs w:val="24"/>
              </w:rPr>
              <w:t xml:space="preserve"> </w:t>
            </w:r>
            <w:r w:rsidR="001478F9" w:rsidRPr="009D4CEE">
              <w:rPr>
                <w:bCs/>
                <w:szCs w:val="24"/>
              </w:rPr>
              <w:t>Man or male</w:t>
            </w:r>
            <w:r w:rsidR="001478F9" w:rsidRPr="009D4CEE">
              <w:rPr>
                <w:rFonts w:cs="Arial"/>
                <w:bCs/>
                <w:szCs w:val="24"/>
              </w:rPr>
              <w:t xml:space="preserve">   </w:t>
            </w:r>
            <w:r w:rsidR="001478F9" w:rsidRPr="009D4CEE">
              <w:rPr>
                <w:rFonts w:cs="Arial"/>
                <w:bCs/>
                <w:szCs w:val="24"/>
              </w:rPr>
              <w:tab/>
            </w:r>
            <w:r w:rsidR="001478F9">
              <w:rPr>
                <w:rFonts w:cs="Arial"/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59871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8F9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1478F9" w:rsidRPr="009D4CEE">
              <w:rPr>
                <w:bCs/>
                <w:szCs w:val="24"/>
              </w:rPr>
              <w:t xml:space="preserve"> </w:t>
            </w:r>
            <w:r w:rsidR="001478F9" w:rsidRPr="009D4CEE">
              <w:rPr>
                <w:rFonts w:cs="Arial"/>
                <w:bCs/>
                <w:szCs w:val="24"/>
              </w:rPr>
              <w:t xml:space="preserve">Woman or female    </w:t>
            </w:r>
            <w:r w:rsidR="001478F9" w:rsidRPr="009D4CEE">
              <w:rPr>
                <w:rFonts w:cs="Arial"/>
                <w:bCs/>
                <w:szCs w:val="24"/>
              </w:rPr>
              <w:tab/>
            </w:r>
            <w:r w:rsidR="001478F9">
              <w:rPr>
                <w:rFonts w:cs="Arial"/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51699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8F9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1478F9" w:rsidRPr="009D4CEE">
              <w:rPr>
                <w:bCs/>
                <w:szCs w:val="24"/>
              </w:rPr>
              <w:t xml:space="preserve"> </w:t>
            </w:r>
            <w:r w:rsidR="001478F9" w:rsidRPr="009D4CEE">
              <w:rPr>
                <w:rFonts w:cs="Arial"/>
                <w:bCs/>
                <w:szCs w:val="24"/>
              </w:rPr>
              <w:t xml:space="preserve">Non-binary     </w:t>
            </w:r>
          </w:p>
          <w:p w14:paraId="59A7A851" w14:textId="26A33FC4" w:rsidR="001478F9" w:rsidRPr="008554C4" w:rsidRDefault="00000000" w:rsidP="003B4C9A">
            <w:pPr>
              <w:tabs>
                <w:tab w:val="left" w:pos="3356"/>
                <w:tab w:val="left" w:pos="3498"/>
              </w:tabs>
              <w:spacing w:beforeLines="20" w:before="48" w:afterLines="20" w:after="48"/>
              <w:rPr>
                <w:rFonts w:cs="Arial"/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42237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8F9" w:rsidRPr="009D4CEE">
                  <w:rPr>
                    <w:rFonts w:ascii="MS Gothic" w:eastAsia="MS Gothic" w:hAnsi="MS Gothic"/>
                    <w:bCs/>
                    <w:szCs w:val="24"/>
                  </w:rPr>
                  <w:t>☐</w:t>
                </w:r>
              </w:sdtContent>
            </w:sdt>
            <w:r w:rsidR="001478F9" w:rsidRPr="009D4CEE">
              <w:rPr>
                <w:bCs/>
                <w:szCs w:val="24"/>
              </w:rPr>
              <w:t xml:space="preserve"> I use a different term (please specify)</w:t>
            </w:r>
            <w:r w:rsidR="001478F9" w:rsidRPr="009D4CEE">
              <w:rPr>
                <w:rFonts w:cs="Arial"/>
                <w:bCs/>
                <w:szCs w:val="24"/>
              </w:rPr>
              <w:t xml:space="preserve">  </w:t>
            </w:r>
            <w:sdt>
              <w:sdtPr>
                <w:rPr>
                  <w:bCs/>
                  <w:szCs w:val="24"/>
                </w:rPr>
                <w:id w:val="-782653597"/>
                <w:placeholder>
                  <w:docPart w:val="1B38C425BC3548278326931BE1767175"/>
                </w:placeholder>
                <w:showingPlcHdr/>
              </w:sdtPr>
              <w:sdtContent>
                <w:r w:rsidR="001478F9" w:rsidRPr="009D4CEE">
                  <w:rPr>
                    <w:rStyle w:val="PlaceholderText"/>
                    <w:bCs/>
                    <w:szCs w:val="24"/>
                  </w:rPr>
                  <w:t>Text field</w:t>
                </w:r>
              </w:sdtContent>
            </w:sdt>
          </w:p>
        </w:tc>
      </w:tr>
      <w:tr w:rsidR="006535EF" w:rsidRPr="00FC4CAE" w14:paraId="1EB6B4CB" w14:textId="77777777" w:rsidTr="009F034B">
        <w:tc>
          <w:tcPr>
            <w:tcW w:w="1828" w:type="pct"/>
          </w:tcPr>
          <w:p w14:paraId="5B2C024C" w14:textId="386EC329" w:rsidR="006535EF" w:rsidRPr="00991C67" w:rsidRDefault="00175302" w:rsidP="002F51A3">
            <w:pPr>
              <w:spacing w:before="60" w:after="60" w:line="276" w:lineRule="auto"/>
              <w:rPr>
                <w:rFonts w:eastAsia="Arial Unicode MS" w:cs="Times New Roman"/>
                <w:szCs w:val="24"/>
                <w:lang w:val="en-US" w:eastAsia="zh-CN"/>
              </w:rPr>
            </w:pPr>
            <w:r w:rsidRPr="00991C67">
              <w:rPr>
                <w:rFonts w:eastAsia="Arial Unicode MS" w:cs="Times New Roman"/>
                <w:szCs w:val="24"/>
                <w:lang w:val="en-US" w:eastAsia="zh-CN"/>
              </w:rPr>
              <w:t>Do you identify as being culturally and/or linguistically diverse?</w:t>
            </w:r>
          </w:p>
        </w:tc>
        <w:tc>
          <w:tcPr>
            <w:tcW w:w="3172" w:type="pct"/>
          </w:tcPr>
          <w:p w14:paraId="426102D6" w14:textId="2942A304" w:rsidR="006535EF" w:rsidRDefault="00000000" w:rsidP="002F51A3">
            <w:pPr>
              <w:rPr>
                <w:bCs/>
                <w:szCs w:val="24"/>
              </w:rPr>
            </w:pPr>
            <w:sdt>
              <w:sdtPr>
                <w:rPr>
                  <w:szCs w:val="24"/>
                </w:rPr>
                <w:id w:val="49454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302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75302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-172475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302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75302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2125F4" w:rsidRPr="00C250BA" w14:paraId="03BCAB4C" w14:textId="77777777" w:rsidTr="009F034B">
        <w:tc>
          <w:tcPr>
            <w:tcW w:w="1828" w:type="pct"/>
            <w:tcBorders>
              <w:bottom w:val="single" w:sz="4" w:space="0" w:color="auto"/>
            </w:tcBorders>
          </w:tcPr>
          <w:p w14:paraId="243B24FF" w14:textId="3A804518" w:rsidR="002125F4" w:rsidRPr="00991C67" w:rsidRDefault="002125F4" w:rsidP="00C90866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  <w:r w:rsidRPr="00991C67">
              <w:rPr>
                <w:rFonts w:eastAsia="Arial Unicode MS" w:cs="Times New Roman"/>
                <w:szCs w:val="24"/>
                <w:lang w:val="en-US" w:eastAsia="zh-CN"/>
              </w:rPr>
              <w:t xml:space="preserve">Do you </w:t>
            </w:r>
            <w:r w:rsidR="006535EF" w:rsidRPr="00991C67">
              <w:rPr>
                <w:rFonts w:eastAsia="Arial Unicode MS" w:cs="Times New Roman"/>
                <w:szCs w:val="24"/>
                <w:lang w:val="en-US" w:eastAsia="zh-CN"/>
              </w:rPr>
              <w:t>identify</w:t>
            </w:r>
            <w:r w:rsidRPr="00991C67">
              <w:rPr>
                <w:rFonts w:eastAsia="Arial Unicode MS" w:cs="Times New Roman"/>
                <w:szCs w:val="24"/>
                <w:lang w:val="en-US" w:eastAsia="zh-CN"/>
              </w:rPr>
              <w:t xml:space="preserve"> </w:t>
            </w:r>
            <w:r w:rsidR="006535EF" w:rsidRPr="00991C67">
              <w:rPr>
                <w:rFonts w:eastAsia="Arial Unicode MS" w:cs="Times New Roman"/>
                <w:szCs w:val="24"/>
                <w:lang w:val="en-US" w:eastAsia="zh-CN"/>
              </w:rPr>
              <w:t>as</w:t>
            </w:r>
            <w:r w:rsidRPr="00991C67">
              <w:rPr>
                <w:rFonts w:eastAsia="Arial Unicode MS" w:cs="Times New Roman"/>
                <w:szCs w:val="24"/>
                <w:lang w:val="en-US" w:eastAsia="zh-CN"/>
              </w:rPr>
              <w:t xml:space="preserve"> Aboriginal </w:t>
            </w:r>
            <w:r w:rsidR="001478F9" w:rsidRPr="00991C67">
              <w:rPr>
                <w:rFonts w:eastAsia="Arial Unicode MS" w:cs="Times New Roman"/>
                <w:szCs w:val="24"/>
                <w:lang w:val="en-US" w:eastAsia="zh-CN"/>
              </w:rPr>
              <w:t>and/</w:t>
            </w:r>
            <w:r w:rsidRPr="00991C67">
              <w:rPr>
                <w:rFonts w:eastAsia="Arial Unicode MS" w:cs="Times New Roman"/>
                <w:szCs w:val="24"/>
                <w:lang w:val="en-US" w:eastAsia="zh-CN"/>
              </w:rPr>
              <w:t>or Torres Strait Islander?</w:t>
            </w:r>
          </w:p>
        </w:tc>
        <w:tc>
          <w:tcPr>
            <w:tcW w:w="3172" w:type="pct"/>
            <w:tcBorders>
              <w:bottom w:val="single" w:sz="4" w:space="0" w:color="auto"/>
            </w:tcBorders>
          </w:tcPr>
          <w:p w14:paraId="0C0700F7" w14:textId="77777777" w:rsidR="002125F4" w:rsidRPr="00FC4CAE" w:rsidRDefault="00000000" w:rsidP="00C90866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  <w:sdt>
              <w:sdtPr>
                <w:rPr>
                  <w:szCs w:val="24"/>
                </w:rPr>
                <w:id w:val="114215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5F4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125F4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540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5F4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125F4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6535EF" w:rsidRPr="00FC4CAE" w14:paraId="723602C9" w14:textId="77777777" w:rsidTr="009F034B">
        <w:tc>
          <w:tcPr>
            <w:tcW w:w="1828" w:type="pct"/>
          </w:tcPr>
          <w:p w14:paraId="422478A6" w14:textId="12CA08AF" w:rsidR="006535EF" w:rsidRPr="00991C67" w:rsidRDefault="006535EF" w:rsidP="00B3081F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  <w:r w:rsidRPr="00991C67">
              <w:rPr>
                <w:rFonts w:eastAsia="Arial Unicode MS" w:cs="Times New Roman"/>
                <w:szCs w:val="24"/>
                <w:lang w:val="en-US" w:eastAsia="zh-CN"/>
              </w:rPr>
              <w:t xml:space="preserve">Do you </w:t>
            </w:r>
            <w:r w:rsidR="00175302" w:rsidRPr="00991C67">
              <w:rPr>
                <w:rFonts w:eastAsia="Arial Unicode MS" w:cs="Times New Roman"/>
                <w:szCs w:val="24"/>
                <w:lang w:val="en-US" w:eastAsia="zh-CN"/>
              </w:rPr>
              <w:t>identify as a person with disability?</w:t>
            </w:r>
          </w:p>
        </w:tc>
        <w:tc>
          <w:tcPr>
            <w:tcW w:w="3172" w:type="pct"/>
          </w:tcPr>
          <w:p w14:paraId="0C35421D" w14:textId="77777777" w:rsidR="006535EF" w:rsidRPr="00FC4CAE" w:rsidRDefault="00000000" w:rsidP="00B3081F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  <w:sdt>
              <w:sdtPr>
                <w:rPr>
                  <w:szCs w:val="24"/>
                </w:rPr>
                <w:id w:val="147957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5EF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35EF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101341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5EF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35EF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</w:tbl>
    <w:p w14:paraId="7A2202EE" w14:textId="77777777" w:rsidR="001D35B1" w:rsidRDefault="001D35B1"/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456"/>
      </w:tblGrid>
      <w:tr w:rsidR="001D35B1" w:rsidRPr="00FC4CAE" w14:paraId="7ED6F3FB" w14:textId="77777777" w:rsidTr="000F0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495B896" w14:textId="08FD4D39" w:rsidR="001D35B1" w:rsidRPr="001C7225" w:rsidRDefault="001D35B1" w:rsidP="000F04B8">
            <w:pPr>
              <w:spacing w:before="144" w:after="144"/>
              <w:contextualSpacing w:val="0"/>
              <w:rPr>
                <w:rFonts w:eastAsia="Arial Unicode MS" w:cs="Times New Roman"/>
                <w:b/>
                <w:bCs/>
                <w:szCs w:val="24"/>
                <w:highlight w:val="yellow"/>
                <w:lang w:eastAsia="zh-CN"/>
              </w:rPr>
            </w:pPr>
            <w:r w:rsidRPr="004B3EB7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Accessibility </w:t>
            </w:r>
            <w:r w:rsidR="00534225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&amp; reasonable adjustments </w:t>
            </w:r>
            <w:r w:rsidRPr="004B3EB7">
              <w:rPr>
                <w:rFonts w:eastAsia="Arial Unicode MS" w:cs="Times New Roman"/>
                <w:b/>
                <w:bCs/>
                <w:szCs w:val="24"/>
                <w:lang w:eastAsia="zh-CN"/>
              </w:rPr>
              <w:t>information</w:t>
            </w:r>
          </w:p>
        </w:tc>
      </w:tr>
      <w:tr w:rsidR="004B3EB7" w:rsidRPr="00FC4CAE" w14:paraId="154C0929" w14:textId="77777777" w:rsidTr="004B3EB7">
        <w:trPr>
          <w:trHeight w:val="2368"/>
        </w:trPr>
        <w:tc>
          <w:tcPr>
            <w:tcW w:w="5000" w:type="pct"/>
          </w:tcPr>
          <w:p w14:paraId="3BC0A746" w14:textId="77777777" w:rsidR="004B3EB7" w:rsidRPr="004B3EB7" w:rsidRDefault="004B3EB7" w:rsidP="004B3EB7">
            <w:r w:rsidRPr="004B3EB7">
              <w:t xml:space="preserve">If you have accessibility requirements or need </w:t>
            </w:r>
            <w:hyperlink r:id="rId8" w:history="1">
              <w:r w:rsidRPr="004B3EB7">
                <w:rPr>
                  <w:rStyle w:val="Hyperlink"/>
                </w:rPr>
                <w:t>reasonable adjustments</w:t>
              </w:r>
            </w:hyperlink>
            <w:r w:rsidRPr="004B3EB7">
              <w:t xml:space="preserve"> at any stage of the application process, you are encouraged to let the agency know.</w:t>
            </w:r>
          </w:p>
          <w:p w14:paraId="68DE002B" w14:textId="77777777" w:rsidR="004B3EB7" w:rsidRPr="004B3EB7" w:rsidRDefault="004B3EB7" w:rsidP="004B3EB7">
            <w:r w:rsidRPr="004B3EB7">
              <w:t>These requests are a standard part of inclusive recruitment and will not disadvantage your application.</w:t>
            </w:r>
          </w:p>
          <w:p w14:paraId="0E98B11D" w14:textId="77777777" w:rsidR="004B3EB7" w:rsidRPr="001B05FF" w:rsidRDefault="004B3EB7" w:rsidP="004B3EB7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  <w:r w:rsidRPr="001B05FF">
              <w:rPr>
                <w:rFonts w:eastAsia="Arial Unicode MS" w:cs="Times New Roman"/>
                <w:szCs w:val="24"/>
                <w:lang w:val="en-US" w:eastAsia="zh-CN"/>
              </w:rPr>
              <w:t>You can choose to let us know how we can best support you below or, if you prefer to speak to a person, please contact the agency you are applying to.</w:t>
            </w:r>
          </w:p>
          <w:p w14:paraId="7B30AC39" w14:textId="4E257508" w:rsidR="004B3EB7" w:rsidRPr="001C7225" w:rsidRDefault="004B3EB7" w:rsidP="004B3EB7">
            <w:pPr>
              <w:spacing w:before="60" w:after="60" w:line="276" w:lineRule="auto"/>
              <w:rPr>
                <w:szCs w:val="24"/>
                <w:highlight w:val="yellow"/>
              </w:rPr>
            </w:pPr>
            <w:r w:rsidRPr="001B05FF">
              <w:rPr>
                <w:rFonts w:eastAsia="Arial Unicode MS" w:cs="Times New Roman"/>
                <w:b/>
                <w:bCs/>
                <w:szCs w:val="24"/>
                <w:lang w:val="en-US" w:eastAsia="zh-CN"/>
              </w:rPr>
              <w:t>Providing this information is voluntary.</w:t>
            </w:r>
          </w:p>
        </w:tc>
      </w:tr>
      <w:tr w:rsidR="006535EF" w:rsidRPr="00FC4CAE" w14:paraId="509818CF" w14:textId="77777777" w:rsidTr="00B3081F">
        <w:tc>
          <w:tcPr>
            <w:tcW w:w="5000" w:type="pct"/>
          </w:tcPr>
          <w:p w14:paraId="0BD51DA1" w14:textId="19D02F82" w:rsidR="004B3EB7" w:rsidRPr="004B3EB7" w:rsidRDefault="004B3EB7" w:rsidP="008216E7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lang w:val="en-US" w:eastAsia="zh-CN"/>
              </w:rPr>
            </w:pPr>
          </w:p>
          <w:p w14:paraId="717C9C3D" w14:textId="77777777" w:rsidR="00534225" w:rsidRPr="001C7225" w:rsidRDefault="00534225" w:rsidP="008216E7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highlight w:val="yellow"/>
                <w:lang w:val="en-US" w:eastAsia="zh-CN"/>
              </w:rPr>
            </w:pPr>
          </w:p>
          <w:p w14:paraId="41074C84" w14:textId="500F4A28" w:rsidR="009F034B" w:rsidRPr="001C7225" w:rsidRDefault="00000000" w:rsidP="008216E7">
            <w:pPr>
              <w:spacing w:before="60" w:after="60" w:line="276" w:lineRule="auto"/>
              <w:contextualSpacing w:val="0"/>
              <w:rPr>
                <w:bCs/>
                <w:szCs w:val="24"/>
                <w:highlight w:val="yellow"/>
              </w:rPr>
            </w:pPr>
            <w:sdt>
              <w:sdtPr>
                <w:rPr>
                  <w:bCs/>
                  <w:szCs w:val="24"/>
                  <w:highlight w:val="yellow"/>
                </w:rPr>
                <w:id w:val="279685975"/>
                <w:placeholder>
                  <w:docPart w:val="7492A131D8404375A56A2335F021A2CF"/>
                </w:placeholder>
                <w:showingPlcHdr/>
              </w:sdtPr>
              <w:sdtContent>
                <w:r w:rsidR="00991C67" w:rsidRPr="004B3EB7">
                  <w:rPr>
                    <w:rStyle w:val="PlaceholderText"/>
                    <w:bCs/>
                    <w:szCs w:val="24"/>
                  </w:rPr>
                  <w:t>Text field</w:t>
                </w:r>
              </w:sdtContent>
            </w:sdt>
          </w:p>
          <w:p w14:paraId="1D07E49A" w14:textId="77777777" w:rsidR="001478F9" w:rsidRPr="001C7225" w:rsidRDefault="001478F9" w:rsidP="008216E7">
            <w:pPr>
              <w:spacing w:before="60" w:after="60" w:line="276" w:lineRule="auto"/>
              <w:contextualSpacing w:val="0"/>
              <w:rPr>
                <w:rFonts w:eastAsia="Arial Unicode MS" w:cs="Times New Roman"/>
                <w:szCs w:val="24"/>
                <w:highlight w:val="yellow"/>
                <w:lang w:val="en-US" w:eastAsia="zh-CN"/>
              </w:rPr>
            </w:pPr>
          </w:p>
          <w:p w14:paraId="6A18B301" w14:textId="21A220B3" w:rsidR="006535EF" w:rsidRPr="001C7225" w:rsidRDefault="006535EF" w:rsidP="008216E7">
            <w:pPr>
              <w:spacing w:before="60" w:after="60" w:line="276" w:lineRule="auto"/>
              <w:contextualSpacing w:val="0"/>
              <w:rPr>
                <w:szCs w:val="24"/>
                <w:highlight w:val="yellow"/>
              </w:rPr>
            </w:pPr>
          </w:p>
        </w:tc>
      </w:tr>
    </w:tbl>
    <w:p w14:paraId="5AFB5A0D" w14:textId="77777777" w:rsidR="008216E7" w:rsidRDefault="008216E7"/>
    <w:p w14:paraId="00339515" w14:textId="3F410519" w:rsidR="00B005CA" w:rsidRPr="004B5C65" w:rsidRDefault="008B2EAC" w:rsidP="004B5C65">
      <w:pPr>
        <w:pStyle w:val="Heading1"/>
      </w:pPr>
      <w:r w:rsidRPr="00DB7585">
        <w:t xml:space="preserve">Section 2 – </w:t>
      </w:r>
      <w:r w:rsidR="00545E53">
        <w:t>Applicant’s interest in the school based traineeship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456"/>
      </w:tblGrid>
      <w:tr w:rsidR="00B005CA" w:rsidRPr="00FC4CAE" w14:paraId="5D028F2E" w14:textId="77777777" w:rsidTr="00712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A099769" w14:textId="7F50F135" w:rsidR="00B005CA" w:rsidRPr="004B5C65" w:rsidRDefault="0040652F" w:rsidP="004B5C65">
            <w:pPr>
              <w:spacing w:before="0" w:after="160" w:line="259" w:lineRule="auto"/>
              <w:contextualSpacing w:val="0"/>
              <w:rPr>
                <w:b/>
                <w:bCs/>
                <w:color w:val="auto"/>
              </w:rPr>
            </w:pPr>
            <w:r>
              <w:rPr>
                <w:rFonts w:eastAsia="Arial Unicode MS" w:cs="Times New Roman"/>
                <w:b/>
                <w:bCs/>
                <w:szCs w:val="24"/>
                <w:lang w:eastAsia="zh-CN"/>
              </w:rPr>
              <w:t>W</w:t>
            </w:r>
            <w:r w:rsidR="00B005CA" w:rsidRPr="004B5C65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hy </w:t>
            </w:r>
            <w:r w:rsidR="00712A17" w:rsidRPr="004B5C65">
              <w:rPr>
                <w:rFonts w:eastAsia="Arial Unicode MS" w:cs="Times New Roman"/>
                <w:b/>
                <w:bCs/>
                <w:szCs w:val="24"/>
                <w:lang w:eastAsia="zh-CN"/>
              </w:rPr>
              <w:t>are you</w:t>
            </w:r>
            <w:r w:rsidR="00B005CA" w:rsidRPr="004B5C65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 interested in completing a school based traineeship? (</w:t>
            </w:r>
            <w:r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Maximum 250 words - </w:t>
            </w:r>
            <w:r w:rsidR="00B005CA" w:rsidRPr="004B5C65">
              <w:rPr>
                <w:rFonts w:eastAsia="Arial Unicode MS" w:cs="Times New Roman"/>
                <w:b/>
                <w:bCs/>
                <w:szCs w:val="24"/>
                <w:lang w:eastAsia="zh-CN"/>
              </w:rPr>
              <w:t>student to complete)</w:t>
            </w:r>
          </w:p>
        </w:tc>
      </w:tr>
      <w:tr w:rsidR="00B005CA" w:rsidRPr="00FC4CAE" w14:paraId="0CE16606" w14:textId="77777777" w:rsidTr="00430B64">
        <w:trPr>
          <w:trHeight w:val="1780"/>
        </w:trPr>
        <w:tc>
          <w:tcPr>
            <w:tcW w:w="0" w:type="pct"/>
          </w:tcPr>
          <w:sdt>
            <w:sdtPr>
              <w:rPr>
                <w:bCs/>
                <w:szCs w:val="24"/>
              </w:rPr>
              <w:id w:val="-596329097"/>
              <w:placeholder>
                <w:docPart w:val="37AB6C34FF724AF2BA97D579C7A7FE30"/>
              </w:placeholder>
            </w:sdtPr>
            <w:sdtEndPr>
              <w:rPr>
                <w:bCs w:val="0"/>
              </w:rPr>
            </w:sdtEndPr>
            <w:sdtContent>
              <w:p w14:paraId="7B0BC069" w14:textId="71ABB141" w:rsidR="00B005CA" w:rsidRPr="00FC4CAE" w:rsidRDefault="00B005CA" w:rsidP="00712534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</w:tbl>
    <w:p w14:paraId="1689D2A7" w14:textId="77777777" w:rsidR="00B005CA" w:rsidRDefault="00B005CA" w:rsidP="002D6929">
      <w:pPr>
        <w:rPr>
          <w:rFonts w:eastAsia="Arial Unicode MS" w:cs="Times New Roman"/>
          <w:lang w:val="en-US" w:eastAsia="zh-CN"/>
        </w:rPr>
      </w:pPr>
    </w:p>
    <w:p w14:paraId="6E5B6C0D" w14:textId="381278CD" w:rsidR="00DB7585" w:rsidRDefault="0040652F" w:rsidP="001D35B1">
      <w:pPr>
        <w:pStyle w:val="Heading1"/>
      </w:pPr>
      <w:r>
        <w:br w:type="page"/>
      </w:r>
      <w:r w:rsidR="00DB7585" w:rsidRPr="00DB7585">
        <w:lastRenderedPageBreak/>
        <w:t xml:space="preserve">Section </w:t>
      </w:r>
      <w:r w:rsidR="008B2EAC">
        <w:t>3</w:t>
      </w:r>
      <w:r w:rsidR="00DB7585" w:rsidRPr="00DB7585">
        <w:t xml:space="preserve"> – School details and </w:t>
      </w:r>
      <w:r w:rsidR="008E7A74">
        <w:t>endorsement</w:t>
      </w:r>
      <w:r w:rsidR="006F774B">
        <w:t>s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976"/>
        <w:gridCol w:w="3243"/>
        <w:gridCol w:w="1297"/>
        <w:gridCol w:w="3940"/>
      </w:tblGrid>
      <w:tr w:rsidR="00DB7585" w:rsidRPr="00DB7585" w14:paraId="5D5F0AAD" w14:textId="77777777" w:rsidTr="004B5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4D1D04" w14:textId="61D7BF94" w:rsidR="00DB7585" w:rsidRPr="00DB7585" w:rsidRDefault="00DB7585" w:rsidP="00DB7585">
            <w:pPr>
              <w:spacing w:before="144" w:after="144"/>
              <w:contextualSpacing w:val="0"/>
              <w:rPr>
                <w:rFonts w:eastAsia="Arial Unicode MS" w:cs="Times New Roman"/>
                <w:b/>
                <w:bCs/>
                <w:szCs w:val="24"/>
                <w:lang w:eastAsia="zh-CN"/>
              </w:rPr>
            </w:pPr>
            <w:r w:rsidRPr="00DB7585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Vocational </w:t>
            </w:r>
            <w:r w:rsidR="0040652F">
              <w:rPr>
                <w:rFonts w:eastAsia="Arial Unicode MS" w:cs="Times New Roman"/>
                <w:b/>
                <w:bCs/>
                <w:szCs w:val="24"/>
                <w:lang w:eastAsia="zh-CN"/>
              </w:rPr>
              <w:t>e</w:t>
            </w:r>
            <w:r w:rsidRPr="00DB7585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ducation and </w:t>
            </w:r>
            <w:r w:rsidR="0040652F">
              <w:rPr>
                <w:rFonts w:eastAsia="Arial Unicode MS" w:cs="Times New Roman"/>
                <w:b/>
                <w:bCs/>
                <w:szCs w:val="24"/>
                <w:lang w:eastAsia="zh-CN"/>
              </w:rPr>
              <w:t>t</w:t>
            </w:r>
            <w:r w:rsidRPr="00DB7585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raining (VET) </w:t>
            </w:r>
            <w:r w:rsidR="0086545A">
              <w:rPr>
                <w:rFonts w:eastAsia="Arial Unicode MS" w:cs="Times New Roman"/>
                <w:b/>
                <w:bCs/>
                <w:szCs w:val="24"/>
                <w:lang w:eastAsia="zh-CN"/>
              </w:rPr>
              <w:t>c</w:t>
            </w:r>
            <w:r w:rsidRPr="00DB7585">
              <w:rPr>
                <w:rFonts w:eastAsia="Arial Unicode MS" w:cs="Times New Roman"/>
                <w:b/>
                <w:bCs/>
                <w:szCs w:val="24"/>
                <w:lang w:eastAsia="zh-CN"/>
              </w:rPr>
              <w:t>oordinator details</w:t>
            </w:r>
          </w:p>
        </w:tc>
      </w:tr>
      <w:tr w:rsidR="00CF1D83" w:rsidRPr="00C250BA" w14:paraId="5C6610C6" w14:textId="77777777" w:rsidTr="001F0CAE">
        <w:tc>
          <w:tcPr>
            <w:tcW w:w="945" w:type="pct"/>
          </w:tcPr>
          <w:p w14:paraId="41E3FBC7" w14:textId="77777777" w:rsidR="00DB7585" w:rsidRPr="004B5C65" w:rsidRDefault="00DB7585" w:rsidP="00DB7585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  <w:t>First name</w:t>
            </w:r>
          </w:p>
        </w:tc>
        <w:tc>
          <w:tcPr>
            <w:tcW w:w="1551" w:type="pct"/>
          </w:tcPr>
          <w:sdt>
            <w:sdtPr>
              <w:rPr>
                <w:bCs/>
                <w:szCs w:val="24"/>
              </w:rPr>
              <w:id w:val="1241526272"/>
              <w:placeholder>
                <w:docPart w:val="40B2A305A8ED47FDBCBB1AD20EC8FB33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623EC879" w14:textId="77777777" w:rsidR="00DB7585" w:rsidRPr="00DB7585" w:rsidRDefault="00CF1D83" w:rsidP="00CF1D83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  <w:tc>
          <w:tcPr>
            <w:tcW w:w="620" w:type="pct"/>
          </w:tcPr>
          <w:p w14:paraId="1D9DB93A" w14:textId="77777777" w:rsidR="00DB7585" w:rsidRPr="004B5C65" w:rsidRDefault="00DB7585" w:rsidP="00DB7585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szCs w:val="24"/>
                <w:lang w:val="en-US" w:eastAsia="zh-CN"/>
              </w:rPr>
              <w:t>Surname</w:t>
            </w:r>
          </w:p>
        </w:tc>
        <w:tc>
          <w:tcPr>
            <w:tcW w:w="1884" w:type="pct"/>
          </w:tcPr>
          <w:sdt>
            <w:sdtPr>
              <w:rPr>
                <w:bCs/>
                <w:szCs w:val="24"/>
              </w:rPr>
              <w:id w:val="-1303391512"/>
              <w:placeholder>
                <w:docPart w:val="817933A68670469A9B94DD9E85CA642B"/>
              </w:placeholder>
            </w:sdtPr>
            <w:sdtEndPr>
              <w:rPr>
                <w:bCs w:val="0"/>
              </w:rPr>
            </w:sdtEndPr>
            <w:sdtContent>
              <w:p w14:paraId="46D7B5CB" w14:textId="77777777" w:rsidR="00DB7585" w:rsidRPr="00DB7585" w:rsidRDefault="00CF1D83" w:rsidP="00CF1D83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DB7585" w:rsidRPr="00DB7585" w14:paraId="0AE922DE" w14:textId="77777777" w:rsidTr="001F0CAE">
        <w:tc>
          <w:tcPr>
            <w:tcW w:w="945" w:type="pct"/>
          </w:tcPr>
          <w:p w14:paraId="0B8F3C94" w14:textId="77777777" w:rsidR="00DB7585" w:rsidRPr="004B5C65" w:rsidRDefault="00DB7585" w:rsidP="00DB7585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  <w:t>Work Phone</w:t>
            </w:r>
          </w:p>
        </w:tc>
        <w:tc>
          <w:tcPr>
            <w:tcW w:w="1551" w:type="pct"/>
          </w:tcPr>
          <w:sdt>
            <w:sdtPr>
              <w:rPr>
                <w:bCs/>
                <w:szCs w:val="24"/>
              </w:rPr>
              <w:id w:val="-620149139"/>
              <w:placeholder>
                <w:docPart w:val="A7A49D96AE1C4FA08FA2541918275CAE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1113A933" w14:textId="77777777" w:rsidR="00DB7585" w:rsidRPr="00DB7585" w:rsidRDefault="00CF1D83" w:rsidP="00CF1D83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  <w:tc>
          <w:tcPr>
            <w:tcW w:w="620" w:type="pct"/>
          </w:tcPr>
          <w:p w14:paraId="3A4EBC2E" w14:textId="77777777" w:rsidR="00DB7585" w:rsidRPr="004B5C65" w:rsidRDefault="00DB7585" w:rsidP="00DB7585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szCs w:val="24"/>
                <w:lang w:val="en-US" w:eastAsia="zh-CN"/>
              </w:rPr>
              <w:t>Mobile</w:t>
            </w:r>
          </w:p>
        </w:tc>
        <w:tc>
          <w:tcPr>
            <w:tcW w:w="1884" w:type="pct"/>
          </w:tcPr>
          <w:sdt>
            <w:sdtPr>
              <w:rPr>
                <w:bCs/>
                <w:szCs w:val="24"/>
              </w:rPr>
              <w:id w:val="1278756618"/>
              <w:placeholder>
                <w:docPart w:val="48B61E2D6F8640BCB5B11159C58D6579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79960274" w14:textId="77777777" w:rsidR="00DB7585" w:rsidRPr="00DB7585" w:rsidRDefault="00CF1D83" w:rsidP="00CF1D83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DB7585" w:rsidRPr="00DB7585" w14:paraId="22E39EBE" w14:textId="77777777" w:rsidTr="001D35B1">
        <w:tc>
          <w:tcPr>
            <w:tcW w:w="945" w:type="pct"/>
            <w:tcBorders>
              <w:bottom w:val="single" w:sz="4" w:space="0" w:color="auto"/>
            </w:tcBorders>
          </w:tcPr>
          <w:p w14:paraId="2CEB428A" w14:textId="77777777" w:rsidR="00DB7585" w:rsidRPr="004B5C65" w:rsidRDefault="00DB7585" w:rsidP="00DB7585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  <w:t>Email</w:t>
            </w:r>
          </w:p>
        </w:tc>
        <w:tc>
          <w:tcPr>
            <w:tcW w:w="4055" w:type="pct"/>
            <w:gridSpan w:val="3"/>
            <w:tcBorders>
              <w:bottom w:val="single" w:sz="4" w:space="0" w:color="auto"/>
            </w:tcBorders>
          </w:tcPr>
          <w:sdt>
            <w:sdtPr>
              <w:rPr>
                <w:bCs/>
                <w:szCs w:val="24"/>
              </w:rPr>
              <w:id w:val="1153868677"/>
              <w:placeholder>
                <w:docPart w:val="AC524A275636484AA7F517CB1214459E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58648232" w14:textId="77777777" w:rsidR="00DB7585" w:rsidRPr="00DB7585" w:rsidRDefault="00CF1D83" w:rsidP="00CF1D83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1D35B1" w:rsidRPr="00DB7585" w14:paraId="47D1A2EF" w14:textId="77777777" w:rsidTr="001D3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0404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F55E" w14:textId="26599809" w:rsidR="001D35B1" w:rsidRPr="004B5C65" w:rsidRDefault="001D35B1" w:rsidP="000F04B8">
            <w:pPr>
              <w:spacing w:before="60" w:after="60" w:line="276" w:lineRule="auto"/>
              <w:contextualSpacing w:val="0"/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</w:pPr>
            <w:r w:rsidRPr="001D35B1"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  <w:t xml:space="preserve">School 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bCs/>
                <w:szCs w:val="24"/>
              </w:rPr>
              <w:id w:val="1840346128"/>
              <w:placeholder>
                <w:docPart w:val="3433518611B44D2CB9507D299D989B91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3FEED0EB" w14:textId="77777777" w:rsidR="001D35B1" w:rsidRPr="00DB7585" w:rsidRDefault="001D35B1" w:rsidP="000F04B8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</w:tbl>
    <w:p w14:paraId="114DAC0E" w14:textId="4B31249D" w:rsidR="00A975A4" w:rsidRPr="009D4D34" w:rsidRDefault="00A975A4">
      <w:pPr>
        <w:rPr>
          <w:b/>
        </w:rPr>
      </w:pPr>
      <w:r>
        <w:rPr>
          <w:rFonts w:eastAsia="Arial Unicode MS" w:cs="Times New Roman"/>
          <w:b/>
          <w:color w:val="000000"/>
          <w:szCs w:val="24"/>
          <w:lang w:val="en-US" w:eastAsia="zh-CN"/>
        </w:rPr>
        <w:br/>
      </w:r>
      <w:r w:rsidR="00FF13A7">
        <w:rPr>
          <w:rFonts w:eastAsia="Arial Unicode MS" w:cs="Times New Roman"/>
          <w:b/>
          <w:color w:val="000000"/>
          <w:szCs w:val="24"/>
          <w:lang w:val="en-US" w:eastAsia="zh-CN"/>
        </w:rPr>
        <w:t>Ask your VET coordinator</w:t>
      </w:r>
      <w:r w:rsidR="003B4C9A">
        <w:rPr>
          <w:rFonts w:eastAsia="Arial Unicode MS" w:cs="Times New Roman"/>
          <w:b/>
          <w:color w:val="000000"/>
          <w:szCs w:val="24"/>
          <w:lang w:val="en-US" w:eastAsia="zh-CN"/>
        </w:rPr>
        <w:t xml:space="preserve">, </w:t>
      </w:r>
      <w:r w:rsidR="00FF13A7">
        <w:rPr>
          <w:rFonts w:eastAsia="Arial Unicode MS" w:cs="Times New Roman"/>
          <w:b/>
          <w:color w:val="000000"/>
          <w:szCs w:val="24"/>
          <w:lang w:val="en-US" w:eastAsia="zh-CN"/>
        </w:rPr>
        <w:t xml:space="preserve">one current teacher </w:t>
      </w:r>
      <w:r w:rsidR="003B4C9A">
        <w:rPr>
          <w:rFonts w:eastAsia="Arial Unicode MS" w:cs="Times New Roman"/>
          <w:b/>
          <w:color w:val="000000"/>
          <w:szCs w:val="24"/>
          <w:lang w:val="en-US" w:eastAsia="zh-CN"/>
        </w:rPr>
        <w:t xml:space="preserve">and the Principal </w:t>
      </w:r>
      <w:r w:rsidR="00FF13A7">
        <w:rPr>
          <w:rFonts w:eastAsia="Arial Unicode MS" w:cs="Times New Roman"/>
          <w:b/>
          <w:color w:val="000000"/>
          <w:szCs w:val="24"/>
          <w:lang w:val="en-US" w:eastAsia="zh-CN"/>
        </w:rPr>
        <w:t xml:space="preserve">to complete the sections below. 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30"/>
        <w:gridCol w:w="4670"/>
        <w:gridCol w:w="1276"/>
        <w:gridCol w:w="567"/>
        <w:gridCol w:w="1813"/>
      </w:tblGrid>
      <w:tr w:rsidR="00CF1D83" w:rsidRPr="00C250BA" w14:paraId="62302017" w14:textId="77777777" w:rsidTr="00712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5"/>
          </w:tcPr>
          <w:p w14:paraId="6BCE3E12" w14:textId="6728582E" w:rsidR="00FF13A7" w:rsidRPr="00CF1D83" w:rsidRDefault="00CF1D83" w:rsidP="0086545A">
            <w:pPr>
              <w:spacing w:before="144" w:after="144"/>
              <w:contextualSpacing w:val="0"/>
              <w:rPr>
                <w:rFonts w:eastAsia="Arial Unicode MS" w:cs="Times New Roman"/>
                <w:b/>
                <w:bCs/>
                <w:szCs w:val="24"/>
                <w:lang w:eastAsia="zh-CN"/>
              </w:rPr>
            </w:pPr>
            <w:r w:rsidRPr="00CF1D83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VET </w:t>
            </w:r>
            <w:r w:rsidR="0086545A">
              <w:rPr>
                <w:rFonts w:eastAsia="Arial Unicode MS" w:cs="Times New Roman"/>
                <w:b/>
                <w:bCs/>
                <w:szCs w:val="24"/>
                <w:lang w:eastAsia="zh-CN"/>
              </w:rPr>
              <w:t>c</w:t>
            </w:r>
            <w:r w:rsidRPr="00CF1D83">
              <w:rPr>
                <w:rFonts w:eastAsia="Arial Unicode MS" w:cs="Times New Roman"/>
                <w:b/>
                <w:bCs/>
                <w:szCs w:val="24"/>
                <w:lang w:eastAsia="zh-CN"/>
              </w:rPr>
              <w:t>oordinato</w:t>
            </w:r>
            <w:r w:rsidR="00540C39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r endorsement </w:t>
            </w:r>
            <w:r w:rsidRPr="00CF1D83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 </w:t>
            </w:r>
          </w:p>
        </w:tc>
      </w:tr>
      <w:tr w:rsidR="00B85893" w:rsidRPr="00CF1D83" w14:paraId="39868888" w14:textId="77777777" w:rsidTr="00B85893">
        <w:tc>
          <w:tcPr>
            <w:tcW w:w="4133" w:type="pct"/>
            <w:gridSpan w:val="4"/>
          </w:tcPr>
          <w:p w14:paraId="6B4BED64" w14:textId="58A80796" w:rsidR="00CF1D83" w:rsidRPr="00CF1D83" w:rsidRDefault="00CF1D83" w:rsidP="0086545A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Will the student be working towards their Western Australian Certificate of Education (WACE) in </w:t>
            </w:r>
            <w:r w:rsidR="002125F4">
              <w:rPr>
                <w:rFonts w:eastAsia="Times New Roman" w:cs="Arial"/>
                <w:color w:val="000000"/>
                <w:szCs w:val="24"/>
                <w:lang w:eastAsia="en-AU"/>
              </w:rPr>
              <w:t>Y</w:t>
            </w:r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ear</w:t>
            </w:r>
            <w:r w:rsidR="0086545A">
              <w:rPr>
                <w:rFonts w:eastAsia="Times New Roman" w:cs="Arial"/>
                <w:color w:val="000000"/>
                <w:szCs w:val="24"/>
                <w:lang w:eastAsia="en-AU"/>
              </w:rPr>
              <w:t>s</w:t>
            </w:r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11 and 12?</w:t>
            </w:r>
          </w:p>
        </w:tc>
        <w:tc>
          <w:tcPr>
            <w:tcW w:w="867" w:type="pct"/>
          </w:tcPr>
          <w:p w14:paraId="5ADF09C4" w14:textId="77777777" w:rsidR="00CF1D83" w:rsidRPr="00CF1D83" w:rsidRDefault="00000000" w:rsidP="00CF1D83">
            <w:pPr>
              <w:spacing w:line="276" w:lineRule="auto"/>
              <w:contextualSpacing w:val="0"/>
              <w:jc w:val="center"/>
              <w:rPr>
                <w:rFonts w:eastAsia="Arial Unicode MS" w:cs="Times New Roman"/>
                <w:bCs/>
                <w:szCs w:val="24"/>
                <w:lang w:val="en-US" w:eastAsia="zh-CN"/>
              </w:rPr>
            </w:pPr>
            <w:sdt>
              <w:sdtPr>
                <w:rPr>
                  <w:szCs w:val="24"/>
                </w:rPr>
                <w:id w:val="210552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D83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-130723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D83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CF1D83" w:rsidRPr="00CF1D83" w14:paraId="3D132647" w14:textId="77777777" w:rsidTr="00B85893">
        <w:trPr>
          <w:trHeight w:val="598"/>
        </w:trPr>
        <w:tc>
          <w:tcPr>
            <w:tcW w:w="4133" w:type="pct"/>
            <w:gridSpan w:val="4"/>
          </w:tcPr>
          <w:p w14:paraId="7930AB8F" w14:textId="4CEB3639" w:rsidR="00CF1D83" w:rsidRPr="00CF1D83" w:rsidRDefault="00CF1D83">
            <w:pPr>
              <w:spacing w:before="60" w:after="60" w:line="276" w:lineRule="auto"/>
              <w:contextualSpacing w:val="0"/>
              <w:rPr>
                <w:rFonts w:eastAsia="Times New Roman" w:cs="Arial"/>
                <w:bCs/>
                <w:color w:val="000000"/>
                <w:szCs w:val="24"/>
                <w:lang w:eastAsia="en-AU"/>
              </w:rPr>
            </w:pPr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Will the school be able to release the student on Thursday and Friday</w:t>
            </w:r>
            <w:r w:rsidR="0040652F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each week</w:t>
            </w:r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?</w:t>
            </w:r>
          </w:p>
        </w:tc>
        <w:tc>
          <w:tcPr>
            <w:tcW w:w="867" w:type="pct"/>
          </w:tcPr>
          <w:p w14:paraId="5B328B34" w14:textId="77777777" w:rsidR="00CF1D83" w:rsidRPr="00CF1D83" w:rsidRDefault="00000000" w:rsidP="00CF1D83">
            <w:pPr>
              <w:spacing w:line="276" w:lineRule="auto"/>
              <w:contextualSpacing w:val="0"/>
              <w:jc w:val="center"/>
              <w:rPr>
                <w:rFonts w:eastAsia="Arial Unicode MS" w:cs="Times New Roman"/>
                <w:bCs/>
                <w:szCs w:val="24"/>
                <w:lang w:val="en-US" w:eastAsia="zh-CN"/>
              </w:rPr>
            </w:pPr>
            <w:sdt>
              <w:sdtPr>
                <w:rPr>
                  <w:szCs w:val="24"/>
                </w:rPr>
                <w:id w:val="-140151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D83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-184886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D83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CF1D83" w:rsidRPr="00CF1D83" w14:paraId="601BB9FB" w14:textId="77777777" w:rsidTr="00CF1D83">
        <w:trPr>
          <w:trHeight w:val="374"/>
        </w:trPr>
        <w:tc>
          <w:tcPr>
            <w:tcW w:w="5000" w:type="pct"/>
            <w:gridSpan w:val="5"/>
          </w:tcPr>
          <w:p w14:paraId="22B04A36" w14:textId="6F3A9B7B" w:rsidR="00CF1D83" w:rsidRPr="00B85893" w:rsidRDefault="00CF1D83" w:rsidP="00024950">
            <w:pPr>
              <w:spacing w:line="276" w:lineRule="auto"/>
              <w:rPr>
                <w:rFonts w:eastAsia="Arial Unicode MS" w:cs="Times New Roman"/>
                <w:color w:val="000000"/>
                <w:szCs w:val="24"/>
                <w:lang w:val="en-US" w:eastAsia="zh-CN"/>
              </w:rPr>
            </w:pPr>
            <w:r w:rsidRPr="00B85893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 xml:space="preserve">If no, which </w:t>
            </w:r>
            <w:r w:rsidR="00D56E0F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>2</w:t>
            </w:r>
            <w:r w:rsidR="00D56E0F" w:rsidRPr="00B85893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 xml:space="preserve"> </w:t>
            </w:r>
            <w:r w:rsidRPr="00B85893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 xml:space="preserve">days </w:t>
            </w:r>
            <w:r w:rsidR="002125F4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 xml:space="preserve">of the week </w:t>
            </w:r>
            <w:r w:rsidRPr="00B85893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>will the school rel</w:t>
            </w:r>
            <w:r w:rsidR="004B6CB0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 xml:space="preserve">ease the student for the </w:t>
            </w:r>
            <w:r w:rsidR="00D56E0F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>traineeship program</w:t>
            </w:r>
            <w:r w:rsidRPr="00B85893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 xml:space="preserve">? </w:t>
            </w:r>
          </w:p>
        </w:tc>
      </w:tr>
      <w:tr w:rsidR="00CF1D83" w:rsidRPr="00CF1D83" w14:paraId="6E9151E9" w14:textId="77777777" w:rsidTr="0013207B">
        <w:trPr>
          <w:trHeight w:val="658"/>
        </w:trPr>
        <w:tc>
          <w:tcPr>
            <w:tcW w:w="5000" w:type="pct"/>
            <w:gridSpan w:val="5"/>
          </w:tcPr>
          <w:sdt>
            <w:sdtPr>
              <w:rPr>
                <w:bCs/>
                <w:szCs w:val="24"/>
              </w:rPr>
              <w:id w:val="-1837380658"/>
              <w:placeholder>
                <w:docPart w:val="0E9FEBF667A041F2A5717093636BFBEF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22BAAD26" w14:textId="602C750B" w:rsidR="00712A17" w:rsidRPr="00B85893" w:rsidRDefault="00D61106" w:rsidP="009D4D34">
                <w:pPr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B85893" w:rsidRPr="00CF1D83" w14:paraId="0D1DC822" w14:textId="77777777" w:rsidTr="00B85893">
        <w:tc>
          <w:tcPr>
            <w:tcW w:w="4133" w:type="pct"/>
            <w:gridSpan w:val="4"/>
          </w:tcPr>
          <w:p w14:paraId="58003FF2" w14:textId="5D12034F" w:rsidR="00CF1D83" w:rsidRPr="00CF1D83" w:rsidRDefault="00FF13A7" w:rsidP="00B85893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Have you discussed with the student and parent or guardian 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how the </w:t>
            </w:r>
            <w:r w:rsidR="00D56E0F">
              <w:rPr>
                <w:rFonts w:eastAsia="Arial Unicode MS" w:cs="Times New Roman"/>
                <w:color w:val="000000"/>
                <w:szCs w:val="24"/>
                <w:lang w:val="en-US" w:eastAsia="zh-CN"/>
              </w:rPr>
              <w:t>traineeship program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and school timetabling work </w:t>
            </w:r>
            <w:r w:rsidR="0040652F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together 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to achiev</w:t>
            </w:r>
            <w:r w:rsidR="0040652F">
              <w:rPr>
                <w:rFonts w:eastAsia="Times New Roman" w:cs="Arial"/>
                <w:color w:val="000000"/>
                <w:szCs w:val="24"/>
                <w:lang w:eastAsia="en-AU"/>
              </w:rPr>
              <w:t>e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WACE requirements?</w:t>
            </w:r>
          </w:p>
        </w:tc>
        <w:tc>
          <w:tcPr>
            <w:tcW w:w="867" w:type="pct"/>
          </w:tcPr>
          <w:p w14:paraId="1CA1FAC3" w14:textId="77777777" w:rsidR="00CF1D83" w:rsidRPr="00CF1D83" w:rsidRDefault="00000000" w:rsidP="00CF1D83">
            <w:pPr>
              <w:spacing w:line="276" w:lineRule="auto"/>
              <w:contextualSpacing w:val="0"/>
              <w:jc w:val="center"/>
              <w:rPr>
                <w:rFonts w:eastAsia="Arial Unicode MS" w:cs="Times New Roman"/>
                <w:bCs/>
                <w:szCs w:val="24"/>
                <w:lang w:val="en-US" w:eastAsia="zh-CN"/>
              </w:rPr>
            </w:pPr>
            <w:sdt>
              <w:sdtPr>
                <w:rPr>
                  <w:szCs w:val="24"/>
                </w:rPr>
                <w:id w:val="-212891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D83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-8628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D83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CF1D83" w:rsidRPr="00CF1D83" w14:paraId="2D4145BF" w14:textId="77777777" w:rsidTr="00016820">
        <w:tc>
          <w:tcPr>
            <w:tcW w:w="4133" w:type="pct"/>
            <w:gridSpan w:val="4"/>
            <w:tcBorders>
              <w:bottom w:val="single" w:sz="4" w:space="0" w:color="auto"/>
            </w:tcBorders>
          </w:tcPr>
          <w:p w14:paraId="4A938A28" w14:textId="4C1998F0" w:rsidR="00CF1D83" w:rsidRPr="00CF1D83" w:rsidRDefault="00FF13A7" w:rsidP="00FF13A7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Have you discussed with 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the student and parent</w:t>
            </w:r>
            <w:r w:rsidR="001C12F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or 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guardian 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that 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the </w:t>
            </w:r>
            <w:r w:rsidR="00271E3B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traineeship </w:t>
            </w:r>
            <w:r w:rsidR="001D3470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program </w:t>
            </w:r>
            <w:r w:rsidR="00271E3B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continues during school holidays, including that the 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student will </w:t>
            </w:r>
            <w:r w:rsidR="008C2EE0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continue to 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work during the school holidays</w:t>
            </w:r>
            <w:r w:rsidR="00271E3B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(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>unless other arrangements are made with the employing agency</w:t>
            </w:r>
            <w:r w:rsidR="00271E3B">
              <w:rPr>
                <w:rFonts w:eastAsia="Times New Roman" w:cs="Arial"/>
                <w:color w:val="000000"/>
                <w:szCs w:val="24"/>
                <w:lang w:eastAsia="en-AU"/>
              </w:rPr>
              <w:t>)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?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14:paraId="1927F727" w14:textId="77777777" w:rsidR="00CF1D83" w:rsidRPr="00CF1D83" w:rsidRDefault="00000000" w:rsidP="00CF1D83">
            <w:pPr>
              <w:spacing w:line="276" w:lineRule="auto"/>
              <w:contextualSpacing w:val="0"/>
              <w:jc w:val="center"/>
              <w:rPr>
                <w:rFonts w:eastAsia="Arial Unicode MS" w:cs="Times New Roman"/>
                <w:bCs/>
                <w:szCs w:val="24"/>
                <w:lang w:val="en-US" w:eastAsia="zh-CN"/>
              </w:rPr>
            </w:pPr>
            <w:sdt>
              <w:sdtPr>
                <w:rPr>
                  <w:szCs w:val="24"/>
                </w:rPr>
                <w:id w:val="54748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D83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-126514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D83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CF1D83" w:rsidRPr="00CF1D83" w14:paraId="0B58FC82" w14:textId="77777777" w:rsidTr="00016820">
        <w:tc>
          <w:tcPr>
            <w:tcW w:w="4133" w:type="pct"/>
            <w:gridSpan w:val="4"/>
            <w:tcBorders>
              <w:bottom w:val="single" w:sz="4" w:space="0" w:color="auto"/>
            </w:tcBorders>
          </w:tcPr>
          <w:p w14:paraId="25A145FB" w14:textId="655270BC" w:rsidR="0008651D" w:rsidRPr="00CF1D83" w:rsidRDefault="00255190" w:rsidP="003E2C2F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>Have you discussed with the student and parent or guardian that</w:t>
            </w:r>
            <w:r w:rsidR="00271E3B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, subject to approval from the school, parent or guardian and </w:t>
            </w:r>
            <w:r w:rsidR="00E43F3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by agreement with the </w:t>
            </w:r>
            <w:r w:rsidR="00271E3B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employing agency, a student may work </w:t>
            </w:r>
            <w:r w:rsidR="00CF1D83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additional hours</w:t>
            </w:r>
            <w:r w:rsidR="0008651D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during the school holidays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. 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14:paraId="370664E2" w14:textId="3A0858D6" w:rsidR="00CF1D83" w:rsidRPr="00CF1D83" w:rsidRDefault="00000000" w:rsidP="00CF1D83">
            <w:pPr>
              <w:spacing w:line="276" w:lineRule="auto"/>
              <w:contextualSpacing w:val="0"/>
              <w:jc w:val="center"/>
              <w:rPr>
                <w:rFonts w:eastAsia="Arial Unicode MS" w:cs="Times New Roman"/>
                <w:bCs/>
                <w:szCs w:val="24"/>
                <w:lang w:val="en-US" w:eastAsia="zh-CN"/>
              </w:rPr>
            </w:pPr>
            <w:sdt>
              <w:sdtPr>
                <w:rPr>
                  <w:szCs w:val="24"/>
                </w:rPr>
                <w:id w:val="-86867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26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-187391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D83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F1D83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14026F" w:rsidRPr="00CF1D83" w14:paraId="1EA58EF8" w14:textId="77777777" w:rsidTr="00016820">
        <w:tc>
          <w:tcPr>
            <w:tcW w:w="4133" w:type="pct"/>
            <w:gridSpan w:val="4"/>
            <w:tcBorders>
              <w:bottom w:val="single" w:sz="4" w:space="0" w:color="auto"/>
            </w:tcBorders>
          </w:tcPr>
          <w:p w14:paraId="2CFDD4C4" w14:textId="5C042B61" w:rsidR="0014026F" w:rsidRDefault="0014026F" w:rsidP="003E2C2F">
            <w:pPr>
              <w:spacing w:before="60" w:after="60" w:line="276" w:lineRule="auto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Do </w:t>
            </w:r>
            <w:r w:rsidRPr="0014026F">
              <w:rPr>
                <w:rFonts w:eastAsia="Times New Roman" w:cs="Arial"/>
                <w:color w:val="000000"/>
                <w:szCs w:val="24"/>
                <w:lang w:eastAsia="en-AU"/>
              </w:rPr>
              <w:t>you believe the student has the capability to complete the</w:t>
            </w:r>
            <w:r w:rsidR="003C5389">
              <w:rPr>
                <w:rFonts w:eastAsia="Times New Roman" w:cs="Arial"/>
                <w:color w:val="000000"/>
                <w:szCs w:val="24"/>
                <w:lang w:eastAsia="en-AU"/>
              </w:rPr>
              <w:t>ir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school</w:t>
            </w:r>
            <w:r w:rsidR="003C5389">
              <w:rPr>
                <w:rFonts w:eastAsia="Times New Roman" w:cs="Arial"/>
                <w:color w:val="000000"/>
                <w:szCs w:val="24"/>
                <w:lang w:eastAsia="en-AU"/>
              </w:rPr>
              <w:t>ing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requirements </w:t>
            </w:r>
            <w:r w:rsidR="000822DD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and the school based </w:t>
            </w:r>
            <w:r w:rsidRPr="0014026F">
              <w:rPr>
                <w:rFonts w:eastAsia="Times New Roman" w:cs="Arial"/>
                <w:color w:val="000000"/>
                <w:szCs w:val="24"/>
                <w:lang w:eastAsia="en-AU"/>
              </w:rPr>
              <w:t>traineeship program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>?</w:t>
            </w:r>
            <w:r w:rsidR="00271E3B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  <w:r w:rsidR="00271E3B" w:rsidRPr="000822DD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Please provide comment below.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14:paraId="20D82238" w14:textId="03D69529" w:rsidR="0014026F" w:rsidRDefault="00000000" w:rsidP="00CF1D83">
            <w:pPr>
              <w:spacing w:line="276" w:lineRule="auto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724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26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4026F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11402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26F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4026F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271E3B" w:rsidRPr="00C250BA" w14:paraId="5DB5A49E" w14:textId="77777777" w:rsidTr="00856BFD">
        <w:trPr>
          <w:trHeight w:val="1214"/>
        </w:trPr>
        <w:tc>
          <w:tcPr>
            <w:tcW w:w="5000" w:type="pct"/>
            <w:gridSpan w:val="5"/>
            <w:tcBorders>
              <w:top w:val="nil"/>
            </w:tcBorders>
          </w:tcPr>
          <w:sdt>
            <w:sdtPr>
              <w:rPr>
                <w:bCs/>
                <w:szCs w:val="24"/>
              </w:rPr>
              <w:id w:val="-1494021706"/>
              <w:placeholder>
                <w:docPart w:val="FBDD96CFD5244F8F89D0431790F11CD5"/>
              </w:placeholder>
            </w:sdtPr>
            <w:sdtEndPr>
              <w:rPr>
                <w:bCs w:val="0"/>
              </w:rPr>
            </w:sdtEndPr>
            <w:sdtContent>
              <w:p w14:paraId="6FDBC8DC" w14:textId="43B38E64" w:rsidR="00271E3B" w:rsidRPr="009D4D34" w:rsidRDefault="00271E3B" w:rsidP="003B4C9A">
                <w:pPr>
                  <w:spacing w:before="144" w:after="144"/>
                  <w:contextualSpacing w:val="0"/>
                  <w:rPr>
                    <w:b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08651D" w:rsidRPr="00C250BA" w14:paraId="5C4DC7D9" w14:textId="77777777" w:rsidTr="00C250BA">
        <w:tc>
          <w:tcPr>
            <w:tcW w:w="1019" w:type="pct"/>
          </w:tcPr>
          <w:p w14:paraId="3E5B9248" w14:textId="5A126473" w:rsidR="0008651D" w:rsidRPr="004B5C65" w:rsidRDefault="00271E3B" w:rsidP="0008651D">
            <w:pPr>
              <w:spacing w:before="144" w:after="144"/>
              <w:contextualSpacing w:val="0"/>
              <w:rPr>
                <w:b/>
                <w:bCs/>
                <w:szCs w:val="24"/>
              </w:rPr>
            </w:pPr>
            <w:r w:rsidRPr="004B5C65">
              <w:rPr>
                <w:b/>
                <w:bCs/>
                <w:color w:val="000000"/>
                <w:szCs w:val="24"/>
              </w:rPr>
              <w:t>Signature</w:t>
            </w:r>
          </w:p>
        </w:tc>
        <w:tc>
          <w:tcPr>
            <w:tcW w:w="2233" w:type="pct"/>
          </w:tcPr>
          <w:p w14:paraId="5A07B33D" w14:textId="75D9EE65" w:rsidR="0008651D" w:rsidRPr="00C250BA" w:rsidRDefault="0008651D" w:rsidP="0008651D">
            <w:pPr>
              <w:contextualSpacing w:val="0"/>
              <w:rPr>
                <w:bCs/>
                <w:szCs w:val="24"/>
              </w:rPr>
            </w:pPr>
          </w:p>
        </w:tc>
        <w:tc>
          <w:tcPr>
            <w:tcW w:w="610" w:type="pct"/>
          </w:tcPr>
          <w:p w14:paraId="74741841" w14:textId="77777777" w:rsidR="0008651D" w:rsidRPr="004B5C65" w:rsidRDefault="0008651D" w:rsidP="0008651D">
            <w:pPr>
              <w:spacing w:before="144" w:after="144"/>
              <w:contextualSpacing w:val="0"/>
              <w:rPr>
                <w:b/>
                <w:bCs/>
                <w:color w:val="000000"/>
                <w:szCs w:val="24"/>
              </w:rPr>
            </w:pPr>
            <w:r w:rsidRPr="004B5C65">
              <w:rPr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38" w:type="pct"/>
            <w:gridSpan w:val="2"/>
          </w:tcPr>
          <w:sdt>
            <w:sdtPr>
              <w:rPr>
                <w:szCs w:val="24"/>
              </w:rPr>
              <w:id w:val="-1893110448"/>
              <w:placeholder>
                <w:docPart w:val="A343629EAE2943F0AA7855D247DF96D2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24D36170" w14:textId="77777777" w:rsidR="0008651D" w:rsidRPr="00C250BA" w:rsidRDefault="0008651D" w:rsidP="0008651D">
                <w:pPr>
                  <w:contextualSpacing w:val="0"/>
                  <w:rPr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Date field</w:t>
                </w:r>
              </w:p>
            </w:sdtContent>
          </w:sdt>
        </w:tc>
      </w:tr>
      <w:tr w:rsidR="0014026F" w:rsidRPr="00C250BA" w14:paraId="7330AD68" w14:textId="77777777" w:rsidTr="003B4C9A">
        <w:trPr>
          <w:trHeight w:val="526"/>
        </w:trPr>
        <w:tc>
          <w:tcPr>
            <w:tcW w:w="0" w:type="pct"/>
            <w:gridSpan w:val="5"/>
          </w:tcPr>
          <w:p w14:paraId="4284940E" w14:textId="61C07819" w:rsidR="0014026F" w:rsidRPr="0014026F" w:rsidRDefault="00271E3B" w:rsidP="003B4C9A">
            <w:pPr>
              <w:rPr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Please sign above, </w:t>
            </w:r>
            <w:r w:rsidR="00560664">
              <w:rPr>
                <w:rFonts w:cs="Arial"/>
                <w:bCs/>
                <w:szCs w:val="24"/>
              </w:rPr>
              <w:t xml:space="preserve">please do not include a typed </w:t>
            </w:r>
            <w:r w:rsidR="0014026F" w:rsidRPr="003B4C9A">
              <w:rPr>
                <w:rFonts w:cs="Arial"/>
                <w:bCs/>
                <w:szCs w:val="24"/>
              </w:rPr>
              <w:t>response.</w:t>
            </w:r>
          </w:p>
        </w:tc>
      </w:tr>
    </w:tbl>
    <w:p w14:paraId="5AB77A16" w14:textId="2787E035" w:rsidR="00B85893" w:rsidRDefault="00B85893"/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30"/>
        <w:gridCol w:w="4670"/>
        <w:gridCol w:w="1276"/>
        <w:gridCol w:w="567"/>
        <w:gridCol w:w="1813"/>
      </w:tblGrid>
      <w:tr w:rsidR="00F17049" w:rsidRPr="00C250BA" w14:paraId="3C943B91" w14:textId="77777777" w:rsidTr="003A0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5"/>
          </w:tcPr>
          <w:p w14:paraId="582272A0" w14:textId="3C0DDCC6" w:rsidR="00F17049" w:rsidRPr="00C250BA" w:rsidRDefault="00F17049" w:rsidP="00D43D51">
            <w:pPr>
              <w:spacing w:before="144" w:after="144"/>
              <w:contextualSpacing w:val="0"/>
              <w:rPr>
                <w:b/>
                <w:szCs w:val="24"/>
              </w:rPr>
            </w:pPr>
            <w:r w:rsidRPr="00CF1D83">
              <w:rPr>
                <w:rFonts w:eastAsia="Arial Unicode MS" w:cs="Times New Roman"/>
                <w:b/>
                <w:szCs w:val="24"/>
                <w:lang w:val="en-US" w:eastAsia="zh-CN"/>
              </w:rPr>
              <w:lastRenderedPageBreak/>
              <w:t xml:space="preserve">Teacher </w:t>
            </w:r>
            <w:r w:rsidR="00540C39">
              <w:rPr>
                <w:rFonts w:eastAsia="Arial Unicode MS" w:cs="Times New Roman"/>
                <w:b/>
                <w:bCs/>
                <w:szCs w:val="24"/>
                <w:lang w:eastAsia="zh-CN"/>
              </w:rPr>
              <w:t xml:space="preserve">endorsement </w:t>
            </w:r>
          </w:p>
        </w:tc>
      </w:tr>
      <w:tr w:rsidR="00540C39" w:rsidRPr="00CF1D83" w14:paraId="5F42FFE7" w14:textId="77777777" w:rsidTr="000F04B8">
        <w:tc>
          <w:tcPr>
            <w:tcW w:w="4133" w:type="pct"/>
            <w:gridSpan w:val="4"/>
            <w:tcBorders>
              <w:bottom w:val="single" w:sz="4" w:space="0" w:color="auto"/>
            </w:tcBorders>
          </w:tcPr>
          <w:p w14:paraId="4CD6BE55" w14:textId="1501D52F" w:rsidR="00540C39" w:rsidRDefault="00560664" w:rsidP="000F04B8">
            <w:pPr>
              <w:spacing w:before="60" w:after="60" w:line="276" w:lineRule="auto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Do </w:t>
            </w:r>
            <w:r w:rsidRPr="0014026F">
              <w:rPr>
                <w:rFonts w:eastAsia="Times New Roman" w:cs="Arial"/>
                <w:color w:val="000000"/>
                <w:szCs w:val="24"/>
                <w:lang w:eastAsia="en-AU"/>
              </w:rPr>
              <w:t>you believe the student has the capability to complete the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ir schooling requirements </w:t>
            </w:r>
            <w:r w:rsidR="000822DD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and the school based </w:t>
            </w:r>
            <w:r w:rsidRPr="0014026F">
              <w:rPr>
                <w:rFonts w:eastAsia="Times New Roman" w:cs="Arial"/>
                <w:color w:val="000000"/>
                <w:szCs w:val="24"/>
                <w:lang w:eastAsia="en-AU"/>
              </w:rPr>
              <w:t>traineeship program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? </w:t>
            </w:r>
            <w:r w:rsidRPr="00086D25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Please provide comment below.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14:paraId="655093CD" w14:textId="4F9C7AEC" w:rsidR="00540C39" w:rsidRDefault="00000000" w:rsidP="000F04B8">
            <w:pPr>
              <w:spacing w:line="276" w:lineRule="auto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11796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40C39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149353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C39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40C39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560664" w:rsidRPr="00C250BA" w14:paraId="1D74524F" w14:textId="77777777" w:rsidTr="000F484C">
        <w:trPr>
          <w:trHeight w:val="1689"/>
        </w:trPr>
        <w:tc>
          <w:tcPr>
            <w:tcW w:w="5000" w:type="pct"/>
            <w:gridSpan w:val="5"/>
          </w:tcPr>
          <w:sdt>
            <w:sdtPr>
              <w:rPr>
                <w:bCs/>
                <w:szCs w:val="24"/>
              </w:rPr>
              <w:id w:val="2109230008"/>
              <w:placeholder>
                <w:docPart w:val="45F21AC45F5246ECB1CC000A73382191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1DBE028B" w14:textId="76C6F72A" w:rsidR="00560664" w:rsidRPr="00C250BA" w:rsidRDefault="00560664" w:rsidP="003B4C9A">
                <w:pPr>
                  <w:spacing w:before="144" w:after="144"/>
                  <w:contextualSpacing w:val="0"/>
                  <w:rPr>
                    <w:b/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F17049" w:rsidRPr="00C250BA" w14:paraId="6DAEAF11" w14:textId="77777777" w:rsidTr="00C250BA">
        <w:tc>
          <w:tcPr>
            <w:tcW w:w="1019" w:type="pct"/>
          </w:tcPr>
          <w:p w14:paraId="183459AB" w14:textId="2C5D4680" w:rsidR="00F17049" w:rsidRPr="004B5C65" w:rsidRDefault="00560664" w:rsidP="00D43D51">
            <w:pPr>
              <w:spacing w:before="144" w:after="144"/>
              <w:contextualSpacing w:val="0"/>
              <w:rPr>
                <w:b/>
                <w:bCs/>
                <w:szCs w:val="24"/>
              </w:rPr>
            </w:pPr>
            <w:r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  <w:t>Name</w:t>
            </w:r>
          </w:p>
        </w:tc>
        <w:tc>
          <w:tcPr>
            <w:tcW w:w="2233" w:type="pct"/>
          </w:tcPr>
          <w:sdt>
            <w:sdtPr>
              <w:rPr>
                <w:bCs/>
                <w:szCs w:val="24"/>
              </w:rPr>
              <w:id w:val="2141453976"/>
              <w:placeholder>
                <w:docPart w:val="12EAC03FE824432D85B2C27F8CADB8B1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2B60C06D" w14:textId="77777777" w:rsidR="00F17049" w:rsidRPr="00C250BA" w:rsidRDefault="00F17049" w:rsidP="00D43D51">
                <w:pPr>
                  <w:contextualSpacing w:val="0"/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  <w:tc>
          <w:tcPr>
            <w:tcW w:w="610" w:type="pct"/>
          </w:tcPr>
          <w:p w14:paraId="39C2DE21" w14:textId="77777777" w:rsidR="00F17049" w:rsidRPr="004B5C65" w:rsidRDefault="00F17049" w:rsidP="00D43D51">
            <w:pPr>
              <w:spacing w:before="144" w:after="144"/>
              <w:contextualSpacing w:val="0"/>
              <w:rPr>
                <w:b/>
                <w:bCs/>
                <w:color w:val="000000"/>
                <w:szCs w:val="24"/>
              </w:rPr>
            </w:pPr>
            <w:r w:rsidRPr="004B5C65">
              <w:rPr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38" w:type="pct"/>
            <w:gridSpan w:val="2"/>
          </w:tcPr>
          <w:sdt>
            <w:sdtPr>
              <w:rPr>
                <w:szCs w:val="24"/>
              </w:rPr>
              <w:id w:val="-2108721696"/>
              <w:placeholder>
                <w:docPart w:val="1784C33670334925A8A41BEA8AA4CA44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03D06B3D" w14:textId="77777777" w:rsidR="00F17049" w:rsidRPr="00C250BA" w:rsidRDefault="00F17049" w:rsidP="00D43D51">
                <w:pPr>
                  <w:contextualSpacing w:val="0"/>
                  <w:rPr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Date field</w:t>
                </w:r>
              </w:p>
            </w:sdtContent>
          </w:sdt>
        </w:tc>
      </w:tr>
      <w:tr w:rsidR="008E7A74" w:rsidRPr="00C250BA" w14:paraId="41356C84" w14:textId="77777777" w:rsidTr="000F04B8">
        <w:trPr>
          <w:trHeight w:val="981"/>
        </w:trPr>
        <w:tc>
          <w:tcPr>
            <w:tcW w:w="1019" w:type="pct"/>
          </w:tcPr>
          <w:p w14:paraId="6547E5DC" w14:textId="77777777" w:rsidR="008E7A74" w:rsidRPr="004B5C65" w:rsidRDefault="008E7A74" w:rsidP="000F04B8">
            <w:pPr>
              <w:spacing w:before="144" w:after="144"/>
              <w:contextualSpacing w:val="0"/>
              <w:rPr>
                <w:b/>
                <w:bCs/>
                <w:szCs w:val="24"/>
              </w:rPr>
            </w:pPr>
            <w:r w:rsidRPr="004B5C65">
              <w:rPr>
                <w:b/>
                <w:bCs/>
                <w:color w:val="000000"/>
                <w:szCs w:val="24"/>
              </w:rPr>
              <w:t>Signature</w:t>
            </w:r>
          </w:p>
        </w:tc>
        <w:tc>
          <w:tcPr>
            <w:tcW w:w="3981" w:type="pct"/>
            <w:gridSpan w:val="4"/>
          </w:tcPr>
          <w:p w14:paraId="124A2335" w14:textId="77777777" w:rsidR="008E7A74" w:rsidRPr="000F04B8" w:rsidRDefault="008E7A74" w:rsidP="000F04B8">
            <w:pPr>
              <w:spacing w:before="144" w:after="144"/>
              <w:contextualSpacing w:val="0"/>
              <w:rPr>
                <w:szCs w:val="24"/>
              </w:rPr>
            </w:pPr>
          </w:p>
        </w:tc>
      </w:tr>
      <w:tr w:rsidR="0014026F" w:rsidRPr="0014026F" w14:paraId="588CC0BD" w14:textId="77777777" w:rsidTr="0014026F">
        <w:tc>
          <w:tcPr>
            <w:tcW w:w="5000" w:type="pct"/>
            <w:gridSpan w:val="5"/>
          </w:tcPr>
          <w:p w14:paraId="56FA39EB" w14:textId="351B3F1A" w:rsidR="0014026F" w:rsidRPr="0014026F" w:rsidRDefault="00560664" w:rsidP="003B4C9A">
            <w:pPr>
              <w:spacing w:before="144" w:after="144"/>
              <w:contextualSpacing w:val="0"/>
              <w:rPr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Please sign above, please do not include a typed </w:t>
            </w:r>
            <w:r w:rsidRPr="003B4C9A">
              <w:rPr>
                <w:rFonts w:cs="Arial"/>
                <w:bCs/>
                <w:szCs w:val="24"/>
              </w:rPr>
              <w:t>response.</w:t>
            </w:r>
          </w:p>
        </w:tc>
      </w:tr>
    </w:tbl>
    <w:p w14:paraId="5094514D" w14:textId="2654A411" w:rsidR="00255190" w:rsidRDefault="0014026F">
      <w:r>
        <w:br/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30"/>
        <w:gridCol w:w="4670"/>
        <w:gridCol w:w="1276"/>
        <w:gridCol w:w="567"/>
        <w:gridCol w:w="1813"/>
      </w:tblGrid>
      <w:tr w:rsidR="00F17049" w:rsidRPr="00F17049" w14:paraId="2EF8A890" w14:textId="77777777" w:rsidTr="00C25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000" w:type="pct"/>
            <w:gridSpan w:val="5"/>
          </w:tcPr>
          <w:p w14:paraId="36247065" w14:textId="685CE479" w:rsidR="00F17049" w:rsidRPr="00F17049" w:rsidRDefault="000C3D45" w:rsidP="0086545A">
            <w:pPr>
              <w:spacing w:beforeLines="60" w:before="144" w:afterLines="60" w:after="144" w:line="276" w:lineRule="auto"/>
              <w:contextualSpacing w:val="0"/>
              <w:rPr>
                <w:rFonts w:eastAsia="Arial Unicode MS" w:cs="Times New Roman"/>
                <w:b/>
                <w:szCs w:val="24"/>
                <w:lang w:val="en-US" w:eastAsia="zh-CN"/>
              </w:rPr>
            </w:pPr>
            <w:r>
              <w:br w:type="page"/>
            </w:r>
            <w:r w:rsidR="00F17049" w:rsidRPr="00024950">
              <w:rPr>
                <w:rFonts w:eastAsia="Arial Unicode MS" w:cs="Times New Roman"/>
                <w:b/>
                <w:szCs w:val="24"/>
                <w:lang w:val="en-US" w:eastAsia="zh-CN"/>
              </w:rPr>
              <w:t>Principal endorsement</w:t>
            </w:r>
            <w:r w:rsidR="00A975A4" w:rsidRPr="009D4D34">
              <w:rPr>
                <w:b/>
                <w:lang w:val="en-US" w:eastAsia="zh-CN"/>
              </w:rPr>
              <w:t xml:space="preserve"> </w:t>
            </w:r>
          </w:p>
        </w:tc>
      </w:tr>
      <w:tr w:rsidR="00255190" w:rsidRPr="00CF1D83" w14:paraId="430B54A2" w14:textId="77777777" w:rsidTr="000F04B8">
        <w:tc>
          <w:tcPr>
            <w:tcW w:w="4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C2EB" w14:textId="14EA036A" w:rsidR="00255190" w:rsidRPr="00CF1D83" w:rsidDel="0008651D" w:rsidRDefault="00255190" w:rsidP="000F04B8">
            <w:pPr>
              <w:spacing w:before="60" w:after="60" w:line="276" w:lineRule="auto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The school supports th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>e student to undertake this school based traineeship</w:t>
            </w:r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as set out within the Department of Education’s </w:t>
            </w:r>
            <w:hyperlink r:id="rId9" w:history="1">
              <w:r w:rsidRPr="00016820">
                <w:rPr>
                  <w:rStyle w:val="Hyperlink"/>
                  <w:rFonts w:eastAsia="Times New Roman" w:cs="Arial"/>
                  <w:szCs w:val="24"/>
                  <w:lang w:eastAsia="en-AU"/>
                </w:rPr>
                <w:t>Duty of Care for Public School Students Policy</w:t>
              </w:r>
            </w:hyperlink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699" w14:textId="77777777" w:rsidR="00255190" w:rsidRDefault="00000000" w:rsidP="000F04B8">
            <w:pPr>
              <w:spacing w:line="276" w:lineRule="auto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10619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190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55190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-212498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190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55190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376676" w:rsidRPr="00CF1D83" w14:paraId="5414285C" w14:textId="77777777" w:rsidTr="000822DD">
        <w:tc>
          <w:tcPr>
            <w:tcW w:w="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3C7886" w14:textId="3D2339A6" w:rsidR="001D3470" w:rsidRPr="000822DD" w:rsidRDefault="001D3470" w:rsidP="000F04B8">
            <w:pPr>
              <w:spacing w:before="60" w:after="60" w:line="276" w:lineRule="auto"/>
              <w:rPr>
                <w:rFonts w:eastAsia="Times New Roman" w:cs="Arial"/>
                <w:i/>
                <w:iCs/>
                <w:szCs w:val="24"/>
                <w:lang w:eastAsia="en-AU"/>
              </w:rPr>
            </w:pPr>
            <w:r w:rsidRPr="000822DD">
              <w:rPr>
                <w:i/>
                <w:iCs/>
                <w:lang w:eastAsia="zh-CN"/>
              </w:rPr>
              <w:t>Please complete th</w:t>
            </w:r>
            <w:r w:rsidR="000A7624">
              <w:rPr>
                <w:i/>
                <w:iCs/>
                <w:lang w:eastAsia="zh-CN"/>
              </w:rPr>
              <w:t xml:space="preserve">is question </w:t>
            </w:r>
            <w:r w:rsidRPr="000822DD">
              <w:rPr>
                <w:b/>
                <w:bCs/>
                <w:i/>
                <w:iCs/>
                <w:lang w:eastAsia="zh-CN"/>
              </w:rPr>
              <w:t>ONLY</w:t>
            </w:r>
            <w:r w:rsidRPr="000822DD">
              <w:rPr>
                <w:i/>
                <w:iCs/>
                <w:lang w:eastAsia="zh-CN"/>
              </w:rPr>
              <w:t xml:space="preserve"> </w:t>
            </w:r>
            <w:r w:rsidRPr="000822DD">
              <w:rPr>
                <w:i/>
                <w:iCs/>
                <w:lang w:val="en-US" w:eastAsia="zh-CN"/>
              </w:rPr>
              <w:t>if student has not been issued their grades for first semester of Year 10</w:t>
            </w:r>
            <w:r w:rsidR="000A7624">
              <w:rPr>
                <w:i/>
                <w:iCs/>
                <w:lang w:val="en-US" w:eastAsia="zh-CN"/>
              </w:rPr>
              <w:t xml:space="preserve"> </w:t>
            </w:r>
            <w:r w:rsidR="000A7624" w:rsidRPr="000822DD">
              <w:rPr>
                <w:b/>
                <w:bCs/>
                <w:i/>
                <w:iCs/>
                <w:lang w:val="en-US" w:eastAsia="zh-CN"/>
              </w:rPr>
              <w:t>OR</w:t>
            </w:r>
            <w:r w:rsidR="000A7624">
              <w:rPr>
                <w:i/>
                <w:iCs/>
                <w:lang w:val="en-US" w:eastAsia="zh-CN"/>
              </w:rPr>
              <w:t xml:space="preserve"> </w:t>
            </w:r>
            <w:r w:rsidRPr="000822DD">
              <w:rPr>
                <w:i/>
                <w:iCs/>
                <w:lang w:val="en-US" w:eastAsia="zh-CN"/>
              </w:rPr>
              <w:t>has an alternative pathway to complete their WACE.</w:t>
            </w:r>
          </w:p>
          <w:p w14:paraId="760CB005" w14:textId="59055C91" w:rsidR="00376676" w:rsidRDefault="00560664" w:rsidP="000F04B8">
            <w:pPr>
              <w:spacing w:before="60" w:after="60" w:line="276" w:lineRule="auto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Do </w:t>
            </w:r>
            <w:r w:rsidRPr="0014026F">
              <w:rPr>
                <w:rFonts w:eastAsia="Times New Roman" w:cs="Arial"/>
                <w:color w:val="000000"/>
                <w:szCs w:val="24"/>
                <w:lang w:eastAsia="en-AU"/>
              </w:rPr>
              <w:t>you believe the student has the capability to complete the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ir schooling requirements </w:t>
            </w:r>
            <w:r w:rsidR="000822DD">
              <w:rPr>
                <w:rFonts w:eastAsia="Times New Roman" w:cs="Arial"/>
                <w:color w:val="000000"/>
                <w:szCs w:val="24"/>
                <w:lang w:eastAsia="en-AU"/>
              </w:rPr>
              <w:t>and the school based t</w:t>
            </w:r>
            <w:r w:rsidRPr="0014026F">
              <w:rPr>
                <w:rFonts w:eastAsia="Times New Roman" w:cs="Arial"/>
                <w:color w:val="000000"/>
                <w:szCs w:val="24"/>
                <w:lang w:eastAsia="en-AU"/>
              </w:rPr>
              <w:t>raineeship program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? </w:t>
            </w:r>
            <w:r w:rsidRPr="00086D25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Please provide comment below.</w:t>
            </w:r>
          </w:p>
        </w:tc>
        <w:tc>
          <w:tcPr>
            <w:tcW w:w="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C9998A" w14:textId="62D3323B" w:rsidR="00376676" w:rsidRDefault="00000000" w:rsidP="000F04B8">
            <w:pPr>
              <w:spacing w:line="276" w:lineRule="auto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105118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76676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Yes  </w:t>
            </w:r>
            <w:sdt>
              <w:sdtPr>
                <w:rPr>
                  <w:szCs w:val="24"/>
                </w:rPr>
                <w:id w:val="7258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676" w:rsidRPr="00C250B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76676" w:rsidRPr="00FC4CAE">
              <w:rPr>
                <w:rFonts w:eastAsia="Arial Unicode MS" w:cs="Times New Roman"/>
                <w:szCs w:val="24"/>
                <w:lang w:val="en-US" w:eastAsia="zh-CN"/>
              </w:rPr>
              <w:t xml:space="preserve"> No</w:t>
            </w:r>
          </w:p>
        </w:tc>
      </w:tr>
      <w:tr w:rsidR="00560664" w:rsidRPr="00C250BA" w14:paraId="279900C3" w14:textId="77777777" w:rsidTr="003B4C9A">
        <w:trPr>
          <w:trHeight w:val="1563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sdt>
            <w:sdtPr>
              <w:rPr>
                <w:bCs/>
                <w:szCs w:val="24"/>
              </w:rPr>
              <w:id w:val="-1068411468"/>
              <w:placeholder>
                <w:docPart w:val="CF75CE672A0D4430873A6048ED46D45C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245D3A79" w14:textId="052C2AE9" w:rsidR="00560664" w:rsidRPr="00C250BA" w:rsidRDefault="00560664" w:rsidP="000822DD">
                <w:pPr>
                  <w:spacing w:before="144" w:after="144"/>
                  <w:contextualSpacing w:val="0"/>
                  <w:rPr>
                    <w:b/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376676" w:rsidRPr="00C250BA" w14:paraId="2BFD1A88" w14:textId="77777777" w:rsidTr="000F04B8">
        <w:tc>
          <w:tcPr>
            <w:tcW w:w="1019" w:type="pct"/>
          </w:tcPr>
          <w:p w14:paraId="4221DD73" w14:textId="0C0647B2" w:rsidR="00376676" w:rsidRPr="004B5C65" w:rsidRDefault="00560664" w:rsidP="000F04B8">
            <w:pPr>
              <w:spacing w:before="144" w:after="144"/>
              <w:contextualSpacing w:val="0"/>
              <w:rPr>
                <w:b/>
                <w:bCs/>
                <w:szCs w:val="24"/>
              </w:rPr>
            </w:pPr>
            <w:r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  <w:t>Name</w:t>
            </w:r>
          </w:p>
        </w:tc>
        <w:tc>
          <w:tcPr>
            <w:tcW w:w="2233" w:type="pct"/>
          </w:tcPr>
          <w:sdt>
            <w:sdtPr>
              <w:rPr>
                <w:bCs/>
                <w:szCs w:val="24"/>
              </w:rPr>
              <w:id w:val="1438560659"/>
              <w:placeholder>
                <w:docPart w:val="F8DF8AC5BB73469794898FC14C1BD8DC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283954F4" w14:textId="77777777" w:rsidR="00376676" w:rsidRPr="00C250BA" w:rsidRDefault="00376676" w:rsidP="000F04B8">
                <w:pPr>
                  <w:contextualSpacing w:val="0"/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  <w:tc>
          <w:tcPr>
            <w:tcW w:w="610" w:type="pct"/>
          </w:tcPr>
          <w:p w14:paraId="3A7CD5C1" w14:textId="77777777" w:rsidR="00376676" w:rsidRPr="004B5C65" w:rsidRDefault="00376676" w:rsidP="000F04B8">
            <w:pPr>
              <w:spacing w:before="144" w:after="144"/>
              <w:contextualSpacing w:val="0"/>
              <w:rPr>
                <w:b/>
                <w:bCs/>
                <w:color w:val="000000"/>
                <w:szCs w:val="24"/>
              </w:rPr>
            </w:pPr>
            <w:r w:rsidRPr="004B5C65">
              <w:rPr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38" w:type="pct"/>
            <w:gridSpan w:val="2"/>
          </w:tcPr>
          <w:sdt>
            <w:sdtPr>
              <w:rPr>
                <w:szCs w:val="24"/>
              </w:rPr>
              <w:id w:val="-910616546"/>
              <w:placeholder>
                <w:docPart w:val="CFA50FDBF7FE43BABD3BAF719F10EA3A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62212108" w14:textId="77777777" w:rsidR="00376676" w:rsidRPr="00C250BA" w:rsidRDefault="00376676" w:rsidP="000F04B8">
                <w:pPr>
                  <w:contextualSpacing w:val="0"/>
                  <w:rPr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Date field</w:t>
                </w:r>
              </w:p>
            </w:sdtContent>
          </w:sdt>
        </w:tc>
      </w:tr>
      <w:tr w:rsidR="008E7A74" w:rsidRPr="00C250BA" w14:paraId="50E331A5" w14:textId="77777777" w:rsidTr="000F04B8">
        <w:trPr>
          <w:trHeight w:val="981"/>
        </w:trPr>
        <w:tc>
          <w:tcPr>
            <w:tcW w:w="1019" w:type="pct"/>
          </w:tcPr>
          <w:p w14:paraId="276FE1F7" w14:textId="77777777" w:rsidR="008E7A74" w:rsidRPr="004B5C65" w:rsidRDefault="008E7A74" w:rsidP="000F04B8">
            <w:pPr>
              <w:spacing w:before="144" w:after="144"/>
              <w:contextualSpacing w:val="0"/>
              <w:rPr>
                <w:b/>
                <w:bCs/>
                <w:szCs w:val="24"/>
              </w:rPr>
            </w:pPr>
            <w:r w:rsidRPr="004B5C65">
              <w:rPr>
                <w:b/>
                <w:bCs/>
                <w:color w:val="000000"/>
                <w:szCs w:val="24"/>
              </w:rPr>
              <w:t>Signature</w:t>
            </w:r>
          </w:p>
        </w:tc>
        <w:tc>
          <w:tcPr>
            <w:tcW w:w="3981" w:type="pct"/>
            <w:gridSpan w:val="4"/>
          </w:tcPr>
          <w:p w14:paraId="0A3C9315" w14:textId="77777777" w:rsidR="008E7A74" w:rsidRPr="000F04B8" w:rsidRDefault="008E7A74" w:rsidP="000F04B8">
            <w:pPr>
              <w:spacing w:before="144" w:after="144"/>
              <w:contextualSpacing w:val="0"/>
              <w:rPr>
                <w:szCs w:val="24"/>
              </w:rPr>
            </w:pPr>
          </w:p>
        </w:tc>
      </w:tr>
      <w:tr w:rsidR="0014026F" w:rsidRPr="0014026F" w14:paraId="1427552A" w14:textId="77777777" w:rsidTr="003B4C9A">
        <w:trPr>
          <w:trHeight w:val="423"/>
        </w:trPr>
        <w:tc>
          <w:tcPr>
            <w:tcW w:w="5000" w:type="pct"/>
            <w:gridSpan w:val="5"/>
          </w:tcPr>
          <w:p w14:paraId="42A6CD86" w14:textId="13CE8AA0" w:rsidR="0014026F" w:rsidRPr="003B4C9A" w:rsidRDefault="00560664" w:rsidP="003B4C9A">
            <w:pPr>
              <w:spacing w:before="60" w:after="60" w:line="276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</w:pPr>
            <w:r>
              <w:rPr>
                <w:rFonts w:cs="Arial"/>
                <w:bCs/>
                <w:szCs w:val="24"/>
              </w:rPr>
              <w:t xml:space="preserve">Please sign above, please do not include a typed </w:t>
            </w:r>
            <w:r w:rsidRPr="00086D25">
              <w:rPr>
                <w:rFonts w:cs="Arial"/>
                <w:bCs/>
                <w:szCs w:val="24"/>
              </w:rPr>
              <w:t>response.</w:t>
            </w:r>
          </w:p>
        </w:tc>
      </w:tr>
    </w:tbl>
    <w:p w14:paraId="058E5A4A" w14:textId="17871EFE" w:rsidR="000C3D45" w:rsidRPr="009D4D34" w:rsidRDefault="000C3D45" w:rsidP="009D4D34">
      <w:pPr>
        <w:rPr>
          <w:b/>
          <w:sz w:val="20"/>
          <w:szCs w:val="20"/>
        </w:rPr>
      </w:pPr>
    </w:p>
    <w:p w14:paraId="7B560AA8" w14:textId="25551CDC" w:rsidR="00B85893" w:rsidRDefault="008216E7" w:rsidP="003B4C9A">
      <w:pPr>
        <w:pStyle w:val="Heading1"/>
        <w:spacing w:before="360"/>
      </w:pPr>
      <w:r>
        <w:br w:type="page"/>
      </w:r>
    </w:p>
    <w:p w14:paraId="50E53AED" w14:textId="1241ADED" w:rsidR="00DB7585" w:rsidRDefault="00B85893" w:rsidP="00712A17">
      <w:pPr>
        <w:pStyle w:val="Heading1"/>
        <w:spacing w:before="360"/>
      </w:pPr>
      <w:r w:rsidRPr="00C750CC">
        <w:lastRenderedPageBreak/>
        <w:t>Section</w:t>
      </w:r>
      <w:r>
        <w:t xml:space="preserve"> </w:t>
      </w:r>
      <w:r w:rsidR="00E43F3A">
        <w:t>4</w:t>
      </w:r>
      <w:r>
        <w:t xml:space="preserve"> - </w:t>
      </w:r>
      <w:r w:rsidR="001C12FA">
        <w:t>D</w:t>
      </w:r>
      <w:r w:rsidRPr="00B85893">
        <w:t>eclaration</w:t>
      </w:r>
      <w:r w:rsidR="001C12FA">
        <w:t>s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71"/>
        <w:gridCol w:w="1292"/>
        <w:gridCol w:w="5479"/>
        <w:gridCol w:w="738"/>
        <w:gridCol w:w="2476"/>
      </w:tblGrid>
      <w:tr w:rsidR="00B85893" w:rsidRPr="00B85893" w14:paraId="31F7FDDB" w14:textId="77777777" w:rsidTr="003B4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128153" w14:textId="77777777" w:rsidR="00B85893" w:rsidRPr="00B85893" w:rsidRDefault="00B85893" w:rsidP="005E7F46">
            <w:pPr>
              <w:spacing w:beforeLines="60" w:before="144" w:afterLines="60" w:after="144"/>
              <w:contextualSpacing w:val="0"/>
              <w:rPr>
                <w:rFonts w:eastAsia="Arial Unicode MS" w:cs="Times New Roman"/>
                <w:b/>
                <w:bCs/>
                <w:szCs w:val="24"/>
                <w:lang w:eastAsia="zh-CN"/>
              </w:rPr>
            </w:pPr>
            <w:r w:rsidRPr="00B85893">
              <w:rPr>
                <w:rFonts w:eastAsia="Arial Unicode MS" w:cs="Times New Roman"/>
                <w:b/>
                <w:bCs/>
                <w:szCs w:val="24"/>
                <w:lang w:eastAsia="zh-CN"/>
              </w:rPr>
              <w:t>Student declaration</w:t>
            </w:r>
          </w:p>
        </w:tc>
      </w:tr>
      <w:tr w:rsidR="00C750CC" w:rsidRPr="00B85893" w14:paraId="272E6F3F" w14:textId="77777777" w:rsidTr="003B4C9A">
        <w:tc>
          <w:tcPr>
            <w:tcW w:w="225" w:type="pct"/>
          </w:tcPr>
          <w:p w14:paraId="11D296F3" w14:textId="77777777" w:rsidR="00C750CC" w:rsidRPr="00B85893" w:rsidRDefault="00000000" w:rsidP="005E7F46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sdt>
              <w:sdtPr>
                <w:rPr>
                  <w:szCs w:val="24"/>
                </w:rPr>
                <w:id w:val="6095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0C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75" w:type="pct"/>
            <w:gridSpan w:val="4"/>
          </w:tcPr>
          <w:p w14:paraId="56F59A54" w14:textId="0EAF3633" w:rsidR="00C750CC" w:rsidRPr="00B85893" w:rsidRDefault="00C750CC" w:rsidP="003E2C2F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>I understand</w:t>
            </w:r>
            <w:r w:rsidR="004877FD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this is an application and</w:t>
            </w: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there is no guarantee that I will </w:t>
            </w:r>
            <w:r w:rsidR="002125F4">
              <w:rPr>
                <w:rFonts w:eastAsia="Times New Roman" w:cs="Arial"/>
                <w:color w:val="000000"/>
                <w:szCs w:val="24"/>
                <w:lang w:eastAsia="en-AU"/>
              </w:rPr>
              <w:t>be provided</w:t>
            </w: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a </w:t>
            </w:r>
            <w:r w:rsidR="004B6CB0">
              <w:rPr>
                <w:rFonts w:eastAsia="Times New Roman" w:cs="Arial"/>
                <w:color w:val="000000"/>
                <w:szCs w:val="24"/>
                <w:lang w:eastAsia="en-AU"/>
              </w:rPr>
              <w:t>school base</w:t>
            </w: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>d traineeship.</w:t>
            </w:r>
          </w:p>
        </w:tc>
      </w:tr>
      <w:tr w:rsidR="00C750CC" w:rsidRPr="00B85893" w14:paraId="63332240" w14:textId="77777777" w:rsidTr="003B4C9A">
        <w:tc>
          <w:tcPr>
            <w:tcW w:w="225" w:type="pct"/>
          </w:tcPr>
          <w:p w14:paraId="3B6E787D" w14:textId="77777777" w:rsidR="00C750CC" w:rsidRPr="00C250BA" w:rsidRDefault="00000000" w:rsidP="005E7F46">
            <w:pPr>
              <w:spacing w:before="60" w:after="60" w:line="276" w:lineRule="auto"/>
              <w:contextualSpacing w:val="0"/>
              <w:rPr>
                <w:szCs w:val="24"/>
              </w:rPr>
            </w:pPr>
            <w:sdt>
              <w:sdtPr>
                <w:rPr>
                  <w:szCs w:val="24"/>
                </w:rPr>
                <w:id w:val="-162592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0C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75" w:type="pct"/>
            <w:gridSpan w:val="4"/>
          </w:tcPr>
          <w:p w14:paraId="18111A85" w14:textId="021E98B8" w:rsidR="00C750CC" w:rsidRPr="00B85893" w:rsidRDefault="00E43F3A" w:rsidP="003E2C2F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If I am successful, </w:t>
            </w:r>
            <w:r w:rsidR="00C750CC"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 understand </w:t>
            </w:r>
            <w:r w:rsidR="00D61106">
              <w:rPr>
                <w:rFonts w:eastAsia="Times New Roman" w:cs="Arial"/>
                <w:color w:val="000000"/>
                <w:szCs w:val="24"/>
                <w:lang w:eastAsia="en-AU"/>
              </w:rPr>
              <w:t>the</w:t>
            </w:r>
            <w:r w:rsidR="00C750CC"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  <w:r w:rsidR="00D61106" w:rsidRPr="00D61106">
              <w:rPr>
                <w:rFonts w:eastAsia="Times New Roman" w:cs="Arial"/>
                <w:color w:val="000000"/>
                <w:szCs w:val="24"/>
                <w:lang w:eastAsia="en-AU"/>
              </w:rPr>
              <w:t>traineeship program</w:t>
            </w:r>
            <w:r w:rsidR="00C750CC"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runs for 18 months.</w:t>
            </w:r>
          </w:p>
        </w:tc>
      </w:tr>
      <w:tr w:rsidR="00E43F3A" w:rsidRPr="00B85893" w14:paraId="542556F1" w14:textId="77777777" w:rsidTr="003B4C9A">
        <w:tc>
          <w:tcPr>
            <w:tcW w:w="225" w:type="pct"/>
          </w:tcPr>
          <w:p w14:paraId="43773062" w14:textId="40559642" w:rsidR="00E43F3A" w:rsidRDefault="00000000" w:rsidP="005E7F46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08904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F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75" w:type="pct"/>
            <w:gridSpan w:val="4"/>
          </w:tcPr>
          <w:p w14:paraId="3F32A1D9" w14:textId="1ABAB60B" w:rsidR="00E43F3A" w:rsidRPr="003B4C9A" w:rsidRDefault="00E43F3A" w:rsidP="003B4C9A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B4C9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If I am successful, I understand that I will be required to travel to my employing agency’s workplace for the duration of the traineeship. </w:t>
            </w:r>
          </w:p>
          <w:p w14:paraId="4E880B46" w14:textId="1D3E2E23" w:rsidR="00E43F3A" w:rsidRPr="003B4C9A" w:rsidRDefault="00E43F3A" w:rsidP="00E43F3A">
            <w:pPr>
              <w:spacing w:before="60" w:after="60" w:line="276" w:lineRule="auto"/>
              <w:rPr>
                <w:rFonts w:eastAsia="Times New Roman" w:cs="Arial"/>
                <w:i/>
                <w:iCs/>
                <w:color w:val="000000"/>
                <w:szCs w:val="24"/>
                <w:lang w:eastAsia="en-AU"/>
              </w:rPr>
            </w:pPr>
            <w:r w:rsidRPr="003B4C9A">
              <w:rPr>
                <w:i/>
                <w:iCs/>
                <w:lang w:val="en-US" w:eastAsia="zh-CN"/>
              </w:rPr>
              <w:t xml:space="preserve">You can find out about </w:t>
            </w:r>
            <w:r w:rsidR="00400DE4">
              <w:rPr>
                <w:i/>
                <w:iCs/>
                <w:lang w:val="en-US" w:eastAsia="zh-CN"/>
              </w:rPr>
              <w:t xml:space="preserve">agency workplace </w:t>
            </w:r>
            <w:r w:rsidRPr="003B4C9A">
              <w:rPr>
                <w:i/>
                <w:iCs/>
                <w:lang w:val="en-US" w:eastAsia="zh-CN"/>
              </w:rPr>
              <w:t xml:space="preserve">locations by reading about the </w:t>
            </w:r>
            <w:hyperlink r:id="rId10" w:history="1">
              <w:r w:rsidRPr="003B4C9A">
                <w:rPr>
                  <w:rStyle w:val="Hyperlink"/>
                  <w:i/>
                  <w:iCs/>
                  <w:lang w:val="en-US" w:eastAsia="zh-CN"/>
                </w:rPr>
                <w:t>agencies taking part in the traineeship</w:t>
              </w:r>
            </w:hyperlink>
            <w:r w:rsidRPr="003B4C9A">
              <w:rPr>
                <w:i/>
                <w:iCs/>
                <w:lang w:val="en-US" w:eastAsia="zh-CN"/>
              </w:rPr>
              <w:t xml:space="preserve"> before you apply. </w:t>
            </w:r>
          </w:p>
        </w:tc>
      </w:tr>
      <w:tr w:rsidR="00C750CC" w:rsidRPr="00B85893" w14:paraId="3300C4E2" w14:textId="77777777" w:rsidTr="003B4C9A">
        <w:tc>
          <w:tcPr>
            <w:tcW w:w="225" w:type="pct"/>
          </w:tcPr>
          <w:p w14:paraId="102082A6" w14:textId="77777777" w:rsidR="00C750CC" w:rsidRPr="00C250BA" w:rsidRDefault="00000000" w:rsidP="005E7F46">
            <w:pPr>
              <w:spacing w:before="60" w:after="60" w:line="276" w:lineRule="auto"/>
              <w:contextualSpacing w:val="0"/>
              <w:rPr>
                <w:szCs w:val="24"/>
              </w:rPr>
            </w:pPr>
            <w:sdt>
              <w:sdtPr>
                <w:rPr>
                  <w:szCs w:val="24"/>
                </w:rPr>
                <w:id w:val="136902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0C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75" w:type="pct"/>
            <w:gridSpan w:val="4"/>
          </w:tcPr>
          <w:p w14:paraId="4A40CCE2" w14:textId="120F6468" w:rsidR="00C750CC" w:rsidRPr="00B85893" w:rsidRDefault="00C750CC" w:rsidP="001B3806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>I</w:t>
            </w:r>
            <w:r w:rsidR="001B3806">
              <w:rPr>
                <w:rFonts w:eastAsia="Times New Roman" w:cs="Arial"/>
                <w:color w:val="000000"/>
                <w:szCs w:val="24"/>
                <w:lang w:eastAsia="en-AU"/>
              </w:rPr>
              <w:t>f I am successful,</w:t>
            </w: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  <w:r w:rsidR="001B380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 </w:t>
            </w: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understand that </w:t>
            </w:r>
            <w:r w:rsidR="001D3470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the </w:t>
            </w:r>
            <w:r w:rsidR="001D3470" w:rsidRPr="00D61106">
              <w:rPr>
                <w:rFonts w:eastAsia="Times New Roman" w:cs="Arial"/>
                <w:color w:val="000000"/>
                <w:szCs w:val="24"/>
                <w:lang w:eastAsia="en-AU"/>
              </w:rPr>
              <w:t>traineeship program</w:t>
            </w:r>
            <w:r w:rsidR="001D3470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continues during school holidays</w:t>
            </w:r>
            <w:r w:rsidR="00E43F3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, </w:t>
            </w:r>
            <w:r w:rsidR="003E32BF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which means that I will continue to </w:t>
            </w:r>
            <w:r w:rsidR="001B3806"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work during the school holidays</w:t>
            </w:r>
            <w:r w:rsidR="001B380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  <w:r w:rsidR="003E32BF">
              <w:rPr>
                <w:rFonts w:eastAsia="Times New Roman" w:cs="Arial"/>
                <w:color w:val="000000"/>
                <w:szCs w:val="24"/>
                <w:lang w:eastAsia="en-AU"/>
              </w:rPr>
              <w:t>(unless other arrangements are</w:t>
            </w:r>
            <w:r w:rsidR="00E43F3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made</w:t>
            </w:r>
            <w:r w:rsidR="003E32BF">
              <w:rPr>
                <w:rFonts w:eastAsia="Times New Roman" w:cs="Arial"/>
                <w:color w:val="000000"/>
                <w:szCs w:val="24"/>
                <w:lang w:eastAsia="en-AU"/>
              </w:rPr>
              <w:t>)</w:t>
            </w:r>
            <w:r w:rsidR="00E43F3A">
              <w:rPr>
                <w:rFonts w:eastAsia="Times New Roman" w:cs="Arial"/>
                <w:color w:val="000000"/>
                <w:szCs w:val="24"/>
                <w:lang w:eastAsia="en-AU"/>
              </w:rPr>
              <w:t>.</w:t>
            </w:r>
          </w:p>
        </w:tc>
      </w:tr>
      <w:tr w:rsidR="001B3806" w:rsidRPr="00B85893" w14:paraId="1D9DEFBE" w14:textId="77777777" w:rsidTr="003B4C9A">
        <w:tc>
          <w:tcPr>
            <w:tcW w:w="225" w:type="pct"/>
          </w:tcPr>
          <w:p w14:paraId="02FE6939" w14:textId="5D1715F4" w:rsidR="001B3806" w:rsidRDefault="00000000" w:rsidP="005E7F46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2470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80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75" w:type="pct"/>
            <w:gridSpan w:val="4"/>
          </w:tcPr>
          <w:p w14:paraId="1B4E97A8" w14:textId="77777777" w:rsidR="00400DE4" w:rsidRDefault="001B3806" w:rsidP="005E7F46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>If I am successful, I understand that</w:t>
            </w:r>
            <w:r w:rsidR="00E43F3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I may </w:t>
            </w:r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work additional hours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during the school holidays</w:t>
            </w:r>
            <w:r w:rsidRPr="00CF1D83">
              <w:rPr>
                <w:rFonts w:eastAsia="Times New Roman" w:cs="Arial"/>
                <w:color w:val="000000"/>
                <w:szCs w:val="24"/>
                <w:lang w:eastAsia="en-AU"/>
              </w:rPr>
              <w:t>.</w:t>
            </w:r>
          </w:p>
          <w:p w14:paraId="75176581" w14:textId="65731BE4" w:rsidR="001B3806" w:rsidRPr="00400DE4" w:rsidRDefault="00400DE4" w:rsidP="005E7F46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400DE4">
              <w:rPr>
                <w:rFonts w:eastAsia="Times New Roman" w:cs="Arial"/>
                <w:i/>
                <w:iCs/>
                <w:color w:val="000000"/>
                <w:szCs w:val="24"/>
                <w:lang w:eastAsia="en-AU"/>
              </w:rPr>
              <w:t>Working additional hours is subject to approval from your school, your parent or guardian, and by agreement with your employing agency</w:t>
            </w:r>
            <w:r w:rsidRPr="00400DE4">
              <w:rPr>
                <w:rFonts w:eastAsia="Times New Roman" w:cs="Arial"/>
                <w:color w:val="000000"/>
                <w:szCs w:val="24"/>
                <w:lang w:eastAsia="en-AU"/>
              </w:rPr>
              <w:t>.</w:t>
            </w:r>
            <w:r w:rsidR="001B3806" w:rsidRPr="00400DE4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E43F3A" w:rsidRPr="00B85893" w14:paraId="0D19CE81" w14:textId="77777777" w:rsidTr="003B4C9A">
        <w:tc>
          <w:tcPr>
            <w:tcW w:w="225" w:type="pct"/>
          </w:tcPr>
          <w:p w14:paraId="79606C75" w14:textId="62867271" w:rsidR="00E43F3A" w:rsidRDefault="00000000" w:rsidP="005E7F46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72640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F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75" w:type="pct"/>
            <w:gridSpan w:val="4"/>
          </w:tcPr>
          <w:p w14:paraId="032DBF8A" w14:textId="72D4DC29" w:rsidR="00E43F3A" w:rsidRDefault="00400DE4" w:rsidP="005E7F46">
            <w:pPr>
              <w:spacing w:before="60" w:after="60" w:line="276" w:lineRule="auto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If I am successful, </w:t>
            </w:r>
            <w:r w:rsidR="00E43F3A"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 understand there is no guarantee that I will </w:t>
            </w:r>
            <w:r w:rsidR="00E43F3A">
              <w:rPr>
                <w:rFonts w:eastAsia="Times New Roman" w:cs="Arial"/>
                <w:color w:val="000000"/>
                <w:szCs w:val="24"/>
                <w:lang w:eastAsia="en-AU"/>
              </w:rPr>
              <w:t>be offered</w:t>
            </w:r>
            <w:r w:rsidR="00E43F3A"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employment </w:t>
            </w:r>
            <w:r w:rsidR="00E43F3A">
              <w:rPr>
                <w:rFonts w:eastAsia="Times New Roman" w:cs="Arial"/>
                <w:color w:val="000000"/>
                <w:szCs w:val="24"/>
                <w:lang w:eastAsia="en-AU"/>
              </w:rPr>
              <w:t>with the agency at the end</w:t>
            </w:r>
            <w:r w:rsidR="00E43F3A"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of the </w:t>
            </w:r>
            <w:r w:rsidR="00E43F3A" w:rsidRPr="00D61106">
              <w:rPr>
                <w:rFonts w:eastAsia="Times New Roman" w:cs="Arial"/>
                <w:color w:val="000000"/>
                <w:szCs w:val="24"/>
                <w:lang w:eastAsia="en-AU"/>
              </w:rPr>
              <w:t>traineeship program</w:t>
            </w:r>
            <w:r w:rsidR="00E43F3A"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>.</w:t>
            </w:r>
          </w:p>
        </w:tc>
      </w:tr>
      <w:tr w:rsidR="00C750CC" w:rsidRPr="00B85893" w14:paraId="5805ABCF" w14:textId="77777777" w:rsidTr="003B4C9A">
        <w:tc>
          <w:tcPr>
            <w:tcW w:w="225" w:type="pct"/>
          </w:tcPr>
          <w:p w14:paraId="739E3448" w14:textId="77777777" w:rsidR="00C750CC" w:rsidRPr="00C250BA" w:rsidRDefault="00000000" w:rsidP="005E7F46">
            <w:pPr>
              <w:spacing w:before="60" w:after="60" w:line="276" w:lineRule="auto"/>
              <w:contextualSpacing w:val="0"/>
              <w:rPr>
                <w:szCs w:val="24"/>
              </w:rPr>
            </w:pPr>
            <w:sdt>
              <w:sdtPr>
                <w:rPr>
                  <w:szCs w:val="24"/>
                </w:rPr>
                <w:id w:val="124722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0C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75" w:type="pct"/>
            <w:gridSpan w:val="4"/>
          </w:tcPr>
          <w:p w14:paraId="17489EED" w14:textId="77777777" w:rsidR="00C750CC" w:rsidRPr="00B85893" w:rsidRDefault="00C750CC" w:rsidP="005E7F46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>I have completed this form in consultation with my parent</w:t>
            </w:r>
            <w:r w:rsidR="001C12F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or </w:t>
            </w: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>guardian and I certify that the above details are true and correct.</w:t>
            </w:r>
          </w:p>
        </w:tc>
      </w:tr>
      <w:tr w:rsidR="00C750CC" w:rsidRPr="00B85893" w14:paraId="2830AE13" w14:textId="77777777" w:rsidTr="003B4C9A">
        <w:tc>
          <w:tcPr>
            <w:tcW w:w="225" w:type="pct"/>
          </w:tcPr>
          <w:p w14:paraId="6C9D0980" w14:textId="77777777" w:rsidR="00C750CC" w:rsidRPr="00C250BA" w:rsidRDefault="00000000" w:rsidP="005E7F46">
            <w:pPr>
              <w:spacing w:before="60" w:after="60" w:line="276" w:lineRule="auto"/>
              <w:contextualSpacing w:val="0"/>
              <w:rPr>
                <w:szCs w:val="24"/>
              </w:rPr>
            </w:pPr>
            <w:sdt>
              <w:sdtPr>
                <w:rPr>
                  <w:szCs w:val="24"/>
                </w:rPr>
                <w:id w:val="27730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0C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75" w:type="pct"/>
            <w:gridSpan w:val="4"/>
          </w:tcPr>
          <w:p w14:paraId="5F826384" w14:textId="5BE493A4" w:rsidR="00C750CC" w:rsidRPr="00064DC3" w:rsidRDefault="00C750CC" w:rsidP="005E7F46">
            <w:pPr>
              <w:spacing w:before="60" w:after="60" w:line="276" w:lineRule="auto"/>
              <w:contextualSpacing w:val="0"/>
              <w:rPr>
                <w:rFonts w:eastAsia="Times New Roman" w:cs="Arial"/>
                <w:color w:val="C00000"/>
                <w:szCs w:val="24"/>
                <w:lang w:eastAsia="en-AU"/>
              </w:rPr>
            </w:pPr>
            <w:r w:rsidRPr="00430B64">
              <w:rPr>
                <w:rFonts w:eastAsia="Times New Roman" w:cs="Arial"/>
                <w:szCs w:val="24"/>
                <w:lang w:eastAsia="en-AU"/>
              </w:rPr>
              <w:t xml:space="preserve">I acknowledge that the information </w:t>
            </w:r>
            <w:r w:rsidR="003E32BF" w:rsidRPr="00430B64">
              <w:rPr>
                <w:rFonts w:eastAsia="Times New Roman" w:cs="Arial"/>
                <w:szCs w:val="24"/>
                <w:lang w:eastAsia="en-AU"/>
              </w:rPr>
              <w:t xml:space="preserve">I have provided </w:t>
            </w:r>
            <w:r w:rsidRPr="00430B64">
              <w:rPr>
                <w:rFonts w:eastAsia="Times New Roman" w:cs="Arial"/>
                <w:szCs w:val="24"/>
                <w:lang w:eastAsia="en-AU"/>
              </w:rPr>
              <w:t xml:space="preserve">on this form may be shared with the </w:t>
            </w:r>
            <w:r w:rsidR="0063538A" w:rsidRPr="00430B64">
              <w:rPr>
                <w:rFonts w:eastAsia="Times New Roman" w:cs="Arial"/>
                <w:szCs w:val="24"/>
                <w:lang w:eastAsia="en-AU"/>
              </w:rPr>
              <w:t xml:space="preserve">Public Sector Commission, the </w:t>
            </w:r>
            <w:r w:rsidRPr="00430B64">
              <w:rPr>
                <w:rFonts w:eastAsia="Times New Roman" w:cs="Arial"/>
                <w:szCs w:val="24"/>
                <w:lang w:eastAsia="en-AU"/>
              </w:rPr>
              <w:t xml:space="preserve">Department of Training and Workforce Development (Apprenticeship Office), </w:t>
            </w:r>
            <w:r w:rsidR="008E7A74" w:rsidRPr="00430B64">
              <w:rPr>
                <w:rFonts w:eastAsia="Times New Roman" w:cs="Arial"/>
                <w:szCs w:val="24"/>
                <w:lang w:eastAsia="en-AU"/>
              </w:rPr>
              <w:t>Apprentice Connect Australia Provider</w:t>
            </w:r>
            <w:r w:rsidR="003E32BF" w:rsidRPr="00430B64">
              <w:rPr>
                <w:rFonts w:eastAsia="Times New Roman" w:cs="Arial"/>
                <w:szCs w:val="24"/>
                <w:lang w:eastAsia="en-AU"/>
              </w:rPr>
              <w:t xml:space="preserve">, </w:t>
            </w:r>
            <w:r w:rsidR="0063538A" w:rsidRPr="00430B64">
              <w:rPr>
                <w:rFonts w:eastAsia="Times New Roman" w:cs="Arial"/>
                <w:szCs w:val="24"/>
                <w:lang w:eastAsia="en-AU"/>
              </w:rPr>
              <w:t xml:space="preserve">and </w:t>
            </w:r>
            <w:r w:rsidRPr="00430B64">
              <w:rPr>
                <w:rFonts w:eastAsia="Times New Roman" w:cs="Arial"/>
                <w:szCs w:val="24"/>
                <w:lang w:eastAsia="en-AU"/>
              </w:rPr>
              <w:t xml:space="preserve">the </w:t>
            </w:r>
            <w:r w:rsidR="001C12FA" w:rsidRPr="00430B64">
              <w:rPr>
                <w:rFonts w:eastAsia="Times New Roman" w:cs="Arial"/>
                <w:szCs w:val="24"/>
                <w:lang w:eastAsia="en-AU"/>
              </w:rPr>
              <w:t>registered training organisation</w:t>
            </w:r>
            <w:r w:rsidRPr="00430B64">
              <w:rPr>
                <w:rFonts w:eastAsia="Times New Roman" w:cs="Arial"/>
                <w:szCs w:val="24"/>
                <w:lang w:eastAsia="en-AU"/>
              </w:rPr>
              <w:t>.</w:t>
            </w:r>
          </w:p>
        </w:tc>
      </w:tr>
      <w:tr w:rsidR="003E32BF" w:rsidRPr="00B85893" w14:paraId="67412042" w14:textId="77777777" w:rsidTr="003B4C9A">
        <w:trPr>
          <w:trHeight w:val="396"/>
        </w:trPr>
        <w:tc>
          <w:tcPr>
            <w:tcW w:w="843" w:type="pct"/>
            <w:gridSpan w:val="2"/>
          </w:tcPr>
          <w:p w14:paraId="6E92D0B0" w14:textId="4F9891CB" w:rsidR="00F5156F" w:rsidRPr="004B5C65" w:rsidRDefault="00E43F3A" w:rsidP="00F5156F">
            <w:pPr>
              <w:spacing w:line="276" w:lineRule="auto"/>
              <w:contextualSpacing w:val="0"/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  <w:t>Name</w:t>
            </w:r>
          </w:p>
        </w:tc>
        <w:tc>
          <w:tcPr>
            <w:tcW w:w="2620" w:type="pct"/>
          </w:tcPr>
          <w:p w14:paraId="115CDC36" w14:textId="6EFD0630" w:rsidR="00F5156F" w:rsidRPr="00B85893" w:rsidRDefault="00F5156F" w:rsidP="00F5156F">
            <w:pPr>
              <w:spacing w:line="276" w:lineRule="auto"/>
              <w:contextualSpacing w:val="0"/>
              <w:rPr>
                <w:rFonts w:eastAsia="Arial Unicode MS" w:cs="Times New Roman"/>
                <w:bCs/>
                <w:szCs w:val="24"/>
                <w:lang w:val="en-US" w:eastAsia="zh-CN"/>
              </w:rPr>
            </w:pPr>
          </w:p>
        </w:tc>
        <w:tc>
          <w:tcPr>
            <w:tcW w:w="353" w:type="pct"/>
          </w:tcPr>
          <w:p w14:paraId="3278C93A" w14:textId="77777777" w:rsidR="00F5156F" w:rsidRPr="004B5C65" w:rsidRDefault="00F5156F" w:rsidP="00F5156F">
            <w:pPr>
              <w:spacing w:line="276" w:lineRule="auto"/>
              <w:contextualSpacing w:val="0"/>
              <w:rPr>
                <w:rFonts w:eastAsia="Arial Unicode MS" w:cs="Times New Roman"/>
                <w:b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color w:val="000000"/>
                <w:szCs w:val="24"/>
                <w:lang w:val="en-US" w:eastAsia="zh-CN"/>
              </w:rPr>
              <w:t>Date</w:t>
            </w:r>
          </w:p>
        </w:tc>
        <w:tc>
          <w:tcPr>
            <w:tcW w:w="1184" w:type="pct"/>
          </w:tcPr>
          <w:sdt>
            <w:sdtPr>
              <w:rPr>
                <w:szCs w:val="24"/>
              </w:rPr>
              <w:id w:val="-1794432778"/>
              <w:placeholder>
                <w:docPart w:val="3E8010FABE1342C19EE2B189309636C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5ECC8618" w14:textId="5C45D718" w:rsidR="00F5156F" w:rsidRPr="008E7A74" w:rsidRDefault="008E7A74" w:rsidP="008E7A74">
                <w:pPr>
                  <w:rPr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Date field</w:t>
                </w:r>
              </w:p>
            </w:sdtContent>
          </w:sdt>
        </w:tc>
      </w:tr>
      <w:tr w:rsidR="008E7A74" w:rsidRPr="00C250BA" w14:paraId="185D4C69" w14:textId="77777777" w:rsidTr="003B4C9A">
        <w:trPr>
          <w:trHeight w:val="981"/>
        </w:trPr>
        <w:tc>
          <w:tcPr>
            <w:tcW w:w="843" w:type="pct"/>
            <w:gridSpan w:val="2"/>
          </w:tcPr>
          <w:p w14:paraId="12915D85" w14:textId="77777777" w:rsidR="008E7A74" w:rsidRPr="004B5C65" w:rsidRDefault="008E7A74" w:rsidP="000F04B8">
            <w:pPr>
              <w:spacing w:before="144" w:after="144"/>
              <w:contextualSpacing w:val="0"/>
              <w:rPr>
                <w:b/>
                <w:bCs/>
                <w:szCs w:val="24"/>
              </w:rPr>
            </w:pPr>
            <w:r w:rsidRPr="004B5C65">
              <w:rPr>
                <w:b/>
                <w:bCs/>
                <w:color w:val="000000"/>
                <w:szCs w:val="24"/>
              </w:rPr>
              <w:t>Signature</w:t>
            </w:r>
          </w:p>
        </w:tc>
        <w:tc>
          <w:tcPr>
            <w:tcW w:w="4157" w:type="pct"/>
            <w:gridSpan w:val="3"/>
          </w:tcPr>
          <w:p w14:paraId="6DBD75CE" w14:textId="77777777" w:rsidR="008E7A74" w:rsidRPr="000F04B8" w:rsidRDefault="008E7A74" w:rsidP="000F04B8">
            <w:pPr>
              <w:spacing w:before="144" w:after="144"/>
              <w:contextualSpacing w:val="0"/>
              <w:rPr>
                <w:szCs w:val="24"/>
              </w:rPr>
            </w:pPr>
          </w:p>
        </w:tc>
      </w:tr>
      <w:tr w:rsidR="008E7A74" w:rsidRPr="000F04B8" w14:paraId="433C6805" w14:textId="77777777" w:rsidTr="00430B64">
        <w:trPr>
          <w:trHeight w:val="607"/>
        </w:trPr>
        <w:tc>
          <w:tcPr>
            <w:tcW w:w="5000" w:type="pct"/>
            <w:gridSpan w:val="5"/>
          </w:tcPr>
          <w:p w14:paraId="0B186DE4" w14:textId="2F71A765" w:rsidR="008E7A74" w:rsidRPr="000F04B8" w:rsidRDefault="003E32BF" w:rsidP="000F04B8">
            <w:pPr>
              <w:spacing w:before="60" w:after="60" w:line="276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</w:pPr>
            <w:r>
              <w:rPr>
                <w:rFonts w:cs="Arial"/>
                <w:bCs/>
                <w:szCs w:val="24"/>
              </w:rPr>
              <w:t xml:space="preserve">Please sign above, please do not include a typed </w:t>
            </w:r>
            <w:r w:rsidRPr="00086D25">
              <w:rPr>
                <w:rFonts w:cs="Arial"/>
                <w:bCs/>
                <w:szCs w:val="24"/>
              </w:rPr>
              <w:t>response.</w:t>
            </w:r>
          </w:p>
        </w:tc>
      </w:tr>
    </w:tbl>
    <w:p w14:paraId="2C5869E6" w14:textId="7E696B42" w:rsidR="0013207B" w:rsidRPr="0013207B" w:rsidRDefault="0013207B" w:rsidP="0013207B">
      <w:pPr>
        <w:rPr>
          <w:b/>
          <w:sz w:val="20"/>
          <w:szCs w:val="20"/>
        </w:rPr>
      </w:pPr>
    </w:p>
    <w:p w14:paraId="51ED6EFC" w14:textId="279C6557" w:rsidR="008E7A74" w:rsidRDefault="008E7A74">
      <w:pPr>
        <w:rPr>
          <w:rFonts w:ascii="Century Gothic" w:hAnsi="Century Gothic" w:cstheme="majorHAnsi"/>
          <w:sz w:val="32"/>
        </w:rPr>
      </w:pPr>
      <w:r>
        <w:rPr>
          <w:rFonts w:ascii="Century Gothic" w:hAnsi="Century Gothic" w:cstheme="majorHAnsi"/>
          <w:sz w:val="32"/>
        </w:rPr>
        <w:br w:type="page"/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71"/>
        <w:gridCol w:w="742"/>
        <w:gridCol w:w="5458"/>
        <w:gridCol w:w="1527"/>
        <w:gridCol w:w="2058"/>
      </w:tblGrid>
      <w:tr w:rsidR="005E7F46" w:rsidRPr="00B85893" w14:paraId="6D954671" w14:textId="77777777" w:rsidTr="00132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9B6598" w14:textId="77777777" w:rsidR="005E7F46" w:rsidRPr="00B85893" w:rsidRDefault="005E7F46" w:rsidP="005E7F46">
            <w:pPr>
              <w:spacing w:beforeLines="60" w:before="144" w:afterLines="60" w:after="144"/>
              <w:contextualSpacing w:val="0"/>
              <w:rPr>
                <w:rFonts w:eastAsia="Arial Unicode MS" w:cs="Times New Roman"/>
                <w:b/>
                <w:bCs/>
                <w:szCs w:val="24"/>
                <w:lang w:eastAsia="zh-CN"/>
              </w:rPr>
            </w:pPr>
            <w:r>
              <w:rPr>
                <w:rFonts w:eastAsia="Arial Unicode MS" w:cs="Times New Roman"/>
                <w:b/>
                <w:bCs/>
                <w:szCs w:val="24"/>
                <w:lang w:eastAsia="zh-CN"/>
              </w:rPr>
              <w:lastRenderedPageBreak/>
              <w:t>Parent or g</w:t>
            </w:r>
            <w:r w:rsidRPr="005E7F46">
              <w:rPr>
                <w:rFonts w:eastAsia="Arial Unicode MS" w:cs="Times New Roman"/>
                <w:b/>
                <w:bCs/>
                <w:szCs w:val="24"/>
                <w:lang w:eastAsia="zh-CN"/>
              </w:rPr>
              <w:t>uardian declaration</w:t>
            </w:r>
          </w:p>
        </w:tc>
      </w:tr>
      <w:tr w:rsidR="005E7F46" w:rsidRPr="00B85893" w14:paraId="795EDE55" w14:textId="77777777" w:rsidTr="009D28B0">
        <w:tc>
          <w:tcPr>
            <w:tcW w:w="676" w:type="pct"/>
            <w:gridSpan w:val="2"/>
          </w:tcPr>
          <w:p w14:paraId="12BC4F2B" w14:textId="77777777" w:rsidR="005E7F46" w:rsidRPr="00B85893" w:rsidRDefault="00000000" w:rsidP="009D28B0">
            <w:pPr>
              <w:spacing w:before="60" w:after="60" w:line="276" w:lineRule="auto"/>
              <w:contextualSpacing w:val="0"/>
              <w:jc w:val="center"/>
              <w:rPr>
                <w:rFonts w:eastAsia="Times New Roman" w:cs="Arial"/>
                <w:color w:val="000000"/>
                <w:szCs w:val="24"/>
                <w:lang w:eastAsia="en-AU"/>
              </w:rPr>
            </w:pPr>
            <w:sdt>
              <w:sdtPr>
                <w:rPr>
                  <w:szCs w:val="24"/>
                </w:rPr>
                <w:id w:val="-4078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F4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3"/>
          </w:tcPr>
          <w:p w14:paraId="5D35F0AC" w14:textId="77777777" w:rsidR="005E7F46" w:rsidRPr="00B85893" w:rsidRDefault="005E7F46" w:rsidP="00024950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 understand that if my child is successful in securing a </w:t>
            </w:r>
            <w:r w:rsidR="00D61106" w:rsidRPr="00D61106">
              <w:rPr>
                <w:rFonts w:eastAsia="Times New Roman" w:cs="Arial"/>
                <w:color w:val="000000"/>
                <w:szCs w:val="24"/>
                <w:lang w:eastAsia="en-AU"/>
              </w:rPr>
              <w:t>traineeship</w:t>
            </w: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>, they are required to adhere to the relevant employing agency’s employment conditions and requirements.</w:t>
            </w:r>
          </w:p>
        </w:tc>
      </w:tr>
      <w:tr w:rsidR="005E7F46" w:rsidRPr="00B85893" w14:paraId="48F29B02" w14:textId="77777777" w:rsidTr="009D28B0">
        <w:tc>
          <w:tcPr>
            <w:tcW w:w="676" w:type="pct"/>
            <w:gridSpan w:val="2"/>
          </w:tcPr>
          <w:p w14:paraId="478459A4" w14:textId="77777777" w:rsidR="005E7F46" w:rsidRPr="00C250BA" w:rsidRDefault="00000000" w:rsidP="009D28B0">
            <w:pPr>
              <w:spacing w:before="60" w:after="60" w:line="276" w:lineRule="auto"/>
              <w:contextualSpacing w:val="0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154781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7F4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3"/>
          </w:tcPr>
          <w:p w14:paraId="3B6FBEAC" w14:textId="02DEC7D6" w:rsidR="005E7F46" w:rsidRPr="00B85893" w:rsidRDefault="005E7F46" w:rsidP="00024950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 understand that if my child is successful in securing a traineeship, they are required to travel to the employing agency’s </w:t>
            </w:r>
            <w:r w:rsidR="00E43F3A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workplace </w:t>
            </w: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>location.</w:t>
            </w:r>
          </w:p>
        </w:tc>
      </w:tr>
      <w:tr w:rsidR="005E7F46" w:rsidRPr="00B85893" w14:paraId="5D41049A" w14:textId="77777777" w:rsidTr="009D28B0">
        <w:tc>
          <w:tcPr>
            <w:tcW w:w="676" w:type="pct"/>
            <w:gridSpan w:val="2"/>
          </w:tcPr>
          <w:p w14:paraId="1E31835B" w14:textId="202071E3" w:rsidR="005E7F46" w:rsidRPr="00C250BA" w:rsidRDefault="00000000" w:rsidP="009D28B0">
            <w:pPr>
              <w:spacing w:before="60" w:after="60" w:line="276" w:lineRule="auto"/>
              <w:contextualSpacing w:val="0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14625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B6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3"/>
          </w:tcPr>
          <w:p w14:paraId="6C88F58D" w14:textId="77777777" w:rsidR="005E7F46" w:rsidRPr="00B85893" w:rsidRDefault="005E7F46" w:rsidP="00C1239B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 understand that if there are any concerns regarding my child </w:t>
            </w:r>
            <w:r w:rsidR="00407794">
              <w:rPr>
                <w:rFonts w:eastAsia="Times New Roman" w:cs="Arial"/>
                <w:color w:val="000000"/>
                <w:szCs w:val="24"/>
                <w:lang w:eastAsia="en-AU"/>
              </w:rPr>
              <w:t>during</w:t>
            </w:r>
            <w:r w:rsidR="00407794"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</w:t>
            </w: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>the traineeship</w:t>
            </w:r>
            <w:r w:rsidR="00407794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program</w:t>
            </w: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>, I will contact the employing agency and VET coordinator to discuss the most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appropriate steps</w:t>
            </w:r>
            <w:r w:rsidRPr="00B85893">
              <w:rPr>
                <w:rFonts w:eastAsia="Times New Roman" w:cs="Arial"/>
                <w:color w:val="000000"/>
                <w:szCs w:val="24"/>
                <w:lang w:eastAsia="en-AU"/>
              </w:rPr>
              <w:t>.</w:t>
            </w:r>
          </w:p>
        </w:tc>
      </w:tr>
      <w:tr w:rsidR="00430B64" w:rsidRPr="00B85893" w14:paraId="09FB9833" w14:textId="77777777" w:rsidTr="009D28B0">
        <w:tc>
          <w:tcPr>
            <w:tcW w:w="676" w:type="pct"/>
            <w:gridSpan w:val="2"/>
          </w:tcPr>
          <w:p w14:paraId="341B6AB1" w14:textId="390D93C8" w:rsidR="00430B64" w:rsidRDefault="00000000" w:rsidP="009D28B0">
            <w:pPr>
              <w:spacing w:before="60" w:after="60" w:line="276" w:lineRule="auto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204378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0B6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3"/>
          </w:tcPr>
          <w:p w14:paraId="1AD8CB4A" w14:textId="5AA7D5EE" w:rsidR="00430B64" w:rsidRPr="005E7F46" w:rsidRDefault="009D28B0" w:rsidP="00430B64">
            <w:pPr>
              <w:spacing w:before="60" w:after="60" w:line="276" w:lineRule="auto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My child is an Australian citizen or holds a visa that allows them to be employed and study in Australia. </w:t>
            </w:r>
          </w:p>
        </w:tc>
      </w:tr>
      <w:tr w:rsidR="009D28B0" w:rsidRPr="00B85893" w14:paraId="3F991C6B" w14:textId="77777777" w:rsidTr="009D28B0">
        <w:trPr>
          <w:trHeight w:val="510"/>
        </w:trPr>
        <w:tc>
          <w:tcPr>
            <w:tcW w:w="321" w:type="pct"/>
          </w:tcPr>
          <w:p w14:paraId="4F6173A6" w14:textId="63811AE8" w:rsidR="009D28B0" w:rsidRDefault="00000000" w:rsidP="009D28B0">
            <w:pPr>
              <w:spacing w:before="60" w:after="60" w:line="276" w:lineRule="auto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140679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07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55" w:type="pct"/>
          </w:tcPr>
          <w:p w14:paraId="76B2EFCE" w14:textId="49A6B4CF" w:rsidR="009D28B0" w:rsidRPr="0045107A" w:rsidRDefault="0045107A" w:rsidP="009D28B0">
            <w:pPr>
              <w:spacing w:before="60" w:after="60" w:line="276" w:lineRule="auto"/>
              <w:jc w:val="center"/>
              <w:rPr>
                <w:szCs w:val="24"/>
              </w:rPr>
            </w:pPr>
            <w:r w:rsidRPr="0045107A">
              <w:rPr>
                <w:sz w:val="20"/>
                <w:szCs w:val="20"/>
              </w:rPr>
              <w:t>NA</w:t>
            </w:r>
            <w:r w:rsidRPr="0045107A">
              <w:rPr>
                <w:szCs w:val="24"/>
              </w:rPr>
              <w:t xml:space="preserve"> </w:t>
            </w:r>
          </w:p>
          <w:p w14:paraId="4FCAD07E" w14:textId="6837D3A6" w:rsidR="0045107A" w:rsidRDefault="00000000" w:rsidP="009D28B0">
            <w:pPr>
              <w:spacing w:before="60" w:after="60" w:line="276" w:lineRule="auto"/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11351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07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4" w:type="pct"/>
            <w:gridSpan w:val="3"/>
          </w:tcPr>
          <w:p w14:paraId="32AD5B6C" w14:textId="2C3C5AD8" w:rsidR="009D28B0" w:rsidRDefault="009D28B0" w:rsidP="00430B64">
            <w:pPr>
              <w:spacing w:before="60" w:after="60" w:line="276" w:lineRule="auto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I understand that if my child is </w:t>
            </w:r>
            <w:r w:rsidRPr="009D28B0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not an</w:t>
            </w:r>
            <w:r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Australian citizen, they will be required to provide a copy of visa documentation to their employing agency. </w:t>
            </w:r>
          </w:p>
        </w:tc>
      </w:tr>
      <w:tr w:rsidR="00430B64" w:rsidRPr="00B85893" w14:paraId="12ABC987" w14:textId="77777777" w:rsidTr="009D28B0">
        <w:tc>
          <w:tcPr>
            <w:tcW w:w="676" w:type="pct"/>
            <w:gridSpan w:val="2"/>
          </w:tcPr>
          <w:p w14:paraId="225A74D1" w14:textId="743450BD" w:rsidR="00430B64" w:rsidRPr="004B5C65" w:rsidRDefault="00430B64" w:rsidP="00430B64">
            <w:pPr>
              <w:spacing w:line="276" w:lineRule="auto"/>
              <w:contextualSpacing w:val="0"/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</w:pPr>
            <w:r>
              <w:rPr>
                <w:rFonts w:eastAsia="Arial Unicode MS" w:cs="Times New Roman"/>
                <w:b/>
                <w:bCs/>
                <w:color w:val="000000"/>
                <w:szCs w:val="24"/>
                <w:lang w:val="en-US" w:eastAsia="zh-CN"/>
              </w:rPr>
              <w:t>Name</w:t>
            </w:r>
            <w:r w:rsidR="009D28B0">
              <w:rPr>
                <w:szCs w:val="24"/>
              </w:rPr>
              <w:t xml:space="preserve"> </w:t>
            </w:r>
          </w:p>
        </w:tc>
        <w:tc>
          <w:tcPr>
            <w:tcW w:w="2610" w:type="pct"/>
          </w:tcPr>
          <w:sdt>
            <w:sdtPr>
              <w:rPr>
                <w:bCs/>
                <w:szCs w:val="24"/>
              </w:rPr>
              <w:id w:val="-1983000298"/>
              <w:placeholder>
                <w:docPart w:val="3FE47DF0AF6E47DFAD778EDFB0B6FF88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03404CD9" w14:textId="77777777" w:rsidR="00430B64" w:rsidRPr="00B85893" w:rsidRDefault="00430B64" w:rsidP="00430B64">
                <w:pPr>
                  <w:spacing w:line="276" w:lineRule="auto"/>
                  <w:contextualSpacing w:val="0"/>
                  <w:rPr>
                    <w:rFonts w:eastAsia="Arial Unicode MS" w:cs="Times New Roman"/>
                    <w:bCs/>
                    <w:szCs w:val="24"/>
                    <w:lang w:val="en-US" w:eastAsia="zh-CN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  <w:tc>
          <w:tcPr>
            <w:tcW w:w="730" w:type="pct"/>
          </w:tcPr>
          <w:p w14:paraId="54D0C8EB" w14:textId="77777777" w:rsidR="00430B64" w:rsidRPr="004B5C65" w:rsidRDefault="00430B64" w:rsidP="00430B64">
            <w:pPr>
              <w:spacing w:line="276" w:lineRule="auto"/>
              <w:contextualSpacing w:val="0"/>
              <w:rPr>
                <w:rFonts w:eastAsia="Arial Unicode MS" w:cs="Times New Roman"/>
                <w:b/>
                <w:szCs w:val="24"/>
                <w:lang w:val="en-US" w:eastAsia="zh-CN"/>
              </w:rPr>
            </w:pPr>
            <w:r w:rsidRPr="004B5C65">
              <w:rPr>
                <w:rFonts w:eastAsia="Arial Unicode MS" w:cs="Times New Roman"/>
                <w:b/>
                <w:color w:val="000000"/>
                <w:szCs w:val="24"/>
                <w:lang w:val="en-US" w:eastAsia="zh-CN"/>
              </w:rPr>
              <w:t>Date</w:t>
            </w:r>
          </w:p>
        </w:tc>
        <w:tc>
          <w:tcPr>
            <w:tcW w:w="984" w:type="pct"/>
          </w:tcPr>
          <w:sdt>
            <w:sdtPr>
              <w:rPr>
                <w:bCs/>
                <w:szCs w:val="24"/>
              </w:rPr>
              <w:id w:val="-1299447016"/>
              <w:placeholder>
                <w:docPart w:val="0C0CF5E1E7604956A3FB16337FA1A95C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68B8C007" w14:textId="77777777" w:rsidR="00430B64" w:rsidRPr="00B85893" w:rsidRDefault="00430B64" w:rsidP="00430B64">
                <w:pPr>
                  <w:spacing w:line="276" w:lineRule="auto"/>
                  <w:contextualSpacing w:val="0"/>
                  <w:rPr>
                    <w:bCs/>
                    <w:szCs w:val="24"/>
                  </w:rPr>
                </w:pPr>
                <w:r w:rsidRPr="00C250BA">
                  <w:rPr>
                    <w:rStyle w:val="PlaceholderText"/>
                    <w:szCs w:val="24"/>
                  </w:rPr>
                  <w:t>Text field</w:t>
                </w:r>
              </w:p>
            </w:sdtContent>
          </w:sdt>
        </w:tc>
      </w:tr>
      <w:tr w:rsidR="00430B64" w:rsidRPr="00C250BA" w14:paraId="31CD78B7" w14:textId="77777777" w:rsidTr="0045107A">
        <w:trPr>
          <w:trHeight w:val="726"/>
        </w:trPr>
        <w:tc>
          <w:tcPr>
            <w:tcW w:w="676" w:type="pct"/>
            <w:gridSpan w:val="2"/>
          </w:tcPr>
          <w:p w14:paraId="235A3663" w14:textId="77777777" w:rsidR="00430B64" w:rsidRPr="004B5C65" w:rsidRDefault="00430B64" w:rsidP="00430B64">
            <w:pPr>
              <w:spacing w:before="144" w:after="144"/>
              <w:contextualSpacing w:val="0"/>
              <w:rPr>
                <w:b/>
                <w:bCs/>
                <w:szCs w:val="24"/>
              </w:rPr>
            </w:pPr>
            <w:r w:rsidRPr="004B5C65">
              <w:rPr>
                <w:b/>
                <w:bCs/>
                <w:color w:val="000000"/>
                <w:szCs w:val="24"/>
              </w:rPr>
              <w:t>Signature</w:t>
            </w:r>
          </w:p>
        </w:tc>
        <w:tc>
          <w:tcPr>
            <w:tcW w:w="4324" w:type="pct"/>
            <w:gridSpan w:val="3"/>
          </w:tcPr>
          <w:p w14:paraId="56E53274" w14:textId="77777777" w:rsidR="00430B64" w:rsidRPr="000F04B8" w:rsidRDefault="00430B64" w:rsidP="00430B64">
            <w:pPr>
              <w:spacing w:before="144" w:after="144"/>
              <w:contextualSpacing w:val="0"/>
              <w:rPr>
                <w:szCs w:val="24"/>
              </w:rPr>
            </w:pPr>
          </w:p>
        </w:tc>
      </w:tr>
      <w:tr w:rsidR="00430B64" w:rsidRPr="000F04B8" w14:paraId="426C569D" w14:textId="77777777" w:rsidTr="000F04B8">
        <w:trPr>
          <w:trHeight w:val="607"/>
        </w:trPr>
        <w:tc>
          <w:tcPr>
            <w:tcW w:w="5000" w:type="pct"/>
            <w:gridSpan w:val="5"/>
          </w:tcPr>
          <w:p w14:paraId="329CBF86" w14:textId="771B1F84" w:rsidR="00430B64" w:rsidRPr="000F04B8" w:rsidRDefault="00430B64" w:rsidP="00430B64">
            <w:pPr>
              <w:spacing w:before="60" w:after="60" w:line="276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</w:pPr>
            <w:r>
              <w:rPr>
                <w:rFonts w:cs="Arial"/>
                <w:bCs/>
                <w:szCs w:val="24"/>
              </w:rPr>
              <w:t xml:space="preserve">Please sign above, please do not include a typed </w:t>
            </w:r>
            <w:r w:rsidRPr="00086D25">
              <w:rPr>
                <w:rFonts w:cs="Arial"/>
                <w:bCs/>
                <w:szCs w:val="24"/>
              </w:rPr>
              <w:t>response.</w:t>
            </w:r>
          </w:p>
        </w:tc>
      </w:tr>
    </w:tbl>
    <w:p w14:paraId="405322C4" w14:textId="49A2AAD0" w:rsidR="00DB7585" w:rsidRDefault="005E7F46" w:rsidP="003B4C9A">
      <w:pPr>
        <w:pStyle w:val="Heading1"/>
        <w:spacing w:before="360"/>
      </w:pPr>
      <w:r>
        <w:t xml:space="preserve">Section </w:t>
      </w:r>
      <w:r w:rsidR="000A7624">
        <w:t>5</w:t>
      </w:r>
      <w:r w:rsidRPr="005E7F46">
        <w:t xml:space="preserve"> –</w:t>
      </w:r>
      <w:r w:rsidR="003E2C2F">
        <w:t xml:space="preserve"> Application c</w:t>
      </w:r>
      <w:r w:rsidRPr="005E7F46">
        <w:t>hecklist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7"/>
        <w:gridCol w:w="9889"/>
      </w:tblGrid>
      <w:tr w:rsidR="004B6CB0" w:rsidRPr="005E7F46" w14:paraId="7BB3F041" w14:textId="77777777" w:rsidTr="003B4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6988DA" w14:textId="77777777" w:rsidR="005E7F46" w:rsidRPr="005E7F46" w:rsidRDefault="005E7F46" w:rsidP="004877FD">
            <w:pPr>
              <w:spacing w:line="276" w:lineRule="auto"/>
              <w:contextualSpacing w:val="0"/>
              <w:rPr>
                <w:rFonts w:eastAsia="Arial Unicode MS" w:cs="Times New Roman"/>
                <w:b/>
                <w:szCs w:val="24"/>
                <w:lang w:val="en-US" w:eastAsia="zh-CN"/>
              </w:rPr>
            </w:pPr>
            <w:r w:rsidRPr="005E7F46">
              <w:rPr>
                <w:rFonts w:eastAsia="Arial Unicode MS" w:cs="Times New Roman"/>
                <w:b/>
                <w:szCs w:val="24"/>
                <w:lang w:val="en-US" w:eastAsia="zh-CN"/>
              </w:rPr>
              <w:t>Please ensure each of the following sections of this form are completed:</w:t>
            </w:r>
          </w:p>
        </w:tc>
      </w:tr>
      <w:tr w:rsidR="004B6CB0" w:rsidRPr="005E7F46" w14:paraId="2A1F3D5E" w14:textId="77777777" w:rsidTr="003B4C9A">
        <w:tc>
          <w:tcPr>
            <w:tcW w:w="0" w:type="pct"/>
          </w:tcPr>
          <w:p w14:paraId="4114DE61" w14:textId="77777777" w:rsidR="004B6CB0" w:rsidRPr="00B85893" w:rsidRDefault="00000000" w:rsidP="004877FD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sdt>
              <w:sdtPr>
                <w:rPr>
                  <w:szCs w:val="24"/>
                </w:rPr>
                <w:id w:val="-196318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CB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0" w:type="pct"/>
          </w:tcPr>
          <w:p w14:paraId="58A41750" w14:textId="77777777" w:rsidR="004B6CB0" w:rsidRPr="005E7F46" w:rsidRDefault="004B6CB0" w:rsidP="00712A17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>Section 1 – Student information</w:t>
            </w:r>
          </w:p>
        </w:tc>
      </w:tr>
      <w:tr w:rsidR="008B2EAC" w:rsidRPr="005E7F46" w14:paraId="435CA5F1" w14:textId="77777777" w:rsidTr="003B4C9A">
        <w:trPr>
          <w:trHeight w:val="494"/>
        </w:trPr>
        <w:tc>
          <w:tcPr>
            <w:tcW w:w="271" w:type="pct"/>
          </w:tcPr>
          <w:p w14:paraId="43C56105" w14:textId="18831A60" w:rsidR="008B2EAC" w:rsidRDefault="00000000" w:rsidP="00712A17">
            <w:pPr>
              <w:spacing w:before="60" w:after="60" w:line="276" w:lineRule="auto"/>
              <w:contextualSpacing w:val="0"/>
              <w:rPr>
                <w:szCs w:val="24"/>
              </w:rPr>
            </w:pPr>
            <w:sdt>
              <w:sdtPr>
                <w:rPr>
                  <w:szCs w:val="24"/>
                </w:rPr>
                <w:id w:val="131259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EA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29" w:type="pct"/>
          </w:tcPr>
          <w:p w14:paraId="0627E3D9" w14:textId="6E84E603" w:rsidR="008B2EAC" w:rsidRPr="005E7F46" w:rsidRDefault="008B2EAC" w:rsidP="00712A17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Section 2 – </w:t>
            </w:r>
            <w:r w:rsidR="00545E53">
              <w:rPr>
                <w:rFonts w:eastAsia="Times New Roman" w:cs="Arial"/>
                <w:color w:val="000000"/>
                <w:szCs w:val="24"/>
                <w:lang w:eastAsia="en-AU"/>
              </w:rPr>
              <w:t>Applicant’s interest in the traineeship</w:t>
            </w:r>
          </w:p>
        </w:tc>
      </w:tr>
      <w:tr w:rsidR="004B6CB0" w:rsidRPr="005E7F46" w14:paraId="75C69C22" w14:textId="77777777" w:rsidTr="003B4C9A">
        <w:tc>
          <w:tcPr>
            <w:tcW w:w="0" w:type="pct"/>
          </w:tcPr>
          <w:p w14:paraId="0B8208CE" w14:textId="77777777" w:rsidR="004B6CB0" w:rsidRPr="00B85893" w:rsidRDefault="00000000" w:rsidP="004877FD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sdt>
              <w:sdtPr>
                <w:rPr>
                  <w:szCs w:val="24"/>
                </w:rPr>
                <w:id w:val="189346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CB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0" w:type="pct"/>
          </w:tcPr>
          <w:p w14:paraId="16988F85" w14:textId="24AB0363" w:rsidR="004B6CB0" w:rsidRPr="005E7F46" w:rsidRDefault="004B6CB0" w:rsidP="00712A17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Section </w:t>
            </w:r>
            <w:r w:rsidR="008B2EAC">
              <w:rPr>
                <w:rFonts w:eastAsia="Times New Roman" w:cs="Arial"/>
                <w:color w:val="000000"/>
                <w:szCs w:val="24"/>
                <w:lang w:eastAsia="en-AU"/>
              </w:rPr>
              <w:t>3</w:t>
            </w: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– School details and </w:t>
            </w:r>
            <w:r w:rsidR="008E7A74">
              <w:rPr>
                <w:rFonts w:eastAsia="Times New Roman" w:cs="Arial"/>
                <w:color w:val="000000"/>
                <w:szCs w:val="24"/>
                <w:lang w:eastAsia="en-AU"/>
              </w:rPr>
              <w:t>endorsement</w:t>
            </w:r>
            <w:r w:rsidR="006F774B">
              <w:rPr>
                <w:rFonts w:eastAsia="Times New Roman" w:cs="Arial"/>
                <w:color w:val="000000"/>
                <w:szCs w:val="24"/>
                <w:lang w:eastAsia="en-AU"/>
              </w:rPr>
              <w:t>s</w:t>
            </w:r>
          </w:p>
        </w:tc>
      </w:tr>
      <w:tr w:rsidR="008E7A74" w:rsidRPr="005E7F46" w14:paraId="31D46F70" w14:textId="77777777" w:rsidTr="003B4C9A">
        <w:tc>
          <w:tcPr>
            <w:tcW w:w="0" w:type="pct"/>
          </w:tcPr>
          <w:p w14:paraId="5F60B4BE" w14:textId="40A39FC7" w:rsidR="008E7A74" w:rsidRPr="00B85893" w:rsidRDefault="00000000" w:rsidP="004877FD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sdt>
              <w:sdtPr>
                <w:rPr>
                  <w:szCs w:val="24"/>
                </w:rPr>
                <w:id w:val="-162429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A7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0" w:type="pct"/>
          </w:tcPr>
          <w:p w14:paraId="1C02C88C" w14:textId="705EA1FF" w:rsidR="008E7A74" w:rsidRPr="005E7F46" w:rsidRDefault="008E7A74" w:rsidP="00712A17">
            <w:pPr>
              <w:spacing w:before="60" w:after="60" w:line="276" w:lineRule="auto"/>
              <w:contextualSpacing w:val="0"/>
              <w:rPr>
                <w:rFonts w:eastAsia="Arial Unicode MS" w:cs="Times New Roman"/>
                <w:bCs/>
                <w:szCs w:val="24"/>
                <w:lang w:val="en-US" w:eastAsia="zh-CN"/>
              </w:rPr>
            </w:pP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Section </w:t>
            </w:r>
            <w:r w:rsidR="00E43F3A">
              <w:rPr>
                <w:rFonts w:eastAsia="Times New Roman" w:cs="Arial"/>
                <w:color w:val="000000"/>
                <w:szCs w:val="24"/>
                <w:lang w:eastAsia="en-AU"/>
              </w:rPr>
              <w:t>4</w:t>
            </w: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–</w:t>
            </w:r>
            <w:r w:rsidR="000A7624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D</w:t>
            </w: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>eclaration</w:t>
            </w:r>
            <w:r w:rsidR="006F774B">
              <w:rPr>
                <w:rFonts w:eastAsia="Times New Roman" w:cs="Arial"/>
                <w:color w:val="000000"/>
                <w:szCs w:val="24"/>
                <w:lang w:eastAsia="en-AU"/>
              </w:rPr>
              <w:t>s</w:t>
            </w:r>
          </w:p>
        </w:tc>
      </w:tr>
    </w:tbl>
    <w:p w14:paraId="33F42BB2" w14:textId="77777777" w:rsidR="007E0AC0" w:rsidRDefault="007E0AC0"/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7"/>
        <w:gridCol w:w="9889"/>
      </w:tblGrid>
      <w:tr w:rsidR="004B6CB0" w:rsidRPr="005E7F46" w14:paraId="2B2AC0AD" w14:textId="77777777" w:rsidTr="003B4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2"/>
          </w:tcPr>
          <w:p w14:paraId="2185F593" w14:textId="15128C3A" w:rsidR="004B6CB0" w:rsidRPr="005E7F46" w:rsidRDefault="004B6CB0" w:rsidP="004B6CB0">
            <w:pPr>
              <w:spacing w:line="276" w:lineRule="auto"/>
              <w:contextualSpacing w:val="0"/>
              <w:rPr>
                <w:rFonts w:eastAsia="Arial Unicode MS" w:cs="Times New Roman"/>
                <w:b/>
                <w:szCs w:val="24"/>
                <w:lang w:val="en-US" w:eastAsia="zh-CN"/>
              </w:rPr>
            </w:pPr>
            <w:r w:rsidRPr="005E7F46">
              <w:rPr>
                <w:rFonts w:eastAsia="Arial Unicode MS" w:cs="Times New Roman"/>
                <w:b/>
                <w:szCs w:val="24"/>
                <w:lang w:val="en-US" w:eastAsia="zh-CN"/>
              </w:rPr>
              <w:t>Please ensure each of the following items are attached:</w:t>
            </w:r>
          </w:p>
        </w:tc>
      </w:tr>
      <w:tr w:rsidR="004B6CB0" w:rsidRPr="005E7F46" w14:paraId="08C2B869" w14:textId="77777777" w:rsidTr="009D4D34">
        <w:tc>
          <w:tcPr>
            <w:tcW w:w="271" w:type="pct"/>
          </w:tcPr>
          <w:p w14:paraId="222E8723" w14:textId="77777777" w:rsidR="004B6CB0" w:rsidRPr="00B85893" w:rsidRDefault="00000000" w:rsidP="004B6CB0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sdt>
              <w:sdtPr>
                <w:rPr>
                  <w:szCs w:val="24"/>
                </w:rPr>
                <w:id w:val="-18760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CB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29" w:type="pct"/>
          </w:tcPr>
          <w:p w14:paraId="6E031ED5" w14:textId="77777777" w:rsidR="004B6CB0" w:rsidRPr="005E7F46" w:rsidRDefault="004B6CB0" w:rsidP="004B6CB0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>Current resume</w:t>
            </w:r>
          </w:p>
        </w:tc>
      </w:tr>
      <w:tr w:rsidR="004B6CB0" w:rsidRPr="005E7F46" w14:paraId="09A3E146" w14:textId="77777777" w:rsidTr="009D4D34">
        <w:tc>
          <w:tcPr>
            <w:tcW w:w="271" w:type="pct"/>
          </w:tcPr>
          <w:p w14:paraId="31293E55" w14:textId="77777777" w:rsidR="004B6CB0" w:rsidRPr="00B85893" w:rsidRDefault="00000000" w:rsidP="004B6CB0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sdt>
              <w:sdtPr>
                <w:rPr>
                  <w:szCs w:val="24"/>
                </w:rPr>
                <w:id w:val="2409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CB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729" w:type="pct"/>
          </w:tcPr>
          <w:p w14:paraId="2ADDBD15" w14:textId="39AEDB3D" w:rsidR="004B6CB0" w:rsidRDefault="004B6CB0" w:rsidP="004B6CB0">
            <w:pPr>
              <w:spacing w:before="60" w:after="60" w:line="276" w:lineRule="auto"/>
              <w:contextualSpacing w:val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>Year 10 report (Semester one</w:t>
            </w:r>
            <w:r w:rsidRPr="00430B64">
              <w:rPr>
                <w:rFonts w:eastAsia="Times New Roman" w:cs="Arial"/>
                <w:szCs w:val="24"/>
                <w:lang w:eastAsia="en-AU"/>
              </w:rPr>
              <w:t xml:space="preserve">) with Year 9 </w:t>
            </w:r>
            <w:r w:rsidR="000822DD" w:rsidRPr="00430B64">
              <w:rPr>
                <w:rFonts w:eastAsia="Times New Roman" w:cs="Arial"/>
                <w:szCs w:val="24"/>
                <w:lang w:eastAsia="en-AU"/>
              </w:rPr>
              <w:t>NAPLAN</w:t>
            </w:r>
            <w:r w:rsidRPr="00064DC3">
              <w:rPr>
                <w:rFonts w:eastAsia="Times New Roman" w:cs="Arial"/>
                <w:color w:val="C00000"/>
                <w:szCs w:val="24"/>
                <w:lang w:eastAsia="en-AU"/>
              </w:rPr>
              <w:t xml:space="preserve">, </w:t>
            </w:r>
            <w:r w:rsidRPr="005E7F46">
              <w:rPr>
                <w:rFonts w:eastAsia="Times New Roman" w:cs="Arial"/>
                <w:color w:val="000000"/>
                <w:szCs w:val="24"/>
                <w:lang w:eastAsia="en-AU"/>
              </w:rPr>
              <w:t>OLNA results or subject grades</w:t>
            </w:r>
            <w:r w:rsidR="006F774B">
              <w:rPr>
                <w:rFonts w:eastAsia="Times New Roman" w:cs="Arial"/>
                <w:color w:val="000000"/>
                <w:szCs w:val="24"/>
                <w:lang w:eastAsia="en-AU"/>
              </w:rPr>
              <w:t>.</w:t>
            </w:r>
          </w:p>
          <w:p w14:paraId="16490079" w14:textId="1C069DA0" w:rsidR="006F774B" w:rsidRPr="003B4C9A" w:rsidRDefault="006F774B" w:rsidP="004B6CB0">
            <w:pPr>
              <w:spacing w:before="60" w:after="60" w:line="276" w:lineRule="auto"/>
              <w:contextualSpacing w:val="0"/>
              <w:rPr>
                <w:rFonts w:eastAsia="Times New Roman" w:cs="Arial"/>
                <w:i/>
                <w:iCs/>
                <w:color w:val="000000"/>
                <w:szCs w:val="24"/>
                <w:lang w:eastAsia="en-AU"/>
              </w:rPr>
            </w:pPr>
            <w:r w:rsidRPr="003B4C9A">
              <w:rPr>
                <w:i/>
                <w:iCs/>
                <w:szCs w:val="24"/>
              </w:rPr>
              <w:t xml:space="preserve">If you have not been issued with your grades for the first semester, your </w:t>
            </w:r>
            <w:r w:rsidR="003B4C9A" w:rsidRPr="003B4C9A">
              <w:rPr>
                <w:i/>
                <w:iCs/>
                <w:szCs w:val="24"/>
              </w:rPr>
              <w:t>principal</w:t>
            </w:r>
            <w:r w:rsidRPr="003B4C9A">
              <w:rPr>
                <w:i/>
                <w:iCs/>
                <w:szCs w:val="24"/>
              </w:rPr>
              <w:t xml:space="preserve"> will need to comment about your capability to complete the traineeship program.</w:t>
            </w:r>
            <w:r w:rsidR="000A7624">
              <w:rPr>
                <w:i/>
                <w:iCs/>
                <w:szCs w:val="24"/>
              </w:rPr>
              <w:t xml:space="preserve"> See ‘Principal endorsement’ section above</w:t>
            </w:r>
            <w:r w:rsidR="003B4C9A">
              <w:rPr>
                <w:i/>
                <w:iCs/>
                <w:szCs w:val="24"/>
              </w:rPr>
              <w:t>.</w:t>
            </w:r>
          </w:p>
        </w:tc>
      </w:tr>
    </w:tbl>
    <w:p w14:paraId="614A3691" w14:textId="468ED721" w:rsidR="00F30414" w:rsidRPr="00050572" w:rsidRDefault="00F30414" w:rsidP="00F30414">
      <w:pPr>
        <w:spacing w:before="60" w:after="60" w:line="276" w:lineRule="auto"/>
        <w:rPr>
          <w:rFonts w:eastAsia="Times New Roman" w:cs="Arial"/>
          <w:b/>
          <w:bCs/>
          <w:color w:val="000000"/>
          <w:szCs w:val="24"/>
          <w:lang w:eastAsia="en-AU"/>
        </w:rPr>
      </w:pPr>
      <w:r w:rsidRPr="00050572">
        <w:rPr>
          <w:rFonts w:eastAsia="Times New Roman" w:cs="Arial"/>
          <w:b/>
          <w:bCs/>
          <w:color w:val="000000"/>
          <w:szCs w:val="24"/>
          <w:lang w:eastAsia="en-AU"/>
        </w:rPr>
        <w:t>Submit this form</w:t>
      </w:r>
      <w:r w:rsidR="00064DC3">
        <w:rPr>
          <w:rFonts w:eastAsia="Times New Roman" w:cs="Arial"/>
          <w:b/>
          <w:bCs/>
          <w:color w:val="000000"/>
          <w:szCs w:val="24"/>
          <w:lang w:eastAsia="en-AU"/>
        </w:rPr>
        <w:t xml:space="preserve"> along with</w:t>
      </w:r>
      <w:r w:rsidRPr="00050572">
        <w:rPr>
          <w:rFonts w:eastAsia="Times New Roman" w:cs="Arial"/>
          <w:b/>
          <w:bCs/>
          <w:color w:val="000000"/>
          <w:szCs w:val="24"/>
          <w:lang w:eastAsia="en-AU"/>
        </w:rPr>
        <w:t xml:space="preserve"> </w:t>
      </w:r>
      <w:r w:rsidR="00064DC3" w:rsidRPr="00430B64">
        <w:rPr>
          <w:rFonts w:eastAsia="Times New Roman" w:cs="Arial"/>
          <w:b/>
          <w:bCs/>
          <w:szCs w:val="24"/>
          <w:lang w:eastAsia="en-AU"/>
        </w:rPr>
        <w:t xml:space="preserve">your </w:t>
      </w:r>
      <w:r w:rsidRPr="00430B64">
        <w:rPr>
          <w:rFonts w:eastAsia="Times New Roman" w:cs="Arial"/>
          <w:b/>
          <w:bCs/>
          <w:szCs w:val="24"/>
          <w:lang w:eastAsia="en-AU"/>
        </w:rPr>
        <w:t xml:space="preserve">resume, Year 10 report and </w:t>
      </w:r>
      <w:r w:rsidRPr="00050572">
        <w:rPr>
          <w:rFonts w:eastAsia="Times New Roman" w:cs="Arial"/>
          <w:b/>
          <w:bCs/>
          <w:color w:val="000000"/>
          <w:szCs w:val="24"/>
          <w:lang w:eastAsia="en-AU"/>
        </w:rPr>
        <w:t>any other additional details requested by the agency directly to the contact provided by the agency, or by using the link provided by the agency.</w:t>
      </w:r>
    </w:p>
    <w:p w14:paraId="2AA30FDE" w14:textId="5F2AD6E3" w:rsidR="00430B64" w:rsidRDefault="00F30414" w:rsidP="00D873CD">
      <w:pPr>
        <w:rPr>
          <w:rFonts w:cs="Arial"/>
          <w:b/>
          <w:szCs w:val="24"/>
        </w:rPr>
      </w:pPr>
      <w:r w:rsidRPr="00D873CD">
        <w:rPr>
          <w:rFonts w:cs="Arial"/>
          <w:b/>
          <w:szCs w:val="24"/>
        </w:rPr>
        <w:t>Please ensure all documents are included in the application and complete all sections of this form for the application to be considered.</w:t>
      </w:r>
    </w:p>
    <w:sectPr w:rsidR="00430B64" w:rsidSect="00C32A6F">
      <w:footerReference w:type="default" r:id="rId11"/>
      <w:headerReference w:type="first" r:id="rId12"/>
      <w:pgSz w:w="11906" w:h="16838" w:code="9"/>
      <w:pgMar w:top="720" w:right="720" w:bottom="993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E80F" w14:textId="77777777" w:rsidR="00161B01" w:rsidRDefault="00161B01" w:rsidP="00B92482">
      <w:pPr>
        <w:spacing w:after="0" w:line="240" w:lineRule="auto"/>
      </w:pPr>
      <w:r>
        <w:separator/>
      </w:r>
    </w:p>
  </w:endnote>
  <w:endnote w:type="continuationSeparator" w:id="0">
    <w:p w14:paraId="0BD163B1" w14:textId="77777777" w:rsidR="00161B01" w:rsidRDefault="00161B01" w:rsidP="00B9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17F9" w14:textId="23160092" w:rsidR="00FC4CAE" w:rsidRPr="00FC4CAE" w:rsidRDefault="00000000" w:rsidP="00FC4CAE">
    <w:pPr>
      <w:pStyle w:val="Footer"/>
      <w:jc w:val="both"/>
      <w:rPr>
        <w:sz w:val="20"/>
        <w:szCs w:val="20"/>
      </w:rPr>
    </w:pPr>
    <w:sdt>
      <w:sdtPr>
        <w:rPr>
          <w:sz w:val="20"/>
          <w:szCs w:val="20"/>
        </w:rPr>
        <w:id w:val="701685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4CAE" w:rsidRPr="00FC4CAE">
          <w:rPr>
            <w:sz w:val="20"/>
            <w:szCs w:val="20"/>
          </w:rPr>
          <w:fldChar w:fldCharType="begin"/>
        </w:r>
        <w:r w:rsidR="00FC4CAE" w:rsidRPr="00FC4CAE">
          <w:rPr>
            <w:sz w:val="20"/>
            <w:szCs w:val="20"/>
          </w:rPr>
          <w:instrText xml:space="preserve"> PAGE   \* MERGEFORMAT </w:instrText>
        </w:r>
        <w:r w:rsidR="00FC4CAE" w:rsidRPr="00FC4CAE">
          <w:rPr>
            <w:sz w:val="20"/>
            <w:szCs w:val="20"/>
          </w:rPr>
          <w:fldChar w:fldCharType="separate"/>
        </w:r>
        <w:r w:rsidR="00B91B7C">
          <w:rPr>
            <w:noProof/>
            <w:sz w:val="20"/>
            <w:szCs w:val="20"/>
          </w:rPr>
          <w:t>6</w:t>
        </w:r>
        <w:r w:rsidR="00FC4CAE" w:rsidRPr="00FC4CAE">
          <w:rPr>
            <w:noProof/>
            <w:sz w:val="20"/>
            <w:szCs w:val="20"/>
          </w:rPr>
          <w:fldChar w:fldCharType="end"/>
        </w:r>
      </w:sdtContent>
    </w:sdt>
    <w:r w:rsidR="00FC4CAE" w:rsidRPr="00FC4CAE">
      <w:rPr>
        <w:sz w:val="20"/>
        <w:szCs w:val="20"/>
      </w:rPr>
      <w:tab/>
    </w:r>
    <w:r w:rsidR="001C12FA">
      <w:rPr>
        <w:sz w:val="20"/>
        <w:szCs w:val="20"/>
      </w:rPr>
      <w:tab/>
    </w:r>
    <w:r w:rsidR="00D56E0F">
      <w:rPr>
        <w:sz w:val="20"/>
        <w:szCs w:val="20"/>
      </w:rPr>
      <w:t>S</w:t>
    </w:r>
    <w:r w:rsidR="00FC4CAE" w:rsidRPr="00FC4CAE">
      <w:rPr>
        <w:sz w:val="20"/>
        <w:szCs w:val="20"/>
      </w:rPr>
      <w:t xml:space="preserve">chool </w:t>
    </w:r>
    <w:r w:rsidR="0086545A">
      <w:rPr>
        <w:sz w:val="20"/>
        <w:szCs w:val="20"/>
      </w:rPr>
      <w:t>B</w:t>
    </w:r>
    <w:r w:rsidR="00FC4CAE" w:rsidRPr="00FC4CAE">
      <w:rPr>
        <w:sz w:val="20"/>
        <w:szCs w:val="20"/>
      </w:rPr>
      <w:t xml:space="preserve">ased </w:t>
    </w:r>
    <w:r w:rsidR="0086545A">
      <w:rPr>
        <w:sz w:val="20"/>
        <w:szCs w:val="20"/>
      </w:rPr>
      <w:t>T</w:t>
    </w:r>
    <w:r w:rsidR="00FC4CAE" w:rsidRPr="00FC4CAE">
      <w:rPr>
        <w:sz w:val="20"/>
        <w:szCs w:val="20"/>
      </w:rPr>
      <w:t>raineeship</w:t>
    </w:r>
    <w:r w:rsidR="00D56E0F">
      <w:rPr>
        <w:sz w:val="20"/>
        <w:szCs w:val="20"/>
      </w:rPr>
      <w:t xml:space="preserve"> </w:t>
    </w:r>
    <w:r w:rsidR="0086545A">
      <w:rPr>
        <w:sz w:val="20"/>
        <w:szCs w:val="20"/>
      </w:rPr>
      <w:t>P</w:t>
    </w:r>
    <w:r w:rsidR="00D56E0F">
      <w:rPr>
        <w:sz w:val="20"/>
        <w:szCs w:val="20"/>
      </w:rPr>
      <w:t>rogram</w:t>
    </w:r>
    <w:r w:rsidR="00FC4CAE" w:rsidRPr="00FC4CAE">
      <w:rPr>
        <w:sz w:val="20"/>
        <w:szCs w:val="20"/>
      </w:rPr>
      <w:t xml:space="preserve"> </w:t>
    </w:r>
    <w:r w:rsidR="00FC4CAE" w:rsidRPr="00991C67">
      <w:rPr>
        <w:sz w:val="20"/>
        <w:szCs w:val="20"/>
      </w:rPr>
      <w:t>application form 202</w:t>
    </w:r>
    <w:r w:rsidR="00064DC3">
      <w:rPr>
        <w:sz w:val="20"/>
        <w:szCs w:val="20"/>
      </w:rPr>
      <w:t>7</w:t>
    </w:r>
    <w:r w:rsidR="00FC4CAE" w:rsidRPr="00991C67">
      <w:rPr>
        <w:sz w:val="20"/>
        <w:szCs w:val="20"/>
      </w:rPr>
      <w:t>-2</w:t>
    </w:r>
    <w:r w:rsidR="00064DC3">
      <w:rPr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26FF" w14:textId="77777777" w:rsidR="00161B01" w:rsidRDefault="00161B01" w:rsidP="00B92482">
      <w:pPr>
        <w:spacing w:after="0" w:line="240" w:lineRule="auto"/>
      </w:pPr>
      <w:r>
        <w:separator/>
      </w:r>
    </w:p>
  </w:footnote>
  <w:footnote w:type="continuationSeparator" w:id="0">
    <w:p w14:paraId="1BEE5331" w14:textId="77777777" w:rsidR="00161B01" w:rsidRDefault="00161B01" w:rsidP="00B9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60ED" w14:textId="63D8FD08" w:rsidR="00FC4CAE" w:rsidRDefault="002D692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88721E" wp14:editId="14A9594E">
          <wp:simplePos x="0" y="0"/>
          <wp:positionH relativeFrom="page">
            <wp:posOffset>126365</wp:posOffset>
          </wp:positionH>
          <wp:positionV relativeFrom="paragraph">
            <wp:posOffset>-339725</wp:posOffset>
          </wp:positionV>
          <wp:extent cx="7298055" cy="1960245"/>
          <wp:effectExtent l="0" t="0" r="0" b="1905"/>
          <wp:wrapSquare wrapText="bothSides"/>
          <wp:docPr id="1895986733" name="Picture 18959867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055" cy="196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5EEF"/>
    <w:multiLevelType w:val="hybridMultilevel"/>
    <w:tmpl w:val="68ACEE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3FEB"/>
    <w:multiLevelType w:val="hybridMultilevel"/>
    <w:tmpl w:val="CB68D0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27CE5"/>
    <w:multiLevelType w:val="hybridMultilevel"/>
    <w:tmpl w:val="D2DCC9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A96115"/>
    <w:multiLevelType w:val="hybridMultilevel"/>
    <w:tmpl w:val="17544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F0609"/>
    <w:multiLevelType w:val="hybridMultilevel"/>
    <w:tmpl w:val="6EB0C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00BF5"/>
    <w:multiLevelType w:val="hybridMultilevel"/>
    <w:tmpl w:val="CB68D0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F962AB"/>
    <w:multiLevelType w:val="hybridMultilevel"/>
    <w:tmpl w:val="0F5CAE4C"/>
    <w:lvl w:ilvl="0" w:tplc="0B6A286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CF37BE"/>
    <w:multiLevelType w:val="hybridMultilevel"/>
    <w:tmpl w:val="ABA69B0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2162">
    <w:abstractNumId w:val="4"/>
  </w:num>
  <w:num w:numId="2" w16cid:durableId="513157797">
    <w:abstractNumId w:val="2"/>
  </w:num>
  <w:num w:numId="3" w16cid:durableId="580799184">
    <w:abstractNumId w:val="5"/>
  </w:num>
  <w:num w:numId="4" w16cid:durableId="888612486">
    <w:abstractNumId w:val="3"/>
  </w:num>
  <w:num w:numId="5" w16cid:durableId="1976249700">
    <w:abstractNumId w:val="1"/>
  </w:num>
  <w:num w:numId="6" w16cid:durableId="1907759091">
    <w:abstractNumId w:val="0"/>
  </w:num>
  <w:num w:numId="7" w16cid:durableId="2098599776">
    <w:abstractNumId w:val="6"/>
  </w:num>
  <w:num w:numId="8" w16cid:durableId="2107848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CAE"/>
    <w:rsid w:val="00006637"/>
    <w:rsid w:val="00012FFB"/>
    <w:rsid w:val="00016820"/>
    <w:rsid w:val="00017630"/>
    <w:rsid w:val="00024950"/>
    <w:rsid w:val="00027FBE"/>
    <w:rsid w:val="000358F2"/>
    <w:rsid w:val="0003732F"/>
    <w:rsid w:val="00057147"/>
    <w:rsid w:val="00061740"/>
    <w:rsid w:val="00064DC3"/>
    <w:rsid w:val="00074D72"/>
    <w:rsid w:val="000822DD"/>
    <w:rsid w:val="0008651D"/>
    <w:rsid w:val="000878CB"/>
    <w:rsid w:val="000A399B"/>
    <w:rsid w:val="000A7624"/>
    <w:rsid w:val="000B3857"/>
    <w:rsid w:val="000C1C6E"/>
    <w:rsid w:val="000C1D35"/>
    <w:rsid w:val="000C3D45"/>
    <w:rsid w:val="000E32A8"/>
    <w:rsid w:val="00102E85"/>
    <w:rsid w:val="001174C3"/>
    <w:rsid w:val="0013207B"/>
    <w:rsid w:val="0014026F"/>
    <w:rsid w:val="001478F9"/>
    <w:rsid w:val="0015458D"/>
    <w:rsid w:val="00161B01"/>
    <w:rsid w:val="00162EEA"/>
    <w:rsid w:val="00166902"/>
    <w:rsid w:val="00174967"/>
    <w:rsid w:val="00175302"/>
    <w:rsid w:val="00181F28"/>
    <w:rsid w:val="00197465"/>
    <w:rsid w:val="001B2BFE"/>
    <w:rsid w:val="001B3806"/>
    <w:rsid w:val="001B78D6"/>
    <w:rsid w:val="001C12FA"/>
    <w:rsid w:val="001C6660"/>
    <w:rsid w:val="001C7225"/>
    <w:rsid w:val="001C7EE6"/>
    <w:rsid w:val="001D1CDF"/>
    <w:rsid w:val="001D3470"/>
    <w:rsid w:val="001D35B1"/>
    <w:rsid w:val="001D7B44"/>
    <w:rsid w:val="001E2D9D"/>
    <w:rsid w:val="001E742C"/>
    <w:rsid w:val="001F0CAE"/>
    <w:rsid w:val="002125F4"/>
    <w:rsid w:val="002157D5"/>
    <w:rsid w:val="0022304F"/>
    <w:rsid w:val="00235B50"/>
    <w:rsid w:val="00236B31"/>
    <w:rsid w:val="00255190"/>
    <w:rsid w:val="00260CC7"/>
    <w:rsid w:val="00271E3B"/>
    <w:rsid w:val="002B024A"/>
    <w:rsid w:val="002B4464"/>
    <w:rsid w:val="002B59A3"/>
    <w:rsid w:val="002B79C5"/>
    <w:rsid w:val="002D462B"/>
    <w:rsid w:val="002D6929"/>
    <w:rsid w:val="002E3E49"/>
    <w:rsid w:val="002E75C5"/>
    <w:rsid w:val="002F3A5C"/>
    <w:rsid w:val="002F51A3"/>
    <w:rsid w:val="0030187B"/>
    <w:rsid w:val="0031128F"/>
    <w:rsid w:val="0031671E"/>
    <w:rsid w:val="00316EDC"/>
    <w:rsid w:val="00325EA7"/>
    <w:rsid w:val="003277C5"/>
    <w:rsid w:val="003578E8"/>
    <w:rsid w:val="00376676"/>
    <w:rsid w:val="003A0261"/>
    <w:rsid w:val="003A4797"/>
    <w:rsid w:val="003A61DB"/>
    <w:rsid w:val="003B4C9A"/>
    <w:rsid w:val="003C5389"/>
    <w:rsid w:val="003D1EBA"/>
    <w:rsid w:val="003D7DE0"/>
    <w:rsid w:val="003E017B"/>
    <w:rsid w:val="003E2C2F"/>
    <w:rsid w:val="003E32BF"/>
    <w:rsid w:val="003E4E2E"/>
    <w:rsid w:val="003E6C06"/>
    <w:rsid w:val="003F353D"/>
    <w:rsid w:val="003F7A73"/>
    <w:rsid w:val="00400DE4"/>
    <w:rsid w:val="0040652F"/>
    <w:rsid w:val="00407794"/>
    <w:rsid w:val="00430B64"/>
    <w:rsid w:val="00450C94"/>
    <w:rsid w:val="0045107A"/>
    <w:rsid w:val="004514DB"/>
    <w:rsid w:val="004538BD"/>
    <w:rsid w:val="0045797D"/>
    <w:rsid w:val="004603E4"/>
    <w:rsid w:val="004737C9"/>
    <w:rsid w:val="004877FD"/>
    <w:rsid w:val="004A70E5"/>
    <w:rsid w:val="004B3EB7"/>
    <w:rsid w:val="004B5C65"/>
    <w:rsid w:val="004B6CB0"/>
    <w:rsid w:val="00527DF8"/>
    <w:rsid w:val="00534225"/>
    <w:rsid w:val="00540C39"/>
    <w:rsid w:val="00545E53"/>
    <w:rsid w:val="00560664"/>
    <w:rsid w:val="00577B62"/>
    <w:rsid w:val="00577C74"/>
    <w:rsid w:val="005D21B9"/>
    <w:rsid w:val="005D2D5B"/>
    <w:rsid w:val="005D6377"/>
    <w:rsid w:val="005E7F46"/>
    <w:rsid w:val="0060666A"/>
    <w:rsid w:val="0061012E"/>
    <w:rsid w:val="00617DEA"/>
    <w:rsid w:val="00621FF4"/>
    <w:rsid w:val="006253B1"/>
    <w:rsid w:val="00625484"/>
    <w:rsid w:val="00625823"/>
    <w:rsid w:val="0063320B"/>
    <w:rsid w:val="0063538A"/>
    <w:rsid w:val="006535EF"/>
    <w:rsid w:val="006B345D"/>
    <w:rsid w:val="006C53A9"/>
    <w:rsid w:val="006C7F01"/>
    <w:rsid w:val="006D3889"/>
    <w:rsid w:val="006F0005"/>
    <w:rsid w:val="006F774B"/>
    <w:rsid w:val="00712A17"/>
    <w:rsid w:val="00716B0D"/>
    <w:rsid w:val="00721555"/>
    <w:rsid w:val="00726893"/>
    <w:rsid w:val="00745B29"/>
    <w:rsid w:val="007472F6"/>
    <w:rsid w:val="00761432"/>
    <w:rsid w:val="00780C43"/>
    <w:rsid w:val="007A0A1F"/>
    <w:rsid w:val="007C093C"/>
    <w:rsid w:val="007C4E2A"/>
    <w:rsid w:val="007E0AC0"/>
    <w:rsid w:val="007F4C35"/>
    <w:rsid w:val="007F6935"/>
    <w:rsid w:val="00810AAE"/>
    <w:rsid w:val="00813990"/>
    <w:rsid w:val="008216E7"/>
    <w:rsid w:val="008263AA"/>
    <w:rsid w:val="00833C17"/>
    <w:rsid w:val="00840E4A"/>
    <w:rsid w:val="0084294C"/>
    <w:rsid w:val="00843408"/>
    <w:rsid w:val="0086545A"/>
    <w:rsid w:val="00874481"/>
    <w:rsid w:val="00882E0A"/>
    <w:rsid w:val="008B2EAC"/>
    <w:rsid w:val="008C2EE0"/>
    <w:rsid w:val="008D3E4B"/>
    <w:rsid w:val="008E7A74"/>
    <w:rsid w:val="00914A29"/>
    <w:rsid w:val="0093172A"/>
    <w:rsid w:val="009454C4"/>
    <w:rsid w:val="0095693C"/>
    <w:rsid w:val="009644CD"/>
    <w:rsid w:val="00965C50"/>
    <w:rsid w:val="009808C2"/>
    <w:rsid w:val="00984209"/>
    <w:rsid w:val="00991026"/>
    <w:rsid w:val="00991C67"/>
    <w:rsid w:val="009A1F25"/>
    <w:rsid w:val="009C7520"/>
    <w:rsid w:val="009D083E"/>
    <w:rsid w:val="009D28B0"/>
    <w:rsid w:val="009D3BFF"/>
    <w:rsid w:val="009D4CEE"/>
    <w:rsid w:val="009D4D34"/>
    <w:rsid w:val="009F034B"/>
    <w:rsid w:val="00A02649"/>
    <w:rsid w:val="00A03E67"/>
    <w:rsid w:val="00A44D4B"/>
    <w:rsid w:val="00A61812"/>
    <w:rsid w:val="00A879B5"/>
    <w:rsid w:val="00A975A4"/>
    <w:rsid w:val="00AA2220"/>
    <w:rsid w:val="00AB5D9C"/>
    <w:rsid w:val="00AC42E6"/>
    <w:rsid w:val="00AC5AD5"/>
    <w:rsid w:val="00AF0B77"/>
    <w:rsid w:val="00AF7054"/>
    <w:rsid w:val="00B005CA"/>
    <w:rsid w:val="00B22F52"/>
    <w:rsid w:val="00B30BE8"/>
    <w:rsid w:val="00B436C5"/>
    <w:rsid w:val="00B80650"/>
    <w:rsid w:val="00B814B4"/>
    <w:rsid w:val="00B85893"/>
    <w:rsid w:val="00B91B7C"/>
    <w:rsid w:val="00B92482"/>
    <w:rsid w:val="00BA1FA0"/>
    <w:rsid w:val="00BD3472"/>
    <w:rsid w:val="00BE38CD"/>
    <w:rsid w:val="00BE3F83"/>
    <w:rsid w:val="00BF125E"/>
    <w:rsid w:val="00BF4972"/>
    <w:rsid w:val="00BF660A"/>
    <w:rsid w:val="00C00162"/>
    <w:rsid w:val="00C0237D"/>
    <w:rsid w:val="00C11936"/>
    <w:rsid w:val="00C1239B"/>
    <w:rsid w:val="00C14442"/>
    <w:rsid w:val="00C250BA"/>
    <w:rsid w:val="00C32A6F"/>
    <w:rsid w:val="00C750CC"/>
    <w:rsid w:val="00C93F99"/>
    <w:rsid w:val="00C956A1"/>
    <w:rsid w:val="00CA25BA"/>
    <w:rsid w:val="00CA5B1B"/>
    <w:rsid w:val="00CC02E0"/>
    <w:rsid w:val="00CF1D83"/>
    <w:rsid w:val="00D0349A"/>
    <w:rsid w:val="00D11819"/>
    <w:rsid w:val="00D3586E"/>
    <w:rsid w:val="00D37A06"/>
    <w:rsid w:val="00D4109A"/>
    <w:rsid w:val="00D45E5E"/>
    <w:rsid w:val="00D56E0F"/>
    <w:rsid w:val="00D61106"/>
    <w:rsid w:val="00D70383"/>
    <w:rsid w:val="00D77B6E"/>
    <w:rsid w:val="00D873CD"/>
    <w:rsid w:val="00DB32CC"/>
    <w:rsid w:val="00DB7585"/>
    <w:rsid w:val="00DD4D73"/>
    <w:rsid w:val="00DD6149"/>
    <w:rsid w:val="00DE587F"/>
    <w:rsid w:val="00DE6AF4"/>
    <w:rsid w:val="00E1743A"/>
    <w:rsid w:val="00E27642"/>
    <w:rsid w:val="00E43F3A"/>
    <w:rsid w:val="00E77195"/>
    <w:rsid w:val="00E8055A"/>
    <w:rsid w:val="00EF6FA3"/>
    <w:rsid w:val="00F04137"/>
    <w:rsid w:val="00F10287"/>
    <w:rsid w:val="00F17049"/>
    <w:rsid w:val="00F22C41"/>
    <w:rsid w:val="00F235E9"/>
    <w:rsid w:val="00F24907"/>
    <w:rsid w:val="00F2673C"/>
    <w:rsid w:val="00F30414"/>
    <w:rsid w:val="00F321F8"/>
    <w:rsid w:val="00F331FB"/>
    <w:rsid w:val="00F34814"/>
    <w:rsid w:val="00F5156F"/>
    <w:rsid w:val="00F619A0"/>
    <w:rsid w:val="00F71F75"/>
    <w:rsid w:val="00F73EED"/>
    <w:rsid w:val="00F77985"/>
    <w:rsid w:val="00F81823"/>
    <w:rsid w:val="00F8244C"/>
    <w:rsid w:val="00F84B50"/>
    <w:rsid w:val="00F91E9A"/>
    <w:rsid w:val="00FC0813"/>
    <w:rsid w:val="00FC3C3E"/>
    <w:rsid w:val="00FC4CAE"/>
    <w:rsid w:val="00FE2412"/>
    <w:rsid w:val="00FF13A7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1F13"/>
  <w15:chartTrackingRefBased/>
  <w15:docId w15:val="{02A75968-C39E-432F-AEF7-888444B9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88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889"/>
    <w:pPr>
      <w:spacing w:line="360" w:lineRule="auto"/>
      <w:outlineLvl w:val="0"/>
    </w:pPr>
    <w:rPr>
      <w:rFonts w:ascii="Century Gothic" w:hAnsi="Century Gothic" w:cstheme="majorHAnsi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82"/>
  </w:style>
  <w:style w:type="paragraph" w:styleId="Footer">
    <w:name w:val="footer"/>
    <w:basedOn w:val="Normal"/>
    <w:link w:val="FooterChar"/>
    <w:uiPriority w:val="99"/>
    <w:unhideWhenUsed/>
    <w:rsid w:val="00B9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82"/>
  </w:style>
  <w:style w:type="character" w:styleId="Hyperlink">
    <w:name w:val="Hyperlink"/>
    <w:basedOn w:val="DefaultParagraphFont"/>
    <w:uiPriority w:val="99"/>
    <w:unhideWhenUsed/>
    <w:rsid w:val="00A0264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D3889"/>
    <w:pPr>
      <w:spacing w:after="24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889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styleId="Strong">
    <w:name w:val="Strong"/>
    <w:aliases w:val="Bold"/>
    <w:basedOn w:val="DefaultParagraphFont"/>
    <w:uiPriority w:val="22"/>
    <w:qFormat/>
    <w:rsid w:val="00DD4D7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D4D73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DD4D7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D4D73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D3889"/>
    <w:rPr>
      <w:rFonts w:ascii="Century Gothic" w:hAnsi="Century Gothic" w:cstheme="majorHAnsi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889"/>
    <w:rPr>
      <w:rFonts w:ascii="Century Gothic" w:hAnsi="Century Gothic"/>
      <w:b/>
      <w:color w:val="808080" w:themeColor="background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6D3889"/>
    <w:rPr>
      <w:rFonts w:ascii="Century Gothic" w:hAnsi="Century Gothic"/>
      <w:b/>
      <w:color w:val="808080" w:themeColor="background1" w:themeShade="80"/>
      <w:sz w:val="24"/>
    </w:rPr>
  </w:style>
  <w:style w:type="character" w:styleId="PlaceholderText">
    <w:name w:val="Placeholder Text"/>
    <w:basedOn w:val="DefaultParagraphFont"/>
    <w:uiPriority w:val="99"/>
    <w:semiHidden/>
    <w:rsid w:val="00FC4CAE"/>
    <w:rPr>
      <w:color w:val="808080"/>
    </w:rPr>
  </w:style>
  <w:style w:type="table" w:customStyle="1" w:styleId="CommissionTable1">
    <w:name w:val="Commission Table 1"/>
    <w:basedOn w:val="TableNormal"/>
    <w:uiPriority w:val="99"/>
    <w:rsid w:val="00FC4CAE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table" w:customStyle="1" w:styleId="TableColumns21">
    <w:name w:val="Table Columns 21"/>
    <w:basedOn w:val="TableNormal"/>
    <w:next w:val="TableColumns2"/>
    <w:rsid w:val="00FC4CAE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  <w:lang w:eastAsia="en-AU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E4A025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C4C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B8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5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1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1A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51A3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68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4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organisation/public-sector-commission/workplace-adjustments-people-disabili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a.gov.au/government/multi-step-guides/school-based-traineeship-progr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wa.edu.au/web/policies/-/duty-of-care-for-public-school-students-policy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orae\Desktop\Channel%20cont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B2A305A8ED47FDBCBB1AD20EC8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C42D4-7C90-4ED8-9B3F-933BDEFD8AC7}"/>
      </w:docPartPr>
      <w:docPartBody>
        <w:p w:rsidR="00C26E10" w:rsidRDefault="000B5560" w:rsidP="000B5560">
          <w:pPr>
            <w:pStyle w:val="40B2A305A8ED47FDBCBB1AD20EC8FB33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817933A68670469A9B94DD9E85CA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5358-3752-4B92-9D18-99EAA5A4CA80}"/>
      </w:docPartPr>
      <w:docPartBody>
        <w:p w:rsidR="00C26E10" w:rsidRDefault="000B5560" w:rsidP="000B5560">
          <w:pPr>
            <w:pStyle w:val="817933A68670469A9B94DD9E85CA642B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A7A49D96AE1C4FA08FA254191827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83907-7EE3-4664-86AB-15875C8E0DAF}"/>
      </w:docPartPr>
      <w:docPartBody>
        <w:p w:rsidR="00C26E10" w:rsidRDefault="000B5560" w:rsidP="000B5560">
          <w:pPr>
            <w:pStyle w:val="A7A49D96AE1C4FA08FA2541918275CAE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48B61E2D6F8640BCB5B11159C58D6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4BC3-87A0-4CBB-BA00-7BF8CE8AB962}"/>
      </w:docPartPr>
      <w:docPartBody>
        <w:p w:rsidR="00C26E10" w:rsidRDefault="000B5560" w:rsidP="000B5560">
          <w:pPr>
            <w:pStyle w:val="48B61E2D6F8640BCB5B11159C58D6579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AC524A275636484AA7F517CB12144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9E25-7109-450A-9C18-597A02C0A7B6}"/>
      </w:docPartPr>
      <w:docPartBody>
        <w:p w:rsidR="00C26E10" w:rsidRDefault="000B5560" w:rsidP="000B5560">
          <w:pPr>
            <w:pStyle w:val="AC524A275636484AA7F517CB1214459E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12EAC03FE824432D85B2C27F8CAD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B5E0-DD26-4142-8677-F18A231CAE2A}"/>
      </w:docPartPr>
      <w:docPartBody>
        <w:p w:rsidR="00C26E10" w:rsidRDefault="000B5560" w:rsidP="000B5560">
          <w:pPr>
            <w:pStyle w:val="12EAC03FE824432D85B2C27F8CADB8B1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1784C33670334925A8A41BEA8AA4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C0CF4-BEDC-487F-8257-5F7C1DF9ABF2}"/>
      </w:docPartPr>
      <w:docPartBody>
        <w:p w:rsidR="00C26E10" w:rsidRDefault="000B5560" w:rsidP="000B5560">
          <w:pPr>
            <w:pStyle w:val="1784C33670334925A8A41BEA8AA4CA44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0E9FEBF667A041F2A5717093636BF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E2AA-69AD-460A-8EB7-2C1F657ACCF5}"/>
      </w:docPartPr>
      <w:docPartBody>
        <w:p w:rsidR="00B35FB7" w:rsidRDefault="00C26E10" w:rsidP="00C26E10">
          <w:pPr>
            <w:pStyle w:val="0E9FEBF667A041F2A5717093636BFBEF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A7ABBF1E8F664B17AF8D1DC826CF1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B70A-4694-4D99-94AD-D46033151149}"/>
      </w:docPartPr>
      <w:docPartBody>
        <w:p w:rsidR="007E2B67" w:rsidRDefault="00043A28" w:rsidP="00043A28">
          <w:pPr>
            <w:pStyle w:val="A7ABBF1E8F664B17AF8D1DC826CF169B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3E8D5C46E0B24756BD80D7508DCE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7A92-DA4B-4202-8D1E-CC4D565EA66A}"/>
      </w:docPartPr>
      <w:docPartBody>
        <w:p w:rsidR="007E2B67" w:rsidRDefault="00043A28" w:rsidP="00043A28">
          <w:pPr>
            <w:pStyle w:val="3E8D5C46E0B24756BD80D7508DCED767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A868C1AC0FBB42D8AEA5D8537D32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8B5D-118F-461A-9C51-5E5C47DA2951}"/>
      </w:docPartPr>
      <w:docPartBody>
        <w:p w:rsidR="007E2B67" w:rsidRDefault="00043A28" w:rsidP="00043A28">
          <w:pPr>
            <w:pStyle w:val="A868C1AC0FBB42D8AEA5D8537D323F18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6E70734D58AA4A9CB237AC0E8164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AB6F-4D64-494F-BB11-9E21E9B81AE4}"/>
      </w:docPartPr>
      <w:docPartBody>
        <w:p w:rsidR="007E2B67" w:rsidRDefault="00043A28" w:rsidP="00043A28">
          <w:pPr>
            <w:pStyle w:val="6E70734D58AA4A9CB237AC0E8164D0A6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634EE06ED2BA43448DED157EF6F1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F5A8-CCB3-4AAC-982C-8ACC310D8682}"/>
      </w:docPartPr>
      <w:docPartBody>
        <w:p w:rsidR="007E2B67" w:rsidRDefault="00043A28" w:rsidP="00043A28">
          <w:pPr>
            <w:pStyle w:val="634EE06ED2BA43448DED157EF6F136F7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EFCAD56E59ED456E963A438D4C1F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0A9A0-E486-48DE-BABD-406B423445AE}"/>
      </w:docPartPr>
      <w:docPartBody>
        <w:p w:rsidR="007E2B67" w:rsidRDefault="00043A28" w:rsidP="00043A28">
          <w:pPr>
            <w:pStyle w:val="EFCAD56E59ED456E963A438D4C1F7739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48B42CBAF825447D91CC70A00C82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4AA33-A2AF-4867-A527-8D1C44D78048}"/>
      </w:docPartPr>
      <w:docPartBody>
        <w:p w:rsidR="00B270DE" w:rsidRDefault="007E2B67" w:rsidP="007E2B67">
          <w:pPr>
            <w:pStyle w:val="48B42CBAF825447D91CC70A00C82811D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78B601179129461DA37618FD961DF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4EE92-FFF8-4309-9F2D-9E7A55359ADC}"/>
      </w:docPartPr>
      <w:docPartBody>
        <w:p w:rsidR="00B270DE" w:rsidRDefault="007E2B67" w:rsidP="007E2B67">
          <w:pPr>
            <w:pStyle w:val="78B601179129461DA37618FD961DF196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6306AB20BE6E4EDBBDBAEC0F77118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3AF3-0AFC-48DC-86DF-572F18AF9AA5}"/>
      </w:docPartPr>
      <w:docPartBody>
        <w:p w:rsidR="00B270DE" w:rsidRDefault="007E2B67" w:rsidP="007E2B67">
          <w:pPr>
            <w:pStyle w:val="6306AB20BE6E4EDBBDBAEC0F77118DCC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37AB6C34FF724AF2BA97D579C7A7F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63589-98F3-4E80-842C-65A898E84CE9}"/>
      </w:docPartPr>
      <w:docPartBody>
        <w:p w:rsidR="007625F6" w:rsidRDefault="00C074B8" w:rsidP="00C074B8">
          <w:pPr>
            <w:pStyle w:val="37AB6C34FF724AF2BA97D579C7A7FE30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1B38C425BC3548278326931BE1767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D83F-E670-4AD3-A921-D77B6E47D978}"/>
      </w:docPartPr>
      <w:docPartBody>
        <w:p w:rsidR="00F953B9" w:rsidRDefault="00741C2F" w:rsidP="00741C2F">
          <w:pPr>
            <w:pStyle w:val="1B38C425BC3548278326931BE1767175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3A365CAE06E04C3589E712811528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EB6C-0862-4DEF-BF36-5898B8172703}"/>
      </w:docPartPr>
      <w:docPartBody>
        <w:p w:rsidR="00F953B9" w:rsidRDefault="00741C2F" w:rsidP="00741C2F">
          <w:pPr>
            <w:pStyle w:val="3A365CAE06E04C3589E712811528AF3F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7285697EDB3D4ADCBBA5E0966166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224BD-B410-4EB4-8E71-8CFB1D2BDCEA}"/>
      </w:docPartPr>
      <w:docPartBody>
        <w:p w:rsidR="00F953B9" w:rsidRDefault="00741C2F" w:rsidP="00741C2F">
          <w:pPr>
            <w:pStyle w:val="7285697EDB3D4ADCBBA5E0966166AA40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612D5EB7B1A3475288B2E6031656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F96C-60D9-46C8-B6B3-B68AFD175DA3}"/>
      </w:docPartPr>
      <w:docPartBody>
        <w:p w:rsidR="00F953B9" w:rsidRDefault="00741C2F" w:rsidP="00741C2F">
          <w:pPr>
            <w:pStyle w:val="612D5EB7B1A3475288B2E60316565FBE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3D183B3DDE904F41B7DEED3368695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429C-633A-40D1-9F7A-AAFCA45C9303}"/>
      </w:docPartPr>
      <w:docPartBody>
        <w:p w:rsidR="00F953B9" w:rsidRDefault="00741C2F" w:rsidP="00741C2F">
          <w:pPr>
            <w:pStyle w:val="3D183B3DDE904F41B7DEED336869584D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ABFA0D1E6145454EBAD0A1475E3D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E933B-7D06-40A2-8BA2-9A16B6451A0F}"/>
      </w:docPartPr>
      <w:docPartBody>
        <w:p w:rsidR="00F953B9" w:rsidRDefault="00741C2F" w:rsidP="00741C2F">
          <w:pPr>
            <w:pStyle w:val="ABFA0D1E6145454EBAD0A1475E3D2D92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642220C84393422697C46D80D862D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A2FF-CDEF-4187-94B3-03ACBA2676A8}"/>
      </w:docPartPr>
      <w:docPartBody>
        <w:p w:rsidR="00F953B9" w:rsidRDefault="00741C2F" w:rsidP="00741C2F">
          <w:pPr>
            <w:pStyle w:val="642220C84393422697C46D80D862D76D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7492A131D8404375A56A2335F021A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31758-D264-4C7D-BD8E-407EB93EDEA7}"/>
      </w:docPartPr>
      <w:docPartBody>
        <w:p w:rsidR="00F953B9" w:rsidRDefault="00741C2F" w:rsidP="00741C2F">
          <w:pPr>
            <w:pStyle w:val="7492A131D8404375A56A2335F021A2CF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3433518611B44D2CB9507D299D98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D7FD-6C4E-4B26-BC96-E0E519D77DE4}"/>
      </w:docPartPr>
      <w:docPartBody>
        <w:p w:rsidR="00C60625" w:rsidRDefault="00493F04" w:rsidP="00493F04">
          <w:pPr>
            <w:pStyle w:val="3433518611B44D2CB9507D299D989B91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A343629EAE2943F0AA7855D247DF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10B8-649B-4C34-9C7A-002448F076ED}"/>
      </w:docPartPr>
      <w:docPartBody>
        <w:p w:rsidR="00C60625" w:rsidRDefault="00493F04" w:rsidP="00493F04">
          <w:pPr>
            <w:pStyle w:val="A343629EAE2943F0AA7855D247DF96D2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F8DF8AC5BB73469794898FC14C1BD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9084D-B817-4B9E-ABAC-AAFD7D398BCC}"/>
      </w:docPartPr>
      <w:docPartBody>
        <w:p w:rsidR="00C60625" w:rsidRDefault="00493F04" w:rsidP="00493F04">
          <w:pPr>
            <w:pStyle w:val="F8DF8AC5BB73469794898FC14C1BD8DC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CFA50FDBF7FE43BABD3BAF719F10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389D-2206-4FCB-9F68-65613CF21041}"/>
      </w:docPartPr>
      <w:docPartBody>
        <w:p w:rsidR="00C60625" w:rsidRDefault="00493F04" w:rsidP="00493F04">
          <w:pPr>
            <w:pStyle w:val="CFA50FDBF7FE43BABD3BAF719F10EA3A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3E8010FABE1342C19EE2B1893096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E01D-F415-4B9C-8D2F-098DE1E43D14}"/>
      </w:docPartPr>
      <w:docPartBody>
        <w:p w:rsidR="00C60625" w:rsidRDefault="00493F04" w:rsidP="00493F04">
          <w:pPr>
            <w:pStyle w:val="3E8010FABE1342C19EE2B189309636C7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FBDD96CFD5244F8F89D0431790F11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79B3-E40A-4BB3-96B2-1934862E8B3F}"/>
      </w:docPartPr>
      <w:docPartBody>
        <w:p w:rsidR="00A27EBA" w:rsidRDefault="000F64E5" w:rsidP="000F64E5">
          <w:pPr>
            <w:pStyle w:val="FBDD96CFD5244F8F89D0431790F11CD5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45F21AC45F5246ECB1CC000A73382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738D-6DFA-43FA-A3D8-8E9260122985}"/>
      </w:docPartPr>
      <w:docPartBody>
        <w:p w:rsidR="00A27EBA" w:rsidRDefault="000F64E5" w:rsidP="000F64E5">
          <w:pPr>
            <w:pStyle w:val="45F21AC45F5246ECB1CC000A73382191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CF75CE672A0D4430873A6048ED46D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F8B5E-0B32-45B4-A253-6EEC5CBCBE57}"/>
      </w:docPartPr>
      <w:docPartBody>
        <w:p w:rsidR="00A27EBA" w:rsidRDefault="000F64E5" w:rsidP="000F64E5">
          <w:pPr>
            <w:pStyle w:val="CF75CE672A0D4430873A6048ED46D45C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3FE47DF0AF6E47DFAD778EDFB0B6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6870-564C-4D06-9178-8651F3A89C8E}"/>
      </w:docPartPr>
      <w:docPartBody>
        <w:p w:rsidR="008B0603" w:rsidRDefault="008B0603" w:rsidP="008B0603">
          <w:pPr>
            <w:pStyle w:val="3FE47DF0AF6E47DFAD778EDFB0B6FF88"/>
          </w:pPr>
          <w:r>
            <w:rPr>
              <w:rStyle w:val="PlaceholderText"/>
            </w:rPr>
            <w:t>Text field</w:t>
          </w:r>
        </w:p>
      </w:docPartBody>
    </w:docPart>
    <w:docPart>
      <w:docPartPr>
        <w:name w:val="0C0CF5E1E7604956A3FB16337FA1A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DD14-B2F6-4C5B-B1FE-9621035182A0}"/>
      </w:docPartPr>
      <w:docPartBody>
        <w:p w:rsidR="008B0603" w:rsidRDefault="008B0603" w:rsidP="008B0603">
          <w:pPr>
            <w:pStyle w:val="0C0CF5E1E7604956A3FB16337FA1A95C"/>
          </w:pPr>
          <w:r>
            <w:rPr>
              <w:rStyle w:val="PlaceholderText"/>
            </w:rPr>
            <w:t>Text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60"/>
    <w:rsid w:val="0003732F"/>
    <w:rsid w:val="00043A28"/>
    <w:rsid w:val="000B5560"/>
    <w:rsid w:val="000D5F1E"/>
    <w:rsid w:val="000F3C77"/>
    <w:rsid w:val="000F64E5"/>
    <w:rsid w:val="00127901"/>
    <w:rsid w:val="00174967"/>
    <w:rsid w:val="001B7703"/>
    <w:rsid w:val="002157D5"/>
    <w:rsid w:val="00227E14"/>
    <w:rsid w:val="00262157"/>
    <w:rsid w:val="003453D3"/>
    <w:rsid w:val="00386B37"/>
    <w:rsid w:val="003E2B3C"/>
    <w:rsid w:val="003E6945"/>
    <w:rsid w:val="003F353D"/>
    <w:rsid w:val="00450C94"/>
    <w:rsid w:val="00454505"/>
    <w:rsid w:val="00466505"/>
    <w:rsid w:val="00493F04"/>
    <w:rsid w:val="004A6D0A"/>
    <w:rsid w:val="0050340D"/>
    <w:rsid w:val="00583F9E"/>
    <w:rsid w:val="005B4E29"/>
    <w:rsid w:val="005D2D5B"/>
    <w:rsid w:val="005D6377"/>
    <w:rsid w:val="00650B05"/>
    <w:rsid w:val="00687BFD"/>
    <w:rsid w:val="00741C2F"/>
    <w:rsid w:val="007625F6"/>
    <w:rsid w:val="007732DA"/>
    <w:rsid w:val="007A5AB2"/>
    <w:rsid w:val="007E2B67"/>
    <w:rsid w:val="00843408"/>
    <w:rsid w:val="00857CD1"/>
    <w:rsid w:val="00861D6D"/>
    <w:rsid w:val="00880F4E"/>
    <w:rsid w:val="008B0603"/>
    <w:rsid w:val="008C27DA"/>
    <w:rsid w:val="008D2E72"/>
    <w:rsid w:val="00910174"/>
    <w:rsid w:val="0092720A"/>
    <w:rsid w:val="00942680"/>
    <w:rsid w:val="009644CD"/>
    <w:rsid w:val="00974A8C"/>
    <w:rsid w:val="00990060"/>
    <w:rsid w:val="00A27EBA"/>
    <w:rsid w:val="00A615E9"/>
    <w:rsid w:val="00AA3094"/>
    <w:rsid w:val="00AC7106"/>
    <w:rsid w:val="00B270DE"/>
    <w:rsid w:val="00B32F50"/>
    <w:rsid w:val="00B35FB7"/>
    <w:rsid w:val="00B90C53"/>
    <w:rsid w:val="00C074B8"/>
    <w:rsid w:val="00C26E10"/>
    <w:rsid w:val="00C429E3"/>
    <w:rsid w:val="00C60625"/>
    <w:rsid w:val="00C93F99"/>
    <w:rsid w:val="00CC1418"/>
    <w:rsid w:val="00D0349A"/>
    <w:rsid w:val="00D11819"/>
    <w:rsid w:val="00D535C6"/>
    <w:rsid w:val="00DA3B43"/>
    <w:rsid w:val="00DB32CC"/>
    <w:rsid w:val="00DC5CD7"/>
    <w:rsid w:val="00E27642"/>
    <w:rsid w:val="00E613F3"/>
    <w:rsid w:val="00E77195"/>
    <w:rsid w:val="00E87B4E"/>
    <w:rsid w:val="00EF34B6"/>
    <w:rsid w:val="00F06CE4"/>
    <w:rsid w:val="00F16FB6"/>
    <w:rsid w:val="00F57A2D"/>
    <w:rsid w:val="00F6480C"/>
    <w:rsid w:val="00F729D6"/>
    <w:rsid w:val="00F953B9"/>
    <w:rsid w:val="00F9717B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0603"/>
    <w:rPr>
      <w:color w:val="808080"/>
    </w:rPr>
  </w:style>
  <w:style w:type="paragraph" w:customStyle="1" w:styleId="48B42CBAF825447D91CC70A00C82811D">
    <w:name w:val="48B42CBAF825447D91CC70A00C82811D"/>
    <w:rsid w:val="007E2B67"/>
  </w:style>
  <w:style w:type="paragraph" w:customStyle="1" w:styleId="A7ABBF1E8F664B17AF8D1DC826CF169B">
    <w:name w:val="A7ABBF1E8F664B17AF8D1DC826CF169B"/>
    <w:rsid w:val="00043A28"/>
  </w:style>
  <w:style w:type="paragraph" w:customStyle="1" w:styleId="3E8D5C46E0B24756BD80D7508DCED767">
    <w:name w:val="3E8D5C46E0B24756BD80D7508DCED767"/>
    <w:rsid w:val="00043A28"/>
  </w:style>
  <w:style w:type="paragraph" w:customStyle="1" w:styleId="A868C1AC0FBB42D8AEA5D8537D323F18">
    <w:name w:val="A868C1AC0FBB42D8AEA5D8537D323F18"/>
    <w:rsid w:val="00043A28"/>
  </w:style>
  <w:style w:type="paragraph" w:customStyle="1" w:styleId="6E70734D58AA4A9CB237AC0E8164D0A6">
    <w:name w:val="6E70734D58AA4A9CB237AC0E8164D0A6"/>
    <w:rsid w:val="00043A28"/>
  </w:style>
  <w:style w:type="paragraph" w:customStyle="1" w:styleId="634EE06ED2BA43448DED157EF6F136F7">
    <w:name w:val="634EE06ED2BA43448DED157EF6F136F7"/>
    <w:rsid w:val="00043A28"/>
  </w:style>
  <w:style w:type="paragraph" w:customStyle="1" w:styleId="EFCAD56E59ED456E963A438D4C1F7739">
    <w:name w:val="EFCAD56E59ED456E963A438D4C1F7739"/>
    <w:rsid w:val="00043A28"/>
  </w:style>
  <w:style w:type="paragraph" w:customStyle="1" w:styleId="40B2A305A8ED47FDBCBB1AD20EC8FB33">
    <w:name w:val="40B2A305A8ED47FDBCBB1AD20EC8FB33"/>
    <w:rsid w:val="000B5560"/>
  </w:style>
  <w:style w:type="paragraph" w:customStyle="1" w:styleId="817933A68670469A9B94DD9E85CA642B">
    <w:name w:val="817933A68670469A9B94DD9E85CA642B"/>
    <w:rsid w:val="000B5560"/>
  </w:style>
  <w:style w:type="paragraph" w:customStyle="1" w:styleId="3433518611B44D2CB9507D299D989B91">
    <w:name w:val="3433518611B44D2CB9507D299D989B91"/>
    <w:rsid w:val="00493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49D96AE1C4FA08FA2541918275CAE">
    <w:name w:val="A7A49D96AE1C4FA08FA2541918275CAE"/>
    <w:rsid w:val="000B5560"/>
  </w:style>
  <w:style w:type="paragraph" w:customStyle="1" w:styleId="48B61E2D6F8640BCB5B11159C58D6579">
    <w:name w:val="48B61E2D6F8640BCB5B11159C58D6579"/>
    <w:rsid w:val="000B5560"/>
  </w:style>
  <w:style w:type="paragraph" w:customStyle="1" w:styleId="AC524A275636484AA7F517CB1214459E">
    <w:name w:val="AC524A275636484AA7F517CB1214459E"/>
    <w:rsid w:val="000B5560"/>
  </w:style>
  <w:style w:type="paragraph" w:customStyle="1" w:styleId="12EAC03FE824432D85B2C27F8CADB8B1">
    <w:name w:val="12EAC03FE824432D85B2C27F8CADB8B1"/>
    <w:rsid w:val="000B5560"/>
  </w:style>
  <w:style w:type="paragraph" w:customStyle="1" w:styleId="1784C33670334925A8A41BEA8AA4CA44">
    <w:name w:val="1784C33670334925A8A41BEA8AA4CA44"/>
    <w:rsid w:val="000B5560"/>
  </w:style>
  <w:style w:type="paragraph" w:customStyle="1" w:styleId="0E9FEBF667A041F2A5717093636BFBEF">
    <w:name w:val="0E9FEBF667A041F2A5717093636BFBEF"/>
    <w:rsid w:val="00C26E10"/>
  </w:style>
  <w:style w:type="paragraph" w:customStyle="1" w:styleId="78B601179129461DA37618FD961DF196">
    <w:name w:val="78B601179129461DA37618FD961DF196"/>
    <w:rsid w:val="007E2B67"/>
  </w:style>
  <w:style w:type="paragraph" w:customStyle="1" w:styleId="6306AB20BE6E4EDBBDBAEC0F77118DCC">
    <w:name w:val="6306AB20BE6E4EDBBDBAEC0F77118DCC"/>
    <w:rsid w:val="007E2B67"/>
  </w:style>
  <w:style w:type="paragraph" w:customStyle="1" w:styleId="37AB6C34FF724AF2BA97D579C7A7FE30">
    <w:name w:val="37AB6C34FF724AF2BA97D579C7A7FE30"/>
    <w:rsid w:val="00C074B8"/>
    <w:rPr>
      <w:kern w:val="2"/>
      <w14:ligatures w14:val="standardContextual"/>
    </w:rPr>
  </w:style>
  <w:style w:type="paragraph" w:customStyle="1" w:styleId="1B38C425BC3548278326931BE1767175">
    <w:name w:val="1B38C425BC3548278326931BE1767175"/>
    <w:rsid w:val="00741C2F"/>
    <w:rPr>
      <w:kern w:val="2"/>
      <w14:ligatures w14:val="standardContextual"/>
    </w:rPr>
  </w:style>
  <w:style w:type="paragraph" w:customStyle="1" w:styleId="3A365CAE06E04C3589E712811528AF3F">
    <w:name w:val="3A365CAE06E04C3589E712811528AF3F"/>
    <w:rsid w:val="00741C2F"/>
    <w:rPr>
      <w:kern w:val="2"/>
      <w14:ligatures w14:val="standardContextual"/>
    </w:rPr>
  </w:style>
  <w:style w:type="paragraph" w:customStyle="1" w:styleId="7285697EDB3D4ADCBBA5E0966166AA40">
    <w:name w:val="7285697EDB3D4ADCBBA5E0966166AA40"/>
    <w:rsid w:val="00741C2F"/>
    <w:rPr>
      <w:kern w:val="2"/>
      <w14:ligatures w14:val="standardContextual"/>
    </w:rPr>
  </w:style>
  <w:style w:type="paragraph" w:customStyle="1" w:styleId="612D5EB7B1A3475288B2E60316565FBE">
    <w:name w:val="612D5EB7B1A3475288B2E60316565FBE"/>
    <w:rsid w:val="00741C2F"/>
    <w:rPr>
      <w:kern w:val="2"/>
      <w14:ligatures w14:val="standardContextual"/>
    </w:rPr>
  </w:style>
  <w:style w:type="paragraph" w:customStyle="1" w:styleId="3D183B3DDE904F41B7DEED336869584D">
    <w:name w:val="3D183B3DDE904F41B7DEED336869584D"/>
    <w:rsid w:val="00741C2F"/>
    <w:rPr>
      <w:kern w:val="2"/>
      <w14:ligatures w14:val="standardContextual"/>
    </w:rPr>
  </w:style>
  <w:style w:type="paragraph" w:customStyle="1" w:styleId="ABFA0D1E6145454EBAD0A1475E3D2D92">
    <w:name w:val="ABFA0D1E6145454EBAD0A1475E3D2D92"/>
    <w:rsid w:val="00741C2F"/>
    <w:rPr>
      <w:kern w:val="2"/>
      <w14:ligatures w14:val="standardContextual"/>
    </w:rPr>
  </w:style>
  <w:style w:type="paragraph" w:customStyle="1" w:styleId="642220C84393422697C46D80D862D76D">
    <w:name w:val="642220C84393422697C46D80D862D76D"/>
    <w:rsid w:val="00741C2F"/>
    <w:rPr>
      <w:kern w:val="2"/>
      <w14:ligatures w14:val="standardContextual"/>
    </w:rPr>
  </w:style>
  <w:style w:type="paragraph" w:customStyle="1" w:styleId="A343629EAE2943F0AA7855D247DF96D2">
    <w:name w:val="A343629EAE2943F0AA7855D247DF96D2"/>
    <w:rsid w:val="00493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DF8AC5BB73469794898FC14C1BD8DC">
    <w:name w:val="F8DF8AC5BB73469794898FC14C1BD8DC"/>
    <w:rsid w:val="00493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2A131D8404375A56A2335F021A2CF">
    <w:name w:val="7492A131D8404375A56A2335F021A2CF"/>
    <w:rsid w:val="00741C2F"/>
    <w:rPr>
      <w:kern w:val="2"/>
      <w14:ligatures w14:val="standardContextual"/>
    </w:rPr>
  </w:style>
  <w:style w:type="paragraph" w:customStyle="1" w:styleId="CFA50FDBF7FE43BABD3BAF719F10EA3A">
    <w:name w:val="CFA50FDBF7FE43BABD3BAF719F10EA3A"/>
    <w:rsid w:val="00493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010FABE1342C19EE2B189309636C7">
    <w:name w:val="3E8010FABE1342C19EE2B189309636C7"/>
    <w:rsid w:val="00493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D96CFD5244F8F89D0431790F11CD5">
    <w:name w:val="FBDD96CFD5244F8F89D0431790F11CD5"/>
    <w:rsid w:val="000F64E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45F21AC45F5246ECB1CC000A73382191">
    <w:name w:val="45F21AC45F5246ECB1CC000A73382191"/>
    <w:rsid w:val="000F64E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CF75CE672A0D4430873A6048ED46D45C">
    <w:name w:val="CF75CE672A0D4430873A6048ED46D45C"/>
    <w:rsid w:val="000F64E5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3FE47DF0AF6E47DFAD778EDFB0B6FF88">
    <w:name w:val="3FE47DF0AF6E47DFAD778EDFB0B6FF88"/>
    <w:rsid w:val="008B06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0CF5E1E7604956A3FB16337FA1A95C">
    <w:name w:val="0C0CF5E1E7604956A3FB16337FA1A95C"/>
    <w:rsid w:val="008B06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FEB4-EB2D-4883-BA8D-46710206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Channel content TEMPLATE</Template>
  <TotalTime>1</TotalTime>
  <Pages>6</Pages>
  <Words>1421</Words>
  <Characters>7207</Characters>
  <Application>Microsoft Office Word</Application>
  <DocSecurity>0</DocSecurity>
  <Lines>288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Partridge, Julian</dc:creator>
  <cp:keywords/>
  <dc:description/>
  <cp:lastModifiedBy>Hewett, Mikaela</cp:lastModifiedBy>
  <cp:revision>4</cp:revision>
  <cp:lastPrinted>2024-04-11T01:37:00Z</cp:lastPrinted>
  <dcterms:created xsi:type="dcterms:W3CDTF">2026-03-16T04:27:00Z</dcterms:created>
  <dcterms:modified xsi:type="dcterms:W3CDTF">2026-03-16T04:58:00Z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2023-06-20T08:57:32Z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4b5f20a7-c077-49bf-bde8-7264de78b889</vt:lpwstr>
  </property>
  <property fmtid="{D5CDD505-2E9C-101B-9397-08002B2CF9AE}" pid="8" name="MSIP_Label_9debd643-ebde-44ed-8e8b-40a2ae139fe2_ContentBits">
    <vt:lpwstr>0</vt:lpwstr>
  </property>
  <property fmtid="{D5CDD505-2E9C-101B-9397-08002B2CF9AE}" pid="9" name="_AdHocReviewCycleID">
    <vt:i4>856577746</vt:i4>
  </property>
  <property fmtid="{D5CDD505-2E9C-101B-9397-08002B2CF9AE}" pid="10" name="_NewReviewCycle">
    <vt:lpwstr/>
  </property>
  <property fmtid="{D5CDD505-2E9C-101B-9397-08002B2CF9AE}" pid="11" name="_EmailSubject">
    <vt:lpwstr>Please approve - SBT 2026-27 SBT student application form</vt:lpwstr>
  </property>
  <property fmtid="{D5CDD505-2E9C-101B-9397-08002B2CF9AE}" pid="12" name="_AuthorEmail">
    <vt:lpwstr>Angela.Philipson@psc.wa.gov.au</vt:lpwstr>
  </property>
  <property fmtid="{D5CDD505-2E9C-101B-9397-08002B2CF9AE}" pid="13" name="_AuthorEmailDisplayName">
    <vt:lpwstr>Philipson, Angela</vt:lpwstr>
  </property>
  <property fmtid="{D5CDD505-2E9C-101B-9397-08002B2CF9AE}" pid="14" name="_PreviousAdHocReviewCycleID">
    <vt:i4>-992812919</vt:i4>
  </property>
  <property fmtid="{D5CDD505-2E9C-101B-9397-08002B2CF9AE}" pid="15" name="_ReviewingToolsShownOnce">
    <vt:lpwstr/>
  </property>
</Properties>
</file>