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E60B" w14:textId="4F3A9386" w:rsidR="00C13A96" w:rsidRPr="00BB4029" w:rsidRDefault="00DD7CDC" w:rsidP="00586F33">
      <w:pPr>
        <w:pStyle w:val="Heading1"/>
      </w:pPr>
      <w:r>
        <w:t>Information for Parents</w:t>
      </w:r>
    </w:p>
    <w:p w14:paraId="06731EEC" w14:textId="31D457EB" w:rsidR="00C13A96" w:rsidRDefault="00DD7CDC" w:rsidP="00E82888">
      <w:pPr>
        <w:pStyle w:val="Subtitle"/>
      </w:pPr>
      <w:r>
        <w:t>Cadets WA</w:t>
      </w:r>
    </w:p>
    <w:p w14:paraId="08C01FD0" w14:textId="782CA6CC" w:rsidR="00DD7CDC" w:rsidRPr="00D63C94" w:rsidRDefault="00DD7CDC" w:rsidP="00DD7CDC">
      <w:pPr>
        <w:rPr>
          <w:rFonts w:cs="Arial"/>
        </w:rPr>
      </w:pPr>
      <w:r w:rsidRPr="00D63C94">
        <w:rPr>
          <w:rFonts w:cs="Arial"/>
        </w:rPr>
        <w:t xml:space="preserve">The Cadets WA program incorporates a </w:t>
      </w:r>
      <w:r>
        <w:rPr>
          <w:rFonts w:cs="Arial"/>
        </w:rPr>
        <w:t>range</w:t>
      </w:r>
      <w:r w:rsidRPr="00D63C94">
        <w:rPr>
          <w:rFonts w:cs="Arial"/>
        </w:rPr>
        <w:t xml:space="preserve"> of Youth Programs </w:t>
      </w:r>
      <w:r>
        <w:rPr>
          <w:rFonts w:cs="Arial"/>
        </w:rPr>
        <w:t>across</w:t>
      </w:r>
      <w:r w:rsidRPr="00D63C94">
        <w:rPr>
          <w:rFonts w:cs="Arial"/>
        </w:rPr>
        <w:t xml:space="preserve"> W</w:t>
      </w:r>
      <w:r>
        <w:rPr>
          <w:rFonts w:cs="Arial"/>
        </w:rPr>
        <w:t xml:space="preserve">estern </w:t>
      </w:r>
      <w:r w:rsidRPr="00D63C94">
        <w:rPr>
          <w:rFonts w:cs="Arial"/>
        </w:rPr>
        <w:t>A</w:t>
      </w:r>
      <w:r>
        <w:rPr>
          <w:rFonts w:cs="Arial"/>
        </w:rPr>
        <w:t>ustralia. Further</w:t>
      </w:r>
      <w:r w:rsidRPr="00D63C94">
        <w:rPr>
          <w:rFonts w:cs="Arial"/>
        </w:rPr>
        <w:t xml:space="preserve"> information </w:t>
      </w:r>
      <w:r>
        <w:rPr>
          <w:rFonts w:cs="Arial"/>
        </w:rPr>
        <w:t xml:space="preserve">about the program and its participating units is available on the </w:t>
      </w:r>
      <w:hyperlink r:id="rId12" w:history="1">
        <w:r w:rsidRPr="00DD7CDC">
          <w:rPr>
            <w:rStyle w:val="Hyperlink"/>
            <w:rFonts w:cs="Arial"/>
          </w:rPr>
          <w:t>Cadets WA web page</w:t>
        </w:r>
      </w:hyperlink>
      <w:r>
        <w:rPr>
          <w:rFonts w:cs="Arial"/>
        </w:rPr>
        <w:t xml:space="preserve">. </w:t>
      </w:r>
    </w:p>
    <w:p w14:paraId="4D9132AC" w14:textId="77777777" w:rsidR="00DD7CDC" w:rsidRDefault="00DD7CDC" w:rsidP="00DD7CDC">
      <w:pPr>
        <w:rPr>
          <w:rFonts w:cs="Arial"/>
        </w:rPr>
      </w:pPr>
    </w:p>
    <w:p w14:paraId="5651CE98" w14:textId="77777777" w:rsidR="00DD7CDC" w:rsidRPr="00D63C94" w:rsidRDefault="00DD7CDC" w:rsidP="00DD7CDC">
      <w:pPr>
        <w:rPr>
          <w:rFonts w:cs="Arial"/>
        </w:rPr>
      </w:pPr>
      <w:bookmarkStart w:id="0" w:name="_Hlk218771001"/>
      <w:r w:rsidRPr="00D63C94">
        <w:rPr>
          <w:rFonts w:cs="Arial"/>
        </w:rPr>
        <w:t>There are a number of Cadet Unit types:</w:t>
      </w:r>
    </w:p>
    <w:p w14:paraId="0A4062DA" w14:textId="49163F21" w:rsidR="00A32E20" w:rsidRDefault="001846F5" w:rsidP="00A32E20">
      <w:pPr>
        <w:pStyle w:val="Bullet1"/>
      </w:pPr>
      <w:hyperlink r:id="rId13" w:history="1">
        <w:r w:rsidR="00DD7CDC" w:rsidRPr="001846F5">
          <w:rPr>
            <w:rStyle w:val="Hyperlink"/>
          </w:rPr>
          <w:t>Bush Rangers</w:t>
        </w:r>
      </w:hyperlink>
    </w:p>
    <w:p w14:paraId="788A5BC4" w14:textId="77777777" w:rsidR="00A32E20" w:rsidRDefault="00DD7CDC" w:rsidP="00A32E20">
      <w:pPr>
        <w:pStyle w:val="Bullet1"/>
      </w:pPr>
      <w:hyperlink r:id="rId14" w:history="1">
        <w:r w:rsidRPr="00DD7CDC">
          <w:rPr>
            <w:rStyle w:val="Hyperlink"/>
          </w:rPr>
          <w:t>River Rangers</w:t>
        </w:r>
      </w:hyperlink>
      <w:r w:rsidRPr="00D63C94">
        <w:tab/>
      </w:r>
    </w:p>
    <w:p w14:paraId="04B8F610" w14:textId="77777777" w:rsidR="00A32E20" w:rsidRDefault="00DD7CDC" w:rsidP="00A32E20">
      <w:pPr>
        <w:pStyle w:val="Bullet1"/>
      </w:pPr>
      <w:hyperlink r:id="rId15" w:history="1">
        <w:r w:rsidRPr="00DD7CDC">
          <w:rPr>
            <w:rStyle w:val="Hyperlink"/>
          </w:rPr>
          <w:t>Police Rangers</w:t>
        </w:r>
      </w:hyperlink>
    </w:p>
    <w:p w14:paraId="72F50F41" w14:textId="77777777" w:rsidR="00A32E20" w:rsidRDefault="00DD7CDC" w:rsidP="00A32E20">
      <w:pPr>
        <w:pStyle w:val="Bullet1"/>
      </w:pPr>
      <w:hyperlink r:id="rId16" w:anchor="Cadets" w:history="1">
        <w:r w:rsidRPr="00DD7CDC">
          <w:rPr>
            <w:rStyle w:val="Hyperlink"/>
          </w:rPr>
          <w:t>Emergency Services Cadets Corps</w:t>
        </w:r>
      </w:hyperlink>
    </w:p>
    <w:p w14:paraId="0CB1E498" w14:textId="77777777" w:rsidR="00A32E20" w:rsidRDefault="00DD7CDC" w:rsidP="00A32E20">
      <w:pPr>
        <w:pStyle w:val="Bullet1"/>
      </w:pPr>
      <w:hyperlink r:id="rId17" w:history="1">
        <w:r w:rsidRPr="00DD7CDC">
          <w:rPr>
            <w:rStyle w:val="Hyperlink"/>
          </w:rPr>
          <w:t>Surf Life Saving Cadets</w:t>
        </w:r>
      </w:hyperlink>
    </w:p>
    <w:p w14:paraId="30A91E27" w14:textId="77777777" w:rsidR="00A32E20" w:rsidRDefault="00DD7CDC" w:rsidP="00A32E20">
      <w:pPr>
        <w:pStyle w:val="Bullet1"/>
      </w:pPr>
      <w:hyperlink r:id="rId18" w:history="1">
        <w:r w:rsidRPr="00DD7CDC">
          <w:rPr>
            <w:rStyle w:val="Hyperlink"/>
          </w:rPr>
          <w:t>Navy Cadets</w:t>
        </w:r>
      </w:hyperlink>
    </w:p>
    <w:p w14:paraId="0D879E8D" w14:textId="77777777" w:rsidR="00A32E20" w:rsidRDefault="00DD7CDC" w:rsidP="00A32E20">
      <w:pPr>
        <w:pStyle w:val="Bullet1"/>
      </w:pPr>
      <w:hyperlink r:id="rId19" w:history="1">
        <w:r w:rsidRPr="00DD7CDC">
          <w:rPr>
            <w:rStyle w:val="Hyperlink"/>
          </w:rPr>
          <w:t>Army Cadets</w:t>
        </w:r>
      </w:hyperlink>
    </w:p>
    <w:p w14:paraId="0ABB351A" w14:textId="79F38022" w:rsidR="00DD7CDC" w:rsidRPr="00D63C94" w:rsidRDefault="00DD7CDC" w:rsidP="00A32E20">
      <w:pPr>
        <w:pStyle w:val="Bullet1"/>
      </w:pPr>
      <w:hyperlink r:id="rId20" w:history="1">
        <w:r w:rsidRPr="00DD7CDC">
          <w:rPr>
            <w:rStyle w:val="Hyperlink"/>
          </w:rPr>
          <w:t>Air Force Cadets</w:t>
        </w:r>
      </w:hyperlink>
    </w:p>
    <w:bookmarkEnd w:id="0"/>
    <w:p w14:paraId="4AF0EE4D" w14:textId="77777777" w:rsidR="00DD7CDC" w:rsidRPr="00D63C94" w:rsidRDefault="00DD7CDC" w:rsidP="00DD7CDC">
      <w:pPr>
        <w:rPr>
          <w:rFonts w:cs="Arial"/>
        </w:rPr>
      </w:pPr>
    </w:p>
    <w:p w14:paraId="3DB8382F" w14:textId="51E72317" w:rsidR="00DD7CDC" w:rsidRDefault="00DD7CDC" w:rsidP="00A32E20">
      <w:pPr>
        <w:pStyle w:val="Heading3"/>
      </w:pPr>
      <w:r>
        <w:t>Where are Cadet units located?</w:t>
      </w:r>
    </w:p>
    <w:p w14:paraId="17F2E13B" w14:textId="67697ED5" w:rsidR="00DD7CDC" w:rsidRPr="00D63C94" w:rsidRDefault="00DD7CDC" w:rsidP="00DD7CDC">
      <w:pPr>
        <w:rPr>
          <w:rFonts w:cs="Arial"/>
        </w:rPr>
      </w:pPr>
      <w:r w:rsidRPr="00D63C94">
        <w:rPr>
          <w:rFonts w:cs="Arial"/>
        </w:rPr>
        <w:t>Most Cadets WA units are based at public and private schools and are generally run after school hours.</w:t>
      </w:r>
    </w:p>
    <w:p w14:paraId="489676E3" w14:textId="36C3E5C2" w:rsidR="00DD7CDC" w:rsidRDefault="00DD7CDC" w:rsidP="00DD7CDC">
      <w:pPr>
        <w:pStyle w:val="ListParagraph"/>
        <w:numPr>
          <w:ilvl w:val="0"/>
          <w:numId w:val="49"/>
        </w:numPr>
        <w:contextualSpacing w:val="0"/>
        <w:rPr>
          <w:rFonts w:eastAsia="Times New Roman"/>
        </w:rPr>
      </w:pPr>
      <w:r>
        <w:rPr>
          <w:rFonts w:eastAsia="Times New Roman"/>
        </w:rPr>
        <w:t>A</w:t>
      </w:r>
      <w:r w:rsidRPr="00D63C94">
        <w:rPr>
          <w:rFonts w:eastAsia="Times New Roman"/>
        </w:rPr>
        <w:t xml:space="preserve">n interactive map </w:t>
      </w:r>
      <w:r>
        <w:rPr>
          <w:rFonts w:eastAsia="Times New Roman"/>
        </w:rPr>
        <w:t xml:space="preserve">is available </w:t>
      </w:r>
      <w:r w:rsidRPr="00D63C94">
        <w:rPr>
          <w:rFonts w:eastAsia="Times New Roman"/>
        </w:rPr>
        <w:t>on</w:t>
      </w:r>
      <w:r>
        <w:rPr>
          <w:rFonts w:eastAsia="Times New Roman"/>
        </w:rPr>
        <w:t xml:space="preserve"> the</w:t>
      </w:r>
      <w:r w:rsidRPr="00D63C94">
        <w:rPr>
          <w:rFonts w:eastAsia="Times New Roman"/>
        </w:rPr>
        <w:t xml:space="preserve"> </w:t>
      </w:r>
      <w:hyperlink r:id="rId21" w:history="1">
        <w:r w:rsidRPr="00D63C94">
          <w:rPr>
            <w:rStyle w:val="Hyperlink"/>
          </w:rPr>
          <w:t xml:space="preserve">Cadets WA </w:t>
        </w:r>
      </w:hyperlink>
      <w:r w:rsidRPr="00D63C94">
        <w:rPr>
          <w:rFonts w:eastAsia="Times New Roman"/>
        </w:rPr>
        <w:t xml:space="preserve"> </w:t>
      </w:r>
      <w:r>
        <w:rPr>
          <w:rFonts w:eastAsia="Times New Roman"/>
        </w:rPr>
        <w:t xml:space="preserve">web page </w:t>
      </w:r>
      <w:r w:rsidRPr="00D63C94">
        <w:rPr>
          <w:rFonts w:eastAsia="Times New Roman"/>
        </w:rPr>
        <w:t>showing</w:t>
      </w:r>
      <w:r>
        <w:rPr>
          <w:rFonts w:eastAsia="Times New Roman"/>
        </w:rPr>
        <w:t>:</w:t>
      </w:r>
      <w:r w:rsidRPr="00D63C94">
        <w:rPr>
          <w:rFonts w:eastAsia="Times New Roman"/>
        </w:rPr>
        <w:t xml:space="preserve"> </w:t>
      </w:r>
    </w:p>
    <w:p w14:paraId="61EB4088" w14:textId="2947AB9F" w:rsidR="00DD7CDC" w:rsidRDefault="00DD7CDC" w:rsidP="00DD7CDC">
      <w:pPr>
        <w:pStyle w:val="ListParagraph"/>
        <w:numPr>
          <w:ilvl w:val="1"/>
          <w:numId w:val="49"/>
        </w:numPr>
        <w:contextualSpacing w:val="0"/>
        <w:rPr>
          <w:rFonts w:eastAsia="Times New Roman"/>
        </w:rPr>
      </w:pPr>
      <w:r>
        <w:rPr>
          <w:rFonts w:eastAsia="Times New Roman"/>
        </w:rPr>
        <w:t>Cadet u</w:t>
      </w:r>
      <w:r w:rsidRPr="00D63C94">
        <w:rPr>
          <w:rFonts w:eastAsia="Times New Roman"/>
        </w:rPr>
        <w:t>nit</w:t>
      </w:r>
      <w:r>
        <w:rPr>
          <w:rFonts w:eastAsia="Times New Roman"/>
        </w:rPr>
        <w:t xml:space="preserve"> locations</w:t>
      </w:r>
    </w:p>
    <w:p w14:paraId="581BA5D1" w14:textId="3D8FC4F5" w:rsidR="00DD7CDC" w:rsidRDefault="00DD7CDC" w:rsidP="00DD7CDC">
      <w:pPr>
        <w:pStyle w:val="ListParagraph"/>
        <w:numPr>
          <w:ilvl w:val="1"/>
          <w:numId w:val="49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Host </w:t>
      </w:r>
      <w:r w:rsidRPr="00D63C94">
        <w:rPr>
          <w:rFonts w:eastAsia="Times New Roman"/>
        </w:rPr>
        <w:t>school</w:t>
      </w:r>
      <w:r>
        <w:rPr>
          <w:rFonts w:eastAsia="Times New Roman"/>
        </w:rPr>
        <w:t>s</w:t>
      </w:r>
    </w:p>
    <w:p w14:paraId="5BB7656E" w14:textId="6C5A95EC" w:rsidR="00DD7CDC" w:rsidRPr="00D63C94" w:rsidRDefault="00DD7CDC" w:rsidP="00A32E20">
      <w:pPr>
        <w:pStyle w:val="ListParagraph"/>
        <w:numPr>
          <w:ilvl w:val="1"/>
          <w:numId w:val="49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Unit </w:t>
      </w:r>
      <w:r w:rsidRPr="00D63C94">
        <w:rPr>
          <w:rFonts w:eastAsia="Times New Roman"/>
        </w:rPr>
        <w:t>contact</w:t>
      </w:r>
      <w:r>
        <w:rPr>
          <w:rFonts w:eastAsia="Times New Roman"/>
        </w:rPr>
        <w:t xml:space="preserve"> details.</w:t>
      </w:r>
      <w:r w:rsidRPr="00D63C94">
        <w:rPr>
          <w:rFonts w:eastAsia="Times New Roman"/>
        </w:rPr>
        <w:t xml:space="preserve"> </w:t>
      </w:r>
    </w:p>
    <w:p w14:paraId="156E1B0B" w14:textId="31D65D9B" w:rsidR="00DD7CDC" w:rsidRPr="00D63C94" w:rsidRDefault="00DD7CDC" w:rsidP="00DD7CDC">
      <w:pPr>
        <w:rPr>
          <w:rFonts w:cs="Arial"/>
        </w:rPr>
      </w:pPr>
      <w:r w:rsidRPr="00D63C94">
        <w:rPr>
          <w:rFonts w:cs="Arial"/>
          <w:noProof/>
        </w:rPr>
        <w:lastRenderedPageBreak/>
        <w:drawing>
          <wp:inline distT="0" distB="0" distL="0" distR="0" wp14:anchorId="346BCAB0" wp14:editId="264B8945">
            <wp:extent cx="6275468" cy="4518025"/>
            <wp:effectExtent l="0" t="0" r="0" b="0"/>
            <wp:docPr id="87716745" name="Picture 87716745" descr="A map of australia with orange and blue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6745" name="Picture 87716745" descr="A map of australia with orange and blue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428" cy="451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03A4E" w14:textId="77777777" w:rsidR="00DD7CDC" w:rsidRDefault="00DD7CDC" w:rsidP="00DD7CDC">
      <w:pPr>
        <w:rPr>
          <w:rFonts w:cs="Arial"/>
          <w:b/>
          <w:bCs/>
        </w:rPr>
      </w:pPr>
    </w:p>
    <w:p w14:paraId="271F3AF9" w14:textId="77777777" w:rsidR="001846F5" w:rsidRDefault="00DD7CDC" w:rsidP="001846F5">
      <w:pPr>
        <w:pStyle w:val="ListParagraph"/>
      </w:pPr>
      <w:r w:rsidRPr="001846F5">
        <w:t>What if my child’s school does not host a Cadet unit?</w:t>
      </w:r>
      <w:r>
        <w:rPr>
          <w:b/>
          <w:bCs/>
        </w:rPr>
        <w:t xml:space="preserve"> </w:t>
      </w:r>
      <w:r w:rsidRPr="00D63C94">
        <w:t>Contact a</w:t>
      </w:r>
      <w:r>
        <w:t>nother</w:t>
      </w:r>
      <w:r w:rsidRPr="00D63C94">
        <w:t xml:space="preserve"> local school </w:t>
      </w:r>
      <w:r>
        <w:t xml:space="preserve">in your area that </w:t>
      </w:r>
      <w:r w:rsidR="00E856EC">
        <w:t>hosts</w:t>
      </w:r>
      <w:r>
        <w:t xml:space="preserve"> a </w:t>
      </w:r>
      <w:r w:rsidR="00E856EC">
        <w:t xml:space="preserve">Cadet </w:t>
      </w:r>
      <w:r>
        <w:t xml:space="preserve">unit (see </w:t>
      </w:r>
      <w:r w:rsidR="00E856EC">
        <w:t xml:space="preserve">interactive </w:t>
      </w:r>
      <w:r>
        <w:t xml:space="preserve">map) </w:t>
      </w:r>
      <w:r w:rsidRPr="00D63C94">
        <w:t xml:space="preserve">to explore </w:t>
      </w:r>
      <w:r w:rsidR="00E856EC">
        <w:t>whether</w:t>
      </w:r>
      <w:r w:rsidR="00E856EC" w:rsidRPr="00D63C94">
        <w:t xml:space="preserve"> </w:t>
      </w:r>
      <w:r w:rsidRPr="00D63C94">
        <w:t>they accept students</w:t>
      </w:r>
      <w:r w:rsidR="00E856EC">
        <w:t xml:space="preserve"> not enrolled at that school</w:t>
      </w:r>
      <w:r w:rsidRPr="00D63C94">
        <w:t>.</w:t>
      </w:r>
    </w:p>
    <w:p w14:paraId="66F14469" w14:textId="77777777" w:rsidR="001846F5" w:rsidRPr="001846F5" w:rsidRDefault="00DD7CDC" w:rsidP="001846F5">
      <w:pPr>
        <w:pStyle w:val="ListParagraph"/>
      </w:pPr>
      <w:r w:rsidRPr="001846F5">
        <w:rPr>
          <w:rFonts w:eastAsia="Times New Roman"/>
        </w:rPr>
        <w:t>Explore joining a</w:t>
      </w:r>
      <w:r w:rsidR="00AE5357" w:rsidRPr="001846F5">
        <w:rPr>
          <w:rFonts w:eastAsia="Times New Roman"/>
        </w:rPr>
        <w:t>n Australian</w:t>
      </w:r>
      <w:r w:rsidRPr="001846F5">
        <w:rPr>
          <w:rFonts w:eastAsia="Times New Roman"/>
        </w:rPr>
        <w:t xml:space="preserve"> Defence Force </w:t>
      </w:r>
      <w:r w:rsidR="00AE5357" w:rsidRPr="001846F5">
        <w:rPr>
          <w:rFonts w:eastAsia="Times New Roman"/>
        </w:rPr>
        <w:t xml:space="preserve">(ADF) </w:t>
      </w:r>
      <w:r w:rsidRPr="001846F5">
        <w:rPr>
          <w:rFonts w:eastAsia="Times New Roman"/>
        </w:rPr>
        <w:t>unit</w:t>
      </w:r>
      <w:r w:rsidR="007A3304" w:rsidRPr="001846F5">
        <w:rPr>
          <w:rFonts w:eastAsia="Times New Roman"/>
        </w:rPr>
        <w:t>, which operates independently of schools</w:t>
      </w:r>
    </w:p>
    <w:p w14:paraId="76F6424D" w14:textId="479CD702" w:rsidR="00DD7CDC" w:rsidRPr="001846F5" w:rsidRDefault="00DD7CDC" w:rsidP="001846F5">
      <w:pPr>
        <w:pStyle w:val="ListParagraph"/>
      </w:pPr>
      <w:r w:rsidRPr="001846F5">
        <w:rPr>
          <w:rFonts w:eastAsia="Times New Roman"/>
        </w:rPr>
        <w:t xml:space="preserve">Explore joining the </w:t>
      </w:r>
      <w:r w:rsidR="00E856EC" w:rsidRPr="001846F5">
        <w:rPr>
          <w:rFonts w:eastAsia="Times New Roman"/>
        </w:rPr>
        <w:t>Department of Fire and Emergency Services (</w:t>
      </w:r>
      <w:r w:rsidRPr="001846F5">
        <w:rPr>
          <w:rFonts w:eastAsia="Times New Roman"/>
        </w:rPr>
        <w:t>DFES</w:t>
      </w:r>
      <w:r w:rsidR="00E856EC" w:rsidRPr="001846F5">
        <w:rPr>
          <w:rFonts w:eastAsia="Times New Roman"/>
        </w:rPr>
        <w:t>)</w:t>
      </w:r>
      <w:r w:rsidRPr="001846F5">
        <w:rPr>
          <w:rFonts w:eastAsia="Times New Roman"/>
        </w:rPr>
        <w:t xml:space="preserve"> Junior</w:t>
      </w:r>
      <w:r w:rsidR="00E856EC" w:rsidRPr="001846F5">
        <w:rPr>
          <w:rFonts w:eastAsia="Times New Roman"/>
        </w:rPr>
        <w:t xml:space="preserve"> or </w:t>
      </w:r>
      <w:r w:rsidRPr="001846F5">
        <w:rPr>
          <w:rFonts w:eastAsia="Times New Roman"/>
        </w:rPr>
        <w:t>Youth Brigade</w:t>
      </w:r>
      <w:r w:rsidR="00E856EC" w:rsidRPr="001846F5">
        <w:rPr>
          <w:rFonts w:eastAsia="Times New Roman"/>
        </w:rPr>
        <w:t>.</w:t>
      </w:r>
    </w:p>
    <w:p w14:paraId="605A8838" w14:textId="77777777" w:rsidR="00DD7CDC" w:rsidRPr="00D63C94" w:rsidRDefault="00DD7CDC" w:rsidP="00DD7CDC">
      <w:pPr>
        <w:rPr>
          <w:rFonts w:cs="Arial"/>
          <w:b/>
          <w:bCs/>
        </w:rPr>
      </w:pPr>
    </w:p>
    <w:p w14:paraId="0C28BD1D" w14:textId="31268639" w:rsidR="00DD7CDC" w:rsidRPr="00786C9F" w:rsidRDefault="00DD7CDC" w:rsidP="00786C9F">
      <w:pPr>
        <w:pStyle w:val="BodyText"/>
        <w:rPr>
          <w:bCs/>
        </w:rPr>
      </w:pPr>
      <w:r w:rsidRPr="00786C9F">
        <w:rPr>
          <w:rStyle w:val="Heading4Char"/>
          <w:bCs/>
          <w:noProof w:val="0"/>
          <w:color w:val="auto"/>
          <w:sz w:val="24"/>
          <w:lang w:eastAsia="en-US"/>
        </w:rPr>
        <w:t>Option 1</w:t>
      </w:r>
      <w:r w:rsidR="006B09D2" w:rsidRPr="00786C9F">
        <w:rPr>
          <w:rStyle w:val="Heading4Char"/>
          <w:bCs/>
          <w:noProof w:val="0"/>
          <w:color w:val="auto"/>
          <w:sz w:val="24"/>
          <w:lang w:eastAsia="en-US"/>
        </w:rPr>
        <w:t xml:space="preserve">: </w:t>
      </w:r>
      <w:r w:rsidRPr="00786C9F">
        <w:rPr>
          <w:rStyle w:val="Heading4Char"/>
          <w:bCs/>
          <w:noProof w:val="0"/>
          <w:color w:val="auto"/>
          <w:sz w:val="24"/>
          <w:lang w:eastAsia="en-US"/>
        </w:rPr>
        <w:t>Contact a local school</w:t>
      </w:r>
    </w:p>
    <w:p w14:paraId="11EBC32D" w14:textId="2DF7F6D3" w:rsidR="00DD7CDC" w:rsidRPr="00D63C94" w:rsidRDefault="00A10B2D" w:rsidP="00DD7CDC">
      <w:pPr>
        <w:rPr>
          <w:rFonts w:cs="Arial"/>
        </w:rPr>
      </w:pPr>
      <w:r>
        <w:rPr>
          <w:rFonts w:cs="Arial"/>
        </w:rPr>
        <w:t>Use</w:t>
      </w:r>
      <w:r w:rsidR="00DD7CDC" w:rsidRPr="00D63C94">
        <w:rPr>
          <w:rFonts w:cs="Arial"/>
        </w:rPr>
        <w:t xml:space="preserve"> the </w:t>
      </w:r>
      <w:r>
        <w:rPr>
          <w:rFonts w:cs="Arial"/>
        </w:rPr>
        <w:t xml:space="preserve">interactive </w:t>
      </w:r>
      <w:r w:rsidR="00DD7CDC" w:rsidRPr="00D63C94">
        <w:rPr>
          <w:rFonts w:cs="Arial"/>
        </w:rPr>
        <w:t xml:space="preserve">map </w:t>
      </w:r>
      <w:r w:rsidR="002C0960">
        <w:rPr>
          <w:rFonts w:cs="Arial"/>
        </w:rPr>
        <w:t xml:space="preserve">on the </w:t>
      </w:r>
      <w:hyperlink r:id="rId24" w:history="1">
        <w:r w:rsidR="002C0960" w:rsidRPr="00F954C3">
          <w:rPr>
            <w:rStyle w:val="Hyperlink"/>
            <w:rFonts w:cs="Arial"/>
          </w:rPr>
          <w:t>Cadets WA web page</w:t>
        </w:r>
      </w:hyperlink>
      <w:r w:rsidR="002C0960">
        <w:rPr>
          <w:rFonts w:cs="Arial"/>
        </w:rPr>
        <w:t xml:space="preserve"> </w:t>
      </w:r>
      <w:r w:rsidR="00DD7CDC" w:rsidRPr="00D63C94">
        <w:rPr>
          <w:rFonts w:cs="Arial"/>
        </w:rPr>
        <w:t>to identify potential, local schools and contact their Unit Leader.</w:t>
      </w:r>
    </w:p>
    <w:p w14:paraId="1CAB4D52" w14:textId="27B67111" w:rsidR="00DD7CDC" w:rsidRPr="00786C9F" w:rsidRDefault="00DD7CDC" w:rsidP="00786C9F">
      <w:pPr>
        <w:pStyle w:val="Bullet1"/>
      </w:pPr>
      <w:r w:rsidRPr="00786C9F">
        <w:t>Please note that accept</w:t>
      </w:r>
      <w:r w:rsidR="00576E0A" w:rsidRPr="00786C9F">
        <w:t>ance of non-enrolled</w:t>
      </w:r>
      <w:r w:rsidRPr="00786C9F">
        <w:t xml:space="preserve"> students is at the discretion of the </w:t>
      </w:r>
      <w:r w:rsidR="00E56FCF" w:rsidRPr="00786C9F">
        <w:t xml:space="preserve">host </w:t>
      </w:r>
      <w:r w:rsidRPr="00786C9F">
        <w:t xml:space="preserve">school. </w:t>
      </w:r>
    </w:p>
    <w:p w14:paraId="1A0252FC" w14:textId="77777777" w:rsidR="00DD7CDC" w:rsidRPr="00D63C94" w:rsidRDefault="00DD7CDC" w:rsidP="00DD7CDC">
      <w:pPr>
        <w:rPr>
          <w:rFonts w:cs="Arial"/>
        </w:rPr>
      </w:pPr>
    </w:p>
    <w:p w14:paraId="66364BF6" w14:textId="1F9B0D50" w:rsidR="00DD7CDC" w:rsidRPr="00D63C94" w:rsidRDefault="00DD7CDC" w:rsidP="00DD7CDC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Option </w:t>
      </w:r>
      <w:r w:rsidRPr="00D63C94">
        <w:rPr>
          <w:rFonts w:cs="Arial"/>
          <w:b/>
          <w:bCs/>
        </w:rPr>
        <w:t>2</w:t>
      </w:r>
      <w:r w:rsidR="00E56FCF">
        <w:rPr>
          <w:rFonts w:cs="Arial"/>
          <w:b/>
          <w:bCs/>
        </w:rPr>
        <w:t>: Join</w:t>
      </w:r>
      <w:r w:rsidRPr="00D63C94">
        <w:rPr>
          <w:rFonts w:cs="Arial"/>
          <w:b/>
          <w:bCs/>
        </w:rPr>
        <w:t xml:space="preserve"> a</w:t>
      </w:r>
      <w:r w:rsidR="005E6DFE">
        <w:rPr>
          <w:rFonts w:cs="Arial"/>
          <w:b/>
          <w:bCs/>
        </w:rPr>
        <w:t>n Australian</w:t>
      </w:r>
      <w:r w:rsidRPr="00D63C94">
        <w:rPr>
          <w:rFonts w:cs="Arial"/>
          <w:b/>
          <w:bCs/>
        </w:rPr>
        <w:t xml:space="preserve"> Defence Force unit</w:t>
      </w:r>
    </w:p>
    <w:p w14:paraId="4C0D01F8" w14:textId="1A5A8078" w:rsidR="00DD7CDC" w:rsidRPr="00D63C94" w:rsidRDefault="005E6DFE" w:rsidP="00DD7CDC">
      <w:pPr>
        <w:rPr>
          <w:rFonts w:cs="Arial"/>
        </w:rPr>
      </w:pPr>
      <w:r>
        <w:rPr>
          <w:rFonts w:cs="Arial"/>
        </w:rPr>
        <w:t xml:space="preserve">Australian </w:t>
      </w:r>
      <w:r w:rsidR="00DD7CDC" w:rsidRPr="00D63C94">
        <w:rPr>
          <w:rFonts w:cs="Arial"/>
        </w:rPr>
        <w:t xml:space="preserve">Defence Force </w:t>
      </w:r>
      <w:r w:rsidR="00E56FCF">
        <w:rPr>
          <w:rFonts w:cs="Arial"/>
        </w:rPr>
        <w:t xml:space="preserve">Cadet </w:t>
      </w:r>
      <w:r w:rsidR="00DD7CDC" w:rsidRPr="00D63C94">
        <w:rPr>
          <w:rFonts w:cs="Arial"/>
        </w:rPr>
        <w:t xml:space="preserve">units (Army Cadets, Air Force Cadets and Navy Cadets) </w:t>
      </w:r>
      <w:r w:rsidR="00324B03">
        <w:rPr>
          <w:rFonts w:cs="Arial"/>
        </w:rPr>
        <w:t>operate</w:t>
      </w:r>
      <w:r w:rsidR="00324B03" w:rsidRPr="00D63C94">
        <w:rPr>
          <w:rFonts w:cs="Arial"/>
        </w:rPr>
        <w:t xml:space="preserve"> </w:t>
      </w:r>
      <w:r w:rsidR="00DD7CDC" w:rsidRPr="00D63C94">
        <w:rPr>
          <w:rFonts w:cs="Arial"/>
        </w:rPr>
        <w:t>independent</w:t>
      </w:r>
      <w:r w:rsidR="00324B03">
        <w:rPr>
          <w:rFonts w:cs="Arial"/>
        </w:rPr>
        <w:t>ly</w:t>
      </w:r>
      <w:r w:rsidR="00DD7CDC" w:rsidRPr="00D63C94">
        <w:rPr>
          <w:rFonts w:cs="Arial"/>
        </w:rPr>
        <w:t xml:space="preserve"> of schools.</w:t>
      </w:r>
    </w:p>
    <w:p w14:paraId="398AB1B9" w14:textId="77777777" w:rsidR="00615353" w:rsidRDefault="00324B03" w:rsidP="00615353">
      <w:pPr>
        <w:pStyle w:val="Bullet1"/>
      </w:pPr>
      <w:r>
        <w:t>L</w:t>
      </w:r>
      <w:r w:rsidR="00DD7CDC" w:rsidRPr="00D63C94">
        <w:t xml:space="preserve">inks to individual </w:t>
      </w:r>
      <w:r>
        <w:t>Defence Force Cadet</w:t>
      </w:r>
      <w:r w:rsidR="000C13EA">
        <w:t xml:space="preserve"> organisations</w:t>
      </w:r>
      <w:r w:rsidR="00DD7CDC" w:rsidRPr="00D63C94">
        <w:t xml:space="preserve"> and </w:t>
      </w:r>
      <w:r w:rsidR="000C13EA">
        <w:t>local u</w:t>
      </w:r>
      <w:r w:rsidR="00DD7CDC" w:rsidRPr="00D63C94">
        <w:t xml:space="preserve">nit contacts </w:t>
      </w:r>
      <w:r w:rsidR="000C13EA">
        <w:t>are:</w:t>
      </w:r>
    </w:p>
    <w:p w14:paraId="16F4826E" w14:textId="77777777" w:rsidR="00615353" w:rsidRDefault="00DD7CDC" w:rsidP="00615353">
      <w:pPr>
        <w:pStyle w:val="Bullet1"/>
        <w:numPr>
          <w:ilvl w:val="1"/>
          <w:numId w:val="38"/>
        </w:numPr>
      </w:pPr>
      <w:hyperlink r:id="rId25" w:tooltip="Go to the Navy Cadets website" w:history="1">
        <w:r w:rsidRPr="00615353">
          <w:rPr>
            <w:rStyle w:val="Hyperlink"/>
            <w:color w:val="4D4D4D"/>
          </w:rPr>
          <w:t>Navy Cadets</w:t>
        </w:r>
      </w:hyperlink>
    </w:p>
    <w:p w14:paraId="6BE40D6E" w14:textId="77777777" w:rsidR="00615353" w:rsidRDefault="00DD7CDC" w:rsidP="00615353">
      <w:pPr>
        <w:pStyle w:val="Bullet1"/>
        <w:numPr>
          <w:ilvl w:val="1"/>
          <w:numId w:val="38"/>
        </w:numPr>
      </w:pPr>
      <w:hyperlink r:id="rId26" w:tgtFrame="_blank" w:tooltip="Go to the Army Cadets website" w:history="1">
        <w:r w:rsidRPr="00615353">
          <w:rPr>
            <w:rStyle w:val="Hyperlink"/>
            <w:color w:val="4D4D4D"/>
          </w:rPr>
          <w:t>Army Cadets</w:t>
        </w:r>
      </w:hyperlink>
    </w:p>
    <w:p w14:paraId="3A6417F6" w14:textId="28875C13" w:rsidR="00DD7CDC" w:rsidRPr="00615353" w:rsidRDefault="00DD7CDC" w:rsidP="00615353">
      <w:pPr>
        <w:pStyle w:val="Bullet1"/>
        <w:numPr>
          <w:ilvl w:val="1"/>
          <w:numId w:val="38"/>
        </w:numPr>
      </w:pPr>
      <w:hyperlink r:id="rId27" w:tgtFrame="_blank" w:tooltip="Go to the Air Force Cadets website" w:history="1">
        <w:r w:rsidRPr="00615353">
          <w:rPr>
            <w:rStyle w:val="Hyperlink"/>
            <w:color w:val="4D4D4D"/>
          </w:rPr>
          <w:t>Air Force Cadets</w:t>
        </w:r>
      </w:hyperlink>
    </w:p>
    <w:p w14:paraId="448EA34A" w14:textId="77777777" w:rsidR="00D13F11" w:rsidRDefault="00D13F11" w:rsidP="00DD7CDC">
      <w:pPr>
        <w:rPr>
          <w:rFonts w:cs="Arial"/>
        </w:rPr>
      </w:pPr>
    </w:p>
    <w:p w14:paraId="1A2B0236" w14:textId="77777777" w:rsidR="00D13F11" w:rsidRDefault="00D13F11" w:rsidP="00DD7CDC">
      <w:pPr>
        <w:rPr>
          <w:rFonts w:cs="Arial"/>
        </w:rPr>
      </w:pPr>
      <w:r>
        <w:rPr>
          <w:rFonts w:cs="Arial"/>
        </w:rPr>
        <w:t>You can contact local Unit Leaders to:</w:t>
      </w:r>
    </w:p>
    <w:p w14:paraId="5B266F45" w14:textId="38D34FA9" w:rsidR="00A91414" w:rsidRDefault="00D13F11" w:rsidP="00D13F11">
      <w:pPr>
        <w:pStyle w:val="Bullet1"/>
      </w:pPr>
      <w:r>
        <w:t>D</w:t>
      </w:r>
      <w:r w:rsidR="00DD7CDC" w:rsidRPr="00D63C94">
        <w:t>iscuss</w:t>
      </w:r>
      <w:r w:rsidR="00A91414">
        <w:t xml:space="preserve"> participation </w:t>
      </w:r>
      <w:r w:rsidR="00DD7CDC" w:rsidRPr="00D63C94">
        <w:t xml:space="preserve"> </w:t>
      </w:r>
    </w:p>
    <w:p w14:paraId="3A698648" w14:textId="799FDFE5" w:rsidR="00A91414" w:rsidRDefault="00A91414" w:rsidP="00D13F11">
      <w:pPr>
        <w:pStyle w:val="Bullet1"/>
      </w:pPr>
      <w:r>
        <w:lastRenderedPageBreak/>
        <w:t>A</w:t>
      </w:r>
      <w:r w:rsidR="00DD7CDC" w:rsidRPr="00D63C94">
        <w:t xml:space="preserve">ttend a Cadet session </w:t>
      </w:r>
    </w:p>
    <w:p w14:paraId="2CF7F942" w14:textId="1A5D4FC2" w:rsidR="00DD7CDC" w:rsidRPr="00D63C94" w:rsidRDefault="00A91414" w:rsidP="00A32E20">
      <w:pPr>
        <w:pStyle w:val="Bullet1"/>
      </w:pPr>
      <w:r>
        <w:t>C</w:t>
      </w:r>
      <w:r w:rsidR="00DD7CDC" w:rsidRPr="00D63C94">
        <w:t xml:space="preserve">omplete a </w:t>
      </w:r>
      <w:r w:rsidR="00205B16">
        <w:t>registration</w:t>
      </w:r>
      <w:r w:rsidR="00205B16" w:rsidRPr="00D63C94">
        <w:t xml:space="preserve"> </w:t>
      </w:r>
      <w:r w:rsidR="00DD7CDC" w:rsidRPr="00D63C94">
        <w:t>form</w:t>
      </w:r>
      <w:r w:rsidR="00205B16">
        <w:t>, which can also be done online</w:t>
      </w:r>
      <w:r w:rsidR="00DD7CDC" w:rsidRPr="00D63C94">
        <w:t>.</w:t>
      </w:r>
    </w:p>
    <w:p w14:paraId="402217FE" w14:textId="77777777" w:rsidR="00DD7CDC" w:rsidRPr="00D63C94" w:rsidRDefault="00DD7CDC" w:rsidP="00DD7CDC">
      <w:pPr>
        <w:rPr>
          <w:rFonts w:cs="Arial"/>
        </w:rPr>
      </w:pPr>
    </w:p>
    <w:p w14:paraId="76FF3BE5" w14:textId="69742FCF" w:rsidR="00DD7CDC" w:rsidRPr="00D63C94" w:rsidRDefault="00DD7CDC" w:rsidP="00DD7CDC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Option </w:t>
      </w:r>
      <w:r w:rsidRPr="00D63C94">
        <w:rPr>
          <w:rFonts w:cs="Arial"/>
          <w:b/>
          <w:bCs/>
        </w:rPr>
        <w:t>3</w:t>
      </w:r>
      <w:r w:rsidR="00BC1BA2">
        <w:rPr>
          <w:rFonts w:cs="Arial"/>
          <w:b/>
          <w:bCs/>
        </w:rPr>
        <w:t>: J</w:t>
      </w:r>
      <w:r>
        <w:rPr>
          <w:rFonts w:cs="Arial"/>
          <w:b/>
          <w:bCs/>
        </w:rPr>
        <w:t>oin</w:t>
      </w:r>
      <w:r w:rsidR="00BC1BA2">
        <w:rPr>
          <w:rFonts w:cs="Arial"/>
          <w:b/>
          <w:bCs/>
        </w:rPr>
        <w:t xml:space="preserve"> a </w:t>
      </w:r>
      <w:r w:rsidRPr="00D63C94">
        <w:rPr>
          <w:rFonts w:cs="Arial"/>
          <w:b/>
          <w:bCs/>
        </w:rPr>
        <w:t>DFES Junior</w:t>
      </w:r>
      <w:r w:rsidR="00BC1BA2">
        <w:rPr>
          <w:rFonts w:cs="Arial"/>
          <w:b/>
          <w:bCs/>
        </w:rPr>
        <w:t xml:space="preserve"> or </w:t>
      </w:r>
      <w:r w:rsidRPr="00D63C94">
        <w:rPr>
          <w:rFonts w:cs="Arial"/>
          <w:b/>
          <w:bCs/>
        </w:rPr>
        <w:t>Youth Brigade</w:t>
      </w:r>
    </w:p>
    <w:p w14:paraId="38A9AB1D" w14:textId="2966AA75" w:rsidR="00DD7CDC" w:rsidRPr="00D63C94" w:rsidRDefault="00DD7CDC" w:rsidP="00DD7CDC">
      <w:pPr>
        <w:rPr>
          <w:rFonts w:cs="Arial"/>
        </w:rPr>
      </w:pPr>
      <w:r w:rsidRPr="00D63C94">
        <w:rPr>
          <w:rFonts w:cs="Arial"/>
        </w:rPr>
        <w:t xml:space="preserve">There are </w:t>
      </w:r>
      <w:r>
        <w:rPr>
          <w:rFonts w:cs="Arial"/>
        </w:rPr>
        <w:t>several types of</w:t>
      </w:r>
      <w:r w:rsidRPr="00D63C94">
        <w:rPr>
          <w:rFonts w:cs="Arial"/>
        </w:rPr>
        <w:t xml:space="preserve"> Emergency Services </w:t>
      </w:r>
      <w:r w:rsidR="00B80F8B">
        <w:rPr>
          <w:rFonts w:cs="Arial"/>
        </w:rPr>
        <w:t xml:space="preserve">programs operated by DFES that </w:t>
      </w:r>
      <w:r w:rsidRPr="00D63C94">
        <w:rPr>
          <w:rFonts w:cs="Arial"/>
        </w:rPr>
        <w:t xml:space="preserve">run separately </w:t>
      </w:r>
      <w:r w:rsidR="00B80F8B">
        <w:rPr>
          <w:rFonts w:cs="Arial"/>
        </w:rPr>
        <w:t>from</w:t>
      </w:r>
      <w:r w:rsidR="00B80F8B" w:rsidRPr="00D63C94">
        <w:rPr>
          <w:rFonts w:cs="Arial"/>
        </w:rPr>
        <w:t xml:space="preserve"> </w:t>
      </w:r>
      <w:r w:rsidRPr="00D63C94">
        <w:rPr>
          <w:rFonts w:cs="Arial"/>
        </w:rPr>
        <w:t xml:space="preserve">the Cadets WA </w:t>
      </w:r>
      <w:r w:rsidR="00F91610">
        <w:rPr>
          <w:rFonts w:cs="Arial"/>
        </w:rPr>
        <w:t>p</w:t>
      </w:r>
      <w:r w:rsidRPr="00D63C94">
        <w:rPr>
          <w:rFonts w:cs="Arial"/>
        </w:rPr>
        <w:t>rogram.</w:t>
      </w:r>
    </w:p>
    <w:p w14:paraId="7C618AE3" w14:textId="77777777" w:rsidR="00615353" w:rsidRDefault="00F91610" w:rsidP="00615353">
      <w:pPr>
        <w:pStyle w:val="Bullet1"/>
      </w:pPr>
      <w:r w:rsidRPr="00615353">
        <w:rPr>
          <w:rFonts w:eastAsia="Times New Roman"/>
        </w:rPr>
        <w:t>Further</w:t>
      </w:r>
      <w:r w:rsidR="00DD7CDC" w:rsidRPr="00615353">
        <w:rPr>
          <w:rFonts w:eastAsia="Times New Roman"/>
        </w:rPr>
        <w:t xml:space="preserve"> information</w:t>
      </w:r>
      <w:r w:rsidRPr="00615353">
        <w:rPr>
          <w:rFonts w:eastAsia="Times New Roman"/>
        </w:rPr>
        <w:t xml:space="preserve"> is available at </w:t>
      </w:r>
      <w:r w:rsidR="00105A57" w:rsidRPr="00A32E20">
        <w:t>th</w:t>
      </w:r>
      <w:r w:rsidR="00105A57">
        <w:t xml:space="preserve">e </w:t>
      </w:r>
      <w:hyperlink r:id="rId28" w:anchor="Cadets" w:history="1">
        <w:r w:rsidR="00105A57" w:rsidRPr="00591AB5">
          <w:rPr>
            <w:rStyle w:val="Hyperlink"/>
          </w:rPr>
          <w:t>DFES website</w:t>
        </w:r>
      </w:hyperlink>
      <w:r w:rsidR="00105A57">
        <w:t>.</w:t>
      </w:r>
    </w:p>
    <w:p w14:paraId="6B385D4C" w14:textId="3AA8E4E2" w:rsidR="00591AB5" w:rsidRPr="00A32E20" w:rsidRDefault="00591AB5" w:rsidP="00615353">
      <w:pPr>
        <w:pStyle w:val="Bullet1"/>
      </w:pPr>
      <w:r w:rsidRPr="00615353">
        <w:rPr>
          <w:rFonts w:eastAsia="Times New Roman"/>
        </w:rPr>
        <w:t>You can contact</w:t>
      </w:r>
      <w:r w:rsidR="00A11D75" w:rsidRPr="00615353">
        <w:rPr>
          <w:rFonts w:eastAsia="Times New Roman"/>
        </w:rPr>
        <w:t xml:space="preserve"> the DFES Youth Programs Coordinator by emailing </w:t>
      </w:r>
      <w:hyperlink r:id="rId29" w:history="1">
        <w:r w:rsidR="00615353" w:rsidRPr="00615353">
          <w:rPr>
            <w:rStyle w:val="Hyperlink"/>
            <w:rFonts w:eastAsia="Times New Roman"/>
          </w:rPr>
          <w:t>volunteering@dfes.wa.gov.au</w:t>
        </w:r>
      </w:hyperlink>
      <w:r w:rsidR="00615353" w:rsidRPr="00615353">
        <w:rPr>
          <w:rFonts w:eastAsia="Times New Roman"/>
        </w:rPr>
        <w:t>.</w:t>
      </w:r>
    </w:p>
    <w:p w14:paraId="54679419" w14:textId="77777777" w:rsidR="00DD7CDC" w:rsidRPr="00D63C94" w:rsidRDefault="00DD7CDC" w:rsidP="00DD7CDC">
      <w:pPr>
        <w:rPr>
          <w:rFonts w:cs="Arial"/>
        </w:rPr>
      </w:pPr>
      <w:r w:rsidRPr="00D63C94">
        <w:rPr>
          <w:rFonts w:cs="Arial"/>
        </w:rPr>
        <w:t> </w:t>
      </w:r>
    </w:p>
    <w:p w14:paraId="1EF6655D" w14:textId="163ED965" w:rsidR="001A0AF6" w:rsidRDefault="001A0AF6" w:rsidP="00897C5D">
      <w:pPr>
        <w:pStyle w:val="BodyText"/>
      </w:pPr>
    </w:p>
    <w:sectPr w:rsidR="001A0AF6" w:rsidSect="006E12FE">
      <w:headerReference w:type="even" r:id="rId30"/>
      <w:headerReference w:type="default" r:id="rId31"/>
      <w:footerReference w:type="default" r:id="rId32"/>
      <w:headerReference w:type="first" r:id="rId33"/>
      <w:footerReference w:type="first" r:id="rId34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84AD" w14:textId="77777777" w:rsidR="00F23732" w:rsidRDefault="00F23732" w:rsidP="00D41211">
      <w:r>
        <w:separator/>
      </w:r>
    </w:p>
  </w:endnote>
  <w:endnote w:type="continuationSeparator" w:id="0">
    <w:p w14:paraId="7BB64D61" w14:textId="77777777" w:rsidR="00F23732" w:rsidRDefault="00F23732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A65C" w14:textId="77777777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7FF4" w14:textId="77777777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89F8" w14:textId="77777777" w:rsidR="00F23732" w:rsidRDefault="00F23732" w:rsidP="00D41211">
      <w:r>
        <w:separator/>
      </w:r>
    </w:p>
  </w:footnote>
  <w:footnote w:type="continuationSeparator" w:id="0">
    <w:p w14:paraId="5670464D" w14:textId="77777777" w:rsidR="00F23732" w:rsidRDefault="00F23732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AB1E" w14:textId="77777777" w:rsidR="002E32B1" w:rsidRDefault="002E32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994A154" wp14:editId="7482E8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1029230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12135" w14:textId="77777777" w:rsidR="002E32B1" w:rsidRPr="002E32B1" w:rsidRDefault="002E32B1" w:rsidP="002E3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E3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4A1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1D212135" w14:textId="77777777" w:rsidR="002E32B1" w:rsidRPr="002E32B1" w:rsidRDefault="002E32B1" w:rsidP="002E3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E32B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042C" w14:textId="699F3B17" w:rsidR="000F085D" w:rsidRPr="008C68A9" w:rsidRDefault="002E32B1" w:rsidP="00843F8C">
    <w:pPr>
      <w:pStyle w:val="Header"/>
      <w:spacing w:before="640"/>
      <w:rPr>
        <w:rStyle w:val="Bold"/>
        <w:rFonts w:ascii="Arial" w:hAnsi="Arial" w:cs="Arial"/>
        <w:b w:val="0"/>
        <w:bCs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1FE2B76" wp14:editId="0B9CF107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5949105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5E2AF" w14:textId="77777777" w:rsidR="002E32B1" w:rsidRPr="002E32B1" w:rsidRDefault="002E32B1" w:rsidP="002E3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E3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E2B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5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79B5E2AF" w14:textId="77777777" w:rsidR="002E32B1" w:rsidRPr="002E32B1" w:rsidRDefault="002E32B1" w:rsidP="002E3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E32B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013A">
      <w:rPr>
        <w:rStyle w:val="Bold"/>
        <w:rFonts w:ascii="Arial" w:hAnsi="Arial" w:cs="Arial"/>
        <w:b w:val="0"/>
        <w:bCs w:val="0"/>
      </w:rPr>
      <w:t xml:space="preserve">Information for </w:t>
    </w:r>
    <w:r w:rsidR="00745A86">
      <w:rPr>
        <w:rStyle w:val="Bold"/>
        <w:rFonts w:ascii="Arial" w:hAnsi="Arial" w:cs="Arial"/>
        <w:b w:val="0"/>
        <w:bCs w:val="0"/>
      </w:rPr>
      <w:t>P</w:t>
    </w:r>
    <w:r w:rsidR="0062013A">
      <w:rPr>
        <w:rStyle w:val="Bold"/>
        <w:rFonts w:ascii="Arial" w:hAnsi="Arial" w:cs="Arial"/>
        <w:b w:val="0"/>
        <w:bCs w:val="0"/>
      </w:rPr>
      <w:t>arents</w:t>
    </w:r>
  </w:p>
  <w:p w14:paraId="3794F64F" w14:textId="77777777" w:rsidR="000F085D" w:rsidRPr="00455F4B" w:rsidRDefault="00615353" w:rsidP="00843F8C">
    <w:pPr>
      <w:pStyle w:val="HeaderLine"/>
      <w:spacing w:after="280"/>
    </w:pPr>
    <w:r>
      <w:rPr>
        <w:rStyle w:val="Bold"/>
        <w:rFonts w:ascii="Arial" w:hAnsi="Arial" w:cs="Arial"/>
        <w:b w:val="0"/>
        <w:bCs w:val="0"/>
      </w:rPr>
      <w:pict w14:anchorId="38C40B58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3A58" w14:textId="77777777" w:rsidR="001A0AF6" w:rsidRDefault="002E32B1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1AF916" wp14:editId="6DEAED22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72306820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B6A99" w14:textId="77777777" w:rsidR="002E32B1" w:rsidRPr="002E32B1" w:rsidRDefault="002E32B1" w:rsidP="002E3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E3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AF9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3DCB6A99" w14:textId="77777777" w:rsidR="002E32B1" w:rsidRPr="002E32B1" w:rsidRDefault="002E32B1" w:rsidP="002E3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E32B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53F4079C" wp14:editId="134C38A5">
          <wp:extent cx="7551993" cy="1438475"/>
          <wp:effectExtent l="0" t="0" r="0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993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E80422" w14:textId="77777777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6B5997"/>
    <w:multiLevelType w:val="hybridMultilevel"/>
    <w:tmpl w:val="20941842"/>
    <w:lvl w:ilvl="0" w:tplc="C9CC0ABC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D0149"/>
    <w:multiLevelType w:val="hybridMultilevel"/>
    <w:tmpl w:val="C666BB46"/>
    <w:lvl w:ilvl="0" w:tplc="B24ED53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1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700BF"/>
    <w:multiLevelType w:val="hybridMultilevel"/>
    <w:tmpl w:val="D716FD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4" w15:restartNumberingAfterBreak="0">
    <w:nsid w:val="6FF73017"/>
    <w:multiLevelType w:val="hybridMultilevel"/>
    <w:tmpl w:val="0848FA0C"/>
    <w:lvl w:ilvl="0" w:tplc="9B3E03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06454609">
    <w:abstractNumId w:val="20"/>
  </w:num>
  <w:num w:numId="2" w16cid:durableId="1151874538">
    <w:abstractNumId w:val="16"/>
  </w:num>
  <w:num w:numId="3" w16cid:durableId="1313679403">
    <w:abstractNumId w:val="0"/>
  </w:num>
  <w:num w:numId="4" w16cid:durableId="564029544">
    <w:abstractNumId w:val="28"/>
  </w:num>
  <w:num w:numId="5" w16cid:durableId="1239631920">
    <w:abstractNumId w:val="35"/>
  </w:num>
  <w:num w:numId="6" w16cid:durableId="1189179592">
    <w:abstractNumId w:val="11"/>
  </w:num>
  <w:num w:numId="7" w16cid:durableId="1285233299">
    <w:abstractNumId w:val="38"/>
  </w:num>
  <w:num w:numId="8" w16cid:durableId="848060211">
    <w:abstractNumId w:val="26"/>
  </w:num>
  <w:num w:numId="9" w16cid:durableId="1185561344">
    <w:abstractNumId w:val="14"/>
  </w:num>
  <w:num w:numId="10" w16cid:durableId="1576087397">
    <w:abstractNumId w:val="21"/>
  </w:num>
  <w:num w:numId="11" w16cid:durableId="1586258078">
    <w:abstractNumId w:val="39"/>
  </w:num>
  <w:num w:numId="12" w16cid:durableId="2099675021">
    <w:abstractNumId w:val="15"/>
  </w:num>
  <w:num w:numId="13" w16cid:durableId="373651920">
    <w:abstractNumId w:val="31"/>
  </w:num>
  <w:num w:numId="14" w16cid:durableId="20597210">
    <w:abstractNumId w:val="10"/>
  </w:num>
  <w:num w:numId="15" w16cid:durableId="234319680">
    <w:abstractNumId w:val="8"/>
  </w:num>
  <w:num w:numId="16" w16cid:durableId="1573853569">
    <w:abstractNumId w:val="7"/>
  </w:num>
  <w:num w:numId="17" w16cid:durableId="2016371529">
    <w:abstractNumId w:val="6"/>
  </w:num>
  <w:num w:numId="18" w16cid:durableId="1117674226">
    <w:abstractNumId w:val="5"/>
  </w:num>
  <w:num w:numId="19" w16cid:durableId="1281064927">
    <w:abstractNumId w:val="9"/>
  </w:num>
  <w:num w:numId="20" w16cid:durableId="1403722321">
    <w:abstractNumId w:val="4"/>
  </w:num>
  <w:num w:numId="21" w16cid:durableId="950893109">
    <w:abstractNumId w:val="3"/>
  </w:num>
  <w:num w:numId="22" w16cid:durableId="1061561511">
    <w:abstractNumId w:val="2"/>
  </w:num>
  <w:num w:numId="23" w16cid:durableId="587465207">
    <w:abstractNumId w:val="1"/>
  </w:num>
  <w:num w:numId="24" w16cid:durableId="1288776405">
    <w:abstractNumId w:val="17"/>
  </w:num>
  <w:num w:numId="25" w16cid:durableId="530993206">
    <w:abstractNumId w:val="19"/>
  </w:num>
  <w:num w:numId="26" w16cid:durableId="1026491030">
    <w:abstractNumId w:val="12"/>
  </w:num>
  <w:num w:numId="27" w16cid:durableId="1188981911">
    <w:abstractNumId w:val="30"/>
  </w:num>
  <w:num w:numId="28" w16cid:durableId="1973824143">
    <w:abstractNumId w:val="27"/>
  </w:num>
  <w:num w:numId="29" w16cid:durableId="1458833144">
    <w:abstractNumId w:val="13"/>
  </w:num>
  <w:num w:numId="30" w16cid:durableId="12688483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1036724">
    <w:abstractNumId w:val="18"/>
  </w:num>
  <w:num w:numId="32" w16cid:durableId="614945806">
    <w:abstractNumId w:val="36"/>
  </w:num>
  <w:num w:numId="33" w16cid:durableId="1610551048">
    <w:abstractNumId w:val="40"/>
  </w:num>
  <w:num w:numId="34" w16cid:durableId="477111421">
    <w:abstractNumId w:val="19"/>
  </w:num>
  <w:num w:numId="35" w16cid:durableId="1031958256">
    <w:abstractNumId w:val="37"/>
  </w:num>
  <w:num w:numId="36" w16cid:durableId="1573353537">
    <w:abstractNumId w:val="22"/>
  </w:num>
  <w:num w:numId="37" w16cid:durableId="1869441605">
    <w:abstractNumId w:val="33"/>
  </w:num>
  <w:num w:numId="38" w16cid:durableId="215162710">
    <w:abstractNumId w:val="23"/>
  </w:num>
  <w:num w:numId="39" w16cid:durableId="1546914124">
    <w:abstractNumId w:val="23"/>
  </w:num>
  <w:num w:numId="40" w16cid:durableId="747656386">
    <w:abstractNumId w:val="23"/>
  </w:num>
  <w:num w:numId="41" w16cid:durableId="1570192151">
    <w:abstractNumId w:val="23"/>
  </w:num>
  <w:num w:numId="42" w16cid:durableId="1548370457">
    <w:abstractNumId w:val="23"/>
  </w:num>
  <w:num w:numId="43" w16cid:durableId="1015349745">
    <w:abstractNumId w:val="23"/>
  </w:num>
  <w:num w:numId="44" w16cid:durableId="982588352">
    <w:abstractNumId w:val="23"/>
  </w:num>
  <w:num w:numId="45" w16cid:durableId="1106341140">
    <w:abstractNumId w:val="23"/>
  </w:num>
  <w:num w:numId="46" w16cid:durableId="697462977">
    <w:abstractNumId w:val="23"/>
  </w:num>
  <w:num w:numId="47" w16cid:durableId="1734084451">
    <w:abstractNumId w:val="23"/>
  </w:num>
  <w:num w:numId="48" w16cid:durableId="480583966">
    <w:abstractNumId w:val="34"/>
  </w:num>
  <w:num w:numId="49" w16cid:durableId="846670541">
    <w:abstractNumId w:val="29"/>
  </w:num>
  <w:num w:numId="50" w16cid:durableId="5108807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32540850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CDC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84431"/>
    <w:rsid w:val="000B1741"/>
    <w:rsid w:val="000B3BDE"/>
    <w:rsid w:val="000B5EC4"/>
    <w:rsid w:val="000C13EA"/>
    <w:rsid w:val="000C45FC"/>
    <w:rsid w:val="000F085D"/>
    <w:rsid w:val="0010445F"/>
    <w:rsid w:val="00105A57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846F5"/>
    <w:rsid w:val="001960EE"/>
    <w:rsid w:val="001A0AF6"/>
    <w:rsid w:val="001A26B1"/>
    <w:rsid w:val="001A3B37"/>
    <w:rsid w:val="001A5FFE"/>
    <w:rsid w:val="001A7E88"/>
    <w:rsid w:val="001B4C4E"/>
    <w:rsid w:val="001E0EF3"/>
    <w:rsid w:val="001E7BC5"/>
    <w:rsid w:val="001E7BE4"/>
    <w:rsid w:val="00200967"/>
    <w:rsid w:val="00202874"/>
    <w:rsid w:val="0020481B"/>
    <w:rsid w:val="00205B16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77629"/>
    <w:rsid w:val="00280D8D"/>
    <w:rsid w:val="00281683"/>
    <w:rsid w:val="00284899"/>
    <w:rsid w:val="00292F53"/>
    <w:rsid w:val="00297DAD"/>
    <w:rsid w:val="002B1DC0"/>
    <w:rsid w:val="002C0960"/>
    <w:rsid w:val="002C54AF"/>
    <w:rsid w:val="002C6CB1"/>
    <w:rsid w:val="002D50F7"/>
    <w:rsid w:val="002D57C3"/>
    <w:rsid w:val="002E2C1E"/>
    <w:rsid w:val="002E32B1"/>
    <w:rsid w:val="002E4C18"/>
    <w:rsid w:val="003033A1"/>
    <w:rsid w:val="00306AFD"/>
    <w:rsid w:val="00314A45"/>
    <w:rsid w:val="00315E62"/>
    <w:rsid w:val="00320C12"/>
    <w:rsid w:val="00324B03"/>
    <w:rsid w:val="00353B45"/>
    <w:rsid w:val="00367FD9"/>
    <w:rsid w:val="00374E81"/>
    <w:rsid w:val="003775E4"/>
    <w:rsid w:val="00383CAD"/>
    <w:rsid w:val="00387D98"/>
    <w:rsid w:val="00391022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1092E"/>
    <w:rsid w:val="00410A26"/>
    <w:rsid w:val="004255F7"/>
    <w:rsid w:val="00450400"/>
    <w:rsid w:val="00451D26"/>
    <w:rsid w:val="00455F4B"/>
    <w:rsid w:val="00465381"/>
    <w:rsid w:val="00473FC0"/>
    <w:rsid w:val="00476D68"/>
    <w:rsid w:val="00485D2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B4F7D"/>
    <w:rsid w:val="004C2016"/>
    <w:rsid w:val="004D0771"/>
    <w:rsid w:val="004D546B"/>
    <w:rsid w:val="004F27B9"/>
    <w:rsid w:val="004F2E01"/>
    <w:rsid w:val="0051165B"/>
    <w:rsid w:val="00512C91"/>
    <w:rsid w:val="00530C64"/>
    <w:rsid w:val="0054188B"/>
    <w:rsid w:val="00542208"/>
    <w:rsid w:val="005463CC"/>
    <w:rsid w:val="00546E3C"/>
    <w:rsid w:val="00547F32"/>
    <w:rsid w:val="00573FA5"/>
    <w:rsid w:val="00575F62"/>
    <w:rsid w:val="00576E0A"/>
    <w:rsid w:val="00584A89"/>
    <w:rsid w:val="00586F33"/>
    <w:rsid w:val="00591AB5"/>
    <w:rsid w:val="005931ED"/>
    <w:rsid w:val="005A4BB7"/>
    <w:rsid w:val="005B0C0E"/>
    <w:rsid w:val="005D4D30"/>
    <w:rsid w:val="005D65D3"/>
    <w:rsid w:val="005E104A"/>
    <w:rsid w:val="005E6C72"/>
    <w:rsid w:val="005E6DFE"/>
    <w:rsid w:val="005F46C1"/>
    <w:rsid w:val="00612F7B"/>
    <w:rsid w:val="00615353"/>
    <w:rsid w:val="00616857"/>
    <w:rsid w:val="00617DEA"/>
    <w:rsid w:val="0062013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B09D2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1F7D"/>
    <w:rsid w:val="006F2AAF"/>
    <w:rsid w:val="006F7711"/>
    <w:rsid w:val="00707CDD"/>
    <w:rsid w:val="0072647A"/>
    <w:rsid w:val="00732863"/>
    <w:rsid w:val="00745A86"/>
    <w:rsid w:val="00752239"/>
    <w:rsid w:val="00756C54"/>
    <w:rsid w:val="00760C36"/>
    <w:rsid w:val="00782F85"/>
    <w:rsid w:val="00786C9F"/>
    <w:rsid w:val="00787518"/>
    <w:rsid w:val="00793086"/>
    <w:rsid w:val="007A3304"/>
    <w:rsid w:val="007A593D"/>
    <w:rsid w:val="007A61AD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255EC"/>
    <w:rsid w:val="00831FB4"/>
    <w:rsid w:val="00832AD8"/>
    <w:rsid w:val="00843F8C"/>
    <w:rsid w:val="008444BC"/>
    <w:rsid w:val="00847B0C"/>
    <w:rsid w:val="00852E36"/>
    <w:rsid w:val="00856A5C"/>
    <w:rsid w:val="00860638"/>
    <w:rsid w:val="0086551B"/>
    <w:rsid w:val="00867A3D"/>
    <w:rsid w:val="00873183"/>
    <w:rsid w:val="00874663"/>
    <w:rsid w:val="00876F14"/>
    <w:rsid w:val="00883756"/>
    <w:rsid w:val="008876B7"/>
    <w:rsid w:val="00887D69"/>
    <w:rsid w:val="00887D9C"/>
    <w:rsid w:val="0089264E"/>
    <w:rsid w:val="00897C5D"/>
    <w:rsid w:val="008A1A8A"/>
    <w:rsid w:val="008A32F0"/>
    <w:rsid w:val="008A67F3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3AFB"/>
    <w:rsid w:val="00914E68"/>
    <w:rsid w:val="009240E3"/>
    <w:rsid w:val="00930B0F"/>
    <w:rsid w:val="00932B7E"/>
    <w:rsid w:val="0094672B"/>
    <w:rsid w:val="00946B25"/>
    <w:rsid w:val="00957898"/>
    <w:rsid w:val="0096454A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F06B7"/>
    <w:rsid w:val="00A05BEE"/>
    <w:rsid w:val="00A10B2D"/>
    <w:rsid w:val="00A11D75"/>
    <w:rsid w:val="00A12E5C"/>
    <w:rsid w:val="00A160B7"/>
    <w:rsid w:val="00A16919"/>
    <w:rsid w:val="00A2202B"/>
    <w:rsid w:val="00A2283D"/>
    <w:rsid w:val="00A307F8"/>
    <w:rsid w:val="00A32E20"/>
    <w:rsid w:val="00A42392"/>
    <w:rsid w:val="00A458CE"/>
    <w:rsid w:val="00A46C00"/>
    <w:rsid w:val="00A47B37"/>
    <w:rsid w:val="00A533CE"/>
    <w:rsid w:val="00A554A3"/>
    <w:rsid w:val="00A91414"/>
    <w:rsid w:val="00A920E2"/>
    <w:rsid w:val="00A92374"/>
    <w:rsid w:val="00A93CB8"/>
    <w:rsid w:val="00A97F2B"/>
    <w:rsid w:val="00AA09A5"/>
    <w:rsid w:val="00AA43E2"/>
    <w:rsid w:val="00AA76C3"/>
    <w:rsid w:val="00AC2E25"/>
    <w:rsid w:val="00AC5EF0"/>
    <w:rsid w:val="00AD02B4"/>
    <w:rsid w:val="00AD6499"/>
    <w:rsid w:val="00AE5357"/>
    <w:rsid w:val="00AE7C63"/>
    <w:rsid w:val="00AF2A42"/>
    <w:rsid w:val="00B04294"/>
    <w:rsid w:val="00B05729"/>
    <w:rsid w:val="00B05E21"/>
    <w:rsid w:val="00B07688"/>
    <w:rsid w:val="00B07E38"/>
    <w:rsid w:val="00B10F1C"/>
    <w:rsid w:val="00B34F55"/>
    <w:rsid w:val="00B40141"/>
    <w:rsid w:val="00B60518"/>
    <w:rsid w:val="00B62068"/>
    <w:rsid w:val="00B80F8B"/>
    <w:rsid w:val="00B81F85"/>
    <w:rsid w:val="00B847D0"/>
    <w:rsid w:val="00B9230D"/>
    <w:rsid w:val="00BA7203"/>
    <w:rsid w:val="00BA7A57"/>
    <w:rsid w:val="00BB0301"/>
    <w:rsid w:val="00BB4029"/>
    <w:rsid w:val="00BB5604"/>
    <w:rsid w:val="00BC1BA2"/>
    <w:rsid w:val="00BC3586"/>
    <w:rsid w:val="00BC60D4"/>
    <w:rsid w:val="00BC6233"/>
    <w:rsid w:val="00BC6A6B"/>
    <w:rsid w:val="00BC77EF"/>
    <w:rsid w:val="00BD0D55"/>
    <w:rsid w:val="00BE6B0A"/>
    <w:rsid w:val="00C061FE"/>
    <w:rsid w:val="00C13A96"/>
    <w:rsid w:val="00C36BA5"/>
    <w:rsid w:val="00C51A9A"/>
    <w:rsid w:val="00C61E5B"/>
    <w:rsid w:val="00C6255E"/>
    <w:rsid w:val="00C64B57"/>
    <w:rsid w:val="00C74C57"/>
    <w:rsid w:val="00C8678C"/>
    <w:rsid w:val="00C9083F"/>
    <w:rsid w:val="00C957A5"/>
    <w:rsid w:val="00CA0C2B"/>
    <w:rsid w:val="00CA200D"/>
    <w:rsid w:val="00CA36C2"/>
    <w:rsid w:val="00CB022B"/>
    <w:rsid w:val="00CB2133"/>
    <w:rsid w:val="00CB4A25"/>
    <w:rsid w:val="00CC58EF"/>
    <w:rsid w:val="00CF12E0"/>
    <w:rsid w:val="00D02DB6"/>
    <w:rsid w:val="00D065E5"/>
    <w:rsid w:val="00D13F11"/>
    <w:rsid w:val="00D41211"/>
    <w:rsid w:val="00D64FD2"/>
    <w:rsid w:val="00D65185"/>
    <w:rsid w:val="00D7219C"/>
    <w:rsid w:val="00D7481D"/>
    <w:rsid w:val="00D82252"/>
    <w:rsid w:val="00D82E5F"/>
    <w:rsid w:val="00D83976"/>
    <w:rsid w:val="00D84F90"/>
    <w:rsid w:val="00DA3A55"/>
    <w:rsid w:val="00DA4B0E"/>
    <w:rsid w:val="00DC171A"/>
    <w:rsid w:val="00DC1884"/>
    <w:rsid w:val="00DD1E91"/>
    <w:rsid w:val="00DD5D65"/>
    <w:rsid w:val="00DD715A"/>
    <w:rsid w:val="00DD74A8"/>
    <w:rsid w:val="00DD7CDC"/>
    <w:rsid w:val="00DE0529"/>
    <w:rsid w:val="00DF3E9D"/>
    <w:rsid w:val="00E03756"/>
    <w:rsid w:val="00E043D0"/>
    <w:rsid w:val="00E13630"/>
    <w:rsid w:val="00E1725A"/>
    <w:rsid w:val="00E30F5C"/>
    <w:rsid w:val="00E5020E"/>
    <w:rsid w:val="00E51DD9"/>
    <w:rsid w:val="00E5558A"/>
    <w:rsid w:val="00E56FCF"/>
    <w:rsid w:val="00E57D67"/>
    <w:rsid w:val="00E7129A"/>
    <w:rsid w:val="00E777A0"/>
    <w:rsid w:val="00E817CE"/>
    <w:rsid w:val="00E82888"/>
    <w:rsid w:val="00E828A0"/>
    <w:rsid w:val="00E831DB"/>
    <w:rsid w:val="00E85102"/>
    <w:rsid w:val="00E856EC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23285"/>
    <w:rsid w:val="00F23732"/>
    <w:rsid w:val="00F24CEE"/>
    <w:rsid w:val="00F27366"/>
    <w:rsid w:val="00F27496"/>
    <w:rsid w:val="00F35327"/>
    <w:rsid w:val="00F4073F"/>
    <w:rsid w:val="00F41E11"/>
    <w:rsid w:val="00F612A9"/>
    <w:rsid w:val="00F61EFA"/>
    <w:rsid w:val="00F84799"/>
    <w:rsid w:val="00F91610"/>
    <w:rsid w:val="00F954C3"/>
    <w:rsid w:val="00FA4B6C"/>
    <w:rsid w:val="00FB72FA"/>
    <w:rsid w:val="00FC0260"/>
    <w:rsid w:val="00FC0BBA"/>
    <w:rsid w:val="00FC2072"/>
    <w:rsid w:val="00FC26E0"/>
    <w:rsid w:val="00FC2E85"/>
    <w:rsid w:val="00FC5966"/>
    <w:rsid w:val="00FD0D5A"/>
    <w:rsid w:val="00FD136F"/>
    <w:rsid w:val="00FD29CC"/>
    <w:rsid w:val="00FE0B92"/>
    <w:rsid w:val="00FE2488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8BA6F"/>
  <w15:docId w15:val="{78A9C20B-205E-4E2C-9FF9-22182960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</w:style>
  <w:style w:type="paragraph" w:styleId="Heading1">
    <w:name w:val="heading 1"/>
    <w:basedOn w:val="Normal"/>
    <w:next w:val="BodyText"/>
    <w:qFormat/>
    <w:rsid w:val="001A0AF6"/>
    <w:pPr>
      <w:spacing w:after="240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uiPriority w:val="34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2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styleId="NoSpacing">
    <w:name w:val="No Spacing"/>
    <w:uiPriority w:val="1"/>
    <w:qFormat/>
    <w:rsid w:val="00DD7CDC"/>
    <w:rPr>
      <w:rFonts w:eastAsia="Times New Roman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dbca.wa.gov.au/get-involved/education/education/bush-rangers" TargetMode="External"/><Relationship Id="rId18" Type="http://schemas.openxmlformats.org/officeDocument/2006/relationships/hyperlink" Target="https://www.navycadets.gov.au/join/for-cadets/" TargetMode="External"/><Relationship Id="rId26" Type="http://schemas.openxmlformats.org/officeDocument/2006/relationships/hyperlink" Target="https://www.cadetnet.gov.a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a.gov.au/organisation/department-of-communities/cadets-wa" TargetMode="External"/><Relationship Id="rId34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wa.gov.au/organisation/department-of-communities/cadets-wa" TargetMode="External"/><Relationship Id="rId17" Type="http://schemas.openxmlformats.org/officeDocument/2006/relationships/hyperlink" Target="https://www.mybeach.com.au/" TargetMode="External"/><Relationship Id="rId25" Type="http://schemas.openxmlformats.org/officeDocument/2006/relationships/hyperlink" Target="https://www.cadetnet.gov.au/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dfes.vol.org.au/roles-in-emergency-services" TargetMode="External"/><Relationship Id="rId20" Type="http://schemas.openxmlformats.org/officeDocument/2006/relationships/hyperlink" Target="https://www.airforcecadets.gov.au/cadets" TargetMode="External"/><Relationship Id="rId29" Type="http://schemas.openxmlformats.org/officeDocument/2006/relationships/hyperlink" Target="mailto:volunteering@dfes.wa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wa.gov.au/organisation/department-of-communities/cadets-wa" TargetMode="Externa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a.gov.au/organisation/western-australia-police-force/community-programs" TargetMode="External"/><Relationship Id="rId23" Type="http://schemas.openxmlformats.org/officeDocument/2006/relationships/image" Target="cid:image001.jpg@01D95C0C.24FB4430" TargetMode="External"/><Relationship Id="rId28" Type="http://schemas.openxmlformats.org/officeDocument/2006/relationships/hyperlink" Target="https://dfes.vol.org.au/roles-in-emergency-services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armycadets.gov.au/about/who-we-are/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bca.wa.gov.au/get-involved/education/river-rangers" TargetMode="External"/><Relationship Id="rId22" Type="http://schemas.openxmlformats.org/officeDocument/2006/relationships/image" Target="media/image1.jpeg"/><Relationship Id="rId27" Type="http://schemas.openxmlformats.org/officeDocument/2006/relationships/hyperlink" Target="https://www.cadetnet.gov.au/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housing.sharepoint.com/teams/CommunitiesOrganisationalAssets/Document%20Templates/Basic%20template%20-%20blue%20portrait%20A4.dotx" TargetMode="External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12E627D799F534468D55A1BDBE399DD6" ma:contentTypeVersion="4" ma:contentTypeDescription="Department of Communities document" ma:contentTypeScope="" ma:versionID="60c328c513d5ec893a72c9a39e0b78f2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e3eed40d23cea920e14511e2a6ac1c14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668fdfb-341a-4edd-87e0-b4d123e040ec}" ma:internalName="TaxCatchAll" ma:showField="CatchAllData" ma:web="dbc2fe39-7b51-4ddf-a316-94e6e8373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668fdfb-341a-4edd-87e0-b4d123e040ec}" ma:internalName="TaxCatchAllLabel" ma:readOnly="true" ma:showField="CatchAllDataLabel" ma:web="dbc2fe39-7b51-4ddf-a316-94e6e8373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Props1.xml><?xml version="1.0" encoding="utf-8"?>
<ds:datastoreItem xmlns:ds="http://schemas.openxmlformats.org/officeDocument/2006/customXml" ds:itemID="{58A0D2EC-6282-45D5-A176-2F9C4A9E477A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2.xml><?xml version="1.0" encoding="utf-8"?>
<ds:datastoreItem xmlns:ds="http://schemas.openxmlformats.org/officeDocument/2006/customXml" ds:itemID="{7C37C9F3-EADE-4017-91CC-24FF1FC08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37392-AE67-4929-BBB7-0E59E131A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F54BA4-CDD7-413C-A5D7-C7E5E147325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Basic%20template%20-%20blue%20portrait%20A4.dotx</Template>
  <TotalTime>81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3295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HANLAW</dc:creator>
  <cp:keywords/>
  <cp:lastModifiedBy>Hannah Lawrance</cp:lastModifiedBy>
  <cp:revision>13</cp:revision>
  <dcterms:created xsi:type="dcterms:W3CDTF">2026-03-31T04:19:00Z</dcterms:created>
  <dcterms:modified xsi:type="dcterms:W3CDTF">2026-04-15T07:42:00Z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66b3ef30,41bd454b,23759d60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1af4abc-7e38-4153-bace-cc7e19e3a22a_Enabled">
    <vt:lpwstr>true</vt:lpwstr>
  </property>
  <property fmtid="{D5CDD505-2E9C-101B-9397-08002B2CF9AE}" pid="6" name="MSIP_Label_01af4abc-7e38-4153-bace-cc7e19e3a22a_SetDate">
    <vt:lpwstr>2025-07-04T01:29:54Z</vt:lpwstr>
  </property>
  <property fmtid="{D5CDD505-2E9C-101B-9397-08002B2CF9AE}" pid="7" name="MSIP_Label_01af4abc-7e38-4153-bace-cc7e19e3a22a_Method">
    <vt:lpwstr>Standard</vt:lpwstr>
  </property>
  <property fmtid="{D5CDD505-2E9C-101B-9397-08002B2CF9AE}" pid="8" name="MSIP_Label_01af4abc-7e38-4153-bace-cc7e19e3a22a_Name">
    <vt:lpwstr>Official</vt:lpwstr>
  </property>
  <property fmtid="{D5CDD505-2E9C-101B-9397-08002B2CF9AE}" pid="9" name="MSIP_Label_01af4abc-7e38-4153-bace-cc7e19e3a22a_SiteId">
    <vt:lpwstr>99036377-c0d4-4dde-be9e-1bac0c850429</vt:lpwstr>
  </property>
  <property fmtid="{D5CDD505-2E9C-101B-9397-08002B2CF9AE}" pid="10" name="MSIP_Label_01af4abc-7e38-4153-bace-cc7e19e3a22a_ActionId">
    <vt:lpwstr>e3dd8a61-3b30-479c-be2d-46f5cd9cef03</vt:lpwstr>
  </property>
  <property fmtid="{D5CDD505-2E9C-101B-9397-08002B2CF9AE}" pid="11" name="MSIP_Label_01af4abc-7e38-4153-bace-cc7e19e3a22a_ContentBits">
    <vt:lpwstr>1</vt:lpwstr>
  </property>
  <property fmtid="{D5CDD505-2E9C-101B-9397-08002B2CF9AE}" pid="12" name="ContentTypeId">
    <vt:lpwstr>0x01010000739C5F412E4FFF9422A5756B897F2D0012E627D799F534468D55A1BDBE399DD6</vt:lpwstr>
  </property>
  <property fmtid="{D5CDD505-2E9C-101B-9397-08002B2CF9AE}" pid="13" name="MediaServiceImageTags">
    <vt:lpwstr/>
  </property>
  <property fmtid="{D5CDD505-2E9C-101B-9397-08002B2CF9AE}" pid="14" name="DOH_Service2">
    <vt:lpwstr/>
  </property>
  <property fmtid="{D5CDD505-2E9C-101B-9397-08002B2CF9AE}" pid="15" name="lcf76f155ced4ddcb4097134ff3c332f">
    <vt:lpwstr/>
  </property>
</Properties>
</file>