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C08F" w14:textId="6FFA09E8" w:rsidR="000D7000" w:rsidRDefault="000D7000"/>
    <w:p w14:paraId="21F77356" w14:textId="77777777" w:rsidR="0092438E" w:rsidRPr="008A2315" w:rsidRDefault="0092438E" w:rsidP="0092438E">
      <w:pPr>
        <w:pStyle w:val="NoSpacing"/>
        <w:jc w:val="center"/>
        <w:rPr>
          <w:rFonts w:ascii="Aptos" w:hAnsi="Aptos" w:cstheme="minorHAnsi"/>
          <w:b/>
          <w:bCs/>
          <w:sz w:val="40"/>
          <w:szCs w:val="40"/>
        </w:rPr>
      </w:pPr>
      <w:bookmarkStart w:id="0" w:name="_Hlk57015325"/>
      <w:r w:rsidRPr="008A2315">
        <w:rPr>
          <w:rFonts w:ascii="Aptos" w:hAnsi="Aptos" w:cstheme="minorHAnsi"/>
          <w:b/>
          <w:bCs/>
          <w:sz w:val="40"/>
          <w:szCs w:val="40"/>
        </w:rPr>
        <w:t>ACKNOWLEDGMENT &amp; CONSENT FORM</w:t>
      </w:r>
    </w:p>
    <w:p w14:paraId="2D107C84" w14:textId="77777777" w:rsidR="0092438E" w:rsidRPr="008A2315" w:rsidRDefault="0092438E" w:rsidP="0092438E">
      <w:pPr>
        <w:pStyle w:val="NoSpacing"/>
        <w:jc w:val="center"/>
        <w:rPr>
          <w:rFonts w:ascii="Aptos" w:hAnsi="Aptos" w:cstheme="minorHAnsi"/>
          <w:b/>
          <w:bCs/>
          <w:sz w:val="40"/>
          <w:szCs w:val="40"/>
        </w:rPr>
      </w:pPr>
      <w:r w:rsidRPr="008A2315">
        <w:rPr>
          <w:rFonts w:ascii="Aptos" w:hAnsi="Aptos" w:cstheme="minorHAnsi"/>
          <w:b/>
          <w:bCs/>
          <w:sz w:val="40"/>
          <w:szCs w:val="40"/>
        </w:rPr>
        <w:t>LIQUOR RESTRICTED PREMISES</w:t>
      </w:r>
    </w:p>
    <w:p w14:paraId="6C85985C" w14:textId="77777777" w:rsidR="0092438E" w:rsidRPr="008A2315" w:rsidRDefault="0092438E" w:rsidP="0092438E">
      <w:pPr>
        <w:pStyle w:val="NoSpacing"/>
        <w:jc w:val="center"/>
        <w:rPr>
          <w:rFonts w:ascii="Aptos" w:hAnsi="Aptos" w:cstheme="minorHAnsi"/>
        </w:rPr>
      </w:pPr>
    </w:p>
    <w:p w14:paraId="5C32FB67" w14:textId="77777777" w:rsidR="0092438E" w:rsidRPr="008A2315" w:rsidRDefault="0092438E" w:rsidP="0092438E">
      <w:pPr>
        <w:pStyle w:val="NoSpacing"/>
        <w:rPr>
          <w:rFonts w:ascii="Aptos" w:hAnsi="Aptos" w:cstheme="minorHAnsi"/>
          <w:sz w:val="28"/>
          <w:szCs w:val="28"/>
        </w:rPr>
      </w:pPr>
      <w:r w:rsidRPr="008A2315">
        <w:rPr>
          <w:rFonts w:ascii="Aptos" w:hAnsi="Aptos" w:cstheme="minorHAnsi"/>
          <w:b/>
          <w:bCs/>
          <w:sz w:val="28"/>
          <w:szCs w:val="28"/>
        </w:rPr>
        <w:t xml:space="preserve">ADDRESS OF PREMISES:    </w:t>
      </w:r>
      <w:r w:rsidRPr="008A2315">
        <w:rPr>
          <w:rFonts w:ascii="Aptos" w:hAnsi="Aptos" w:cstheme="minorHAnsi"/>
          <w:sz w:val="28"/>
          <w:szCs w:val="28"/>
        </w:rPr>
        <w:t>_____________________________________</w:t>
      </w:r>
    </w:p>
    <w:p w14:paraId="2AE39388" w14:textId="77777777" w:rsidR="0092438E" w:rsidRPr="008A2315" w:rsidRDefault="0092438E" w:rsidP="0092438E">
      <w:pPr>
        <w:pStyle w:val="NoSpacing"/>
        <w:ind w:left="2880" w:firstLine="720"/>
        <w:rPr>
          <w:rFonts w:ascii="Aptos" w:hAnsi="Aptos" w:cstheme="minorHAnsi"/>
          <w:sz w:val="28"/>
          <w:szCs w:val="28"/>
        </w:rPr>
      </w:pPr>
      <w:r w:rsidRPr="008A2315">
        <w:rPr>
          <w:rFonts w:ascii="Aptos" w:hAnsi="Aptos" w:cstheme="minorHAnsi"/>
          <w:sz w:val="28"/>
          <w:szCs w:val="28"/>
        </w:rPr>
        <w:t>(Premises to be liquor restricted)</w:t>
      </w:r>
    </w:p>
    <w:p w14:paraId="779F9E92" w14:textId="77777777" w:rsidR="0092438E" w:rsidRPr="008A2315" w:rsidRDefault="0092438E" w:rsidP="0092438E">
      <w:pPr>
        <w:pStyle w:val="NoSpacing"/>
        <w:rPr>
          <w:rFonts w:ascii="Aptos" w:hAnsi="Aptos" w:cstheme="minorHAnsi"/>
          <w:sz w:val="28"/>
          <w:szCs w:val="28"/>
        </w:rPr>
      </w:pPr>
    </w:p>
    <w:p w14:paraId="419342E5" w14:textId="77777777" w:rsidR="0092438E" w:rsidRPr="008A2315" w:rsidRDefault="0092438E" w:rsidP="0092438E">
      <w:pPr>
        <w:pStyle w:val="NoSpacing"/>
        <w:rPr>
          <w:rFonts w:ascii="Aptos" w:hAnsi="Aptos" w:cstheme="minorHAnsi"/>
          <w:sz w:val="28"/>
          <w:szCs w:val="28"/>
        </w:rPr>
      </w:pPr>
      <w:r w:rsidRPr="008A2315">
        <w:rPr>
          <w:rFonts w:ascii="Aptos" w:hAnsi="Aptos" w:cstheme="minorHAnsi"/>
          <w:sz w:val="28"/>
          <w:szCs w:val="28"/>
        </w:rPr>
        <w:t xml:space="preserve">Adults that call the property home and consent to the application </w:t>
      </w:r>
    </w:p>
    <w:p w14:paraId="497A2EC5" w14:textId="77777777" w:rsidR="0092438E" w:rsidRPr="008A2315" w:rsidRDefault="0092438E" w:rsidP="0092438E">
      <w:pPr>
        <w:pStyle w:val="NoSpacing"/>
        <w:rPr>
          <w:rFonts w:ascii="Aptos" w:hAnsi="Aptos" w:cstheme="minorHAnsi"/>
          <w:sz w:val="28"/>
          <w:szCs w:val="28"/>
        </w:rPr>
      </w:pPr>
    </w:p>
    <w:p w14:paraId="6F6124C3" w14:textId="77777777" w:rsidR="0092438E" w:rsidRPr="008A2315" w:rsidRDefault="0092438E" w:rsidP="0092438E">
      <w:pPr>
        <w:pStyle w:val="NoSpacing"/>
        <w:rPr>
          <w:rFonts w:ascii="Aptos" w:hAnsi="Aptos" w:cstheme="minorHAnsi"/>
          <w:sz w:val="28"/>
          <w:szCs w:val="28"/>
        </w:rPr>
      </w:pPr>
      <w:r w:rsidRPr="008A2315">
        <w:rPr>
          <w:rFonts w:ascii="Aptos" w:hAnsi="Aptos" w:cstheme="minorHAnsi"/>
          <w:sz w:val="28"/>
          <w:szCs w:val="28"/>
        </w:rPr>
        <w:t>1.___________________________________________________________</w:t>
      </w:r>
    </w:p>
    <w:p w14:paraId="7CCC4DF0" w14:textId="77777777" w:rsidR="0092438E" w:rsidRPr="008A2315" w:rsidRDefault="0092438E" w:rsidP="0092438E">
      <w:pPr>
        <w:pStyle w:val="NoSpacing"/>
        <w:rPr>
          <w:rFonts w:ascii="Aptos" w:hAnsi="Aptos" w:cstheme="minorHAnsi"/>
          <w:sz w:val="24"/>
          <w:szCs w:val="24"/>
        </w:rPr>
      </w:pPr>
      <w:r w:rsidRPr="008A2315">
        <w:rPr>
          <w:rFonts w:ascii="Aptos" w:hAnsi="Aptos" w:cstheme="minorHAnsi"/>
          <w:sz w:val="28"/>
          <w:szCs w:val="28"/>
        </w:rPr>
        <w:t xml:space="preserve">      </w:t>
      </w:r>
      <w:r w:rsidRPr="008A2315">
        <w:rPr>
          <w:rFonts w:ascii="Aptos" w:hAnsi="Aptos" w:cstheme="minorHAnsi"/>
          <w:sz w:val="24"/>
          <w:szCs w:val="24"/>
        </w:rPr>
        <w:t>Name</w:t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  <w:t>Signature</w:t>
      </w:r>
    </w:p>
    <w:p w14:paraId="44D6EF31" w14:textId="77777777" w:rsidR="0092438E" w:rsidRPr="008A2315" w:rsidRDefault="0092438E" w:rsidP="0092438E">
      <w:pPr>
        <w:pStyle w:val="NoSpacing"/>
        <w:rPr>
          <w:rFonts w:ascii="Aptos" w:hAnsi="Aptos" w:cstheme="minorHAnsi"/>
        </w:rPr>
      </w:pPr>
    </w:p>
    <w:p w14:paraId="04A30026" w14:textId="77777777" w:rsidR="0092438E" w:rsidRPr="008A2315" w:rsidRDefault="0092438E" w:rsidP="0092438E">
      <w:pPr>
        <w:pStyle w:val="NoSpacing"/>
        <w:rPr>
          <w:rFonts w:ascii="Aptos" w:hAnsi="Aptos" w:cstheme="minorHAnsi"/>
          <w:sz w:val="28"/>
          <w:szCs w:val="28"/>
        </w:rPr>
      </w:pPr>
      <w:r w:rsidRPr="008A2315">
        <w:rPr>
          <w:rFonts w:ascii="Aptos" w:hAnsi="Aptos" w:cstheme="minorHAnsi"/>
          <w:sz w:val="28"/>
          <w:szCs w:val="28"/>
        </w:rPr>
        <w:t>2.___________________________________________________________</w:t>
      </w:r>
    </w:p>
    <w:p w14:paraId="7C496102" w14:textId="77777777" w:rsidR="0092438E" w:rsidRPr="008A2315" w:rsidRDefault="0092438E" w:rsidP="0092438E">
      <w:pPr>
        <w:pStyle w:val="NoSpacing"/>
        <w:rPr>
          <w:rFonts w:ascii="Aptos" w:hAnsi="Aptos" w:cstheme="minorHAnsi"/>
          <w:sz w:val="24"/>
          <w:szCs w:val="24"/>
        </w:rPr>
      </w:pPr>
      <w:r w:rsidRPr="008A2315">
        <w:rPr>
          <w:rFonts w:ascii="Aptos" w:hAnsi="Aptos" w:cstheme="minorHAnsi"/>
          <w:sz w:val="28"/>
          <w:szCs w:val="28"/>
        </w:rPr>
        <w:t xml:space="preserve">      </w:t>
      </w:r>
      <w:r w:rsidRPr="008A2315">
        <w:rPr>
          <w:rFonts w:ascii="Aptos" w:hAnsi="Aptos" w:cstheme="minorHAnsi"/>
          <w:sz w:val="24"/>
          <w:szCs w:val="24"/>
        </w:rPr>
        <w:t>Name</w:t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  <w:t>Signature</w:t>
      </w:r>
    </w:p>
    <w:p w14:paraId="261B7434" w14:textId="77777777" w:rsidR="0092438E" w:rsidRPr="008A2315" w:rsidRDefault="0092438E" w:rsidP="0092438E">
      <w:pPr>
        <w:pStyle w:val="NoSpacing"/>
        <w:rPr>
          <w:rFonts w:ascii="Aptos" w:hAnsi="Aptos" w:cstheme="minorHAnsi"/>
        </w:rPr>
      </w:pPr>
    </w:p>
    <w:p w14:paraId="0645A6B7" w14:textId="77777777" w:rsidR="0092438E" w:rsidRPr="008A2315" w:rsidRDefault="0092438E" w:rsidP="0092438E">
      <w:pPr>
        <w:pStyle w:val="NoSpacing"/>
        <w:rPr>
          <w:rFonts w:ascii="Aptos" w:hAnsi="Aptos" w:cstheme="minorHAnsi"/>
          <w:sz w:val="28"/>
          <w:szCs w:val="28"/>
        </w:rPr>
      </w:pPr>
      <w:r w:rsidRPr="008A2315">
        <w:rPr>
          <w:rFonts w:ascii="Aptos" w:hAnsi="Aptos" w:cstheme="minorHAnsi"/>
          <w:sz w:val="28"/>
          <w:szCs w:val="28"/>
        </w:rPr>
        <w:t>3.___________________________________________________________</w:t>
      </w:r>
    </w:p>
    <w:p w14:paraId="39197A52" w14:textId="77777777" w:rsidR="0092438E" w:rsidRPr="008A2315" w:rsidRDefault="0092438E" w:rsidP="0092438E">
      <w:pPr>
        <w:pStyle w:val="NoSpacing"/>
        <w:rPr>
          <w:rFonts w:ascii="Aptos" w:hAnsi="Aptos" w:cstheme="minorHAnsi"/>
          <w:sz w:val="24"/>
          <w:szCs w:val="24"/>
        </w:rPr>
      </w:pPr>
      <w:r w:rsidRPr="008A2315">
        <w:rPr>
          <w:rFonts w:ascii="Aptos" w:hAnsi="Aptos" w:cstheme="minorHAnsi"/>
          <w:sz w:val="28"/>
          <w:szCs w:val="28"/>
        </w:rPr>
        <w:t xml:space="preserve">      </w:t>
      </w:r>
      <w:r w:rsidRPr="008A2315">
        <w:rPr>
          <w:rFonts w:ascii="Aptos" w:hAnsi="Aptos" w:cstheme="minorHAnsi"/>
          <w:sz w:val="24"/>
          <w:szCs w:val="24"/>
        </w:rPr>
        <w:t>Name</w:t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  <w:t>Signature</w:t>
      </w:r>
    </w:p>
    <w:p w14:paraId="21766C57" w14:textId="77777777" w:rsidR="0092438E" w:rsidRPr="008A2315" w:rsidRDefault="0092438E" w:rsidP="0092438E">
      <w:pPr>
        <w:pStyle w:val="NoSpacing"/>
        <w:rPr>
          <w:rFonts w:ascii="Aptos" w:hAnsi="Aptos" w:cstheme="minorHAnsi"/>
        </w:rPr>
      </w:pPr>
    </w:p>
    <w:p w14:paraId="57270332" w14:textId="77777777" w:rsidR="0092438E" w:rsidRPr="008A2315" w:rsidRDefault="0092438E" w:rsidP="0092438E">
      <w:pPr>
        <w:pStyle w:val="NoSpacing"/>
        <w:rPr>
          <w:rFonts w:ascii="Aptos" w:hAnsi="Aptos" w:cstheme="minorHAnsi"/>
          <w:sz w:val="28"/>
          <w:szCs w:val="28"/>
        </w:rPr>
      </w:pPr>
      <w:r w:rsidRPr="008A2315">
        <w:rPr>
          <w:rFonts w:ascii="Aptos" w:hAnsi="Aptos" w:cstheme="minorHAnsi"/>
          <w:sz w:val="28"/>
          <w:szCs w:val="28"/>
        </w:rPr>
        <w:t>4.___________________________________________________________</w:t>
      </w:r>
    </w:p>
    <w:p w14:paraId="0EB27AD8" w14:textId="77777777" w:rsidR="0092438E" w:rsidRPr="008A2315" w:rsidRDefault="0092438E" w:rsidP="0092438E">
      <w:pPr>
        <w:pStyle w:val="NoSpacing"/>
        <w:rPr>
          <w:rFonts w:ascii="Aptos" w:hAnsi="Aptos" w:cstheme="minorHAnsi"/>
          <w:sz w:val="24"/>
          <w:szCs w:val="24"/>
        </w:rPr>
      </w:pPr>
      <w:r w:rsidRPr="008A2315">
        <w:rPr>
          <w:rFonts w:ascii="Aptos" w:hAnsi="Aptos" w:cstheme="minorHAnsi"/>
          <w:sz w:val="28"/>
          <w:szCs w:val="28"/>
        </w:rPr>
        <w:t xml:space="preserve">      </w:t>
      </w:r>
      <w:r w:rsidRPr="008A2315">
        <w:rPr>
          <w:rFonts w:ascii="Aptos" w:hAnsi="Aptos" w:cstheme="minorHAnsi"/>
          <w:sz w:val="24"/>
          <w:szCs w:val="24"/>
        </w:rPr>
        <w:t>Name</w:t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  <w:t>Signature</w:t>
      </w:r>
    </w:p>
    <w:p w14:paraId="701F7699" w14:textId="77777777" w:rsidR="0092438E" w:rsidRPr="008A2315" w:rsidRDefault="0092438E" w:rsidP="0092438E">
      <w:pPr>
        <w:pStyle w:val="NoSpacing"/>
        <w:rPr>
          <w:rFonts w:ascii="Aptos" w:hAnsi="Aptos" w:cstheme="minorHAnsi"/>
        </w:rPr>
      </w:pPr>
    </w:p>
    <w:p w14:paraId="0215CC63" w14:textId="77777777" w:rsidR="0092438E" w:rsidRPr="008A2315" w:rsidRDefault="0092438E" w:rsidP="0092438E">
      <w:pPr>
        <w:pStyle w:val="NoSpacing"/>
        <w:rPr>
          <w:rFonts w:ascii="Aptos" w:hAnsi="Aptos" w:cstheme="minorHAnsi"/>
          <w:sz w:val="28"/>
          <w:szCs w:val="28"/>
        </w:rPr>
      </w:pPr>
      <w:r w:rsidRPr="008A2315">
        <w:rPr>
          <w:rFonts w:ascii="Aptos" w:hAnsi="Aptos" w:cstheme="minorHAnsi"/>
          <w:sz w:val="28"/>
          <w:szCs w:val="28"/>
        </w:rPr>
        <w:t>5.___________________________________________________________</w:t>
      </w:r>
    </w:p>
    <w:p w14:paraId="194EAEBC" w14:textId="77777777" w:rsidR="0092438E" w:rsidRPr="008A2315" w:rsidRDefault="0092438E" w:rsidP="0092438E">
      <w:pPr>
        <w:pStyle w:val="NoSpacing"/>
        <w:rPr>
          <w:rFonts w:ascii="Aptos" w:hAnsi="Aptos" w:cstheme="minorHAnsi"/>
          <w:sz w:val="24"/>
          <w:szCs w:val="24"/>
        </w:rPr>
      </w:pPr>
      <w:r w:rsidRPr="008A2315">
        <w:rPr>
          <w:rFonts w:ascii="Aptos" w:hAnsi="Aptos" w:cstheme="minorHAnsi"/>
          <w:sz w:val="28"/>
          <w:szCs w:val="28"/>
        </w:rPr>
        <w:t xml:space="preserve">      </w:t>
      </w:r>
      <w:r w:rsidRPr="008A2315">
        <w:rPr>
          <w:rFonts w:ascii="Aptos" w:hAnsi="Aptos" w:cstheme="minorHAnsi"/>
          <w:sz w:val="24"/>
          <w:szCs w:val="24"/>
        </w:rPr>
        <w:t>Name</w:t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  <w:t>Signature</w:t>
      </w:r>
    </w:p>
    <w:p w14:paraId="7A9221AF" w14:textId="77777777" w:rsidR="0092438E" w:rsidRPr="008A2315" w:rsidRDefault="0092438E" w:rsidP="0092438E">
      <w:pPr>
        <w:pStyle w:val="NoSpacing"/>
        <w:rPr>
          <w:rFonts w:ascii="Aptos" w:hAnsi="Aptos" w:cstheme="minorHAnsi"/>
        </w:rPr>
      </w:pPr>
    </w:p>
    <w:p w14:paraId="5323410A" w14:textId="77777777" w:rsidR="0092438E" w:rsidRPr="008A2315" w:rsidRDefault="0092438E" w:rsidP="0092438E">
      <w:pPr>
        <w:pStyle w:val="NoSpacing"/>
        <w:rPr>
          <w:rFonts w:ascii="Aptos" w:hAnsi="Aptos" w:cstheme="minorHAnsi"/>
          <w:sz w:val="28"/>
          <w:szCs w:val="28"/>
        </w:rPr>
      </w:pPr>
      <w:r w:rsidRPr="008A2315">
        <w:rPr>
          <w:rFonts w:ascii="Aptos" w:hAnsi="Aptos" w:cstheme="minorHAnsi"/>
          <w:sz w:val="28"/>
          <w:szCs w:val="28"/>
        </w:rPr>
        <w:t>6.___________________________________________________________</w:t>
      </w:r>
    </w:p>
    <w:p w14:paraId="0A831040" w14:textId="77777777" w:rsidR="0092438E" w:rsidRPr="008A2315" w:rsidRDefault="0092438E" w:rsidP="0092438E">
      <w:pPr>
        <w:pStyle w:val="NoSpacing"/>
        <w:rPr>
          <w:rFonts w:ascii="Aptos" w:hAnsi="Aptos" w:cstheme="minorHAnsi"/>
          <w:sz w:val="24"/>
          <w:szCs w:val="24"/>
        </w:rPr>
      </w:pPr>
      <w:r w:rsidRPr="008A2315">
        <w:rPr>
          <w:rFonts w:ascii="Aptos" w:hAnsi="Aptos" w:cstheme="minorHAnsi"/>
          <w:sz w:val="28"/>
          <w:szCs w:val="28"/>
        </w:rPr>
        <w:t xml:space="preserve">      </w:t>
      </w:r>
      <w:r w:rsidRPr="008A2315">
        <w:rPr>
          <w:rFonts w:ascii="Aptos" w:hAnsi="Aptos" w:cstheme="minorHAnsi"/>
          <w:sz w:val="24"/>
          <w:szCs w:val="24"/>
        </w:rPr>
        <w:t>Name</w:t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  <w:t>Signature</w:t>
      </w:r>
    </w:p>
    <w:p w14:paraId="61132524" w14:textId="77777777" w:rsidR="0092438E" w:rsidRPr="008A2315" w:rsidRDefault="0092438E" w:rsidP="0092438E">
      <w:pPr>
        <w:pStyle w:val="NoSpacing"/>
        <w:rPr>
          <w:rFonts w:ascii="Aptos" w:hAnsi="Aptos" w:cstheme="minorHAnsi"/>
        </w:rPr>
      </w:pPr>
    </w:p>
    <w:p w14:paraId="3684B144" w14:textId="77777777" w:rsidR="0092438E" w:rsidRPr="008A2315" w:rsidRDefault="0092438E" w:rsidP="0092438E">
      <w:pPr>
        <w:pStyle w:val="NoSpacing"/>
        <w:rPr>
          <w:rFonts w:ascii="Aptos" w:hAnsi="Aptos" w:cstheme="minorHAnsi"/>
          <w:sz w:val="28"/>
          <w:szCs w:val="28"/>
        </w:rPr>
      </w:pPr>
      <w:r w:rsidRPr="008A2315">
        <w:rPr>
          <w:rFonts w:ascii="Aptos" w:hAnsi="Aptos" w:cstheme="minorHAnsi"/>
          <w:sz w:val="28"/>
          <w:szCs w:val="28"/>
        </w:rPr>
        <w:t>7.___________________________________________________________</w:t>
      </w:r>
    </w:p>
    <w:p w14:paraId="1B9159B8" w14:textId="77777777" w:rsidR="0092438E" w:rsidRPr="008A2315" w:rsidRDefault="0092438E" w:rsidP="0092438E">
      <w:pPr>
        <w:pStyle w:val="NoSpacing"/>
        <w:rPr>
          <w:rFonts w:ascii="Aptos" w:hAnsi="Aptos" w:cstheme="minorHAnsi"/>
          <w:sz w:val="24"/>
          <w:szCs w:val="24"/>
        </w:rPr>
      </w:pPr>
      <w:r w:rsidRPr="008A2315">
        <w:rPr>
          <w:rFonts w:ascii="Aptos" w:hAnsi="Aptos" w:cstheme="minorHAnsi"/>
          <w:sz w:val="28"/>
          <w:szCs w:val="28"/>
        </w:rPr>
        <w:t xml:space="preserve">      </w:t>
      </w:r>
      <w:r w:rsidRPr="008A2315">
        <w:rPr>
          <w:rFonts w:ascii="Aptos" w:hAnsi="Aptos" w:cstheme="minorHAnsi"/>
          <w:sz w:val="24"/>
          <w:szCs w:val="24"/>
        </w:rPr>
        <w:t>Name</w:t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</w:r>
      <w:r w:rsidRPr="008A2315">
        <w:rPr>
          <w:rFonts w:ascii="Aptos" w:hAnsi="Aptos" w:cstheme="minorHAnsi"/>
          <w:sz w:val="24"/>
          <w:szCs w:val="24"/>
        </w:rPr>
        <w:tab/>
        <w:t>Signature</w:t>
      </w:r>
    </w:p>
    <w:p w14:paraId="322B9D6B" w14:textId="77777777" w:rsidR="0092438E" w:rsidRPr="008A2315" w:rsidRDefault="0092438E" w:rsidP="0092438E">
      <w:pPr>
        <w:pStyle w:val="NoSpacing"/>
        <w:rPr>
          <w:rFonts w:ascii="Aptos" w:hAnsi="Aptos" w:cstheme="minorHAnsi"/>
        </w:rPr>
      </w:pPr>
    </w:p>
    <w:p w14:paraId="4E42E6D7" w14:textId="77777777" w:rsidR="0092438E" w:rsidRPr="008A2315" w:rsidRDefault="0092438E" w:rsidP="0092438E">
      <w:pPr>
        <w:pStyle w:val="NoSpacing"/>
        <w:rPr>
          <w:rFonts w:ascii="Aptos" w:hAnsi="Aptos" w:cstheme="minorHAnsi"/>
        </w:rPr>
      </w:pPr>
    </w:p>
    <w:p w14:paraId="779E9F31" w14:textId="77777777" w:rsidR="0092438E" w:rsidRPr="008A2315" w:rsidRDefault="0092438E" w:rsidP="0092438E">
      <w:pPr>
        <w:pStyle w:val="NoSpacing"/>
        <w:rPr>
          <w:rFonts w:ascii="Aptos" w:hAnsi="Aptos" w:cstheme="minorHAnsi"/>
          <w:sz w:val="24"/>
          <w:szCs w:val="24"/>
        </w:rPr>
      </w:pPr>
      <w:r w:rsidRPr="008A2315">
        <w:rPr>
          <w:rFonts w:ascii="Aptos" w:hAnsi="Aptos" w:cstheme="minorHAnsi"/>
          <w:b/>
          <w:bCs/>
          <w:sz w:val="28"/>
          <w:szCs w:val="28"/>
        </w:rPr>
        <w:t>OTHER PERSON/S</w:t>
      </w:r>
      <w:r w:rsidRPr="008A2315">
        <w:rPr>
          <w:rFonts w:ascii="Aptos" w:hAnsi="Aptos" w:cstheme="minorHAnsi"/>
        </w:rPr>
        <w:t xml:space="preserve"> </w:t>
      </w:r>
      <w:r w:rsidRPr="008A2315">
        <w:rPr>
          <w:rFonts w:ascii="Aptos" w:hAnsi="Aptos" w:cstheme="minorHAnsi"/>
          <w:sz w:val="24"/>
          <w:szCs w:val="24"/>
        </w:rPr>
        <w:t>Name of other person/s that consent to this application:</w:t>
      </w:r>
    </w:p>
    <w:tbl>
      <w:tblPr>
        <w:tblStyle w:val="TableGrid"/>
        <w:tblW w:w="8967" w:type="dxa"/>
        <w:tblLook w:val="04A0" w:firstRow="1" w:lastRow="0" w:firstColumn="1" w:lastColumn="0" w:noHBand="0" w:noVBand="1"/>
      </w:tblPr>
      <w:tblGrid>
        <w:gridCol w:w="606"/>
        <w:gridCol w:w="5023"/>
        <w:gridCol w:w="3338"/>
      </w:tblGrid>
      <w:tr w:rsidR="0092438E" w:rsidRPr="008A2315" w14:paraId="6D2922FA" w14:textId="77777777" w:rsidTr="0092438E">
        <w:trPr>
          <w:trHeight w:val="384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E19E2" w14:textId="77777777" w:rsidR="0092438E" w:rsidRPr="008A2315" w:rsidRDefault="0092438E" w:rsidP="00CE17C8">
            <w:pPr>
              <w:pStyle w:val="NoSpacing"/>
              <w:numPr>
                <w:ilvl w:val="0"/>
                <w:numId w:val="1"/>
              </w:numPr>
              <w:ind w:left="321" w:hanging="284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nil"/>
              <w:left w:val="nil"/>
              <w:right w:val="nil"/>
            </w:tcBorders>
          </w:tcPr>
          <w:p w14:paraId="1E43A8FA" w14:textId="77777777" w:rsidR="0092438E" w:rsidRPr="008A2315" w:rsidRDefault="0092438E" w:rsidP="00CE17C8">
            <w:pPr>
              <w:pStyle w:val="NoSpacing"/>
              <w:ind w:left="22"/>
              <w:rPr>
                <w:rFonts w:ascii="Aptos" w:hAnsi="Aptos" w:cstheme="minorHAnsi"/>
                <w:sz w:val="24"/>
                <w:szCs w:val="24"/>
              </w:rPr>
            </w:pPr>
          </w:p>
          <w:p w14:paraId="24B6494D" w14:textId="77777777" w:rsidR="0092438E" w:rsidRPr="008A2315" w:rsidRDefault="0092438E" w:rsidP="00CE17C8">
            <w:pPr>
              <w:pStyle w:val="NoSpacing"/>
              <w:ind w:left="22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nil"/>
              <w:left w:val="nil"/>
              <w:right w:val="nil"/>
            </w:tcBorders>
          </w:tcPr>
          <w:p w14:paraId="0026D795" w14:textId="77777777" w:rsidR="0092438E" w:rsidRPr="008A2315" w:rsidRDefault="0092438E" w:rsidP="00CE17C8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92438E" w:rsidRPr="008A2315" w14:paraId="67B8633F" w14:textId="77777777" w:rsidTr="0092438E">
        <w:trPr>
          <w:trHeight w:val="118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FC555" w14:textId="77777777" w:rsidR="0092438E" w:rsidRPr="008A2315" w:rsidRDefault="0092438E" w:rsidP="00CE17C8">
            <w:pPr>
              <w:pStyle w:val="NoSpacing"/>
              <w:numPr>
                <w:ilvl w:val="0"/>
                <w:numId w:val="1"/>
              </w:numPr>
              <w:ind w:left="306" w:hanging="284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5023" w:type="dxa"/>
            <w:tcBorders>
              <w:left w:val="nil"/>
              <w:bottom w:val="single" w:sz="4" w:space="0" w:color="auto"/>
              <w:right w:val="nil"/>
            </w:tcBorders>
          </w:tcPr>
          <w:p w14:paraId="69B2477C" w14:textId="77777777" w:rsidR="0092438E" w:rsidRPr="008A2315" w:rsidRDefault="0092438E" w:rsidP="00CE17C8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r w:rsidRPr="008A2315">
              <w:rPr>
                <w:rFonts w:ascii="Aptos" w:hAnsi="Aptos" w:cstheme="minorHAnsi"/>
                <w:sz w:val="24"/>
                <w:szCs w:val="24"/>
              </w:rPr>
              <w:t>Name</w:t>
            </w:r>
          </w:p>
          <w:p w14:paraId="776D58AE" w14:textId="77777777" w:rsidR="0092438E" w:rsidRPr="008A2315" w:rsidRDefault="0092438E" w:rsidP="00CE17C8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</w:p>
          <w:p w14:paraId="38EFF5FC" w14:textId="77777777" w:rsidR="0092438E" w:rsidRPr="008A2315" w:rsidRDefault="0092438E" w:rsidP="00CE17C8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r w:rsidRPr="008A2315">
              <w:rPr>
                <w:rFonts w:ascii="Aptos" w:hAnsi="Aptos" w:cstheme="minorHAnsi"/>
                <w:sz w:val="24"/>
                <w:szCs w:val="24"/>
              </w:rPr>
              <w:t xml:space="preserve">Connection to the premises   OWNER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21510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2315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Pr="008A2315">
              <w:rPr>
                <w:rFonts w:ascii="Aptos" w:hAnsi="Aptos" w:cstheme="minorHAnsi"/>
                <w:sz w:val="24"/>
                <w:szCs w:val="24"/>
              </w:rPr>
              <w:tab/>
            </w:r>
          </w:p>
          <w:p w14:paraId="2629583E" w14:textId="77777777" w:rsidR="0092438E" w:rsidRPr="008A2315" w:rsidRDefault="0092438E" w:rsidP="00CE17C8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</w:p>
          <w:p w14:paraId="1B2B1493" w14:textId="77777777" w:rsidR="0092438E" w:rsidRPr="008A2315" w:rsidRDefault="0092438E" w:rsidP="00CE17C8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338" w:type="dxa"/>
            <w:tcBorders>
              <w:left w:val="nil"/>
              <w:bottom w:val="single" w:sz="4" w:space="0" w:color="auto"/>
              <w:right w:val="nil"/>
            </w:tcBorders>
          </w:tcPr>
          <w:p w14:paraId="5EC0FAE8" w14:textId="77777777" w:rsidR="0092438E" w:rsidRPr="008A2315" w:rsidRDefault="0092438E" w:rsidP="00CE17C8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r w:rsidRPr="008A2315">
              <w:rPr>
                <w:rFonts w:ascii="Aptos" w:hAnsi="Aptos" w:cstheme="minorHAnsi"/>
                <w:sz w:val="24"/>
                <w:szCs w:val="24"/>
              </w:rPr>
              <w:t xml:space="preserve">Signature </w:t>
            </w:r>
          </w:p>
          <w:p w14:paraId="2C667644" w14:textId="77777777" w:rsidR="0092438E" w:rsidRPr="008A2315" w:rsidRDefault="0092438E" w:rsidP="00CE17C8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</w:p>
          <w:p w14:paraId="71D3DC53" w14:textId="77777777" w:rsidR="0092438E" w:rsidRPr="008A2315" w:rsidRDefault="0092438E" w:rsidP="00CE17C8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92438E" w:rsidRPr="008A2315" w14:paraId="63FEE3FA" w14:textId="77777777" w:rsidTr="0092438E">
        <w:trPr>
          <w:trHeight w:val="118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454E9" w14:textId="77777777" w:rsidR="0092438E" w:rsidRPr="008A2315" w:rsidRDefault="0092438E" w:rsidP="00CE17C8">
            <w:pPr>
              <w:pStyle w:val="NoSpacing"/>
              <w:ind w:left="360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5023" w:type="dxa"/>
            <w:tcBorders>
              <w:left w:val="nil"/>
              <w:bottom w:val="nil"/>
              <w:right w:val="nil"/>
            </w:tcBorders>
          </w:tcPr>
          <w:p w14:paraId="31FA2D23" w14:textId="77777777" w:rsidR="0092438E" w:rsidRPr="008A2315" w:rsidRDefault="0092438E" w:rsidP="00CE17C8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r w:rsidRPr="008A2315">
              <w:rPr>
                <w:rFonts w:ascii="Aptos" w:hAnsi="Aptos" w:cstheme="minorHAnsi"/>
                <w:sz w:val="24"/>
                <w:szCs w:val="24"/>
              </w:rPr>
              <w:t>Name</w:t>
            </w:r>
          </w:p>
          <w:p w14:paraId="65A25DEC" w14:textId="77777777" w:rsidR="0092438E" w:rsidRPr="008A2315" w:rsidRDefault="0092438E" w:rsidP="00CE17C8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</w:p>
          <w:p w14:paraId="1B004E40" w14:textId="03D50241" w:rsidR="0092438E" w:rsidRPr="008A2315" w:rsidRDefault="0092438E" w:rsidP="0092438E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r w:rsidRPr="008A2315">
              <w:rPr>
                <w:rFonts w:ascii="Aptos" w:hAnsi="Aptos" w:cstheme="minorHAnsi"/>
                <w:sz w:val="24"/>
                <w:szCs w:val="24"/>
              </w:rPr>
              <w:t xml:space="preserve">Connection to the premises   OWNER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047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2315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338" w:type="dxa"/>
            <w:tcBorders>
              <w:left w:val="nil"/>
              <w:bottom w:val="nil"/>
              <w:right w:val="nil"/>
            </w:tcBorders>
          </w:tcPr>
          <w:p w14:paraId="75C6BAF3" w14:textId="77777777" w:rsidR="0092438E" w:rsidRPr="008A2315" w:rsidRDefault="0092438E" w:rsidP="00CE17C8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r w:rsidRPr="008A2315">
              <w:rPr>
                <w:rFonts w:ascii="Aptos" w:hAnsi="Aptos" w:cstheme="minorHAnsi"/>
                <w:sz w:val="24"/>
                <w:szCs w:val="24"/>
              </w:rPr>
              <w:t xml:space="preserve">Signature </w:t>
            </w:r>
          </w:p>
        </w:tc>
      </w:tr>
      <w:bookmarkEnd w:id="0"/>
    </w:tbl>
    <w:p w14:paraId="12D617AD" w14:textId="77777777" w:rsidR="00DB2A27" w:rsidRDefault="00DB2A27" w:rsidP="0092438E"/>
    <w:sectPr w:rsidR="00DB2A2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A4FC" w14:textId="77777777" w:rsidR="0092438E" w:rsidRDefault="0092438E" w:rsidP="009C2718">
      <w:pPr>
        <w:spacing w:after="0" w:line="240" w:lineRule="auto"/>
      </w:pPr>
      <w:r>
        <w:separator/>
      </w:r>
    </w:p>
  </w:endnote>
  <w:endnote w:type="continuationSeparator" w:id="0">
    <w:p w14:paraId="0C62173E" w14:textId="77777777" w:rsidR="0092438E" w:rsidRDefault="0092438E" w:rsidP="009C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E940" w14:textId="77777777" w:rsidR="0092438E" w:rsidRDefault="0092438E" w:rsidP="009C2718">
      <w:pPr>
        <w:spacing w:after="0" w:line="240" w:lineRule="auto"/>
      </w:pPr>
      <w:r>
        <w:separator/>
      </w:r>
    </w:p>
  </w:footnote>
  <w:footnote w:type="continuationSeparator" w:id="0">
    <w:p w14:paraId="6CED6771" w14:textId="77777777" w:rsidR="0092438E" w:rsidRDefault="0092438E" w:rsidP="009C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840F" w14:textId="7B5A92B4" w:rsidR="00183092" w:rsidRDefault="001830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BAF727" wp14:editId="24759909">
          <wp:simplePos x="0" y="0"/>
          <wp:positionH relativeFrom="column">
            <wp:posOffset>-311150</wp:posOffset>
          </wp:positionH>
          <wp:positionV relativeFrom="paragraph">
            <wp:posOffset>102870</wp:posOffset>
          </wp:positionV>
          <wp:extent cx="3133333" cy="733333"/>
          <wp:effectExtent l="0" t="0" r="0" b="0"/>
          <wp:wrapNone/>
          <wp:docPr id="1878230618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230618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403F"/>
    <w:multiLevelType w:val="hybridMultilevel"/>
    <w:tmpl w:val="919CB7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1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8E"/>
    <w:rsid w:val="00006AEE"/>
    <w:rsid w:val="000D7000"/>
    <w:rsid w:val="00183092"/>
    <w:rsid w:val="003679BA"/>
    <w:rsid w:val="00401E26"/>
    <w:rsid w:val="00494C75"/>
    <w:rsid w:val="005D579A"/>
    <w:rsid w:val="005D6F5D"/>
    <w:rsid w:val="0092438E"/>
    <w:rsid w:val="00936BA2"/>
    <w:rsid w:val="009C2718"/>
    <w:rsid w:val="00D27FD4"/>
    <w:rsid w:val="00D959A0"/>
    <w:rsid w:val="00DB2A27"/>
    <w:rsid w:val="00F7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7E822"/>
  <w15:chartTrackingRefBased/>
  <w15:docId w15:val="{3EB7A32C-5DAF-4374-8E10-0662D4C5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A27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27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557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000"/>
    <w:pPr>
      <w:keepNext/>
      <w:keepLines/>
      <w:spacing w:before="160" w:after="80"/>
      <w:outlineLvl w:val="2"/>
    </w:pPr>
    <w:rPr>
      <w:rFonts w:eastAsiaTheme="majorEastAsia" w:cstheme="majorBidi"/>
      <w:color w:val="03405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405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000"/>
    <w:pPr>
      <w:keepNext/>
      <w:keepLines/>
      <w:spacing w:before="80" w:after="40"/>
      <w:outlineLvl w:val="4"/>
    </w:pPr>
    <w:rPr>
      <w:rFonts w:eastAsiaTheme="majorEastAsia" w:cstheme="majorBidi"/>
      <w:color w:val="03405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A27"/>
    <w:rPr>
      <w:rFonts w:eastAsiaTheme="majorEastAsia" w:cstheme="majorBidi"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7FD4"/>
    <w:rPr>
      <w:rFonts w:asciiTheme="majorHAnsi" w:eastAsiaTheme="majorEastAsia" w:hAnsiTheme="majorHAnsi" w:cstheme="majorBidi"/>
      <w:color w:val="0557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000"/>
    <w:rPr>
      <w:rFonts w:eastAsiaTheme="majorEastAsia" w:cstheme="majorBidi"/>
      <w:color w:val="03405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000"/>
    <w:rPr>
      <w:rFonts w:eastAsiaTheme="majorEastAsia" w:cstheme="majorBidi"/>
      <w:i/>
      <w:iCs/>
      <w:color w:val="03405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000"/>
    <w:rPr>
      <w:rFonts w:eastAsiaTheme="majorEastAsia" w:cstheme="majorBidi"/>
      <w:color w:val="03405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A27"/>
    <w:pPr>
      <w:spacing w:after="80" w:line="240" w:lineRule="auto"/>
      <w:contextualSpacing/>
    </w:pPr>
    <w:rPr>
      <w:rFonts w:eastAsiaTheme="majorEastAsia" w:cstheme="majorBidi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A27"/>
    <w:rPr>
      <w:rFonts w:eastAsiaTheme="majorEastAsia" w:cstheme="majorBidi"/>
      <w:b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000"/>
    <w:rPr>
      <w:i/>
      <w:iCs/>
      <w:color w:val="03405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000"/>
    <w:pPr>
      <w:pBdr>
        <w:top w:val="single" w:sz="4" w:space="10" w:color="03405F" w:themeColor="accent1" w:themeShade="BF"/>
        <w:bottom w:val="single" w:sz="4" w:space="10" w:color="03405F" w:themeColor="accent1" w:themeShade="BF"/>
      </w:pBdr>
      <w:spacing w:before="360" w:after="360"/>
      <w:ind w:left="864" w:right="864"/>
      <w:jc w:val="center"/>
    </w:pPr>
    <w:rPr>
      <w:i/>
      <w:iCs/>
      <w:color w:val="03405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000"/>
    <w:rPr>
      <w:i/>
      <w:iCs/>
      <w:color w:val="03405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000"/>
    <w:rPr>
      <w:b/>
      <w:bCs/>
      <w:smallCaps/>
      <w:color w:val="03405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2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18"/>
  </w:style>
  <w:style w:type="paragraph" w:styleId="Footer">
    <w:name w:val="footer"/>
    <w:basedOn w:val="Normal"/>
    <w:link w:val="FooterChar"/>
    <w:uiPriority w:val="99"/>
    <w:unhideWhenUsed/>
    <w:rsid w:val="009C2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18"/>
  </w:style>
  <w:style w:type="paragraph" w:styleId="NoSpacing">
    <w:name w:val="No Spacing"/>
    <w:uiPriority w:val="1"/>
    <w:qFormat/>
    <w:rsid w:val="0092438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243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on.miller\Downloads\DLGSC%20generic%20Word%20template.dotm" TargetMode="External"/></Relationships>
</file>

<file path=word/theme/theme1.xml><?xml version="1.0" encoding="utf-8"?>
<a:theme xmlns:a="http://schemas.openxmlformats.org/drawingml/2006/main" name="Office Theme">
  <a:themeElements>
    <a:clrScheme name="DLGSC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55780"/>
      </a:accent1>
      <a:accent2>
        <a:srgbClr val="F37000"/>
      </a:accent2>
      <a:accent3>
        <a:srgbClr val="457D36"/>
      </a:accent3>
      <a:accent4>
        <a:srgbClr val="0C91D6"/>
      </a:accent4>
      <a:accent5>
        <a:srgbClr val="941FA8"/>
      </a:accent5>
      <a:accent6>
        <a:srgbClr val="B0D41C"/>
      </a:accent6>
      <a:hlink>
        <a:srgbClr val="055780"/>
      </a:hlink>
      <a:folHlink>
        <a:srgbClr val="360F3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70c5a-f01d-4a6c-9693-3d34e4ccc787">
      <Terms xmlns="http://schemas.microsoft.com/office/infopath/2007/PartnerControls"/>
    </lcf76f155ced4ddcb4097134ff3c332f>
    <SharedWithUsers xmlns="e034f996-1bf1-4b04-93ae-942c37f3cb8b">
      <UserInfo>
        <DisplayName>Luke Stevens</DisplayName>
        <AccountId>507</AccountId>
        <AccountType/>
      </UserInfo>
    </SharedWithUsers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01F5EA2C-B762-4871-BDB4-81B9E83959E9}"/>
</file>

<file path=customXml/itemProps2.xml><?xml version="1.0" encoding="utf-8"?>
<ds:datastoreItem xmlns:ds="http://schemas.openxmlformats.org/officeDocument/2006/customXml" ds:itemID="{F70F60A5-0E2F-404F-A9BB-2544A57ED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BCB66-9AB6-4F9A-9C09-CEEDCE295E67}">
  <ds:schemaRefs>
    <ds:schemaRef ds:uri="http://schemas.microsoft.com/office/2006/metadata/properties"/>
    <ds:schemaRef ds:uri="http://schemas.microsoft.com/office/infopath/2007/PartnerControls"/>
    <ds:schemaRef ds:uri="a1c42ac1-da72-4a5f-a45c-f217c24bbf35"/>
    <ds:schemaRef ds:uri="7c4243e2-a04a-41c3-990a-ec09fb90be43"/>
    <ds:schemaRef ds:uri="a3ae8794-662a-43b1-9620-30c877f05e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DLGSC generic Word template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DLGSC generic Word template</dc:title>
  <dc:subject/>
  <dc:creator>Jonathon Miller</dc:creator>
  <cp:keywords/>
  <dc:description/>
  <cp:lastModifiedBy>Sarah Hickey</cp:lastModifiedBy>
  <cp:revision>2</cp:revision>
  <dcterms:created xsi:type="dcterms:W3CDTF">2024-08-23T08:23:00Z</dcterms:created>
  <dcterms:modified xsi:type="dcterms:W3CDTF">2025-09-15T02:38:00Z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  <property fmtid="{D5CDD505-2E9C-101B-9397-08002B2CF9AE}" pid="3" name="DLGC_SecurityClassification">
    <vt:lpwstr>94;#Unclassified|0d6df6fb-ad0d-4e97-af01-e8bd82d2da2f</vt:lpwstr>
  </property>
  <property fmtid="{D5CDD505-2E9C-101B-9397-08002B2CF9AE}" pid="4" name="MediaServiceImageTags">
    <vt:lpwstr/>
  </property>
  <property fmtid="{D5CDD505-2E9C-101B-9397-08002B2CF9AE}" pid="5" name="DLGC_DocumentType">
    <vt:lpwstr>327;#Templates|62f77d3c-636a-4492-b6ff-ab1349535b73</vt:lpwstr>
  </property>
  <property fmtid="{D5CDD505-2E9C-101B-9397-08002B2CF9AE}" pid="6" name="Publication Approval Workflow">
    <vt:lpwstr>, </vt:lpwstr>
  </property>
  <property fmtid="{D5CDD505-2E9C-101B-9397-08002B2CF9AE}" pid="7" name="DLGC_Category">
    <vt:lpwstr>48;#Corporate Styles|6ca8a7b6-8147-4aea-b997-2abcc7049b27</vt:lpwstr>
  </property>
  <property fmtid="{D5CDD505-2E9C-101B-9397-08002B2CF9AE}" pid="8" name="dlgsc_DocumentSearchCategory">
    <vt:lpwstr>292;#Other|2d2b80da-f0ee-486e-afd5-f2e908aaa014</vt:lpwstr>
  </property>
  <property fmtid="{D5CDD505-2E9C-101B-9397-08002B2CF9AE}" pid="9" name="TaxCatchAll">
    <vt:lpwstr>48;#Corporate Styles|6ca8a7b6-8147-4aea-b997-2abcc7049b27;#94;#Unclassified|0d6df6fb-ad0d-4e97-af01-e8bd82d2da2f;#327;#Templates|62f77d3c-636a-4492-b6ff-ab1349535b73;#292;#Other|2d2b80da-f0ee-486e-afd5-f2e908aaa014;#70;#DLGSC|f3fdcf4b-32be-462d-87a8-17c1ee8c10d7;#86;#Office of the Director General|6a281792-1cb0-4ff5-96bb-ab1314c10601</vt:lpwstr>
  </property>
  <property fmtid="{D5CDD505-2E9C-101B-9397-08002B2CF9AE}" pid="10" name="DLGC_ActioningArea">
    <vt:lpwstr>86;#Office of the Director General|6a281792-1cb0-4ff5-96bb-ab1314c10601</vt:lpwstr>
  </property>
  <property fmtid="{D5CDD505-2E9C-101B-9397-08002B2CF9AE}" pid="11" name="DLGsC_Department">
    <vt:lpwstr>70;#DLGSC|f3fdcf4b-32be-462d-87a8-17c1ee8c10d7</vt:lpwstr>
  </property>
</Properties>
</file>