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82A5" w14:textId="1637746C" w:rsidR="00C13A96" w:rsidRPr="00BB4029" w:rsidRDefault="006F514B" w:rsidP="00586F33">
      <w:pPr>
        <w:pStyle w:val="Heading1"/>
      </w:pPr>
      <w:r>
        <w:t>Completing Your Application</w:t>
      </w:r>
    </w:p>
    <w:p w14:paraId="632FD80C" w14:textId="4EA3F9C0" w:rsidR="001A0AF6" w:rsidRDefault="002E0659" w:rsidP="002E0659">
      <w:pPr>
        <w:pStyle w:val="Subtitle"/>
      </w:pPr>
      <w:r>
        <w:t>Youth Week Ambassador Program</w:t>
      </w:r>
    </w:p>
    <w:p w14:paraId="3D802611" w14:textId="2990B775" w:rsidR="00DD5D65" w:rsidRDefault="0037148F" w:rsidP="00DD5D65">
      <w:pPr>
        <w:pStyle w:val="Heading2"/>
      </w:pPr>
      <w:bookmarkStart w:id="0" w:name="_Hlk504552460"/>
      <w:r>
        <w:t xml:space="preserve">Helpful Information for </w:t>
      </w:r>
      <w:r w:rsidR="00296B41">
        <w:t>Completing Your Youth Week Ambassador Application</w:t>
      </w:r>
    </w:p>
    <w:p w14:paraId="2D884B12" w14:textId="77777777" w:rsidR="0037148F" w:rsidRDefault="0037148F" w:rsidP="0037148F">
      <w:pPr>
        <w:pStyle w:val="BodyText"/>
        <w:rPr>
          <w:lang w:eastAsia="en-AU"/>
        </w:rPr>
      </w:pPr>
    </w:p>
    <w:p w14:paraId="2852666C" w14:textId="7EFAD8AE" w:rsidR="0037148F" w:rsidRPr="0090452E" w:rsidRDefault="0090452E" w:rsidP="0037148F">
      <w:pPr>
        <w:pStyle w:val="BodyText"/>
        <w:rPr>
          <w:color w:val="000000" w:themeColor="text1"/>
          <w:lang w:eastAsia="en-AU"/>
        </w:rPr>
      </w:pPr>
      <w:r w:rsidRPr="0090452E">
        <w:rPr>
          <w:color w:val="000000" w:themeColor="text1"/>
          <w:lang w:eastAsia="en-AU"/>
        </w:rPr>
        <w:t>Writing an applicati</w:t>
      </w:r>
      <w:r>
        <w:rPr>
          <w:color w:val="000000" w:themeColor="text1"/>
          <w:lang w:eastAsia="en-AU"/>
        </w:rPr>
        <w:t xml:space="preserve">on can </w:t>
      </w:r>
      <w:r w:rsidR="000137B9">
        <w:rPr>
          <w:color w:val="000000" w:themeColor="text1"/>
          <w:lang w:eastAsia="en-AU"/>
        </w:rPr>
        <w:t>at times feel difficult and time-consuming. Starting early and being yourself when answering the questions can go a long way in making the task easier!</w:t>
      </w:r>
    </w:p>
    <w:p w14:paraId="5ACE42B3" w14:textId="77777777" w:rsidR="0037148F" w:rsidRDefault="0037148F" w:rsidP="0037148F">
      <w:pPr>
        <w:pStyle w:val="BodyText"/>
        <w:rPr>
          <w:lang w:eastAsia="en-AU"/>
        </w:rPr>
      </w:pPr>
    </w:p>
    <w:p w14:paraId="79567CAD" w14:textId="133CD205" w:rsidR="006D12EE" w:rsidRDefault="0037148F" w:rsidP="006D12EE">
      <w:pPr>
        <w:pStyle w:val="BodyText"/>
        <w:rPr>
          <w:lang w:eastAsia="en-AU"/>
        </w:rPr>
      </w:pPr>
      <w:r>
        <w:rPr>
          <w:lang w:eastAsia="en-AU"/>
        </w:rPr>
        <w:t>Please use this document as a guide to help you prepare your</w:t>
      </w:r>
      <w:r w:rsidR="006D12EE">
        <w:rPr>
          <w:lang w:eastAsia="en-AU"/>
        </w:rPr>
        <w:t xml:space="preserve"> application for the</w:t>
      </w:r>
      <w:r>
        <w:rPr>
          <w:lang w:eastAsia="en-AU"/>
        </w:rPr>
        <w:t xml:space="preserve"> </w:t>
      </w:r>
      <w:r w:rsidR="009F79BB">
        <w:rPr>
          <w:lang w:eastAsia="en-AU"/>
        </w:rPr>
        <w:t xml:space="preserve">Youth </w:t>
      </w:r>
      <w:r w:rsidR="006D12EE">
        <w:rPr>
          <w:lang w:eastAsia="en-AU"/>
        </w:rPr>
        <w:t xml:space="preserve">Week </w:t>
      </w:r>
      <w:r>
        <w:rPr>
          <w:lang w:eastAsia="en-AU"/>
        </w:rPr>
        <w:t xml:space="preserve">Ambassador </w:t>
      </w:r>
      <w:bookmarkEnd w:id="0"/>
      <w:r w:rsidR="006D12EE">
        <w:rPr>
          <w:lang w:eastAsia="en-AU"/>
        </w:rPr>
        <w:t xml:space="preserve">program. </w:t>
      </w:r>
    </w:p>
    <w:p w14:paraId="7BB03E09" w14:textId="29FC505C" w:rsidR="006D12EE" w:rsidRDefault="006D12EE" w:rsidP="006D12EE">
      <w:pPr>
        <w:pStyle w:val="Heading4"/>
      </w:pPr>
      <w:r>
        <w:t>Our top tips in completing your application:</w:t>
      </w:r>
    </w:p>
    <w:p w14:paraId="0DF133DD" w14:textId="77777777" w:rsidR="006D12EE" w:rsidRDefault="006D12EE" w:rsidP="006D12EE">
      <w:pPr>
        <w:pStyle w:val="BodyText"/>
        <w:rPr>
          <w:lang w:eastAsia="en-AU"/>
        </w:rPr>
      </w:pPr>
    </w:p>
    <w:p w14:paraId="5E843F8B" w14:textId="1F666F13" w:rsidR="006D12EE" w:rsidRDefault="006D12EE" w:rsidP="006D12EE">
      <w:pPr>
        <w:pStyle w:val="BodyText"/>
        <w:numPr>
          <w:ilvl w:val="0"/>
          <w:numId w:val="9"/>
        </w:numPr>
        <w:spacing w:after="120"/>
        <w:ind w:left="714" w:hanging="357"/>
        <w:rPr>
          <w:lang w:eastAsia="en-AU"/>
        </w:rPr>
      </w:pPr>
      <w:r>
        <w:rPr>
          <w:lang w:eastAsia="en-AU"/>
        </w:rPr>
        <w:t>Show your personality! Make your answers as relevant to you as possible and tell us about your passions. The panel reads lots of applications, so this is a great way to make sure your</w:t>
      </w:r>
      <w:r w:rsidR="0095786C">
        <w:rPr>
          <w:lang w:eastAsia="en-AU"/>
        </w:rPr>
        <w:t>s</w:t>
      </w:r>
      <w:r>
        <w:rPr>
          <w:lang w:eastAsia="en-AU"/>
        </w:rPr>
        <w:t xml:space="preserve"> stands out.</w:t>
      </w:r>
    </w:p>
    <w:p w14:paraId="3085667E" w14:textId="41D6A787" w:rsidR="006D12EE" w:rsidRDefault="006D12EE" w:rsidP="0090452E">
      <w:pPr>
        <w:pStyle w:val="BodyText"/>
        <w:numPr>
          <w:ilvl w:val="0"/>
          <w:numId w:val="9"/>
        </w:numPr>
        <w:spacing w:after="120"/>
        <w:ind w:left="714" w:hanging="357"/>
        <w:rPr>
          <w:lang w:eastAsia="en-AU"/>
        </w:rPr>
      </w:pPr>
      <w:r>
        <w:rPr>
          <w:lang w:eastAsia="en-AU"/>
        </w:rPr>
        <w:t xml:space="preserve">Don’t copy and </w:t>
      </w:r>
      <w:r w:rsidR="0090452E">
        <w:rPr>
          <w:lang w:eastAsia="en-AU"/>
        </w:rPr>
        <w:t>paste</w:t>
      </w:r>
      <w:r>
        <w:rPr>
          <w:lang w:eastAsia="en-AU"/>
        </w:rPr>
        <w:t xml:space="preserve"> from Artificial Intelligence (AI) tools. </w:t>
      </w:r>
      <w:r w:rsidR="0095786C">
        <w:rPr>
          <w:lang w:eastAsia="en-AU"/>
        </w:rPr>
        <w:t>The panel can tell</w:t>
      </w:r>
      <w:r>
        <w:rPr>
          <w:lang w:eastAsia="en-AU"/>
        </w:rPr>
        <w:t xml:space="preserve"> when answer</w:t>
      </w:r>
      <w:r w:rsidR="0095786C">
        <w:rPr>
          <w:lang w:eastAsia="en-AU"/>
        </w:rPr>
        <w:t>s</w:t>
      </w:r>
      <w:r>
        <w:rPr>
          <w:lang w:eastAsia="en-AU"/>
        </w:rPr>
        <w:t xml:space="preserve"> </w:t>
      </w:r>
      <w:r w:rsidR="0095786C">
        <w:rPr>
          <w:lang w:eastAsia="en-AU"/>
        </w:rPr>
        <w:t xml:space="preserve">are </w:t>
      </w:r>
      <w:r>
        <w:rPr>
          <w:lang w:eastAsia="en-AU"/>
        </w:rPr>
        <w:t>AI generated</w:t>
      </w:r>
      <w:r w:rsidR="0090452E">
        <w:rPr>
          <w:lang w:eastAsia="en-AU"/>
        </w:rPr>
        <w:t xml:space="preserve">. While AI tools, like Chat GPT, </w:t>
      </w:r>
      <w:r w:rsidR="0095786C">
        <w:rPr>
          <w:lang w:eastAsia="en-AU"/>
        </w:rPr>
        <w:t>can be helpful</w:t>
      </w:r>
      <w:r w:rsidR="0090452E">
        <w:rPr>
          <w:lang w:eastAsia="en-AU"/>
        </w:rPr>
        <w:t>, please don’t rely on these tools to completely write answer</w:t>
      </w:r>
      <w:r w:rsidR="0095786C">
        <w:rPr>
          <w:lang w:eastAsia="en-AU"/>
        </w:rPr>
        <w:t>s</w:t>
      </w:r>
      <w:r w:rsidR="0090452E">
        <w:rPr>
          <w:lang w:eastAsia="en-AU"/>
        </w:rPr>
        <w:t xml:space="preserve"> for you. </w:t>
      </w:r>
    </w:p>
    <w:p w14:paraId="315A97B4" w14:textId="493C070B" w:rsidR="0090452E" w:rsidRDefault="0090452E" w:rsidP="0090452E">
      <w:pPr>
        <w:pStyle w:val="BodyText"/>
        <w:numPr>
          <w:ilvl w:val="0"/>
          <w:numId w:val="9"/>
        </w:numPr>
        <w:spacing w:after="120"/>
        <w:ind w:left="714" w:hanging="357"/>
        <w:rPr>
          <w:lang w:eastAsia="en-AU"/>
        </w:rPr>
      </w:pPr>
      <w:r>
        <w:rPr>
          <w:lang w:eastAsia="en-AU"/>
        </w:rPr>
        <w:t>Make sure you read the question and answer it fully – if there</w:t>
      </w:r>
      <w:r w:rsidR="0095786C">
        <w:rPr>
          <w:lang w:eastAsia="en-AU"/>
        </w:rPr>
        <w:t xml:space="preserve"> </w:t>
      </w:r>
      <w:r w:rsidR="004D38B7">
        <w:rPr>
          <w:lang w:eastAsia="en-AU"/>
        </w:rPr>
        <w:t xml:space="preserve">are </w:t>
      </w:r>
      <w:r>
        <w:rPr>
          <w:lang w:eastAsia="en-AU"/>
        </w:rPr>
        <w:t xml:space="preserve">two parts to the question, answer both. </w:t>
      </w:r>
    </w:p>
    <w:p w14:paraId="386A390E" w14:textId="13343C35" w:rsidR="0090452E" w:rsidRDefault="0090452E" w:rsidP="0090452E">
      <w:pPr>
        <w:pStyle w:val="BodyText"/>
        <w:numPr>
          <w:ilvl w:val="0"/>
          <w:numId w:val="9"/>
        </w:numPr>
        <w:spacing w:after="120"/>
        <w:ind w:left="714" w:hanging="357"/>
        <w:rPr>
          <w:lang w:eastAsia="en-AU"/>
        </w:rPr>
      </w:pPr>
      <w:r>
        <w:rPr>
          <w:lang w:eastAsia="en-AU"/>
        </w:rPr>
        <w:t>Remember to provide as much information as possible in your answers (within the word limit)</w:t>
      </w:r>
      <w:r w:rsidR="004D38B7">
        <w:rPr>
          <w:lang w:eastAsia="en-AU"/>
        </w:rPr>
        <w:t>,</w:t>
      </w:r>
      <w:r>
        <w:rPr>
          <w:lang w:eastAsia="en-AU"/>
        </w:rPr>
        <w:t xml:space="preserve"> as this is all that the panel has to go off when reading your application and they can’t read your mind!</w:t>
      </w:r>
    </w:p>
    <w:p w14:paraId="5723B72B" w14:textId="77777777" w:rsidR="0095786C" w:rsidRDefault="0090452E" w:rsidP="00E60F5A">
      <w:pPr>
        <w:pStyle w:val="BodyText"/>
        <w:numPr>
          <w:ilvl w:val="0"/>
          <w:numId w:val="9"/>
        </w:numPr>
        <w:spacing w:after="120"/>
        <w:ind w:left="714" w:hanging="357"/>
        <w:rPr>
          <w:lang w:eastAsia="en-AU"/>
        </w:rPr>
      </w:pPr>
      <w:r>
        <w:rPr>
          <w:lang w:eastAsia="en-AU"/>
        </w:rPr>
        <w:t xml:space="preserve">Give yourself plenty of time to complete the application before the deadline. Write all your answers out and then take some time away from the application before doing one final read through and edit before submitting. Even if you just take a couple of hours between writing your answers and submitting the application, fresh eyes can make all the difference! </w:t>
      </w:r>
    </w:p>
    <w:p w14:paraId="4C5E9DAE" w14:textId="4AE89187" w:rsidR="0095786C" w:rsidRDefault="0095786C" w:rsidP="00E60F5A">
      <w:pPr>
        <w:pStyle w:val="BodyText"/>
        <w:numPr>
          <w:ilvl w:val="0"/>
          <w:numId w:val="9"/>
        </w:numPr>
        <w:spacing w:after="120"/>
        <w:ind w:left="714" w:hanging="357"/>
        <w:rPr>
          <w:lang w:eastAsia="en-AU"/>
        </w:rPr>
      </w:pPr>
      <w:r>
        <w:rPr>
          <w:lang w:eastAsia="en-AU"/>
        </w:rPr>
        <w:t xml:space="preserve">Ask a trusted friend or adult to proofread and review your application for you. </w:t>
      </w:r>
    </w:p>
    <w:p w14:paraId="798FE73C" w14:textId="77777777" w:rsidR="005A0406" w:rsidRDefault="005A0406" w:rsidP="005A0406">
      <w:pPr>
        <w:pStyle w:val="BodyText"/>
        <w:rPr>
          <w:lang w:eastAsia="en-AU"/>
        </w:rPr>
      </w:pPr>
    </w:p>
    <w:p w14:paraId="58437943" w14:textId="05C26AC5" w:rsidR="005A0406" w:rsidRDefault="005A0406" w:rsidP="005A0406">
      <w:pPr>
        <w:pStyle w:val="Heading4"/>
      </w:pPr>
      <w:r>
        <w:t>Tips on building your resume:</w:t>
      </w:r>
    </w:p>
    <w:p w14:paraId="6BA71610" w14:textId="77777777" w:rsidR="005A0406" w:rsidRDefault="005A0406" w:rsidP="005A0406">
      <w:pPr>
        <w:pStyle w:val="BodyText"/>
        <w:rPr>
          <w:lang w:eastAsia="en-AU"/>
        </w:rPr>
      </w:pPr>
    </w:p>
    <w:p w14:paraId="37F6E3B5" w14:textId="374F8133" w:rsidR="006D12EE" w:rsidRDefault="005A0406" w:rsidP="005A0406">
      <w:pPr>
        <w:pStyle w:val="BodyText"/>
        <w:numPr>
          <w:ilvl w:val="0"/>
          <w:numId w:val="10"/>
        </w:numPr>
      </w:pPr>
      <w:r>
        <w:t>As part of your Youth Week Ambassador application, you will submit a resume that showcases your unique skills.</w:t>
      </w:r>
    </w:p>
    <w:p w14:paraId="3E6B2B41" w14:textId="0BC0AD2D" w:rsidR="005A0406" w:rsidRDefault="005A0406" w:rsidP="005A0406">
      <w:pPr>
        <w:pStyle w:val="BodyText"/>
        <w:numPr>
          <w:ilvl w:val="0"/>
          <w:numId w:val="10"/>
        </w:numPr>
      </w:pPr>
      <w:r>
        <w:t>Here are some things that are great to include in your resume:</w:t>
      </w:r>
    </w:p>
    <w:p w14:paraId="4D95C771" w14:textId="77777777" w:rsidR="005A0406" w:rsidRPr="003E75D3" w:rsidRDefault="005A0406" w:rsidP="006E7321">
      <w:pPr>
        <w:pStyle w:val="ListParagraph"/>
        <w:numPr>
          <w:ilvl w:val="1"/>
          <w:numId w:val="10"/>
        </w:numPr>
        <w:spacing w:after="160" w:line="259" w:lineRule="auto"/>
      </w:pPr>
      <w:r w:rsidRPr="003E75D3">
        <w:lastRenderedPageBreak/>
        <w:t>Your name and contact details</w:t>
      </w:r>
      <w:r>
        <w:t xml:space="preserve"> (you do not need to include your home address)</w:t>
      </w:r>
    </w:p>
    <w:p w14:paraId="06111697" w14:textId="77777777" w:rsidR="005A0406" w:rsidRDefault="005A0406" w:rsidP="006E7321">
      <w:pPr>
        <w:pStyle w:val="ListParagraph"/>
        <w:numPr>
          <w:ilvl w:val="1"/>
          <w:numId w:val="10"/>
        </w:numPr>
        <w:spacing w:after="160" w:line="259" w:lineRule="auto"/>
      </w:pPr>
      <w:r w:rsidRPr="003E75D3">
        <w:t>A short ‘about me’ section</w:t>
      </w:r>
      <w:r>
        <w:t xml:space="preserve"> (your passions and hobbies)</w:t>
      </w:r>
    </w:p>
    <w:p w14:paraId="589C5ED8" w14:textId="77777777" w:rsidR="005A0406" w:rsidRPr="003E75D3" w:rsidRDefault="005A0406" w:rsidP="006E7321">
      <w:pPr>
        <w:pStyle w:val="ListParagraph"/>
        <w:numPr>
          <w:ilvl w:val="1"/>
          <w:numId w:val="10"/>
        </w:numPr>
        <w:spacing w:after="160" w:line="259" w:lineRule="auto"/>
      </w:pPr>
      <w:r w:rsidRPr="003E75D3">
        <w:t>Skills (</w:t>
      </w:r>
      <w:r>
        <w:t xml:space="preserve">for example: </w:t>
      </w:r>
      <w:r w:rsidRPr="003E75D3">
        <w:t>communication, teamwork, problem-solving)</w:t>
      </w:r>
    </w:p>
    <w:p w14:paraId="01EF62F5" w14:textId="77777777" w:rsidR="005A0406" w:rsidRDefault="005A0406" w:rsidP="006E7321">
      <w:pPr>
        <w:pStyle w:val="ListParagraph"/>
        <w:numPr>
          <w:ilvl w:val="1"/>
          <w:numId w:val="10"/>
        </w:numPr>
        <w:spacing w:after="160" w:line="259" w:lineRule="auto"/>
      </w:pPr>
      <w:r w:rsidRPr="003E75D3">
        <w:t>Any volunteering, jobs, or leadership experience</w:t>
      </w:r>
      <w:r>
        <w:t xml:space="preserve"> (including the time period that you did it for)</w:t>
      </w:r>
    </w:p>
    <w:p w14:paraId="57B4065A" w14:textId="77777777" w:rsidR="005A0406" w:rsidRDefault="005A0406" w:rsidP="006E7321">
      <w:pPr>
        <w:pStyle w:val="ListParagraph"/>
        <w:numPr>
          <w:ilvl w:val="1"/>
          <w:numId w:val="10"/>
        </w:numPr>
        <w:spacing w:after="160" w:line="259" w:lineRule="auto"/>
      </w:pPr>
      <w:r w:rsidRPr="003E75D3">
        <w:t>Education</w:t>
      </w:r>
      <w:r>
        <w:t xml:space="preserve"> (what year you graduated, any certificates or courses)</w:t>
      </w:r>
    </w:p>
    <w:p w14:paraId="30649120" w14:textId="77777777" w:rsidR="005A0406" w:rsidRDefault="005A0406" w:rsidP="006E7321">
      <w:pPr>
        <w:pStyle w:val="ListParagraph"/>
        <w:numPr>
          <w:ilvl w:val="1"/>
          <w:numId w:val="10"/>
        </w:numPr>
        <w:spacing w:after="160" w:line="259" w:lineRule="auto"/>
      </w:pPr>
      <w:r>
        <w:t>Awards or achievements</w:t>
      </w:r>
    </w:p>
    <w:p w14:paraId="1D204EB8" w14:textId="301DF73F" w:rsidR="005A0406" w:rsidRDefault="005A0406" w:rsidP="006E7321">
      <w:pPr>
        <w:pStyle w:val="ListParagraph"/>
        <w:numPr>
          <w:ilvl w:val="1"/>
          <w:numId w:val="10"/>
        </w:numPr>
        <w:spacing w:line="259" w:lineRule="auto"/>
        <w:ind w:left="1434" w:hanging="357"/>
      </w:pPr>
      <w:r>
        <w:t xml:space="preserve">Referee/s - </w:t>
      </w:r>
      <w:r w:rsidRPr="005A0406">
        <w:t>A referee is someone who knows you in a professional way and can tell potential employers about your skills and qualities.</w:t>
      </w:r>
      <w:r>
        <w:t xml:space="preserve"> If you haven’t had a job before, you could also ask a teacher or sporting coach to be a referee for you</w:t>
      </w:r>
    </w:p>
    <w:p w14:paraId="2F52A373" w14:textId="566FCE6B" w:rsidR="005A0406" w:rsidRPr="005A0406" w:rsidRDefault="005A0406" w:rsidP="006E7321">
      <w:pPr>
        <w:pStyle w:val="BodyText"/>
        <w:numPr>
          <w:ilvl w:val="0"/>
          <w:numId w:val="10"/>
        </w:numPr>
      </w:pPr>
      <w:r>
        <w:t>Here are some quick types when creating your resume:</w:t>
      </w:r>
    </w:p>
    <w:p w14:paraId="42246D12" w14:textId="77777777" w:rsidR="005A0406" w:rsidRPr="003E75D3" w:rsidRDefault="005A0406" w:rsidP="006E7321">
      <w:pPr>
        <w:pStyle w:val="ListParagraph"/>
        <w:numPr>
          <w:ilvl w:val="1"/>
          <w:numId w:val="10"/>
        </w:numPr>
        <w:spacing w:after="160" w:line="259" w:lineRule="auto"/>
      </w:pPr>
      <w:r w:rsidRPr="003E75D3">
        <w:t>Keep it to 1–2 pages</w:t>
      </w:r>
    </w:p>
    <w:p w14:paraId="0A791EB7" w14:textId="77777777" w:rsidR="005A0406" w:rsidRDefault="005A0406" w:rsidP="006E7321">
      <w:pPr>
        <w:pStyle w:val="ListParagraph"/>
        <w:numPr>
          <w:ilvl w:val="1"/>
          <w:numId w:val="10"/>
        </w:numPr>
        <w:spacing w:after="160" w:line="259" w:lineRule="auto"/>
      </w:pPr>
      <w:r w:rsidRPr="003E75D3">
        <w:t>Use clear headings and dot points</w:t>
      </w:r>
    </w:p>
    <w:p w14:paraId="639BF76B" w14:textId="77777777" w:rsidR="005A0406" w:rsidRPr="003E75D3" w:rsidRDefault="005A0406" w:rsidP="006E7321">
      <w:pPr>
        <w:pStyle w:val="ListParagraph"/>
        <w:numPr>
          <w:ilvl w:val="1"/>
          <w:numId w:val="10"/>
        </w:numPr>
        <w:spacing w:after="160" w:line="259" w:lineRule="auto"/>
      </w:pPr>
      <w:r>
        <w:t xml:space="preserve">Try to start with an ‘action word’ for your dot points – for example start your sentences with words like wrote, led, assisted, participated, achieved. </w:t>
      </w:r>
    </w:p>
    <w:p w14:paraId="716FB2C3" w14:textId="77777777" w:rsidR="005A0406" w:rsidRDefault="005A0406" w:rsidP="006E7321">
      <w:pPr>
        <w:pStyle w:val="ListParagraph"/>
        <w:numPr>
          <w:ilvl w:val="1"/>
          <w:numId w:val="10"/>
        </w:numPr>
        <w:spacing w:after="160" w:line="259" w:lineRule="auto"/>
      </w:pPr>
      <w:r>
        <w:t>Ask an adult for a template or example</w:t>
      </w:r>
    </w:p>
    <w:p w14:paraId="6529DC72" w14:textId="77777777" w:rsidR="005A0406" w:rsidRDefault="005A0406" w:rsidP="006E7321">
      <w:pPr>
        <w:pStyle w:val="ListParagraph"/>
        <w:numPr>
          <w:ilvl w:val="1"/>
          <w:numId w:val="10"/>
        </w:numPr>
        <w:spacing w:after="160" w:line="259" w:lineRule="auto"/>
      </w:pPr>
      <w:r>
        <w:t>Applications like Microsoft Word, Pages and Canva are also places to find templates</w:t>
      </w:r>
    </w:p>
    <w:p w14:paraId="11FAFA20" w14:textId="77777777" w:rsidR="005A0406" w:rsidRDefault="005A0406" w:rsidP="006E7321">
      <w:pPr>
        <w:pStyle w:val="ListParagraph"/>
        <w:numPr>
          <w:ilvl w:val="1"/>
          <w:numId w:val="10"/>
        </w:numPr>
        <w:spacing w:after="160" w:line="259" w:lineRule="auto"/>
      </w:pPr>
      <w:r>
        <w:t xml:space="preserve">Visit </w:t>
      </w:r>
      <w:hyperlink r:id="rId12" w:history="1">
        <w:r w:rsidRPr="00770ABC">
          <w:rPr>
            <w:rStyle w:val="Hyperlink"/>
          </w:rPr>
          <w:t>Jobs and Skills WA</w:t>
        </w:r>
      </w:hyperlink>
      <w:r>
        <w:t xml:space="preserve"> for guidance and resources</w:t>
      </w:r>
    </w:p>
    <w:p w14:paraId="645A6900" w14:textId="77777777" w:rsidR="005A0406" w:rsidRDefault="005A0406" w:rsidP="006E7321">
      <w:pPr>
        <w:pStyle w:val="ListParagraph"/>
        <w:numPr>
          <w:ilvl w:val="1"/>
          <w:numId w:val="10"/>
        </w:numPr>
        <w:spacing w:after="160" w:line="259" w:lineRule="auto"/>
      </w:pPr>
      <w:r w:rsidRPr="003E75D3">
        <w:t>Ask someone to proofread it</w:t>
      </w:r>
    </w:p>
    <w:p w14:paraId="7B7B1ADC" w14:textId="77777777" w:rsidR="005A0406" w:rsidRDefault="005A0406" w:rsidP="006E7321">
      <w:pPr>
        <w:pStyle w:val="ListParagraph"/>
        <w:numPr>
          <w:ilvl w:val="1"/>
          <w:numId w:val="10"/>
        </w:numPr>
        <w:spacing w:after="160" w:line="259" w:lineRule="auto"/>
      </w:pPr>
      <w:r>
        <w:t xml:space="preserve">Be honest about your experience – there is no need to exaggerate! </w:t>
      </w:r>
    </w:p>
    <w:p w14:paraId="3CC25F69" w14:textId="77777777" w:rsidR="005A0406" w:rsidRDefault="005A0406" w:rsidP="006E7321">
      <w:pPr>
        <w:pStyle w:val="ListParagraph"/>
        <w:numPr>
          <w:ilvl w:val="1"/>
          <w:numId w:val="10"/>
        </w:numPr>
        <w:spacing w:after="160" w:line="259" w:lineRule="auto"/>
      </w:pPr>
      <w:r>
        <w:t xml:space="preserve">Be clear about whether your experience has been paid work or volunteer roles </w:t>
      </w:r>
    </w:p>
    <w:p w14:paraId="07D311CB" w14:textId="77777777" w:rsidR="005A0406" w:rsidRDefault="005A0406" w:rsidP="006E7321">
      <w:pPr>
        <w:pStyle w:val="ListParagraph"/>
        <w:numPr>
          <w:ilvl w:val="1"/>
          <w:numId w:val="10"/>
        </w:numPr>
        <w:spacing w:after="160" w:line="259" w:lineRule="auto"/>
      </w:pPr>
      <w:r>
        <w:t xml:space="preserve">Make sure that you can provide evidence for your experience listed if you get asked about it during an interview. </w:t>
      </w:r>
    </w:p>
    <w:p w14:paraId="3BA7C7CF" w14:textId="77777777" w:rsidR="005A0406" w:rsidRPr="00240EE5" w:rsidRDefault="005A0406" w:rsidP="006E7321">
      <w:pPr>
        <w:pStyle w:val="BodyText"/>
        <w:ind w:left="720"/>
      </w:pPr>
    </w:p>
    <w:sectPr w:rsidR="005A0406" w:rsidRPr="00240EE5" w:rsidSect="006E12FE">
      <w:headerReference w:type="even" r:id="rId13"/>
      <w:headerReference w:type="default" r:id="rId14"/>
      <w:footerReference w:type="default" r:id="rId15"/>
      <w:headerReference w:type="first" r:id="rId16"/>
      <w:footerReference w:type="first" r:id="rId17"/>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BC0D" w14:textId="77777777" w:rsidR="00E953E1" w:rsidRDefault="00E953E1" w:rsidP="00D41211">
      <w:r>
        <w:separator/>
      </w:r>
    </w:p>
  </w:endnote>
  <w:endnote w:type="continuationSeparator" w:id="0">
    <w:p w14:paraId="3454FEE4" w14:textId="77777777" w:rsidR="00E953E1" w:rsidRDefault="00E953E1"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21CC" w14:textId="77777777"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C9D1" w14:textId="77777777"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98F74" w14:textId="77777777" w:rsidR="00E953E1" w:rsidRDefault="00E953E1" w:rsidP="00D41211">
      <w:r>
        <w:separator/>
      </w:r>
    </w:p>
  </w:footnote>
  <w:footnote w:type="continuationSeparator" w:id="0">
    <w:p w14:paraId="578E909F" w14:textId="77777777" w:rsidR="00E953E1" w:rsidRDefault="00E953E1"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B1C0" w14:textId="77777777" w:rsidR="002E32B1" w:rsidRDefault="002E32B1">
    <w:pPr>
      <w:pStyle w:val="Header"/>
    </w:pPr>
    <w:r>
      <w:rPr>
        <w:noProof/>
      </w:rPr>
      <mc:AlternateContent>
        <mc:Choice Requires="wps">
          <w:drawing>
            <wp:anchor distT="0" distB="0" distL="0" distR="0" simplePos="0" relativeHeight="251659264" behindDoc="0" locked="0" layoutInCell="1" allowOverlap="1" wp14:anchorId="1994A154" wp14:editId="7482E8B9">
              <wp:simplePos x="635" y="635"/>
              <wp:positionH relativeFrom="page">
                <wp:align>center</wp:align>
              </wp:positionH>
              <wp:positionV relativeFrom="page">
                <wp:align>top</wp:align>
              </wp:positionV>
              <wp:extent cx="643255" cy="450850"/>
              <wp:effectExtent l="0" t="0" r="4445" b="6350"/>
              <wp:wrapNone/>
              <wp:docPr id="11029230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485C8D1B"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94A154"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485C8D1B"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CAFA" w14:textId="2CA8D712" w:rsidR="000F085D" w:rsidRPr="008C68A9" w:rsidRDefault="002E32B1" w:rsidP="00843F8C">
    <w:pPr>
      <w:pStyle w:val="Header"/>
      <w:spacing w:before="640"/>
      <w:rPr>
        <w:rStyle w:val="Bold"/>
        <w:rFonts w:ascii="Arial" w:hAnsi="Arial" w:cs="Arial"/>
        <w:b w:val="0"/>
        <w:bCs w:val="0"/>
      </w:rPr>
    </w:pPr>
    <w:r>
      <w:rPr>
        <w:noProof/>
      </w:rPr>
      <mc:AlternateContent>
        <mc:Choice Requires="wps">
          <w:drawing>
            <wp:anchor distT="0" distB="0" distL="0" distR="0" simplePos="0" relativeHeight="251660288" behindDoc="0" locked="0" layoutInCell="1" allowOverlap="1" wp14:anchorId="61FE2B76" wp14:editId="0B9CF107">
              <wp:simplePos x="719386" y="0"/>
              <wp:positionH relativeFrom="page">
                <wp:align>center</wp:align>
              </wp:positionH>
              <wp:positionV relativeFrom="page">
                <wp:align>top</wp:align>
              </wp:positionV>
              <wp:extent cx="643255" cy="450850"/>
              <wp:effectExtent l="0" t="0" r="4445" b="6350"/>
              <wp:wrapNone/>
              <wp:docPr id="5949105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4ACE0F2F"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FE2B76"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4ACE0F2F"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v:textbox>
              <w10:wrap anchorx="page" anchory="page"/>
            </v:shape>
          </w:pict>
        </mc:Fallback>
      </mc:AlternateContent>
    </w:r>
    <w:r w:rsidR="00296B41">
      <w:rPr>
        <w:noProof/>
      </w:rPr>
      <w:t>Completing Your Application</w:t>
    </w:r>
    <w:r w:rsidR="004674CC">
      <w:rPr>
        <w:rStyle w:val="Bold"/>
        <w:rFonts w:ascii="Arial" w:hAnsi="Arial" w:cs="Arial"/>
        <w:b w:val="0"/>
        <w:bCs w:val="0"/>
      </w:rPr>
      <w:t xml:space="preserve"> – Youth Week Ambassador Program</w:t>
    </w:r>
  </w:p>
  <w:p w14:paraId="54D1CA7C" w14:textId="77777777" w:rsidR="000F085D" w:rsidRPr="00455F4B" w:rsidRDefault="00000000" w:rsidP="00843F8C">
    <w:pPr>
      <w:pStyle w:val="HeaderLine"/>
      <w:spacing w:after="280"/>
    </w:pPr>
    <w:r>
      <w:rPr>
        <w:rStyle w:val="Bold"/>
        <w:rFonts w:ascii="Arial" w:hAnsi="Arial" w:cs="Arial"/>
        <w:b w:val="0"/>
        <w:bCs w:val="0"/>
      </w:rPr>
      <w:pict w14:anchorId="38C40B58">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B102" w14:textId="77777777" w:rsidR="001A0AF6" w:rsidRDefault="002E32B1" w:rsidP="001A0AF6">
    <w:pPr>
      <w:pStyle w:val="nospace"/>
      <w:ind w:left="-1134"/>
    </w:pPr>
    <w:r>
      <w:rPr>
        <w:noProof/>
        <w:lang w:eastAsia="en-AU"/>
      </w:rPr>
      <mc:AlternateContent>
        <mc:Choice Requires="wps">
          <w:drawing>
            <wp:anchor distT="0" distB="0" distL="0" distR="0" simplePos="0" relativeHeight="251658240" behindDoc="0" locked="0" layoutInCell="1" allowOverlap="1" wp14:anchorId="6B1AF916" wp14:editId="6DEAED22">
              <wp:simplePos x="719386" y="0"/>
              <wp:positionH relativeFrom="page">
                <wp:align>center</wp:align>
              </wp:positionH>
              <wp:positionV relativeFrom="page">
                <wp:align>top</wp:align>
              </wp:positionV>
              <wp:extent cx="643255" cy="450850"/>
              <wp:effectExtent l="0" t="0" r="4445" b="6350"/>
              <wp:wrapNone/>
              <wp:docPr id="17230682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714CD2A1"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1AF916"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714CD2A1"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v:textbox>
              <w10:wrap anchorx="page" anchory="page"/>
            </v:shape>
          </w:pict>
        </mc:Fallback>
      </mc:AlternateContent>
    </w:r>
    <w:r w:rsidR="001A0AF6">
      <w:rPr>
        <w:noProof/>
        <w:lang w:eastAsia="en-AU"/>
      </w:rPr>
      <w:drawing>
        <wp:inline distT="0" distB="0" distL="0" distR="0" wp14:anchorId="53F4079C" wp14:editId="134C38A5">
          <wp:extent cx="7551993" cy="1438475"/>
          <wp:effectExtent l="0" t="0" r="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1993" cy="1438475"/>
                  </a:xfrm>
                  <a:prstGeom prst="rect">
                    <a:avLst/>
                  </a:prstGeom>
                  <a:noFill/>
                  <a:ln>
                    <a:noFill/>
                  </a:ln>
                </pic:spPr>
              </pic:pic>
            </a:graphicData>
          </a:graphic>
        </wp:inline>
      </w:drawing>
    </w:r>
  </w:p>
  <w:p w14:paraId="299793B6" w14:textId="77777777"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863"/>
    <w:multiLevelType w:val="hybridMultilevel"/>
    <w:tmpl w:val="F2404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AF5796"/>
    <w:multiLevelType w:val="hybridMultilevel"/>
    <w:tmpl w:val="4492F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2A0BA1"/>
    <w:multiLevelType w:val="hybridMultilevel"/>
    <w:tmpl w:val="DB3633AA"/>
    <w:lvl w:ilvl="0" w:tplc="A8B83FF4">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48B0828"/>
    <w:multiLevelType w:val="hybridMultilevel"/>
    <w:tmpl w:val="4C549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5" w15:restartNumberingAfterBreak="0">
    <w:nsid w:val="3D7D2F7B"/>
    <w:multiLevelType w:val="hybridMultilevel"/>
    <w:tmpl w:val="7E643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56DF6379"/>
    <w:multiLevelType w:val="hybridMultilevel"/>
    <w:tmpl w:val="47B08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9"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7DD36A6D"/>
    <w:multiLevelType w:val="hybridMultilevel"/>
    <w:tmpl w:val="3B629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C408D6"/>
    <w:multiLevelType w:val="hybridMultilevel"/>
    <w:tmpl w:val="75B40B8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48060211">
    <w:abstractNumId w:val="8"/>
  </w:num>
  <w:num w:numId="2" w16cid:durableId="1573353537">
    <w:abstractNumId w:val="4"/>
  </w:num>
  <w:num w:numId="3" w16cid:durableId="1869441605">
    <w:abstractNumId w:val="9"/>
  </w:num>
  <w:num w:numId="4" w16cid:durableId="215162710">
    <w:abstractNumId w:val="6"/>
  </w:num>
  <w:num w:numId="5" w16cid:durableId="1865317497">
    <w:abstractNumId w:val="0"/>
  </w:num>
  <w:num w:numId="6" w16cid:durableId="818304830">
    <w:abstractNumId w:val="5"/>
  </w:num>
  <w:num w:numId="7" w16cid:durableId="1116145768">
    <w:abstractNumId w:val="1"/>
  </w:num>
  <w:num w:numId="8" w16cid:durableId="791023996">
    <w:abstractNumId w:val="10"/>
  </w:num>
  <w:num w:numId="9" w16cid:durableId="1846938355">
    <w:abstractNumId w:val="3"/>
  </w:num>
  <w:num w:numId="10" w16cid:durableId="592786867">
    <w:abstractNumId w:val="7"/>
  </w:num>
  <w:num w:numId="11" w16cid:durableId="1154679713">
    <w:abstractNumId w:val="2"/>
  </w:num>
  <w:num w:numId="12" w16cid:durableId="5872334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59"/>
    <w:rsid w:val="00006DB4"/>
    <w:rsid w:val="00011E53"/>
    <w:rsid w:val="000137B9"/>
    <w:rsid w:val="00015CB0"/>
    <w:rsid w:val="00015EC0"/>
    <w:rsid w:val="00017BAD"/>
    <w:rsid w:val="0002040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A5369"/>
    <w:rsid w:val="000B1741"/>
    <w:rsid w:val="000B3BDE"/>
    <w:rsid w:val="000B5EC4"/>
    <w:rsid w:val="000C45FC"/>
    <w:rsid w:val="000D6A1E"/>
    <w:rsid w:val="000F085D"/>
    <w:rsid w:val="0010445F"/>
    <w:rsid w:val="00111D6C"/>
    <w:rsid w:val="00114703"/>
    <w:rsid w:val="00114FDE"/>
    <w:rsid w:val="00116BBF"/>
    <w:rsid w:val="001221FC"/>
    <w:rsid w:val="00123E91"/>
    <w:rsid w:val="00127199"/>
    <w:rsid w:val="00130FE2"/>
    <w:rsid w:val="00136534"/>
    <w:rsid w:val="00136BD7"/>
    <w:rsid w:val="001417C5"/>
    <w:rsid w:val="00144C2C"/>
    <w:rsid w:val="0015261A"/>
    <w:rsid w:val="001644FE"/>
    <w:rsid w:val="00167608"/>
    <w:rsid w:val="00170CC9"/>
    <w:rsid w:val="00171BE1"/>
    <w:rsid w:val="00182E8A"/>
    <w:rsid w:val="00190957"/>
    <w:rsid w:val="00194682"/>
    <w:rsid w:val="001960EE"/>
    <w:rsid w:val="00197FC2"/>
    <w:rsid w:val="001A0AF6"/>
    <w:rsid w:val="001A26B1"/>
    <w:rsid w:val="001A3B37"/>
    <w:rsid w:val="001A5FFE"/>
    <w:rsid w:val="001A7E88"/>
    <w:rsid w:val="001B4C4E"/>
    <w:rsid w:val="001E0EF3"/>
    <w:rsid w:val="001E7BE4"/>
    <w:rsid w:val="00200967"/>
    <w:rsid w:val="0020481B"/>
    <w:rsid w:val="00205FE3"/>
    <w:rsid w:val="002063F4"/>
    <w:rsid w:val="002239F5"/>
    <w:rsid w:val="00231A11"/>
    <w:rsid w:val="00235FFE"/>
    <w:rsid w:val="00240491"/>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84899"/>
    <w:rsid w:val="00292F53"/>
    <w:rsid w:val="00296B41"/>
    <w:rsid w:val="00297DAD"/>
    <w:rsid w:val="002B1DC0"/>
    <w:rsid w:val="002C6CB1"/>
    <w:rsid w:val="002D50F7"/>
    <w:rsid w:val="002D57C3"/>
    <w:rsid w:val="002E0659"/>
    <w:rsid w:val="002E2C1E"/>
    <w:rsid w:val="002E32B1"/>
    <w:rsid w:val="003033A1"/>
    <w:rsid w:val="00306AFD"/>
    <w:rsid w:val="003129B0"/>
    <w:rsid w:val="00314A45"/>
    <w:rsid w:val="00315E62"/>
    <w:rsid w:val="00320C12"/>
    <w:rsid w:val="00325D35"/>
    <w:rsid w:val="00353B45"/>
    <w:rsid w:val="003570DD"/>
    <w:rsid w:val="00367FD9"/>
    <w:rsid w:val="0037148F"/>
    <w:rsid w:val="00374E81"/>
    <w:rsid w:val="003775E4"/>
    <w:rsid w:val="00383CAD"/>
    <w:rsid w:val="00387D98"/>
    <w:rsid w:val="00391022"/>
    <w:rsid w:val="00392510"/>
    <w:rsid w:val="003934F8"/>
    <w:rsid w:val="003940A8"/>
    <w:rsid w:val="00395A21"/>
    <w:rsid w:val="003A77CE"/>
    <w:rsid w:val="003B3D56"/>
    <w:rsid w:val="003B7929"/>
    <w:rsid w:val="003D3072"/>
    <w:rsid w:val="003D365E"/>
    <w:rsid w:val="003D5381"/>
    <w:rsid w:val="003F3CB0"/>
    <w:rsid w:val="003F3D65"/>
    <w:rsid w:val="00401D09"/>
    <w:rsid w:val="0041092E"/>
    <w:rsid w:val="00410A26"/>
    <w:rsid w:val="004255F7"/>
    <w:rsid w:val="00450400"/>
    <w:rsid w:val="00451D26"/>
    <w:rsid w:val="00452D59"/>
    <w:rsid w:val="00455F4B"/>
    <w:rsid w:val="004603A4"/>
    <w:rsid w:val="00465381"/>
    <w:rsid w:val="004674CC"/>
    <w:rsid w:val="00473FC0"/>
    <w:rsid w:val="00476D68"/>
    <w:rsid w:val="00486F21"/>
    <w:rsid w:val="00490701"/>
    <w:rsid w:val="00490918"/>
    <w:rsid w:val="00490E41"/>
    <w:rsid w:val="004935A2"/>
    <w:rsid w:val="00496F6B"/>
    <w:rsid w:val="004A3317"/>
    <w:rsid w:val="004A4094"/>
    <w:rsid w:val="004A7973"/>
    <w:rsid w:val="004B1949"/>
    <w:rsid w:val="004C2016"/>
    <w:rsid w:val="004D0771"/>
    <w:rsid w:val="004D38B7"/>
    <w:rsid w:val="004D546B"/>
    <w:rsid w:val="004F27B9"/>
    <w:rsid w:val="004F2E01"/>
    <w:rsid w:val="0051165B"/>
    <w:rsid w:val="00512C91"/>
    <w:rsid w:val="00522699"/>
    <w:rsid w:val="00530C64"/>
    <w:rsid w:val="00534E52"/>
    <w:rsid w:val="0054188B"/>
    <w:rsid w:val="00542208"/>
    <w:rsid w:val="005463CC"/>
    <w:rsid w:val="00547F32"/>
    <w:rsid w:val="00561B99"/>
    <w:rsid w:val="00573FA5"/>
    <w:rsid w:val="00575F62"/>
    <w:rsid w:val="00584A89"/>
    <w:rsid w:val="00586F33"/>
    <w:rsid w:val="005A0406"/>
    <w:rsid w:val="005A4BB7"/>
    <w:rsid w:val="005B0C0E"/>
    <w:rsid w:val="005D4D30"/>
    <w:rsid w:val="005D65D3"/>
    <w:rsid w:val="005E104A"/>
    <w:rsid w:val="005E6C72"/>
    <w:rsid w:val="005F46C1"/>
    <w:rsid w:val="00612F7B"/>
    <w:rsid w:val="006143F1"/>
    <w:rsid w:val="00616857"/>
    <w:rsid w:val="006171BF"/>
    <w:rsid w:val="00617DEA"/>
    <w:rsid w:val="00625DC2"/>
    <w:rsid w:val="006340A9"/>
    <w:rsid w:val="00642502"/>
    <w:rsid w:val="00643B48"/>
    <w:rsid w:val="00653107"/>
    <w:rsid w:val="00664B53"/>
    <w:rsid w:val="006709A3"/>
    <w:rsid w:val="00675E8A"/>
    <w:rsid w:val="00682726"/>
    <w:rsid w:val="00685C3E"/>
    <w:rsid w:val="006865B2"/>
    <w:rsid w:val="006927B0"/>
    <w:rsid w:val="00693D7A"/>
    <w:rsid w:val="00694E3F"/>
    <w:rsid w:val="006967D8"/>
    <w:rsid w:val="006A293D"/>
    <w:rsid w:val="006A4A71"/>
    <w:rsid w:val="006A7DDA"/>
    <w:rsid w:val="006B2471"/>
    <w:rsid w:val="006B5EAF"/>
    <w:rsid w:val="006C36C8"/>
    <w:rsid w:val="006D12EE"/>
    <w:rsid w:val="006D1F87"/>
    <w:rsid w:val="006D3B1F"/>
    <w:rsid w:val="006E12FE"/>
    <w:rsid w:val="006E30CC"/>
    <w:rsid w:val="006E621C"/>
    <w:rsid w:val="006E708E"/>
    <w:rsid w:val="006E7321"/>
    <w:rsid w:val="006F1F7D"/>
    <w:rsid w:val="006F2AAF"/>
    <w:rsid w:val="006F514B"/>
    <w:rsid w:val="006F7711"/>
    <w:rsid w:val="00706F37"/>
    <w:rsid w:val="00707CDD"/>
    <w:rsid w:val="0072647A"/>
    <w:rsid w:val="007278AD"/>
    <w:rsid w:val="0073098A"/>
    <w:rsid w:val="00732863"/>
    <w:rsid w:val="007333AF"/>
    <w:rsid w:val="00743D77"/>
    <w:rsid w:val="00752239"/>
    <w:rsid w:val="00756C54"/>
    <w:rsid w:val="00760C36"/>
    <w:rsid w:val="00782F85"/>
    <w:rsid w:val="00787518"/>
    <w:rsid w:val="00793086"/>
    <w:rsid w:val="007A593D"/>
    <w:rsid w:val="007A61AD"/>
    <w:rsid w:val="007B6CBD"/>
    <w:rsid w:val="007C27D4"/>
    <w:rsid w:val="007D3AD2"/>
    <w:rsid w:val="007D56D8"/>
    <w:rsid w:val="007E13D8"/>
    <w:rsid w:val="007E31A0"/>
    <w:rsid w:val="007E76EB"/>
    <w:rsid w:val="007F322D"/>
    <w:rsid w:val="007F46C1"/>
    <w:rsid w:val="007F645B"/>
    <w:rsid w:val="007F6ACC"/>
    <w:rsid w:val="007F71DE"/>
    <w:rsid w:val="008011EB"/>
    <w:rsid w:val="00805848"/>
    <w:rsid w:val="00814D66"/>
    <w:rsid w:val="008204F1"/>
    <w:rsid w:val="0082097F"/>
    <w:rsid w:val="008248DB"/>
    <w:rsid w:val="008255EC"/>
    <w:rsid w:val="00826A58"/>
    <w:rsid w:val="00831FB4"/>
    <w:rsid w:val="00832AD8"/>
    <w:rsid w:val="00833501"/>
    <w:rsid w:val="0083367E"/>
    <w:rsid w:val="008338EB"/>
    <w:rsid w:val="00843F8C"/>
    <w:rsid w:val="008444BC"/>
    <w:rsid w:val="00847812"/>
    <w:rsid w:val="00847B0C"/>
    <w:rsid w:val="0085248A"/>
    <w:rsid w:val="00852E36"/>
    <w:rsid w:val="00856A5C"/>
    <w:rsid w:val="00860638"/>
    <w:rsid w:val="0086551B"/>
    <w:rsid w:val="00867A3D"/>
    <w:rsid w:val="00873183"/>
    <w:rsid w:val="00874663"/>
    <w:rsid w:val="00876F14"/>
    <w:rsid w:val="0088125E"/>
    <w:rsid w:val="008876B7"/>
    <w:rsid w:val="00887D9C"/>
    <w:rsid w:val="0089264E"/>
    <w:rsid w:val="00897C5D"/>
    <w:rsid w:val="008A1A8A"/>
    <w:rsid w:val="008A32F0"/>
    <w:rsid w:val="008A53A7"/>
    <w:rsid w:val="008A67F3"/>
    <w:rsid w:val="008B0074"/>
    <w:rsid w:val="008B0E97"/>
    <w:rsid w:val="008B1322"/>
    <w:rsid w:val="008B18AC"/>
    <w:rsid w:val="008B35B3"/>
    <w:rsid w:val="008C7165"/>
    <w:rsid w:val="008D2060"/>
    <w:rsid w:val="008D3278"/>
    <w:rsid w:val="008D5036"/>
    <w:rsid w:val="008E0253"/>
    <w:rsid w:val="008E04FB"/>
    <w:rsid w:val="008E4A63"/>
    <w:rsid w:val="008E713B"/>
    <w:rsid w:val="0090452E"/>
    <w:rsid w:val="0090536E"/>
    <w:rsid w:val="00911CCA"/>
    <w:rsid w:val="00914E68"/>
    <w:rsid w:val="00922542"/>
    <w:rsid w:val="009240E3"/>
    <w:rsid w:val="00930B0F"/>
    <w:rsid w:val="00932B7E"/>
    <w:rsid w:val="0094672B"/>
    <w:rsid w:val="00946B25"/>
    <w:rsid w:val="0095786C"/>
    <w:rsid w:val="00957898"/>
    <w:rsid w:val="00966F58"/>
    <w:rsid w:val="009675BB"/>
    <w:rsid w:val="00981199"/>
    <w:rsid w:val="00982C9B"/>
    <w:rsid w:val="00984EC9"/>
    <w:rsid w:val="009978E0"/>
    <w:rsid w:val="009A2C54"/>
    <w:rsid w:val="009A321C"/>
    <w:rsid w:val="009A4898"/>
    <w:rsid w:val="009C4BD5"/>
    <w:rsid w:val="009C5FC8"/>
    <w:rsid w:val="009C72E3"/>
    <w:rsid w:val="009C77C4"/>
    <w:rsid w:val="009E29AD"/>
    <w:rsid w:val="009F06B7"/>
    <w:rsid w:val="009F179E"/>
    <w:rsid w:val="009F79BB"/>
    <w:rsid w:val="00A05BEE"/>
    <w:rsid w:val="00A10363"/>
    <w:rsid w:val="00A12E5C"/>
    <w:rsid w:val="00A160B7"/>
    <w:rsid w:val="00A16919"/>
    <w:rsid w:val="00A2202B"/>
    <w:rsid w:val="00A2283D"/>
    <w:rsid w:val="00A307F8"/>
    <w:rsid w:val="00A42392"/>
    <w:rsid w:val="00A458CE"/>
    <w:rsid w:val="00A47B37"/>
    <w:rsid w:val="00A533CE"/>
    <w:rsid w:val="00A84860"/>
    <w:rsid w:val="00A920E2"/>
    <w:rsid w:val="00A92374"/>
    <w:rsid w:val="00A93CB8"/>
    <w:rsid w:val="00A97F2B"/>
    <w:rsid w:val="00AA08E7"/>
    <w:rsid w:val="00AA09A5"/>
    <w:rsid w:val="00AA43E2"/>
    <w:rsid w:val="00AA76C3"/>
    <w:rsid w:val="00AC2E25"/>
    <w:rsid w:val="00AC5EF0"/>
    <w:rsid w:val="00AD02B4"/>
    <w:rsid w:val="00AD6499"/>
    <w:rsid w:val="00AE7C63"/>
    <w:rsid w:val="00AF2A42"/>
    <w:rsid w:val="00AF41B7"/>
    <w:rsid w:val="00B05729"/>
    <w:rsid w:val="00B05E21"/>
    <w:rsid w:val="00B07688"/>
    <w:rsid w:val="00B07E38"/>
    <w:rsid w:val="00B10BAC"/>
    <w:rsid w:val="00B10F1C"/>
    <w:rsid w:val="00B17329"/>
    <w:rsid w:val="00B34F55"/>
    <w:rsid w:val="00B40141"/>
    <w:rsid w:val="00B50A41"/>
    <w:rsid w:val="00B62068"/>
    <w:rsid w:val="00B7249B"/>
    <w:rsid w:val="00B81F85"/>
    <w:rsid w:val="00B847D0"/>
    <w:rsid w:val="00B9230D"/>
    <w:rsid w:val="00B92848"/>
    <w:rsid w:val="00BA7203"/>
    <w:rsid w:val="00BA7A57"/>
    <w:rsid w:val="00BB0301"/>
    <w:rsid w:val="00BB4029"/>
    <w:rsid w:val="00BB5604"/>
    <w:rsid w:val="00BC3586"/>
    <w:rsid w:val="00BC4586"/>
    <w:rsid w:val="00BC60D4"/>
    <w:rsid w:val="00BC6A6B"/>
    <w:rsid w:val="00BC77EF"/>
    <w:rsid w:val="00BD0D55"/>
    <w:rsid w:val="00BD5604"/>
    <w:rsid w:val="00BE6B0A"/>
    <w:rsid w:val="00C061FE"/>
    <w:rsid w:val="00C1107E"/>
    <w:rsid w:val="00C13A96"/>
    <w:rsid w:val="00C27136"/>
    <w:rsid w:val="00C36BA5"/>
    <w:rsid w:val="00C4070D"/>
    <w:rsid w:val="00C4656C"/>
    <w:rsid w:val="00C46A66"/>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D05C6"/>
    <w:rsid w:val="00CE524F"/>
    <w:rsid w:val="00CF12E0"/>
    <w:rsid w:val="00CF2716"/>
    <w:rsid w:val="00D02DB6"/>
    <w:rsid w:val="00D065E5"/>
    <w:rsid w:val="00D107B4"/>
    <w:rsid w:val="00D139AC"/>
    <w:rsid w:val="00D41211"/>
    <w:rsid w:val="00D64FD2"/>
    <w:rsid w:val="00D65185"/>
    <w:rsid w:val="00D66CBF"/>
    <w:rsid w:val="00D7219C"/>
    <w:rsid w:val="00D73748"/>
    <w:rsid w:val="00D7481D"/>
    <w:rsid w:val="00D81028"/>
    <w:rsid w:val="00D82252"/>
    <w:rsid w:val="00D82E5F"/>
    <w:rsid w:val="00D83976"/>
    <w:rsid w:val="00D84F90"/>
    <w:rsid w:val="00DA3A55"/>
    <w:rsid w:val="00DA4B0E"/>
    <w:rsid w:val="00DC171A"/>
    <w:rsid w:val="00DC1884"/>
    <w:rsid w:val="00DD1E91"/>
    <w:rsid w:val="00DD5D65"/>
    <w:rsid w:val="00DD715A"/>
    <w:rsid w:val="00DE0529"/>
    <w:rsid w:val="00DF3E9D"/>
    <w:rsid w:val="00E03756"/>
    <w:rsid w:val="00E043D0"/>
    <w:rsid w:val="00E13630"/>
    <w:rsid w:val="00E1725A"/>
    <w:rsid w:val="00E30F5C"/>
    <w:rsid w:val="00E5020E"/>
    <w:rsid w:val="00E5558A"/>
    <w:rsid w:val="00E57D67"/>
    <w:rsid w:val="00E60F5A"/>
    <w:rsid w:val="00E7129A"/>
    <w:rsid w:val="00E777A0"/>
    <w:rsid w:val="00E817CE"/>
    <w:rsid w:val="00E82888"/>
    <w:rsid w:val="00E828A0"/>
    <w:rsid w:val="00E831DB"/>
    <w:rsid w:val="00E85102"/>
    <w:rsid w:val="00E8591B"/>
    <w:rsid w:val="00E91890"/>
    <w:rsid w:val="00E953E1"/>
    <w:rsid w:val="00E96060"/>
    <w:rsid w:val="00E967AE"/>
    <w:rsid w:val="00EA04AD"/>
    <w:rsid w:val="00EA3AD0"/>
    <w:rsid w:val="00EA7FD7"/>
    <w:rsid w:val="00EB3123"/>
    <w:rsid w:val="00EB55B1"/>
    <w:rsid w:val="00EC2098"/>
    <w:rsid w:val="00EC2B8A"/>
    <w:rsid w:val="00EC2BC4"/>
    <w:rsid w:val="00EC4F5E"/>
    <w:rsid w:val="00EC7143"/>
    <w:rsid w:val="00ED1557"/>
    <w:rsid w:val="00ED482F"/>
    <w:rsid w:val="00ED4CB0"/>
    <w:rsid w:val="00ED6D71"/>
    <w:rsid w:val="00EE4916"/>
    <w:rsid w:val="00EF1A9D"/>
    <w:rsid w:val="00EF22D4"/>
    <w:rsid w:val="00EF24FF"/>
    <w:rsid w:val="00EF4CEE"/>
    <w:rsid w:val="00EF51B5"/>
    <w:rsid w:val="00F00D7F"/>
    <w:rsid w:val="00F129D2"/>
    <w:rsid w:val="00F132B9"/>
    <w:rsid w:val="00F13490"/>
    <w:rsid w:val="00F13809"/>
    <w:rsid w:val="00F23285"/>
    <w:rsid w:val="00F24CEE"/>
    <w:rsid w:val="00F27366"/>
    <w:rsid w:val="00F27496"/>
    <w:rsid w:val="00F3054D"/>
    <w:rsid w:val="00F3489C"/>
    <w:rsid w:val="00F35327"/>
    <w:rsid w:val="00F4073F"/>
    <w:rsid w:val="00F41E11"/>
    <w:rsid w:val="00F612A9"/>
    <w:rsid w:val="00F61EFA"/>
    <w:rsid w:val="00F84799"/>
    <w:rsid w:val="00FB72FA"/>
    <w:rsid w:val="00FC0260"/>
    <w:rsid w:val="00FC0BBA"/>
    <w:rsid w:val="00FC2072"/>
    <w:rsid w:val="00FC26E0"/>
    <w:rsid w:val="00FC2E85"/>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E43B0"/>
  <w15:docId w15:val="{17EB2543-519A-4C46-B16C-4E846979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style>
  <w:style w:type="paragraph" w:styleId="Heading1">
    <w:name w:val="heading 1"/>
    <w:basedOn w:val="Normal"/>
    <w:next w:val="BodyText"/>
    <w:qFormat/>
    <w:rsid w:val="001A0AF6"/>
    <w:pPr>
      <w:spacing w:after="240"/>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jobsandskills.wa.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ahousing.sharepoint.com/teams/CommunitiesOrganisationalAssets/Document%20Templates/Basic%20template%20-%20blue%20portrait%20A4.dotx" TargetMode="External"/></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2FFD4B204694584DD2402ADE07C35" ma:contentTypeVersion="4" ma:contentTypeDescription="Create a new document." ma:contentTypeScope="" ma:versionID="919580fc7818d1321d2976f6caebb5a6">
  <xsd:schema xmlns:xsd="http://www.w3.org/2001/XMLSchema" xmlns:xs="http://www.w3.org/2001/XMLSchema" xmlns:p="http://schemas.microsoft.com/office/2006/metadata/properties" xmlns:ns2="1643910b-29ab-4b9d-8884-6a1963716098" targetNamespace="http://schemas.microsoft.com/office/2006/metadata/properties" ma:root="true" ma:fieldsID="7bd1dfb3a2cad3279e1c44e215477ea1" ns2:_="">
    <xsd:import namespace="1643910b-29ab-4b9d-8884-6a19637160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3910b-29ab-4b9d-8884-6a1963716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etadata xmlns="http://www.objective.com/ecm/document/metadata/E33714F3EF854325AA8BBAA0BA2C5425" version="1.0.0">
  <systemFields>
    <field name="Objective-Id">
      <value order="0">A74334886</value>
    </field>
    <field name="Objective-Title">
      <value order="0">Completing Your Application - Fact Sheet</value>
    </field>
    <field name="Objective-Description">
      <value order="0"/>
    </field>
    <field name="Objective-CreationStamp">
      <value order="0">2026-05-11T03:02:54Z</value>
    </field>
    <field name="Objective-IsApproved">
      <value order="0">false</value>
    </field>
    <field name="Objective-IsPublished">
      <value order="0">true</value>
    </field>
    <field name="Objective-DatePublished">
      <value order="0">2026-06-23T07:10:45Z</value>
    </field>
    <field name="Objective-ModificationStamp">
      <value order="0">2026-06-23T07:10:45Z</value>
    </field>
    <field name="Objective-Owner">
      <value order="0">Joshua Peckover</value>
    </field>
    <field name="Objective-Path">
      <value order="0">Objective Global Folder:Department of Communities:Youth:Events:YOUTH WEEK WA 2027:06 YOUTH WEEK WA AMBASSADOR PROGRAM:02 Recruitment:01 EOI Documents</value>
    </field>
    <field name="Objective-Parent">
      <value order="0">01 EOI Documents</value>
    </field>
    <field name="Objective-State">
      <value order="0">Published</value>
    </field>
    <field name="Objective-VersionId">
      <value order="0">vA82297923</value>
    </field>
    <field name="Objective-Version">
      <value order="0">11.0</value>
    </field>
    <field name="Objective-VersionNumber">
      <value order="0">11</value>
    </field>
    <field name="Objective-VersionComment">
      <value order="0"/>
    </field>
    <field name="Objective-FileNumber">
      <value order="0">2026/20379</value>
    </field>
    <field name="Objective-Classification">
      <value order="0"/>
    </field>
    <field name="Objective-Caveats">
      <value order="0"/>
    </field>
  </systemFields>
  <catalogues>
    <catalogue name="Document Type Catalogue" type="type" ori="id:cA130">
      <field name="Objective-Document Type">
        <value order="0">Brief</value>
      </field>
      <field name="Objective-Document Sub Type">
        <value order="0"/>
      </field>
      <field name="Objective-Document Date">
        <value order="0">2026-05-10T16:00:00Z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B87718CD-778A-4BE1-9CA3-3A345112C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3910b-29ab-4b9d-8884-6a1963716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7C9F3-EADE-4017-91CC-24FF1FC08B5E}">
  <ds:schemaRefs>
    <ds:schemaRef ds:uri="http://schemas.microsoft.com/sharepoint/v3/contenttype/forms"/>
  </ds:schemaRefs>
</ds:datastoreItem>
</file>

<file path=customXml/itemProps3.xml><?xml version="1.0" encoding="utf-8"?>
<ds:datastoreItem xmlns:ds="http://schemas.openxmlformats.org/officeDocument/2006/customXml" ds:itemID="{58A0D2EC-6282-45D5-A176-2F9C4A9E47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Basic%20template%20-%20blue%20portrait%20A4.dotx</Template>
  <TotalTime>1</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3243</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JOSPEC</dc:creator>
  <cp:keywords/>
  <cp:lastModifiedBy>Peter Caruso</cp:lastModifiedBy>
  <cp:revision>3</cp:revision>
  <dcterms:created xsi:type="dcterms:W3CDTF">2026-06-26T03:02:00Z</dcterms:created>
  <dcterms:modified xsi:type="dcterms:W3CDTF">2026-06-26T07:39:00Z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66b3ef30,41bd454b,23759d60</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2025-07-04T01:29:54Z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e3dd8a61-3b30-479c-be2d-46f5cd9cef03</vt:lpwstr>
  </property>
  <property fmtid="{D5CDD505-2E9C-101B-9397-08002B2CF9AE}" pid="11" name="MSIP_Label_01af4abc-7e38-4153-bace-cc7e19e3a22a_ContentBits">
    <vt:lpwstr>1</vt:lpwstr>
  </property>
  <property fmtid="{D5CDD505-2E9C-101B-9397-08002B2CF9AE}" pid="12" name="ContentTypeId">
    <vt:lpwstr>0x0101007C22FFD4B204694584DD2402ADE07C35</vt:lpwstr>
  </property>
  <property fmtid="{D5CDD505-2E9C-101B-9397-08002B2CF9AE}" pid="13" name="Objective-Id">
    <vt:lpwstr>A74334886</vt:lpwstr>
  </property>
  <property fmtid="{D5CDD505-2E9C-101B-9397-08002B2CF9AE}" pid="14" name="Objective-Title">
    <vt:lpwstr>Completing Your Application - Fact Sheet</vt:lpwstr>
  </property>
  <property fmtid="{D5CDD505-2E9C-101B-9397-08002B2CF9AE}" pid="15" name="Objective-Description">
    <vt:lpwstr/>
  </property>
  <property fmtid="{D5CDD505-2E9C-101B-9397-08002B2CF9AE}" pid="16" name="Objective-CreationStamp">
    <vt:filetime>2026-05-11T03:03:20Z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2026-06-23T07:10:45Z</vt:filetime>
  </property>
  <property fmtid="{D5CDD505-2E9C-101B-9397-08002B2CF9AE}" pid="20" name="Objective-ModificationStamp">
    <vt:filetime>2026-06-23T07:10:45Z</vt:filetime>
  </property>
  <property fmtid="{D5CDD505-2E9C-101B-9397-08002B2CF9AE}" pid="21" name="Objective-Owner">
    <vt:lpwstr>Joshua Peckover</vt:lpwstr>
  </property>
  <property fmtid="{D5CDD505-2E9C-101B-9397-08002B2CF9AE}" pid="22" name="Objective-Path">
    <vt:lpwstr>Objective Global Folder:Department of Communities:Youth:Events:YOUTH WEEK WA 2027:06 YOUTH WEEK WA AMBASSADOR PROGRAM:02 Recruitment:01 EOI Documents:</vt:lpwstr>
  </property>
  <property fmtid="{D5CDD505-2E9C-101B-9397-08002B2CF9AE}" pid="23" name="Objective-Parent">
    <vt:lpwstr>01 EOI Documents</vt:lpwstr>
  </property>
  <property fmtid="{D5CDD505-2E9C-101B-9397-08002B2CF9AE}" pid="24" name="Objective-State">
    <vt:lpwstr>Published</vt:lpwstr>
  </property>
  <property fmtid="{D5CDD505-2E9C-101B-9397-08002B2CF9AE}" pid="25" name="Objective-VersionId">
    <vt:lpwstr>vA82297923</vt:lpwstr>
  </property>
  <property fmtid="{D5CDD505-2E9C-101B-9397-08002B2CF9AE}" pid="26" name="Objective-Version">
    <vt:lpwstr>11.0</vt:lpwstr>
  </property>
  <property fmtid="{D5CDD505-2E9C-101B-9397-08002B2CF9AE}" pid="27" name="Objective-VersionNumber">
    <vt:r8>11</vt:r8>
  </property>
  <property fmtid="{D5CDD505-2E9C-101B-9397-08002B2CF9AE}" pid="28" name="Objective-VersionComment">
    <vt:lpwstr/>
  </property>
  <property fmtid="{D5CDD505-2E9C-101B-9397-08002B2CF9AE}" pid="29" name="Objective-FileNumber">
    <vt:lpwstr>2026/20379</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Document Type">
    <vt:lpwstr>Brief</vt:lpwstr>
  </property>
  <property fmtid="{D5CDD505-2E9C-101B-9397-08002B2CF9AE}" pid="33" name="Objective-Document Sub Type">
    <vt:lpwstr/>
  </property>
  <property fmtid="{D5CDD505-2E9C-101B-9397-08002B2CF9AE}" pid="34" name="Objective-Document Date">
    <vt:filetime>2026-05-10T16:00:00Z</vt:filetime>
  </property>
  <property fmtid="{D5CDD505-2E9C-101B-9397-08002B2CF9AE}" pid="35" name="Objective-Security Classification">
    <vt:lpwstr/>
  </property>
  <property fmtid="{D5CDD505-2E9C-101B-9397-08002B2CF9AE}" pid="36" name="Objective-Addressee">
    <vt:lpwstr/>
  </property>
  <property fmtid="{D5CDD505-2E9C-101B-9397-08002B2CF9AE}" pid="37" name="Objective-Signatory">
    <vt:lpwstr/>
  </property>
  <property fmtid="{D5CDD505-2E9C-101B-9397-08002B2CF9AE}" pid="38" name="Objective-Document Description">
    <vt:lpwstr/>
  </property>
  <property fmtid="{D5CDD505-2E9C-101B-9397-08002B2CF9AE}" pid="39" name="Objective-Publish Exemption">
    <vt:lpwstr>No</vt:lpwstr>
  </property>
  <property fmtid="{D5CDD505-2E9C-101B-9397-08002B2CF9AE}" pid="40" name="Objective-Approval Status">
    <vt:lpwstr/>
  </property>
  <property fmtid="{D5CDD505-2E9C-101B-9397-08002B2CF9AE}" pid="41" name="Objective-Connect Creator">
    <vt:lpwstr/>
  </property>
  <property fmtid="{D5CDD505-2E9C-101B-9397-08002B2CF9AE}" pid="42" name="Objective-Mail Returned">
    <vt:lpwstr/>
  </property>
  <property fmtid="{D5CDD505-2E9C-101B-9397-08002B2CF9AE}" pid="43" name="Objective-Comment">
    <vt:lpwstr/>
  </property>
</Properties>
</file>