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8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217"/>
        <w:gridCol w:w="2268"/>
      </w:tblGrid>
      <w:tr w:rsidR="0054346F" w:rsidRPr="00FD0345" w14:paraId="42E4908B" w14:textId="77777777" w:rsidTr="00CD37C2">
        <w:trPr>
          <w:trHeight w:val="307"/>
        </w:trPr>
        <w:tc>
          <w:tcPr>
            <w:tcW w:w="8217" w:type="dxa"/>
            <w:vMerge w:val="restart"/>
            <w:shd w:val="clear" w:color="auto" w:fill="D9D9D9" w:themeFill="background1" w:themeFillShade="D9"/>
          </w:tcPr>
          <w:p w14:paraId="42E49089" w14:textId="77777777" w:rsidR="0054346F" w:rsidRDefault="0054346F" w:rsidP="00DC3FD7">
            <w:pPr>
              <w:pStyle w:val="Heading1"/>
            </w:pPr>
            <w:bookmarkStart w:id="0" w:name="_GoBack"/>
            <w:bookmarkEnd w:id="0"/>
            <w:r>
              <w:t>Application for a pyrotechnics (special use) licence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2E4908A" w14:textId="5FA44A8B" w:rsidR="0054346F" w:rsidRPr="0035545E" w:rsidRDefault="0054346F" w:rsidP="00CD37C2">
            <w:pPr>
              <w:ind w:left="-104"/>
            </w:pPr>
            <w:r w:rsidRPr="00661A38">
              <w:rPr>
                <w:sz w:val="16"/>
              </w:rPr>
              <w:t>Application no.</w:t>
            </w:r>
            <w:r w:rsidRPr="00F208C5">
              <w:rPr>
                <w:i/>
                <w:sz w:val="16"/>
              </w:rPr>
              <w:t>(office use only)</w:t>
            </w:r>
          </w:p>
        </w:tc>
      </w:tr>
      <w:tr w:rsidR="0054346F" w:rsidRPr="00FD0345" w14:paraId="42E4908E" w14:textId="77777777" w:rsidTr="00CD37C2">
        <w:trPr>
          <w:trHeight w:val="470"/>
        </w:trPr>
        <w:tc>
          <w:tcPr>
            <w:tcW w:w="8217" w:type="dxa"/>
            <w:vMerge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E4908C" w14:textId="77777777" w:rsidR="0054346F" w:rsidRDefault="0054346F" w:rsidP="00DC3FD7">
            <w:pPr>
              <w:pStyle w:val="Heading1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E4908D" w14:textId="77777777" w:rsidR="0054346F" w:rsidRPr="00F208C5" w:rsidRDefault="0054346F" w:rsidP="00DC3FD7"/>
        </w:tc>
      </w:tr>
      <w:tr w:rsidR="0054346F" w:rsidRPr="00FD0345" w14:paraId="42E49093" w14:textId="77777777" w:rsidTr="00CD37C2">
        <w:tc>
          <w:tcPr>
            <w:tcW w:w="10485" w:type="dxa"/>
            <w:gridSpan w:val="2"/>
            <w:shd w:val="clear" w:color="auto" w:fill="D9D9D9" w:themeFill="background1" w:themeFillShade="D9"/>
          </w:tcPr>
          <w:p w14:paraId="42E4908F" w14:textId="77777777" w:rsidR="0054346F" w:rsidRPr="00F9322D" w:rsidRDefault="0054346F" w:rsidP="00DC3FD7">
            <w:pPr>
              <w:rPr>
                <w:i/>
              </w:rPr>
            </w:pPr>
            <w:r w:rsidRPr="00F9322D">
              <w:rPr>
                <w:i/>
              </w:rPr>
              <w:t>Dangerous Goods Safety Act 2004</w:t>
            </w:r>
          </w:p>
          <w:p w14:paraId="42E49090" w14:textId="77777777" w:rsidR="0054346F" w:rsidRDefault="0054346F" w:rsidP="00DC3FD7">
            <w:r>
              <w:t>Dangerous Goods Safety (Explosives) Regulations 2007</w:t>
            </w:r>
          </w:p>
          <w:p w14:paraId="42E49091" w14:textId="77777777" w:rsidR="0054346F" w:rsidRDefault="0054346F" w:rsidP="00DC3FD7"/>
          <w:p w14:paraId="42E49092" w14:textId="77777777" w:rsidR="0054346F" w:rsidRPr="00FB4919" w:rsidRDefault="0054346F" w:rsidP="00DC3FD7">
            <w:r w:rsidRPr="00FB4919">
              <w:rPr>
                <w:sz w:val="14"/>
              </w:rPr>
              <w:t>ABN: 69 410 335 356</w:t>
            </w:r>
          </w:p>
        </w:tc>
      </w:tr>
    </w:tbl>
    <w:p w14:paraId="42E49094" w14:textId="77777777" w:rsidR="0054346F" w:rsidRDefault="0054346F" w:rsidP="0054346F">
      <w:r w:rsidRPr="00F12766">
        <w:t xml:space="preserve">Refer to </w:t>
      </w:r>
      <w:r w:rsidRPr="009856D5">
        <w:rPr>
          <w:b/>
          <w:i/>
          <w:color w:val="0070C0"/>
          <w:u w:val="single"/>
        </w:rPr>
        <w:t>Pyrotechnics (special use) licence – general information</w:t>
      </w:r>
      <w:r w:rsidRPr="009856D5">
        <w:rPr>
          <w:b/>
          <w:i/>
          <w:color w:val="0070C0"/>
        </w:rPr>
        <w:t xml:space="preserve"> </w:t>
      </w:r>
      <w:r w:rsidRPr="00F12766">
        <w:t>for guidance in completing this application</w:t>
      </w:r>
      <w:r>
        <w:t>.</w:t>
      </w:r>
    </w:p>
    <w:p w14:paraId="42E49095" w14:textId="77777777" w:rsidR="0054346F" w:rsidRDefault="0054346F" w:rsidP="0054346F">
      <w:pPr>
        <w:pStyle w:val="Heading2"/>
        <w:rPr>
          <w:sz w:val="18"/>
        </w:rPr>
      </w:pPr>
      <w:r w:rsidRPr="00CE068E">
        <w:t xml:space="preserve">1. Type of application </w:t>
      </w:r>
      <w:r w:rsidRPr="00CE068E">
        <w:rPr>
          <w:sz w:val="18"/>
        </w:rPr>
        <w:t>(please tick applicable)</w:t>
      </w:r>
    </w:p>
    <w:p w14:paraId="42E49096" w14:textId="77777777" w:rsidR="0054346F" w:rsidRPr="00C30FDC" w:rsidRDefault="0054346F" w:rsidP="0054346F">
      <w:r w:rsidRPr="00BB686F">
        <w:rPr>
          <w:b/>
        </w:rPr>
        <w:t>(N)</w:t>
      </w:r>
      <w:r>
        <w:t xml:space="preserve"> and </w:t>
      </w:r>
      <w:r w:rsidRPr="00BB686F">
        <w:rPr>
          <w:b/>
        </w:rPr>
        <w:t>(U)</w:t>
      </w:r>
      <w:r>
        <w:t xml:space="preserve"> denotes requirements for application type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502"/>
        <w:gridCol w:w="1675"/>
        <w:gridCol w:w="3948"/>
      </w:tblGrid>
      <w:tr w:rsidR="0054346F" w14:paraId="42E4909B" w14:textId="77777777" w:rsidTr="00DC3FD7">
        <w:tc>
          <w:tcPr>
            <w:tcW w:w="2376" w:type="dxa"/>
            <w:vAlign w:val="center"/>
          </w:tcPr>
          <w:p w14:paraId="42E49097" w14:textId="77777777" w:rsidR="0054346F" w:rsidRDefault="0054346F" w:rsidP="00DC3FD7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187706">
              <w:fldChar w:fldCharType="separate"/>
            </w:r>
            <w:r>
              <w:fldChar w:fldCharType="end"/>
            </w:r>
            <w:bookmarkEnd w:id="1"/>
            <w:r>
              <w:t xml:space="preserve"> New application </w:t>
            </w:r>
            <w:r w:rsidRPr="009E3D8E">
              <w:rPr>
                <w:b/>
              </w:rPr>
              <w:t>(N)</w:t>
            </w:r>
          </w:p>
        </w:tc>
        <w:tc>
          <w:tcPr>
            <w:tcW w:w="2552" w:type="dxa"/>
            <w:vAlign w:val="center"/>
          </w:tcPr>
          <w:p w14:paraId="42E49098" w14:textId="77777777" w:rsidR="0054346F" w:rsidRDefault="0054346F" w:rsidP="00DC3FD7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87706">
              <w:fldChar w:fldCharType="separate"/>
            </w:r>
            <w:r>
              <w:fldChar w:fldCharType="end"/>
            </w:r>
            <w:r>
              <w:t xml:space="preserve"> Upgrade to licence </w:t>
            </w:r>
            <w:r w:rsidRPr="009E3D8E">
              <w:rPr>
                <w:b/>
              </w:rPr>
              <w:t>(</w:t>
            </w:r>
            <w:r>
              <w:rPr>
                <w:b/>
              </w:rPr>
              <w:t>U</w:t>
            </w:r>
            <w:r w:rsidRPr="009E3D8E">
              <w:rPr>
                <w:b/>
              </w:rPr>
              <w:t>)</w:t>
            </w:r>
          </w:p>
        </w:tc>
        <w:tc>
          <w:tcPr>
            <w:tcW w:w="1701" w:type="dxa"/>
            <w:tcBorders>
              <w:right w:val="single" w:sz="4" w:space="0" w:color="000000" w:themeColor="text1"/>
            </w:tcBorders>
            <w:vAlign w:val="center"/>
          </w:tcPr>
          <w:p w14:paraId="42E49099" w14:textId="77777777" w:rsidR="0054346F" w:rsidRDefault="0054346F" w:rsidP="00DC3FD7">
            <w:r>
              <w:t>Licence number</w:t>
            </w:r>
          </w:p>
        </w:tc>
        <w:tc>
          <w:tcPr>
            <w:tcW w:w="4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4909A" w14:textId="77777777" w:rsidR="0054346F" w:rsidRPr="00E404A3" w:rsidRDefault="0054346F" w:rsidP="00DC3FD7">
            <w:pPr>
              <w:rPr>
                <w:b/>
              </w:rPr>
            </w:pPr>
            <w:r>
              <w:rPr>
                <w:b/>
              </w:rPr>
              <w:t>EPS</w:t>
            </w:r>
          </w:p>
        </w:tc>
      </w:tr>
    </w:tbl>
    <w:p w14:paraId="42E4909C" w14:textId="77777777" w:rsidR="0054346F" w:rsidRDefault="0054346F" w:rsidP="00CD37C2">
      <w:pPr>
        <w:pStyle w:val="Heading2"/>
        <w:pBdr>
          <w:right w:val="single" w:sz="4" w:space="3" w:color="000000" w:themeColor="text1"/>
        </w:pBdr>
      </w:pPr>
      <w:r>
        <w:t xml:space="preserve">2. Applicant details </w:t>
      </w:r>
      <w:r w:rsidRPr="00D501FC">
        <w:rPr>
          <w:sz w:val="18"/>
        </w:rPr>
        <w:t>(applicants must be at least 18 years of age)</w:t>
      </w:r>
      <w:r>
        <w:t xml:space="preserve"> (N) (U)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219"/>
        <w:gridCol w:w="183"/>
        <w:gridCol w:w="415"/>
        <w:gridCol w:w="274"/>
        <w:gridCol w:w="352"/>
        <w:gridCol w:w="556"/>
        <w:gridCol w:w="301"/>
        <w:gridCol w:w="187"/>
        <w:gridCol w:w="346"/>
        <w:gridCol w:w="559"/>
        <w:gridCol w:w="1251"/>
        <w:gridCol w:w="112"/>
        <w:gridCol w:w="1566"/>
        <w:gridCol w:w="637"/>
        <w:gridCol w:w="659"/>
        <w:gridCol w:w="142"/>
        <w:gridCol w:w="617"/>
        <w:gridCol w:w="279"/>
        <w:gridCol w:w="879"/>
      </w:tblGrid>
      <w:tr w:rsidR="0054346F" w14:paraId="42E490A1" w14:textId="77777777" w:rsidTr="00CD37C2">
        <w:tc>
          <w:tcPr>
            <w:tcW w:w="1347" w:type="dxa"/>
            <w:gridSpan w:val="3"/>
            <w:tcBorders>
              <w:right w:val="single" w:sz="4" w:space="0" w:color="000000" w:themeColor="text1"/>
            </w:tcBorders>
          </w:tcPr>
          <w:p w14:paraId="42E4909D" w14:textId="77777777" w:rsidR="0054346F" w:rsidRDefault="0054346F" w:rsidP="00DC3FD7">
            <w:r>
              <w:t>Family name</w:t>
            </w:r>
          </w:p>
        </w:tc>
        <w:tc>
          <w:tcPr>
            <w:tcW w:w="30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909E" w14:textId="77777777" w:rsidR="0054346F" w:rsidRDefault="0054346F" w:rsidP="00DC3FD7"/>
        </w:tc>
        <w:tc>
          <w:tcPr>
            <w:tcW w:w="138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E4909F" w14:textId="77777777" w:rsidR="0054346F" w:rsidRDefault="0054346F" w:rsidP="00DC3FD7">
            <w:r>
              <w:t>Given names</w:t>
            </w:r>
          </w:p>
        </w:tc>
        <w:tc>
          <w:tcPr>
            <w:tcW w:w="469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90A0" w14:textId="77777777" w:rsidR="0054346F" w:rsidRDefault="0054346F" w:rsidP="00DC3FD7"/>
        </w:tc>
      </w:tr>
      <w:tr w:rsidR="0054346F" w14:paraId="42E490A8" w14:textId="77777777" w:rsidTr="00CD37C2">
        <w:trPr>
          <w:trHeight w:hRule="exact" w:val="113"/>
        </w:trPr>
        <w:tc>
          <w:tcPr>
            <w:tcW w:w="1347" w:type="dxa"/>
            <w:gridSpan w:val="3"/>
          </w:tcPr>
          <w:p w14:paraId="42E490A2" w14:textId="77777777" w:rsidR="0054346F" w:rsidRDefault="0054346F" w:rsidP="00DC3FD7"/>
        </w:tc>
        <w:tc>
          <w:tcPr>
            <w:tcW w:w="2118" w:type="dxa"/>
            <w:gridSpan w:val="6"/>
          </w:tcPr>
          <w:p w14:paraId="42E490A3" w14:textId="77777777" w:rsidR="0054346F" w:rsidRDefault="0054346F" w:rsidP="00DC3FD7"/>
        </w:tc>
        <w:tc>
          <w:tcPr>
            <w:tcW w:w="2189" w:type="dxa"/>
            <w:gridSpan w:val="3"/>
          </w:tcPr>
          <w:p w14:paraId="42E490A4" w14:textId="77777777" w:rsidR="0054346F" w:rsidRDefault="0054346F" w:rsidP="00DC3FD7"/>
        </w:tc>
        <w:tc>
          <w:tcPr>
            <w:tcW w:w="1717" w:type="dxa"/>
            <w:gridSpan w:val="2"/>
          </w:tcPr>
          <w:p w14:paraId="42E490A5" w14:textId="77777777" w:rsidR="0054346F" w:rsidRDefault="0054346F" w:rsidP="00DC3FD7"/>
        </w:tc>
        <w:tc>
          <w:tcPr>
            <w:tcW w:w="1295" w:type="dxa"/>
            <w:gridSpan w:val="3"/>
          </w:tcPr>
          <w:p w14:paraId="42E490A6" w14:textId="77777777" w:rsidR="0054346F" w:rsidRDefault="0054346F" w:rsidP="00DC3FD7"/>
        </w:tc>
        <w:tc>
          <w:tcPr>
            <w:tcW w:w="1795" w:type="dxa"/>
            <w:gridSpan w:val="3"/>
          </w:tcPr>
          <w:p w14:paraId="42E490A7" w14:textId="77777777" w:rsidR="0054346F" w:rsidRDefault="0054346F" w:rsidP="00DC3FD7"/>
        </w:tc>
      </w:tr>
      <w:tr w:rsidR="0054346F" w14:paraId="42E490AD" w14:textId="77777777" w:rsidTr="00CD37C2">
        <w:tc>
          <w:tcPr>
            <w:tcW w:w="1347" w:type="dxa"/>
            <w:gridSpan w:val="3"/>
            <w:tcBorders>
              <w:right w:val="single" w:sz="4" w:space="0" w:color="000000" w:themeColor="text1"/>
            </w:tcBorders>
          </w:tcPr>
          <w:p w14:paraId="42E490A9" w14:textId="77777777" w:rsidR="0054346F" w:rsidRDefault="0054346F" w:rsidP="00DC3FD7">
            <w:r>
              <w:t>Date of birth</w:t>
            </w:r>
          </w:p>
        </w:tc>
        <w:tc>
          <w:tcPr>
            <w:tcW w:w="19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90AA" w14:textId="77777777" w:rsidR="0054346F" w:rsidRDefault="0054346F" w:rsidP="00DC3FD7">
            <w:pPr>
              <w:jc w:val="center"/>
            </w:pPr>
            <w:r w:rsidRPr="002702D5">
              <w:rPr>
                <w:rStyle w:val="StyleBackground1"/>
              </w:rPr>
              <w:t xml:space="preserve">DD </w:t>
            </w:r>
            <w:r>
              <w:t xml:space="preserve">/ </w:t>
            </w:r>
            <w:r w:rsidRPr="002702D5">
              <w:rPr>
                <w:rStyle w:val="StyleBackground1"/>
              </w:rPr>
              <w:t xml:space="preserve">MM </w:t>
            </w:r>
            <w:r>
              <w:t xml:space="preserve">/ </w:t>
            </w:r>
            <w:r w:rsidRPr="002702D5">
              <w:rPr>
                <w:rStyle w:val="StyleBackground1"/>
              </w:rPr>
              <w:t>YYYY</w:t>
            </w:r>
          </w:p>
        </w:tc>
        <w:tc>
          <w:tcPr>
            <w:tcW w:w="1106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E490AB" w14:textId="77777777" w:rsidR="0054346F" w:rsidRDefault="0054346F" w:rsidP="00DC3FD7">
            <w:r>
              <w:t xml:space="preserve">Email </w:t>
            </w:r>
          </w:p>
        </w:tc>
        <w:tc>
          <w:tcPr>
            <w:tcW w:w="6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90AC" w14:textId="77777777" w:rsidR="0054346F" w:rsidRDefault="0054346F" w:rsidP="00DC3FD7"/>
        </w:tc>
      </w:tr>
      <w:tr w:rsidR="0054346F" w14:paraId="42E490B4" w14:textId="77777777" w:rsidTr="00CD37C2">
        <w:trPr>
          <w:trHeight w:hRule="exact" w:val="113"/>
        </w:trPr>
        <w:tc>
          <w:tcPr>
            <w:tcW w:w="1347" w:type="dxa"/>
            <w:gridSpan w:val="3"/>
          </w:tcPr>
          <w:p w14:paraId="42E490AE" w14:textId="77777777" w:rsidR="0054346F" w:rsidRDefault="0054346F" w:rsidP="00DC3FD7"/>
        </w:tc>
        <w:tc>
          <w:tcPr>
            <w:tcW w:w="2118" w:type="dxa"/>
            <w:gridSpan w:val="6"/>
          </w:tcPr>
          <w:p w14:paraId="42E490AF" w14:textId="77777777" w:rsidR="0054346F" w:rsidRDefault="0054346F" w:rsidP="00DC3FD7"/>
        </w:tc>
        <w:tc>
          <w:tcPr>
            <w:tcW w:w="2189" w:type="dxa"/>
            <w:gridSpan w:val="3"/>
          </w:tcPr>
          <w:p w14:paraId="42E490B0" w14:textId="77777777" w:rsidR="0054346F" w:rsidRDefault="0054346F" w:rsidP="00DC3FD7"/>
        </w:tc>
        <w:tc>
          <w:tcPr>
            <w:tcW w:w="1717" w:type="dxa"/>
            <w:gridSpan w:val="2"/>
          </w:tcPr>
          <w:p w14:paraId="42E490B1" w14:textId="77777777" w:rsidR="0054346F" w:rsidRDefault="0054346F" w:rsidP="00DC3FD7"/>
        </w:tc>
        <w:tc>
          <w:tcPr>
            <w:tcW w:w="1295" w:type="dxa"/>
            <w:gridSpan w:val="3"/>
          </w:tcPr>
          <w:p w14:paraId="42E490B2" w14:textId="77777777" w:rsidR="0054346F" w:rsidRDefault="0054346F" w:rsidP="00DC3FD7"/>
        </w:tc>
        <w:tc>
          <w:tcPr>
            <w:tcW w:w="1795" w:type="dxa"/>
            <w:gridSpan w:val="3"/>
          </w:tcPr>
          <w:p w14:paraId="42E490B3" w14:textId="77777777" w:rsidR="0054346F" w:rsidRDefault="0054346F" w:rsidP="00DC3FD7"/>
        </w:tc>
      </w:tr>
      <w:tr w:rsidR="0054346F" w14:paraId="42E490B9" w14:textId="77777777" w:rsidTr="00CD37C2">
        <w:tc>
          <w:tcPr>
            <w:tcW w:w="1766" w:type="dxa"/>
            <w:gridSpan w:val="4"/>
            <w:tcBorders>
              <w:right w:val="single" w:sz="4" w:space="0" w:color="000000" w:themeColor="text1"/>
            </w:tcBorders>
          </w:tcPr>
          <w:p w14:paraId="42E490B5" w14:textId="77777777" w:rsidR="0054346F" w:rsidRDefault="0054346F" w:rsidP="00DC3FD7">
            <w:r>
              <w:t>Phone no. (day)</w:t>
            </w:r>
          </w:p>
        </w:tc>
        <w:tc>
          <w:tcPr>
            <w:tcW w:w="388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90B6" w14:textId="77777777" w:rsidR="0054346F" w:rsidRDefault="0054346F" w:rsidP="00DC3FD7"/>
        </w:tc>
        <w:tc>
          <w:tcPr>
            <w:tcW w:w="171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E490B7" w14:textId="77777777" w:rsidR="0054346F" w:rsidRDefault="0054346F" w:rsidP="00DC3FD7">
            <w:r>
              <w:t>Mobile phone no.</w:t>
            </w:r>
          </w:p>
        </w:tc>
        <w:tc>
          <w:tcPr>
            <w:tcW w:w="3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90B8" w14:textId="77777777" w:rsidR="0054346F" w:rsidRDefault="0054346F" w:rsidP="00DC3FD7"/>
        </w:tc>
      </w:tr>
      <w:tr w:rsidR="0054346F" w14:paraId="42E490C0" w14:textId="77777777" w:rsidTr="00CD37C2">
        <w:trPr>
          <w:trHeight w:hRule="exact" w:val="113"/>
        </w:trPr>
        <w:tc>
          <w:tcPr>
            <w:tcW w:w="1347" w:type="dxa"/>
            <w:gridSpan w:val="3"/>
          </w:tcPr>
          <w:p w14:paraId="42E490BA" w14:textId="77777777" w:rsidR="0054346F" w:rsidRDefault="0054346F" w:rsidP="00DC3FD7"/>
        </w:tc>
        <w:tc>
          <w:tcPr>
            <w:tcW w:w="2118" w:type="dxa"/>
            <w:gridSpan w:val="6"/>
          </w:tcPr>
          <w:p w14:paraId="42E490BB" w14:textId="77777777" w:rsidR="0054346F" w:rsidRDefault="0054346F" w:rsidP="00DC3FD7"/>
        </w:tc>
        <w:tc>
          <w:tcPr>
            <w:tcW w:w="2189" w:type="dxa"/>
            <w:gridSpan w:val="3"/>
          </w:tcPr>
          <w:p w14:paraId="42E490BC" w14:textId="77777777" w:rsidR="0054346F" w:rsidRDefault="0054346F" w:rsidP="00DC3FD7"/>
        </w:tc>
        <w:tc>
          <w:tcPr>
            <w:tcW w:w="1717" w:type="dxa"/>
            <w:gridSpan w:val="2"/>
          </w:tcPr>
          <w:p w14:paraId="42E490BD" w14:textId="77777777" w:rsidR="0054346F" w:rsidRDefault="0054346F" w:rsidP="00DC3FD7"/>
        </w:tc>
        <w:tc>
          <w:tcPr>
            <w:tcW w:w="1295" w:type="dxa"/>
            <w:gridSpan w:val="3"/>
          </w:tcPr>
          <w:p w14:paraId="42E490BE" w14:textId="77777777" w:rsidR="0054346F" w:rsidRDefault="0054346F" w:rsidP="00DC3FD7"/>
        </w:tc>
        <w:tc>
          <w:tcPr>
            <w:tcW w:w="1795" w:type="dxa"/>
            <w:gridSpan w:val="3"/>
          </w:tcPr>
          <w:p w14:paraId="42E490BF" w14:textId="77777777" w:rsidR="0054346F" w:rsidRDefault="0054346F" w:rsidP="00DC3FD7"/>
        </w:tc>
      </w:tr>
      <w:tr w:rsidR="0054346F" w14:paraId="42E490C2" w14:textId="77777777" w:rsidTr="00CD37C2">
        <w:tc>
          <w:tcPr>
            <w:tcW w:w="10461" w:type="dxa"/>
            <w:gridSpan w:val="20"/>
          </w:tcPr>
          <w:p w14:paraId="42E490C1" w14:textId="77777777" w:rsidR="0054346F" w:rsidRPr="0090630D" w:rsidRDefault="0054346F" w:rsidP="001C0161">
            <w:pPr>
              <w:rPr>
                <w:b/>
              </w:rPr>
            </w:pPr>
            <w:r w:rsidRPr="0090630D">
              <w:rPr>
                <w:b/>
              </w:rPr>
              <w:t>Residential address</w:t>
            </w:r>
          </w:p>
        </w:tc>
      </w:tr>
      <w:tr w:rsidR="0054346F" w14:paraId="42E490C9" w14:textId="77777777" w:rsidTr="00CD37C2">
        <w:trPr>
          <w:trHeight w:hRule="exact" w:val="113"/>
        </w:trPr>
        <w:tc>
          <w:tcPr>
            <w:tcW w:w="1347" w:type="dxa"/>
            <w:gridSpan w:val="3"/>
          </w:tcPr>
          <w:p w14:paraId="42E490C3" w14:textId="77777777" w:rsidR="0054346F" w:rsidRDefault="0054346F" w:rsidP="00DC3FD7"/>
        </w:tc>
        <w:tc>
          <w:tcPr>
            <w:tcW w:w="2118" w:type="dxa"/>
            <w:gridSpan w:val="6"/>
          </w:tcPr>
          <w:p w14:paraId="42E490C4" w14:textId="77777777" w:rsidR="0054346F" w:rsidRDefault="0054346F" w:rsidP="00DC3FD7"/>
        </w:tc>
        <w:tc>
          <w:tcPr>
            <w:tcW w:w="2189" w:type="dxa"/>
            <w:gridSpan w:val="3"/>
          </w:tcPr>
          <w:p w14:paraId="42E490C5" w14:textId="77777777" w:rsidR="0054346F" w:rsidRDefault="0054346F" w:rsidP="00DC3FD7"/>
        </w:tc>
        <w:tc>
          <w:tcPr>
            <w:tcW w:w="1717" w:type="dxa"/>
            <w:gridSpan w:val="2"/>
          </w:tcPr>
          <w:p w14:paraId="42E490C6" w14:textId="77777777" w:rsidR="0054346F" w:rsidRDefault="0054346F" w:rsidP="00DC3FD7"/>
        </w:tc>
        <w:tc>
          <w:tcPr>
            <w:tcW w:w="1295" w:type="dxa"/>
            <w:gridSpan w:val="3"/>
          </w:tcPr>
          <w:p w14:paraId="42E490C7" w14:textId="77777777" w:rsidR="0054346F" w:rsidRDefault="0054346F" w:rsidP="00DC3FD7"/>
        </w:tc>
        <w:tc>
          <w:tcPr>
            <w:tcW w:w="1795" w:type="dxa"/>
            <w:gridSpan w:val="3"/>
          </w:tcPr>
          <w:p w14:paraId="42E490C8" w14:textId="77777777" w:rsidR="0054346F" w:rsidRDefault="0054346F" w:rsidP="00DC3FD7"/>
        </w:tc>
      </w:tr>
      <w:tr w:rsidR="00CD37C2" w14:paraId="42E490D4" w14:textId="77777777" w:rsidTr="00CD37C2">
        <w:tc>
          <w:tcPr>
            <w:tcW w:w="938" w:type="dxa"/>
            <w:tcBorders>
              <w:right w:val="single" w:sz="4" w:space="0" w:color="000000" w:themeColor="text1"/>
            </w:tcBorders>
          </w:tcPr>
          <w:p w14:paraId="42E490CA" w14:textId="77777777" w:rsidR="0054346F" w:rsidRDefault="0054346F" w:rsidP="00DC3FD7">
            <w:r>
              <w:t xml:space="preserve">Unit no. </w:t>
            </w:r>
          </w:p>
        </w:tc>
        <w:tc>
          <w:tcPr>
            <w:tcW w:w="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90CB" w14:textId="77777777" w:rsidR="0054346F" w:rsidRDefault="0054346F" w:rsidP="00DC3FD7"/>
        </w:tc>
        <w:tc>
          <w:tcPr>
            <w:tcW w:w="1056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E490CC" w14:textId="77777777" w:rsidR="0054346F" w:rsidRDefault="0054346F" w:rsidP="00DC3FD7">
            <w:r>
              <w:t>Street no.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90CD" w14:textId="77777777" w:rsidR="0054346F" w:rsidRDefault="0054346F" w:rsidP="00DC3FD7"/>
        </w:tc>
        <w:tc>
          <w:tcPr>
            <w:tcW w:w="84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E490CE" w14:textId="77777777" w:rsidR="0054346F" w:rsidRDefault="0054346F" w:rsidP="00DC3FD7">
            <w:r>
              <w:t>Lot no.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90CF" w14:textId="77777777" w:rsidR="0054346F" w:rsidRDefault="0054346F" w:rsidP="00DC3FD7"/>
        </w:tc>
        <w:tc>
          <w:tcPr>
            <w:tcW w:w="127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E490D0" w14:textId="77777777" w:rsidR="0054346F" w:rsidRDefault="0054346F" w:rsidP="00DC3FD7">
            <w:r>
              <w:t>Street name</w:t>
            </w:r>
          </w:p>
        </w:tc>
        <w:tc>
          <w:tcPr>
            <w:tcW w:w="30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90D1" w14:textId="77777777" w:rsidR="0054346F" w:rsidRDefault="0054346F" w:rsidP="00DC3FD7"/>
        </w:tc>
        <w:tc>
          <w:tcPr>
            <w:tcW w:w="6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E490D2" w14:textId="77777777" w:rsidR="0054346F" w:rsidRDefault="0054346F" w:rsidP="00DC3FD7">
            <w:r>
              <w:t>Type</w:t>
            </w:r>
          </w:p>
        </w:tc>
        <w:tc>
          <w:tcPr>
            <w:tcW w:w="1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90D3" w14:textId="77777777" w:rsidR="0054346F" w:rsidRPr="002702D5" w:rsidRDefault="0054346F" w:rsidP="00DC3FD7">
            <w:pPr>
              <w:rPr>
                <w:rStyle w:val="StyleBackground1"/>
              </w:rPr>
            </w:pPr>
            <w:r w:rsidRPr="002702D5">
              <w:rPr>
                <w:rStyle w:val="StyleBackground1"/>
              </w:rPr>
              <w:t>e.g. St, Rd</w:t>
            </w:r>
          </w:p>
        </w:tc>
      </w:tr>
      <w:tr w:rsidR="0054346F" w14:paraId="42E490DB" w14:textId="77777777" w:rsidTr="00CD37C2">
        <w:trPr>
          <w:trHeight w:hRule="exact" w:val="113"/>
        </w:trPr>
        <w:tc>
          <w:tcPr>
            <w:tcW w:w="1347" w:type="dxa"/>
            <w:gridSpan w:val="3"/>
          </w:tcPr>
          <w:p w14:paraId="42E490D5" w14:textId="77777777" w:rsidR="0054346F" w:rsidRDefault="0054346F" w:rsidP="00DC3FD7"/>
        </w:tc>
        <w:tc>
          <w:tcPr>
            <w:tcW w:w="2118" w:type="dxa"/>
            <w:gridSpan w:val="6"/>
          </w:tcPr>
          <w:p w14:paraId="42E490D6" w14:textId="77777777" w:rsidR="0054346F" w:rsidRDefault="0054346F" w:rsidP="00DC3FD7"/>
        </w:tc>
        <w:tc>
          <w:tcPr>
            <w:tcW w:w="2189" w:type="dxa"/>
            <w:gridSpan w:val="3"/>
          </w:tcPr>
          <w:p w14:paraId="42E490D7" w14:textId="77777777" w:rsidR="0054346F" w:rsidRDefault="0054346F" w:rsidP="00DC3FD7"/>
        </w:tc>
        <w:tc>
          <w:tcPr>
            <w:tcW w:w="1717" w:type="dxa"/>
            <w:gridSpan w:val="2"/>
          </w:tcPr>
          <w:p w14:paraId="42E490D8" w14:textId="77777777" w:rsidR="0054346F" w:rsidRDefault="0054346F" w:rsidP="00DC3FD7"/>
        </w:tc>
        <w:tc>
          <w:tcPr>
            <w:tcW w:w="1295" w:type="dxa"/>
            <w:gridSpan w:val="3"/>
          </w:tcPr>
          <w:p w14:paraId="42E490D9" w14:textId="77777777" w:rsidR="0054346F" w:rsidRDefault="0054346F" w:rsidP="00DC3FD7"/>
        </w:tc>
        <w:tc>
          <w:tcPr>
            <w:tcW w:w="1795" w:type="dxa"/>
            <w:gridSpan w:val="3"/>
          </w:tcPr>
          <w:p w14:paraId="42E490DA" w14:textId="77777777" w:rsidR="0054346F" w:rsidRDefault="0054346F" w:rsidP="00DC3FD7"/>
        </w:tc>
      </w:tr>
      <w:tr w:rsidR="0054346F" w14:paraId="42E490E2" w14:textId="77777777" w:rsidTr="00CD37C2">
        <w:tc>
          <w:tcPr>
            <w:tcW w:w="1347" w:type="dxa"/>
            <w:gridSpan w:val="3"/>
            <w:tcBorders>
              <w:right w:val="single" w:sz="4" w:space="0" w:color="000000" w:themeColor="text1"/>
            </w:tcBorders>
          </w:tcPr>
          <w:p w14:paraId="42E490DC" w14:textId="21F69375" w:rsidR="0054346F" w:rsidRDefault="00CD37C2" w:rsidP="00DC3FD7">
            <w:r>
              <w:t>Town</w:t>
            </w:r>
            <w:r w:rsidR="0054346F">
              <w:t>/ suburb</w:t>
            </w:r>
          </w:p>
        </w:tc>
        <w:tc>
          <w:tcPr>
            <w:tcW w:w="6024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90DD" w14:textId="77777777" w:rsidR="0054346F" w:rsidRDefault="0054346F" w:rsidP="00DC3FD7"/>
        </w:tc>
        <w:tc>
          <w:tcPr>
            <w:tcW w:w="47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E490DE" w14:textId="77777777" w:rsidR="0054346F" w:rsidRDefault="0054346F" w:rsidP="00DC3FD7">
            <w:r>
              <w:t>State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90DF" w14:textId="77777777" w:rsidR="0054346F" w:rsidRDefault="0054346F" w:rsidP="00F566A9">
            <w:pPr>
              <w:jc w:val="center"/>
            </w:pPr>
          </w:p>
        </w:tc>
        <w:tc>
          <w:tcPr>
            <w:tcW w:w="104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E490E0" w14:textId="77777777" w:rsidR="0054346F" w:rsidRDefault="0054346F" w:rsidP="00DC3FD7">
            <w:r>
              <w:t>Postcode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90E1" w14:textId="77777777" w:rsidR="0054346F" w:rsidRDefault="0054346F" w:rsidP="00DC3FD7"/>
        </w:tc>
      </w:tr>
      <w:tr w:rsidR="0054346F" w14:paraId="42E490E9" w14:textId="77777777" w:rsidTr="00CD37C2">
        <w:trPr>
          <w:trHeight w:hRule="exact" w:val="113"/>
        </w:trPr>
        <w:tc>
          <w:tcPr>
            <w:tcW w:w="1347" w:type="dxa"/>
            <w:gridSpan w:val="3"/>
          </w:tcPr>
          <w:p w14:paraId="42E490E3" w14:textId="77777777" w:rsidR="0054346F" w:rsidRDefault="0054346F" w:rsidP="00DC3FD7"/>
        </w:tc>
        <w:tc>
          <w:tcPr>
            <w:tcW w:w="2118" w:type="dxa"/>
            <w:gridSpan w:val="6"/>
          </w:tcPr>
          <w:p w14:paraId="42E490E4" w14:textId="77777777" w:rsidR="0054346F" w:rsidRDefault="0054346F" w:rsidP="00DC3FD7"/>
        </w:tc>
        <w:tc>
          <w:tcPr>
            <w:tcW w:w="2189" w:type="dxa"/>
            <w:gridSpan w:val="3"/>
          </w:tcPr>
          <w:p w14:paraId="42E490E5" w14:textId="77777777" w:rsidR="0054346F" w:rsidRDefault="0054346F" w:rsidP="00DC3FD7"/>
        </w:tc>
        <w:tc>
          <w:tcPr>
            <w:tcW w:w="1717" w:type="dxa"/>
            <w:gridSpan w:val="2"/>
          </w:tcPr>
          <w:p w14:paraId="42E490E6" w14:textId="77777777" w:rsidR="0054346F" w:rsidRDefault="0054346F" w:rsidP="00DC3FD7"/>
        </w:tc>
        <w:tc>
          <w:tcPr>
            <w:tcW w:w="1295" w:type="dxa"/>
            <w:gridSpan w:val="3"/>
          </w:tcPr>
          <w:p w14:paraId="42E490E7" w14:textId="77777777" w:rsidR="0054346F" w:rsidRDefault="0054346F" w:rsidP="00DC3FD7"/>
        </w:tc>
        <w:tc>
          <w:tcPr>
            <w:tcW w:w="1795" w:type="dxa"/>
            <w:gridSpan w:val="3"/>
          </w:tcPr>
          <w:p w14:paraId="42E490E8" w14:textId="77777777" w:rsidR="0054346F" w:rsidRDefault="0054346F" w:rsidP="00DC3FD7"/>
        </w:tc>
      </w:tr>
      <w:tr w:rsidR="0054346F" w14:paraId="42E490EB" w14:textId="77777777" w:rsidTr="00CD37C2">
        <w:tc>
          <w:tcPr>
            <w:tcW w:w="10461" w:type="dxa"/>
            <w:gridSpan w:val="20"/>
          </w:tcPr>
          <w:p w14:paraId="42E490EA" w14:textId="77777777" w:rsidR="0054346F" w:rsidRPr="0090630D" w:rsidRDefault="0054346F" w:rsidP="00DC3FD7">
            <w:pPr>
              <w:rPr>
                <w:b/>
              </w:rPr>
            </w:pPr>
            <w:r>
              <w:rPr>
                <w:b/>
              </w:rPr>
              <w:t>Postal</w:t>
            </w:r>
            <w:r w:rsidRPr="0090630D">
              <w:rPr>
                <w:b/>
              </w:rPr>
              <w:t xml:space="preserve"> address (</w:t>
            </w:r>
            <w:r>
              <w:rPr>
                <w:b/>
              </w:rPr>
              <w:t>if different to residential</w:t>
            </w:r>
            <w:r w:rsidRPr="0090630D">
              <w:rPr>
                <w:b/>
              </w:rPr>
              <w:t>)</w:t>
            </w:r>
          </w:p>
        </w:tc>
      </w:tr>
      <w:tr w:rsidR="0054346F" w14:paraId="42E490F2" w14:textId="77777777" w:rsidTr="00CD37C2">
        <w:trPr>
          <w:trHeight w:hRule="exact" w:val="113"/>
        </w:trPr>
        <w:tc>
          <w:tcPr>
            <w:tcW w:w="1347" w:type="dxa"/>
            <w:gridSpan w:val="3"/>
          </w:tcPr>
          <w:p w14:paraId="42E490EC" w14:textId="77777777" w:rsidR="0054346F" w:rsidRDefault="0054346F" w:rsidP="00DC3FD7"/>
        </w:tc>
        <w:tc>
          <w:tcPr>
            <w:tcW w:w="2118" w:type="dxa"/>
            <w:gridSpan w:val="6"/>
          </w:tcPr>
          <w:p w14:paraId="42E490ED" w14:textId="77777777" w:rsidR="0054346F" w:rsidRDefault="0054346F" w:rsidP="00DC3FD7"/>
        </w:tc>
        <w:tc>
          <w:tcPr>
            <w:tcW w:w="2189" w:type="dxa"/>
            <w:gridSpan w:val="3"/>
          </w:tcPr>
          <w:p w14:paraId="42E490EE" w14:textId="77777777" w:rsidR="0054346F" w:rsidRDefault="0054346F" w:rsidP="00DC3FD7"/>
        </w:tc>
        <w:tc>
          <w:tcPr>
            <w:tcW w:w="1717" w:type="dxa"/>
            <w:gridSpan w:val="2"/>
          </w:tcPr>
          <w:p w14:paraId="42E490EF" w14:textId="77777777" w:rsidR="0054346F" w:rsidRDefault="0054346F" w:rsidP="00DC3FD7"/>
        </w:tc>
        <w:tc>
          <w:tcPr>
            <w:tcW w:w="1295" w:type="dxa"/>
            <w:gridSpan w:val="3"/>
          </w:tcPr>
          <w:p w14:paraId="42E490F0" w14:textId="77777777" w:rsidR="0054346F" w:rsidRDefault="0054346F" w:rsidP="00DC3FD7"/>
        </w:tc>
        <w:tc>
          <w:tcPr>
            <w:tcW w:w="1795" w:type="dxa"/>
            <w:gridSpan w:val="3"/>
          </w:tcPr>
          <w:p w14:paraId="42E490F1" w14:textId="77777777" w:rsidR="0054346F" w:rsidRDefault="0054346F" w:rsidP="00DC3FD7"/>
        </w:tc>
      </w:tr>
      <w:tr w:rsidR="00CD37C2" w14:paraId="42E490FD" w14:textId="77777777" w:rsidTr="00CD37C2">
        <w:tc>
          <w:tcPr>
            <w:tcW w:w="938" w:type="dxa"/>
            <w:tcBorders>
              <w:right w:val="single" w:sz="4" w:space="0" w:color="000000" w:themeColor="text1"/>
            </w:tcBorders>
          </w:tcPr>
          <w:p w14:paraId="42E490F3" w14:textId="77777777" w:rsidR="00934715" w:rsidRDefault="00934715" w:rsidP="0029000D">
            <w:r>
              <w:t xml:space="preserve">Unit no. </w:t>
            </w:r>
          </w:p>
        </w:tc>
        <w:tc>
          <w:tcPr>
            <w:tcW w:w="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90F4" w14:textId="77777777" w:rsidR="00934715" w:rsidRDefault="00934715" w:rsidP="0029000D"/>
        </w:tc>
        <w:tc>
          <w:tcPr>
            <w:tcW w:w="1056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E490F5" w14:textId="13A7FE86" w:rsidR="00934715" w:rsidRDefault="00CD37C2" w:rsidP="0029000D">
            <w:r>
              <w:t xml:space="preserve">Street </w:t>
            </w:r>
            <w:r w:rsidR="00934715">
              <w:t>no.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90F6" w14:textId="77777777" w:rsidR="00934715" w:rsidRDefault="00934715" w:rsidP="0029000D"/>
        </w:tc>
        <w:tc>
          <w:tcPr>
            <w:tcW w:w="84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E490F7" w14:textId="77777777" w:rsidR="00934715" w:rsidRDefault="00934715" w:rsidP="0029000D">
            <w:r>
              <w:t>Lot no.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90F8" w14:textId="77777777" w:rsidR="00934715" w:rsidRDefault="00934715" w:rsidP="0029000D"/>
        </w:tc>
        <w:tc>
          <w:tcPr>
            <w:tcW w:w="127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E490F9" w14:textId="0311011B" w:rsidR="00934715" w:rsidRDefault="00CD37C2" w:rsidP="0029000D">
            <w:r>
              <w:t xml:space="preserve">Street </w:t>
            </w:r>
            <w:r w:rsidR="00934715">
              <w:t>name</w:t>
            </w:r>
          </w:p>
        </w:tc>
        <w:tc>
          <w:tcPr>
            <w:tcW w:w="30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90FA" w14:textId="77777777" w:rsidR="00934715" w:rsidRDefault="00934715" w:rsidP="0029000D"/>
        </w:tc>
        <w:tc>
          <w:tcPr>
            <w:tcW w:w="6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E490FB" w14:textId="77777777" w:rsidR="00934715" w:rsidRDefault="00934715" w:rsidP="0029000D">
            <w:r>
              <w:t>Type</w:t>
            </w:r>
          </w:p>
        </w:tc>
        <w:tc>
          <w:tcPr>
            <w:tcW w:w="1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90FC" w14:textId="77777777" w:rsidR="00934715" w:rsidRPr="002702D5" w:rsidRDefault="00934715" w:rsidP="0029000D">
            <w:pPr>
              <w:rPr>
                <w:rStyle w:val="StyleBackground1"/>
              </w:rPr>
            </w:pPr>
            <w:r w:rsidRPr="002702D5">
              <w:rPr>
                <w:rStyle w:val="StyleBackground1"/>
              </w:rPr>
              <w:t>e.g. St, Rd</w:t>
            </w:r>
          </w:p>
        </w:tc>
      </w:tr>
      <w:tr w:rsidR="0054346F" w14:paraId="42E49104" w14:textId="77777777" w:rsidTr="00CD37C2">
        <w:trPr>
          <w:trHeight w:hRule="exact" w:val="113"/>
        </w:trPr>
        <w:tc>
          <w:tcPr>
            <w:tcW w:w="1347" w:type="dxa"/>
            <w:gridSpan w:val="3"/>
          </w:tcPr>
          <w:p w14:paraId="42E490FE" w14:textId="77777777" w:rsidR="0054346F" w:rsidRDefault="0054346F" w:rsidP="00DC3FD7"/>
        </w:tc>
        <w:tc>
          <w:tcPr>
            <w:tcW w:w="2118" w:type="dxa"/>
            <w:gridSpan w:val="6"/>
          </w:tcPr>
          <w:p w14:paraId="42E490FF" w14:textId="77777777" w:rsidR="0054346F" w:rsidRDefault="0054346F" w:rsidP="00DC3FD7"/>
        </w:tc>
        <w:tc>
          <w:tcPr>
            <w:tcW w:w="2189" w:type="dxa"/>
            <w:gridSpan w:val="3"/>
          </w:tcPr>
          <w:p w14:paraId="42E49100" w14:textId="77777777" w:rsidR="0054346F" w:rsidRDefault="0054346F" w:rsidP="00DC3FD7"/>
        </w:tc>
        <w:tc>
          <w:tcPr>
            <w:tcW w:w="1717" w:type="dxa"/>
            <w:gridSpan w:val="2"/>
          </w:tcPr>
          <w:p w14:paraId="42E49101" w14:textId="77777777" w:rsidR="0054346F" w:rsidRDefault="0054346F" w:rsidP="00DC3FD7"/>
        </w:tc>
        <w:tc>
          <w:tcPr>
            <w:tcW w:w="1295" w:type="dxa"/>
            <w:gridSpan w:val="3"/>
          </w:tcPr>
          <w:p w14:paraId="42E49102" w14:textId="77777777" w:rsidR="0054346F" w:rsidRDefault="0054346F" w:rsidP="00DC3FD7"/>
        </w:tc>
        <w:tc>
          <w:tcPr>
            <w:tcW w:w="1795" w:type="dxa"/>
            <w:gridSpan w:val="3"/>
          </w:tcPr>
          <w:p w14:paraId="42E49103" w14:textId="77777777" w:rsidR="0054346F" w:rsidRDefault="0054346F" w:rsidP="00DC3FD7"/>
        </w:tc>
      </w:tr>
      <w:tr w:rsidR="0054346F" w14:paraId="42E4910D" w14:textId="77777777" w:rsidTr="00CD37C2">
        <w:tc>
          <w:tcPr>
            <w:tcW w:w="1160" w:type="dxa"/>
            <w:gridSpan w:val="2"/>
            <w:tcBorders>
              <w:right w:val="single" w:sz="4" w:space="0" w:color="000000" w:themeColor="text1"/>
            </w:tcBorders>
          </w:tcPr>
          <w:p w14:paraId="42E49105" w14:textId="77777777" w:rsidR="0054346F" w:rsidRDefault="0054346F" w:rsidP="00DC3FD7">
            <w:r>
              <w:t>PO Box no.</w:t>
            </w:r>
          </w:p>
        </w:tc>
        <w:tc>
          <w:tcPr>
            <w:tcW w:w="8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9106" w14:textId="77777777" w:rsidR="0054346F" w:rsidRDefault="0054346F" w:rsidP="00DC3FD7"/>
        </w:tc>
        <w:tc>
          <w:tcPr>
            <w:tcW w:w="1421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E49107" w14:textId="77777777" w:rsidR="0054346F" w:rsidRDefault="0054346F" w:rsidP="00DC3FD7">
            <w:r>
              <w:t>Town / suburb</w:t>
            </w:r>
          </w:p>
        </w:tc>
        <w:tc>
          <w:tcPr>
            <w:tcW w:w="39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9108" w14:textId="77777777" w:rsidR="0054346F" w:rsidRDefault="0054346F" w:rsidP="00DC3FD7"/>
        </w:tc>
        <w:tc>
          <w:tcPr>
            <w:tcW w:w="47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E49109" w14:textId="77777777" w:rsidR="0054346F" w:rsidRDefault="0054346F" w:rsidP="00DC3FD7">
            <w:r>
              <w:t>State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910A" w14:textId="77777777" w:rsidR="0054346F" w:rsidRDefault="0054346F" w:rsidP="00DC3FD7"/>
        </w:tc>
        <w:tc>
          <w:tcPr>
            <w:tcW w:w="104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E4910B" w14:textId="77777777" w:rsidR="0054346F" w:rsidRDefault="0054346F" w:rsidP="00DC3FD7">
            <w:r>
              <w:t>Postcode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910C" w14:textId="77777777" w:rsidR="0054346F" w:rsidRDefault="0054346F" w:rsidP="00DC3FD7"/>
        </w:tc>
      </w:tr>
    </w:tbl>
    <w:p w14:paraId="42E4910E" w14:textId="77777777" w:rsidR="0054346F" w:rsidRDefault="0054346F" w:rsidP="0054346F">
      <w:pPr>
        <w:rPr>
          <w:b/>
        </w:rPr>
      </w:pPr>
    </w:p>
    <w:p w14:paraId="42E4910F" w14:textId="77777777" w:rsidR="0054346F" w:rsidRDefault="0054346F" w:rsidP="0054346F">
      <w:pPr>
        <w:rPr>
          <w:b/>
        </w:rPr>
      </w:pPr>
      <w:r w:rsidRPr="00EF0B99">
        <w:rPr>
          <w:b/>
        </w:rPr>
        <w:t>The following supporting evidence must be lodged with your application (if applicable)</w:t>
      </w:r>
    </w:p>
    <w:p w14:paraId="42E49110" w14:textId="77777777" w:rsidR="0054346F" w:rsidRDefault="0054346F" w:rsidP="0054346F">
      <w:pPr>
        <w:pStyle w:val="Heading2"/>
      </w:pPr>
      <w:r>
        <w:t>3. Security clearance (N)</w:t>
      </w:r>
    </w:p>
    <w:p w14:paraId="42E49111" w14:textId="77777777" w:rsidR="0054346F" w:rsidRPr="004E1A26" w:rsidRDefault="0054346F" w:rsidP="0054346F">
      <w:r>
        <w:t xml:space="preserve">Legible </w:t>
      </w:r>
      <w:r w:rsidR="00986C76">
        <w:t xml:space="preserve">colour </w:t>
      </w:r>
      <w:r>
        <w:t>copy of both sides of your current security clearance.</w:t>
      </w:r>
    </w:p>
    <w:p w14:paraId="42E49112" w14:textId="77777777" w:rsidR="0054346F" w:rsidRDefault="0054346F" w:rsidP="0054346F">
      <w:pPr>
        <w:pStyle w:val="Heading2"/>
      </w:pPr>
      <w:r>
        <w:t>4. Photograph (N)</w:t>
      </w:r>
    </w:p>
    <w:p w14:paraId="42E49113" w14:textId="77777777" w:rsidR="0054346F" w:rsidRDefault="0054346F" w:rsidP="0054346F">
      <w:r>
        <w:t xml:space="preserve">A colour passport photograph with your signature and name printed on the back. </w:t>
      </w:r>
    </w:p>
    <w:p w14:paraId="42E49114" w14:textId="77777777" w:rsidR="0054346F" w:rsidRDefault="0054346F" w:rsidP="0054346F">
      <w:pPr>
        <w:rPr>
          <w:b/>
        </w:rPr>
      </w:pPr>
      <w:r w:rsidRPr="003D189F">
        <w:rPr>
          <w:b/>
        </w:rPr>
        <w:t xml:space="preserve">The </w:t>
      </w:r>
      <w:r w:rsidR="00B03D04">
        <w:rPr>
          <w:b/>
        </w:rPr>
        <w:t>photo</w:t>
      </w:r>
      <w:r w:rsidR="00664A69">
        <w:rPr>
          <w:b/>
        </w:rPr>
        <w:t>graph</w:t>
      </w:r>
      <w:r w:rsidR="00B03D04">
        <w:rPr>
          <w:b/>
        </w:rPr>
        <w:t xml:space="preserve"> must have been taken </w:t>
      </w:r>
      <w:r w:rsidRPr="003D189F">
        <w:rPr>
          <w:b/>
        </w:rPr>
        <w:t>not more than six months before the day the application is lodged.</w:t>
      </w:r>
    </w:p>
    <w:p w14:paraId="42E49115" w14:textId="77777777" w:rsidR="0054346F" w:rsidRDefault="0054346F" w:rsidP="0054346F">
      <w:pPr>
        <w:pStyle w:val="Heading2"/>
      </w:pPr>
      <w:r>
        <w:t>5. Proof of entity (N)</w:t>
      </w:r>
    </w:p>
    <w:p w14:paraId="42E49116" w14:textId="77777777" w:rsidR="0054346F" w:rsidRDefault="0054346F" w:rsidP="0054346F">
      <w:r>
        <w:t xml:space="preserve">A </w:t>
      </w:r>
      <w:r w:rsidR="00986C76">
        <w:t xml:space="preserve">colour </w:t>
      </w:r>
      <w:r>
        <w:t xml:space="preserve">copy of one of the following </w:t>
      </w:r>
      <w:r w:rsidRPr="000B70CD">
        <w:rPr>
          <w:b/>
        </w:rPr>
        <w:t>current</w:t>
      </w:r>
      <w:r>
        <w:t xml:space="preserve"> documents is required.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5262"/>
      </w:tblGrid>
      <w:tr w:rsidR="0054346F" w14:paraId="42E49119" w14:textId="77777777" w:rsidTr="00DC3FD7">
        <w:tc>
          <w:tcPr>
            <w:tcW w:w="2486" w:type="pct"/>
          </w:tcPr>
          <w:p w14:paraId="42E49117" w14:textId="77777777" w:rsidR="0054346F" w:rsidRPr="00842D9F" w:rsidRDefault="0054346F" w:rsidP="0054346F">
            <w:pPr>
              <w:pStyle w:val="ListParagraph"/>
              <w:numPr>
                <w:ilvl w:val="0"/>
                <w:numId w:val="9"/>
              </w:numPr>
              <w:contextualSpacing w:val="0"/>
            </w:pPr>
            <w:r w:rsidRPr="000B70CD">
              <w:t>Motor driver’s licence issued from any Australian State or Territory or New Zealand</w:t>
            </w:r>
          </w:p>
        </w:tc>
        <w:tc>
          <w:tcPr>
            <w:tcW w:w="2514" w:type="pct"/>
          </w:tcPr>
          <w:p w14:paraId="42E49118" w14:textId="77777777" w:rsidR="0054346F" w:rsidRPr="00842D9F" w:rsidRDefault="0054346F" w:rsidP="0054346F">
            <w:pPr>
              <w:pStyle w:val="ListParagraph"/>
              <w:numPr>
                <w:ilvl w:val="0"/>
                <w:numId w:val="9"/>
              </w:numPr>
              <w:contextualSpacing w:val="0"/>
            </w:pPr>
            <w:r>
              <w:t>Australian passport</w:t>
            </w:r>
          </w:p>
        </w:tc>
      </w:tr>
      <w:tr w:rsidR="0054346F" w14:paraId="42E4911C" w14:textId="77777777" w:rsidTr="00DC3FD7">
        <w:tc>
          <w:tcPr>
            <w:tcW w:w="2486" w:type="pct"/>
          </w:tcPr>
          <w:p w14:paraId="42E4911A" w14:textId="77777777" w:rsidR="0054346F" w:rsidRPr="00842D9F" w:rsidRDefault="0054346F" w:rsidP="0054346F">
            <w:pPr>
              <w:pStyle w:val="ListParagraph"/>
              <w:numPr>
                <w:ilvl w:val="0"/>
                <w:numId w:val="9"/>
              </w:numPr>
              <w:contextualSpacing w:val="0"/>
            </w:pPr>
            <w:r>
              <w:t>L</w:t>
            </w:r>
            <w:r w:rsidRPr="000B70CD">
              <w:t>icence or permit issued by an Australian State or Territory</w:t>
            </w:r>
          </w:p>
        </w:tc>
        <w:tc>
          <w:tcPr>
            <w:tcW w:w="2514" w:type="pct"/>
          </w:tcPr>
          <w:p w14:paraId="42E4911B" w14:textId="77777777" w:rsidR="0054346F" w:rsidRPr="00842D9F" w:rsidRDefault="0054346F" w:rsidP="0054346F">
            <w:pPr>
              <w:pStyle w:val="ListParagraph"/>
              <w:numPr>
                <w:ilvl w:val="0"/>
                <w:numId w:val="9"/>
              </w:numPr>
              <w:contextualSpacing w:val="0"/>
            </w:pPr>
            <w:r w:rsidRPr="000B70CD">
              <w:t>Proof of Age Card</w:t>
            </w:r>
          </w:p>
        </w:tc>
      </w:tr>
    </w:tbl>
    <w:p w14:paraId="42E4911D" w14:textId="77777777" w:rsidR="0054346F" w:rsidRDefault="0054346F" w:rsidP="0054346F">
      <w:pPr>
        <w:pStyle w:val="Heading2"/>
      </w:pPr>
      <w:r>
        <w:t>6. Competency (N) (U)</w:t>
      </w:r>
    </w:p>
    <w:p w14:paraId="42E4911E" w14:textId="77777777" w:rsidR="0054346F" w:rsidRDefault="0054346F" w:rsidP="0054346F">
      <w:r w:rsidRPr="00D628F0">
        <w:t>A detailed summar</w:t>
      </w:r>
      <w:r>
        <w:t>y of your practical experience.</w:t>
      </w:r>
    </w:p>
    <w:p w14:paraId="42E4911F" w14:textId="77777777" w:rsidR="0054346F" w:rsidRDefault="0054346F" w:rsidP="0054346F">
      <w:pPr>
        <w:pStyle w:val="Heading2"/>
      </w:pPr>
      <w:r>
        <w:t>7. Relevant offence (N)</w:t>
      </w:r>
    </w:p>
    <w:p w14:paraId="42E49120" w14:textId="77777777" w:rsidR="0054346F" w:rsidRPr="00F74B1F" w:rsidRDefault="0054346F" w:rsidP="0054346F">
      <w:r w:rsidRPr="00F74B1F">
        <w:t>The original or original certified copies of all documents detailing any conviction and/or charge pending of a relevant offence.</w:t>
      </w:r>
    </w:p>
    <w:p w14:paraId="42E49121" w14:textId="7B2DCFDA" w:rsidR="009856D5" w:rsidRDefault="009856D5" w:rsidP="0054346F"/>
    <w:p w14:paraId="278BC8E5" w14:textId="15DD9F29" w:rsidR="0054346F" w:rsidRPr="009856D5" w:rsidRDefault="009856D5" w:rsidP="009856D5">
      <w:pPr>
        <w:tabs>
          <w:tab w:val="left" w:pos="9529"/>
        </w:tabs>
      </w:pPr>
      <w:r>
        <w:tab/>
      </w:r>
    </w:p>
    <w:p w14:paraId="42E49122" w14:textId="77777777" w:rsidR="0054346F" w:rsidRDefault="0054346F" w:rsidP="0054346F">
      <w:pPr>
        <w:pStyle w:val="Heading2"/>
      </w:pPr>
      <w:r>
        <w:t>8. Declaration (N) (U)</w:t>
      </w:r>
    </w:p>
    <w:p w14:paraId="42E49123" w14:textId="77777777" w:rsidR="0054346F" w:rsidRDefault="0054346F" w:rsidP="0054346F">
      <w:r>
        <w:t xml:space="preserve">I declare the information provided in this application and the documents provided in support of it, are true and correct. </w:t>
      </w:r>
    </w:p>
    <w:p w14:paraId="42E49124" w14:textId="77777777" w:rsidR="0054346F" w:rsidRDefault="0054346F" w:rsidP="0054346F">
      <w:r>
        <w:t>I understand that providing false or misleading information in an application is an offence.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5662"/>
        <w:gridCol w:w="705"/>
        <w:gridCol w:w="1618"/>
      </w:tblGrid>
      <w:tr w:rsidR="009A77EB" w14:paraId="42E4912A" w14:textId="77777777" w:rsidTr="00167763">
        <w:tc>
          <w:tcPr>
            <w:tcW w:w="2517" w:type="dxa"/>
            <w:tcBorders>
              <w:right w:val="single" w:sz="4" w:space="0" w:color="000000" w:themeColor="text1"/>
            </w:tcBorders>
          </w:tcPr>
          <w:p w14:paraId="42E49125" w14:textId="77777777" w:rsidR="009A77EB" w:rsidRDefault="009A77EB" w:rsidP="00167763">
            <w:r>
              <w:t>Signature of applicant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9126" w14:textId="77777777" w:rsidR="009A77EB" w:rsidRDefault="009A77EB" w:rsidP="00167763"/>
          <w:p w14:paraId="42E49127" w14:textId="77777777" w:rsidR="009A77EB" w:rsidRDefault="009A77EB" w:rsidP="00167763"/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E49128" w14:textId="77777777" w:rsidR="009A77EB" w:rsidRDefault="009A77EB" w:rsidP="00167763">
            <w:r>
              <w:t>Date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49129" w14:textId="77777777" w:rsidR="009A77EB" w:rsidRDefault="009A77EB" w:rsidP="00167763">
            <w:pPr>
              <w:jc w:val="center"/>
            </w:pPr>
            <w:r w:rsidRPr="002702D5">
              <w:rPr>
                <w:rStyle w:val="StyleBackground1"/>
              </w:rPr>
              <w:t xml:space="preserve">DD </w:t>
            </w:r>
            <w:r>
              <w:t xml:space="preserve">/ </w:t>
            </w:r>
            <w:r w:rsidRPr="002702D5">
              <w:rPr>
                <w:rStyle w:val="StyleBackground1"/>
              </w:rPr>
              <w:t xml:space="preserve">MM </w:t>
            </w:r>
            <w:r>
              <w:t xml:space="preserve">/ </w:t>
            </w:r>
            <w:r w:rsidRPr="002702D5">
              <w:rPr>
                <w:rStyle w:val="StyleBackground1"/>
              </w:rPr>
              <w:t>YYYY</w:t>
            </w:r>
          </w:p>
        </w:tc>
      </w:tr>
    </w:tbl>
    <w:p w14:paraId="42E4912B" w14:textId="07981504" w:rsidR="0054346F" w:rsidRDefault="0054346F" w:rsidP="006E6811">
      <w:pPr>
        <w:pStyle w:val="Heading2"/>
      </w:pPr>
      <w:r>
        <w:t xml:space="preserve">9. </w:t>
      </w:r>
      <w:r w:rsidR="006E6811">
        <w:t>Payment and contact details (N)</w:t>
      </w:r>
    </w:p>
    <w:p w14:paraId="11C83D08" w14:textId="77777777" w:rsidR="00766BA2" w:rsidRPr="00D64D6D" w:rsidRDefault="00766BA2" w:rsidP="00766BA2">
      <w:r w:rsidRPr="00D64D6D">
        <w:t>Payment must be by Visa, or Ma</w:t>
      </w:r>
      <w:r>
        <w:t>s</w:t>
      </w:r>
      <w:r w:rsidRPr="00D64D6D">
        <w:t xml:space="preserve">tercard credit cards. You will be contacted </w:t>
      </w:r>
      <w:r>
        <w:t xml:space="preserve">by telephone </w:t>
      </w:r>
      <w:r w:rsidRPr="00D64D6D">
        <w:t xml:space="preserve">for payment on the telephone </w:t>
      </w:r>
      <w:r>
        <w:t xml:space="preserve">number </w:t>
      </w:r>
      <w:r w:rsidRPr="00D64D6D">
        <w:t xml:space="preserve">provided in your application. </w:t>
      </w:r>
    </w:p>
    <w:p w14:paraId="4BDDD32C" w14:textId="762EC4CF" w:rsidR="00766BA2" w:rsidRDefault="00766BA2" w:rsidP="00766BA2">
      <w:pPr>
        <w:rPr>
          <w:b/>
        </w:rPr>
      </w:pPr>
      <w:r w:rsidRPr="00D64D6D">
        <w:t>If a person other than yourself is to pay for this application, please provide relevant contact details below.</w:t>
      </w:r>
      <w:r>
        <w:rPr>
          <w:b/>
        </w:rPr>
        <w:t xml:space="preserve"> Incomplete information may delay the processing of your application</w:t>
      </w:r>
    </w:p>
    <w:p w14:paraId="7B413820" w14:textId="77777777" w:rsidR="00766BA2" w:rsidRDefault="00766BA2" w:rsidP="00766BA2">
      <w:pPr>
        <w:rPr>
          <w:b/>
        </w:rPr>
      </w:pPr>
    </w:p>
    <w:p w14:paraId="19BA2862" w14:textId="77777777" w:rsidR="00766BA2" w:rsidRPr="00A73C2D" w:rsidRDefault="00766BA2" w:rsidP="00766BA2">
      <w:pPr>
        <w:rPr>
          <w:b/>
        </w:rPr>
      </w:pPr>
      <w:r w:rsidRPr="00A73C2D">
        <w:rPr>
          <w:b/>
        </w:rPr>
        <w:t>Payment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9"/>
        <w:gridCol w:w="2210"/>
        <w:gridCol w:w="2126"/>
        <w:gridCol w:w="2381"/>
      </w:tblGrid>
      <w:tr w:rsidR="00766BA2" w14:paraId="6C604419" w14:textId="77777777" w:rsidTr="008B095D">
        <w:tc>
          <w:tcPr>
            <w:tcW w:w="3739" w:type="dxa"/>
            <w:tcBorders>
              <w:bottom w:val="single" w:sz="4" w:space="0" w:color="auto"/>
            </w:tcBorders>
            <w:vAlign w:val="center"/>
          </w:tcPr>
          <w:p w14:paraId="15ABFC8A" w14:textId="7CECBE9A" w:rsidR="00766BA2" w:rsidRPr="00746898" w:rsidRDefault="00766BA2" w:rsidP="008B095D">
            <w:pPr>
              <w:spacing w:before="100" w:beforeAutospacing="1" w:after="100" w:afterAutospacing="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Payer name </w:t>
            </w:r>
            <w:r w:rsidRPr="00FD5820">
              <w:rPr>
                <w:rFonts w:cs="Arial"/>
                <w:szCs w:val="18"/>
              </w:rPr>
              <w:t>(must be comp</w:t>
            </w:r>
            <w:r w:rsidR="00844CF4">
              <w:rPr>
                <w:rFonts w:cs="Arial"/>
                <w:szCs w:val="18"/>
              </w:rPr>
              <w:t>l</w:t>
            </w:r>
            <w:r w:rsidRPr="00FD5820">
              <w:rPr>
                <w:rFonts w:cs="Arial"/>
                <w:szCs w:val="18"/>
              </w:rPr>
              <w:t>eted even if a company is paying)</w:t>
            </w:r>
          </w:p>
        </w:tc>
        <w:tc>
          <w:tcPr>
            <w:tcW w:w="6717" w:type="dxa"/>
            <w:gridSpan w:val="3"/>
            <w:tcBorders>
              <w:bottom w:val="single" w:sz="4" w:space="0" w:color="auto"/>
            </w:tcBorders>
          </w:tcPr>
          <w:p w14:paraId="0203F1CF" w14:textId="77777777" w:rsidR="00766BA2" w:rsidRPr="002702D5" w:rsidRDefault="00766BA2" w:rsidP="008B095D">
            <w:pPr>
              <w:spacing w:before="100" w:beforeAutospacing="1" w:after="100" w:afterAutospacing="1"/>
              <w:rPr>
                <w:rStyle w:val="StyleBackground1"/>
              </w:rPr>
            </w:pPr>
          </w:p>
        </w:tc>
      </w:tr>
      <w:tr w:rsidR="00766BA2" w14:paraId="7244A404" w14:textId="77777777" w:rsidTr="008B095D">
        <w:tc>
          <w:tcPr>
            <w:tcW w:w="3739" w:type="dxa"/>
            <w:tcBorders>
              <w:bottom w:val="single" w:sz="4" w:space="0" w:color="auto"/>
            </w:tcBorders>
            <w:vAlign w:val="center"/>
          </w:tcPr>
          <w:p w14:paraId="4421723D" w14:textId="77777777" w:rsidR="00766BA2" w:rsidRDefault="00766BA2" w:rsidP="008B095D">
            <w:pPr>
              <w:spacing w:before="120" w:after="12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Payer company </w:t>
            </w:r>
            <w:r w:rsidRPr="00FD5820">
              <w:rPr>
                <w:rFonts w:cs="Arial"/>
                <w:szCs w:val="18"/>
              </w:rPr>
              <w:t>(if a company is paying)</w:t>
            </w:r>
          </w:p>
        </w:tc>
        <w:tc>
          <w:tcPr>
            <w:tcW w:w="6717" w:type="dxa"/>
            <w:gridSpan w:val="3"/>
            <w:tcBorders>
              <w:bottom w:val="single" w:sz="4" w:space="0" w:color="auto"/>
            </w:tcBorders>
          </w:tcPr>
          <w:p w14:paraId="52286201" w14:textId="77777777" w:rsidR="00766BA2" w:rsidRPr="002702D5" w:rsidRDefault="00766BA2" w:rsidP="008B095D">
            <w:pPr>
              <w:spacing w:before="120" w:after="120"/>
              <w:rPr>
                <w:rStyle w:val="StyleBackground1"/>
              </w:rPr>
            </w:pPr>
          </w:p>
        </w:tc>
      </w:tr>
      <w:tr w:rsidR="00766BA2" w14:paraId="1B157418" w14:textId="77777777" w:rsidTr="008B095D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1D9F" w14:textId="77777777" w:rsidR="00766BA2" w:rsidRPr="00746898" w:rsidRDefault="00766BA2" w:rsidP="008B095D">
            <w:pPr>
              <w:spacing w:before="120" w:after="12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Payer daytime telephone number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3374" w14:textId="77777777" w:rsidR="00766BA2" w:rsidRPr="005A6667" w:rsidRDefault="00766BA2" w:rsidP="008B095D">
            <w:pPr>
              <w:spacing w:before="120" w:after="12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C90C" w14:textId="77777777" w:rsidR="00766BA2" w:rsidRPr="00746898" w:rsidRDefault="00766BA2" w:rsidP="008B095D">
            <w:pPr>
              <w:spacing w:before="100" w:beforeAutospacing="1" w:after="100" w:afterAutospacing="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Payer mobile number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BE62" w14:textId="77777777" w:rsidR="00766BA2" w:rsidRPr="005A6667" w:rsidRDefault="00766BA2" w:rsidP="008B095D">
            <w:pPr>
              <w:spacing w:before="100" w:beforeAutospacing="1" w:after="100" w:afterAutospacing="1"/>
            </w:pPr>
          </w:p>
        </w:tc>
      </w:tr>
      <w:tr w:rsidR="00766BA2" w14:paraId="07FDF6CD" w14:textId="77777777" w:rsidTr="008B095D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82EE" w14:textId="77777777" w:rsidR="00766BA2" w:rsidRPr="00746898" w:rsidRDefault="00766BA2" w:rsidP="008B095D">
            <w:pPr>
              <w:spacing w:before="120" w:after="12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Payer email address</w:t>
            </w:r>
          </w:p>
        </w:tc>
        <w:tc>
          <w:tcPr>
            <w:tcW w:w="6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9F82" w14:textId="77777777" w:rsidR="00766BA2" w:rsidRDefault="00766BA2" w:rsidP="008B095D">
            <w:pPr>
              <w:spacing w:before="120" w:after="120"/>
              <w:rPr>
                <w:b/>
              </w:rPr>
            </w:pPr>
          </w:p>
        </w:tc>
      </w:tr>
    </w:tbl>
    <w:p w14:paraId="34F1CF45" w14:textId="77777777" w:rsidR="00766BA2" w:rsidRDefault="00766BA2" w:rsidP="00766BA2"/>
    <w:tbl>
      <w:tblPr>
        <w:tblStyle w:val="TableGrid"/>
        <w:tblW w:w="1048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5330"/>
        <w:gridCol w:w="5155"/>
      </w:tblGrid>
      <w:tr w:rsidR="00766BA2" w:rsidRPr="00FD5820" w14:paraId="6A98E1E7" w14:textId="77777777" w:rsidTr="00FE352F">
        <w:tc>
          <w:tcPr>
            <w:tcW w:w="104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BA957C5" w14:textId="1623AA0E" w:rsidR="00766BA2" w:rsidRPr="008973E4" w:rsidRDefault="00766BA2" w:rsidP="00A0480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04800">
              <w:rPr>
                <w:b/>
                <w:bCs/>
              </w:rPr>
              <w:t>0</w:t>
            </w:r>
            <w:r w:rsidRPr="00FD5820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Enquiry contact details</w:t>
            </w:r>
            <w:r w:rsidRPr="00FD5820">
              <w:rPr>
                <w:b/>
                <w:bCs/>
              </w:rPr>
              <w:t xml:space="preserve"> </w:t>
            </w:r>
          </w:p>
        </w:tc>
      </w:tr>
      <w:tr w:rsidR="00766BA2" w:rsidRPr="00FD5820" w14:paraId="64A1D435" w14:textId="77777777" w:rsidTr="00A04800">
        <w:tblPrEx>
          <w:shd w:val="clear" w:color="auto" w:fill="auto"/>
        </w:tblPrEx>
        <w:tc>
          <w:tcPr>
            <w:tcW w:w="5330" w:type="dxa"/>
            <w:tcBorders>
              <w:top w:val="single" w:sz="4" w:space="0" w:color="auto"/>
            </w:tcBorders>
            <w:vAlign w:val="center"/>
          </w:tcPr>
          <w:p w14:paraId="7876AE48" w14:textId="77777777" w:rsidR="00766BA2" w:rsidRPr="00ED13D6" w:rsidRDefault="00766BA2" w:rsidP="008B095D">
            <w:pPr>
              <w:rPr>
                <w:b/>
                <w:lang w:val="en"/>
              </w:rPr>
            </w:pPr>
            <w:r w:rsidRPr="00ED13D6">
              <w:rPr>
                <w:b/>
                <w:lang w:val="en"/>
              </w:rPr>
              <w:t>Business Address</w:t>
            </w:r>
          </w:p>
          <w:p w14:paraId="7C08ED53" w14:textId="77777777" w:rsidR="00766BA2" w:rsidRPr="00ED13D6" w:rsidRDefault="00766BA2" w:rsidP="008B095D">
            <w:r w:rsidRPr="00ED13D6">
              <w:t>Department of Mines, Industry Regulation and Safety</w:t>
            </w:r>
          </w:p>
          <w:p w14:paraId="7D857C04" w14:textId="7FA3B9CC" w:rsidR="00766BA2" w:rsidRPr="00ED13D6" w:rsidRDefault="00B91CCD" w:rsidP="008B095D">
            <w:r>
              <w:t>Dangerous Goods Licensing Branch</w:t>
            </w:r>
          </w:p>
          <w:p w14:paraId="04F390D4" w14:textId="77777777" w:rsidR="00766BA2" w:rsidRPr="00ED13D6" w:rsidRDefault="00766BA2" w:rsidP="008B095D">
            <w:pPr>
              <w:rPr>
                <w:lang w:val="en"/>
              </w:rPr>
            </w:pPr>
            <w:r w:rsidRPr="00ED13D6">
              <w:rPr>
                <w:lang w:val="en"/>
              </w:rPr>
              <w:t>Level 1, 303 Sevenoaks Street (Entrance on Grose Avenue)</w:t>
            </w:r>
            <w:r w:rsidRPr="00ED13D6">
              <w:rPr>
                <w:lang w:val="en"/>
              </w:rPr>
              <w:br/>
              <w:t>CANNINGTON WA 6107</w:t>
            </w:r>
          </w:p>
          <w:p w14:paraId="0F07D3BC" w14:textId="77777777" w:rsidR="00766BA2" w:rsidRPr="00ED13D6" w:rsidRDefault="00766BA2" w:rsidP="008B095D">
            <w:r w:rsidRPr="00ED13D6">
              <w:t>Business hours: 8.30 am – 4.30 pm</w:t>
            </w:r>
          </w:p>
          <w:p w14:paraId="3A52880C" w14:textId="77777777" w:rsidR="00766BA2" w:rsidRPr="00ED13D6" w:rsidRDefault="00766BA2" w:rsidP="008B095D">
            <w:pPr>
              <w:rPr>
                <w:b/>
              </w:rPr>
            </w:pPr>
            <w:r w:rsidRPr="00ED13D6">
              <w:rPr>
                <w:b/>
              </w:rPr>
              <w:t>Ph:</w:t>
            </w:r>
            <w:r w:rsidRPr="00ED13D6">
              <w:t xml:space="preserve"> 6251 2300 </w:t>
            </w:r>
            <w:r w:rsidRPr="00ED13D6">
              <w:rPr>
                <w:b/>
              </w:rPr>
              <w:t>Email:</w:t>
            </w:r>
            <w:r w:rsidRPr="00ED13D6">
              <w:t xml:space="preserve"> cso@dmirs.wa.gov.au</w:t>
            </w:r>
          </w:p>
        </w:tc>
        <w:tc>
          <w:tcPr>
            <w:tcW w:w="5155" w:type="dxa"/>
            <w:tcBorders>
              <w:top w:val="single" w:sz="4" w:space="0" w:color="auto"/>
            </w:tcBorders>
            <w:vAlign w:val="center"/>
          </w:tcPr>
          <w:p w14:paraId="0B3A0968" w14:textId="77777777" w:rsidR="00766BA2" w:rsidRPr="00ED13D6" w:rsidRDefault="00766BA2" w:rsidP="008B095D">
            <w:pPr>
              <w:rPr>
                <w:b/>
                <w:lang w:val="en"/>
              </w:rPr>
            </w:pPr>
            <w:r w:rsidRPr="00ED13D6">
              <w:rPr>
                <w:b/>
                <w:lang w:val="en"/>
              </w:rPr>
              <w:t>Postal Address</w:t>
            </w:r>
          </w:p>
          <w:p w14:paraId="4C87947A" w14:textId="34E44D85" w:rsidR="00766BA2" w:rsidRPr="00ED13D6" w:rsidRDefault="00766BA2" w:rsidP="008B095D">
            <w:r w:rsidRPr="00ED13D6">
              <w:rPr>
                <w:lang w:val="en"/>
              </w:rPr>
              <w:t>Department of Mines, Industry Regulation and Safety</w:t>
            </w:r>
            <w:r w:rsidRPr="00ED13D6">
              <w:rPr>
                <w:lang w:val="en"/>
              </w:rPr>
              <w:br/>
            </w:r>
            <w:r w:rsidR="00B91CCD">
              <w:rPr>
                <w:lang w:val="en"/>
              </w:rPr>
              <w:t>Dangerous Goods Licensing Branch</w:t>
            </w:r>
            <w:r w:rsidRPr="00ED13D6">
              <w:rPr>
                <w:lang w:val="en"/>
              </w:rPr>
              <w:br/>
            </w:r>
            <w:r w:rsidRPr="00ED13D6">
              <w:t xml:space="preserve">Locked Bag 100 </w:t>
            </w:r>
          </w:p>
          <w:p w14:paraId="0857E0EB" w14:textId="77777777" w:rsidR="00766BA2" w:rsidRPr="00ED13D6" w:rsidRDefault="00766BA2" w:rsidP="008B095D">
            <w:pPr>
              <w:rPr>
                <w:lang w:val="en"/>
              </w:rPr>
            </w:pPr>
            <w:r w:rsidRPr="00ED13D6">
              <w:t>EAST PERTH WA 6892</w:t>
            </w:r>
            <w:r w:rsidRPr="00ED13D6">
              <w:rPr>
                <w:lang w:val="en"/>
              </w:rPr>
              <w:t xml:space="preserve"> </w:t>
            </w:r>
          </w:p>
          <w:p w14:paraId="2E5C4D9F" w14:textId="77777777" w:rsidR="00766BA2" w:rsidRPr="00ED13D6" w:rsidRDefault="00766BA2" w:rsidP="008B095D">
            <w:pPr>
              <w:spacing w:before="0" w:after="0"/>
              <w:rPr>
                <w:b/>
              </w:rPr>
            </w:pPr>
          </w:p>
          <w:p w14:paraId="261A93B9" w14:textId="77777777" w:rsidR="00766BA2" w:rsidRPr="00ED13D6" w:rsidRDefault="00766BA2" w:rsidP="008B095D">
            <w:pPr>
              <w:rPr>
                <w:b/>
              </w:rPr>
            </w:pPr>
          </w:p>
        </w:tc>
      </w:tr>
    </w:tbl>
    <w:p w14:paraId="402C4305" w14:textId="5D4107CA" w:rsidR="00766BA2" w:rsidRPr="0054346F" w:rsidRDefault="00766BA2" w:rsidP="00A3708F"/>
    <w:sectPr w:rsidR="00766BA2" w:rsidRPr="0054346F" w:rsidSect="005434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72443" w14:textId="77777777" w:rsidR="004F2A4A" w:rsidRDefault="004F2A4A">
      <w:r>
        <w:separator/>
      </w:r>
    </w:p>
  </w:endnote>
  <w:endnote w:type="continuationSeparator" w:id="0">
    <w:p w14:paraId="55B282A1" w14:textId="77777777" w:rsidR="004F2A4A" w:rsidRDefault="004F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B140A" w14:textId="77777777" w:rsidR="00A433FB" w:rsidRDefault="00A433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49156" w14:textId="26A88FCA" w:rsidR="004F3545" w:rsidRPr="00987692" w:rsidRDefault="00987692" w:rsidP="00987692">
    <w:pPr>
      <w:pStyle w:val="Footer"/>
      <w:tabs>
        <w:tab w:val="clear" w:pos="4153"/>
        <w:tab w:val="center" w:pos="4820"/>
      </w:tabs>
    </w:pPr>
    <w:r w:rsidRPr="00C7067B">
      <w:t xml:space="preserve">Page | </w:t>
    </w:r>
    <w:r w:rsidRPr="00C7067B">
      <w:fldChar w:fldCharType="begin"/>
    </w:r>
    <w:r w:rsidRPr="00C7067B">
      <w:instrText xml:space="preserve"> PAGE   \* MERGEFORMAT </w:instrText>
    </w:r>
    <w:r w:rsidRPr="00C7067B">
      <w:fldChar w:fldCharType="separate"/>
    </w:r>
    <w:r w:rsidR="00187706">
      <w:rPr>
        <w:noProof/>
      </w:rPr>
      <w:t>2</w:t>
    </w:r>
    <w:r w:rsidRPr="00C7067B">
      <w:fldChar w:fldCharType="end"/>
    </w:r>
    <w:r w:rsidRPr="00C7067B">
      <w:tab/>
      <w:t>Application for a pyrotechnics (specia</w:t>
    </w:r>
    <w:r w:rsidR="005B11B7">
      <w:t>l use) licence</w:t>
    </w:r>
    <w:r w:rsidR="005B11B7">
      <w:tab/>
    </w:r>
    <w:r w:rsidR="005B11B7">
      <w:tab/>
      <w:t xml:space="preserve">        </w:t>
    </w:r>
    <w:r w:rsidR="009856D5">
      <w:t>RSD-APP-015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4915B" w14:textId="3F84B62C" w:rsidR="00A8451E" w:rsidRPr="00C7067B" w:rsidRDefault="0054346F" w:rsidP="00987692">
    <w:pPr>
      <w:pStyle w:val="Footer"/>
      <w:tabs>
        <w:tab w:val="clear" w:pos="4153"/>
        <w:tab w:val="center" w:pos="4820"/>
      </w:tabs>
    </w:pPr>
    <w:r w:rsidRPr="00C7067B">
      <w:t xml:space="preserve">Page | </w:t>
    </w:r>
    <w:r w:rsidRPr="00C7067B">
      <w:fldChar w:fldCharType="begin"/>
    </w:r>
    <w:r w:rsidRPr="00C7067B">
      <w:instrText xml:space="preserve"> PAGE   \* MERGEFORMAT </w:instrText>
    </w:r>
    <w:r w:rsidRPr="00C7067B">
      <w:fldChar w:fldCharType="separate"/>
    </w:r>
    <w:r w:rsidR="00187706">
      <w:rPr>
        <w:noProof/>
      </w:rPr>
      <w:t>1</w:t>
    </w:r>
    <w:r w:rsidRPr="00C7067B">
      <w:fldChar w:fldCharType="end"/>
    </w:r>
    <w:r w:rsidRPr="00C7067B">
      <w:tab/>
      <w:t>Application for a pyrotechnics (specia</w:t>
    </w:r>
    <w:r w:rsidR="005B11B7">
      <w:t>l use) licence</w:t>
    </w:r>
    <w:r w:rsidR="005B11B7">
      <w:tab/>
    </w:r>
    <w:r w:rsidR="005B11B7">
      <w:tab/>
      <w:t xml:space="preserve">        </w:t>
    </w:r>
    <w:r w:rsidR="009856D5">
      <w:t>RSD-APP-015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E03AE" w14:textId="77777777" w:rsidR="004F2A4A" w:rsidRDefault="004F2A4A">
      <w:r>
        <w:separator/>
      </w:r>
    </w:p>
  </w:footnote>
  <w:footnote w:type="continuationSeparator" w:id="0">
    <w:p w14:paraId="4B1EAC54" w14:textId="77777777" w:rsidR="004F2A4A" w:rsidRDefault="004F2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272E1" w14:textId="77777777" w:rsidR="00A433FB" w:rsidRDefault="00A43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EE3C6" w14:textId="77777777" w:rsidR="00A433FB" w:rsidRDefault="00A433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39"/>
    </w:tblGrid>
    <w:tr w:rsidR="009856D5" w14:paraId="42E49159" w14:textId="77777777" w:rsidTr="009856D5">
      <w:tc>
        <w:tcPr>
          <w:tcW w:w="5466" w:type="dxa"/>
        </w:tcPr>
        <w:p w14:paraId="42E49157" w14:textId="5C1B3DBE" w:rsidR="009856D5" w:rsidRDefault="00CA1FE8">
          <w:pPr>
            <w:pStyle w:val="Header"/>
          </w:pPr>
          <w:r>
            <w:rPr>
              <w:noProof/>
            </w:rPr>
            <w:drawing>
              <wp:inline distT="0" distB="0" distL="0" distR="0" wp14:anchorId="1C1C93C4" wp14:editId="0F5D95B5">
                <wp:extent cx="3380400" cy="576000"/>
                <wp:effectExtent l="0" t="0" r="0" b="0"/>
                <wp:docPr id="9" name="Picture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04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2E4915A" w14:textId="77777777" w:rsidR="0054346F" w:rsidRDefault="00543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4C98"/>
    <w:multiLevelType w:val="hybridMultilevel"/>
    <w:tmpl w:val="A5BA4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62742"/>
    <w:multiLevelType w:val="multilevel"/>
    <w:tmpl w:val="93FA614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24627196"/>
    <w:multiLevelType w:val="hybridMultilevel"/>
    <w:tmpl w:val="2B0AA734"/>
    <w:lvl w:ilvl="0" w:tplc="026673DC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41A1F"/>
    <w:multiLevelType w:val="hybridMultilevel"/>
    <w:tmpl w:val="78F23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033A1"/>
    <w:multiLevelType w:val="hybridMultilevel"/>
    <w:tmpl w:val="2422959A"/>
    <w:lvl w:ilvl="0" w:tplc="0C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5" w15:restartNumberingAfterBreak="0">
    <w:nsid w:val="67F90CB9"/>
    <w:multiLevelType w:val="hybridMultilevel"/>
    <w:tmpl w:val="802822E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E4087"/>
    <w:multiLevelType w:val="hybridMultilevel"/>
    <w:tmpl w:val="88FEF1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9282A"/>
    <w:multiLevelType w:val="hybridMultilevel"/>
    <w:tmpl w:val="8B4448EC"/>
    <w:lvl w:ilvl="0" w:tplc="0C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C"/>
    <w:rsid w:val="00000A91"/>
    <w:rsid w:val="000013DD"/>
    <w:rsid w:val="00003623"/>
    <w:rsid w:val="00003BE3"/>
    <w:rsid w:val="0000526E"/>
    <w:rsid w:val="00007A9B"/>
    <w:rsid w:val="000113BC"/>
    <w:rsid w:val="00013288"/>
    <w:rsid w:val="000164B3"/>
    <w:rsid w:val="00016EC6"/>
    <w:rsid w:val="0001794A"/>
    <w:rsid w:val="00020A31"/>
    <w:rsid w:val="00033490"/>
    <w:rsid w:val="00036B9D"/>
    <w:rsid w:val="0003729C"/>
    <w:rsid w:val="00043CFC"/>
    <w:rsid w:val="000445BB"/>
    <w:rsid w:val="00044A8D"/>
    <w:rsid w:val="00044B9F"/>
    <w:rsid w:val="00044F3F"/>
    <w:rsid w:val="00045ECF"/>
    <w:rsid w:val="00051505"/>
    <w:rsid w:val="00053758"/>
    <w:rsid w:val="00056DB9"/>
    <w:rsid w:val="00057DC2"/>
    <w:rsid w:val="0006045E"/>
    <w:rsid w:val="00060C66"/>
    <w:rsid w:val="00062D81"/>
    <w:rsid w:val="00065504"/>
    <w:rsid w:val="00066359"/>
    <w:rsid w:val="0006667C"/>
    <w:rsid w:val="00071BBB"/>
    <w:rsid w:val="00071D4A"/>
    <w:rsid w:val="00072490"/>
    <w:rsid w:val="00074A4A"/>
    <w:rsid w:val="00075665"/>
    <w:rsid w:val="00077B33"/>
    <w:rsid w:val="000838B5"/>
    <w:rsid w:val="00084A2B"/>
    <w:rsid w:val="00085CF9"/>
    <w:rsid w:val="0008610B"/>
    <w:rsid w:val="00090122"/>
    <w:rsid w:val="000908C0"/>
    <w:rsid w:val="00091F72"/>
    <w:rsid w:val="0009246E"/>
    <w:rsid w:val="000953BA"/>
    <w:rsid w:val="00096267"/>
    <w:rsid w:val="00097920"/>
    <w:rsid w:val="000A00D5"/>
    <w:rsid w:val="000A2C61"/>
    <w:rsid w:val="000A3244"/>
    <w:rsid w:val="000A3F8C"/>
    <w:rsid w:val="000A46CE"/>
    <w:rsid w:val="000A5D2B"/>
    <w:rsid w:val="000A6F91"/>
    <w:rsid w:val="000B2E31"/>
    <w:rsid w:val="000B33CA"/>
    <w:rsid w:val="000B3E01"/>
    <w:rsid w:val="000B4E37"/>
    <w:rsid w:val="000B7154"/>
    <w:rsid w:val="000C49DD"/>
    <w:rsid w:val="000D7185"/>
    <w:rsid w:val="000E14E3"/>
    <w:rsid w:val="000E2BDF"/>
    <w:rsid w:val="000E3C8C"/>
    <w:rsid w:val="000E56E4"/>
    <w:rsid w:val="000F0882"/>
    <w:rsid w:val="000F1F65"/>
    <w:rsid w:val="000F27B6"/>
    <w:rsid w:val="000F417D"/>
    <w:rsid w:val="000F56EC"/>
    <w:rsid w:val="000F6CA6"/>
    <w:rsid w:val="000F6F77"/>
    <w:rsid w:val="00101E52"/>
    <w:rsid w:val="00110A72"/>
    <w:rsid w:val="0011209F"/>
    <w:rsid w:val="00112321"/>
    <w:rsid w:val="00113D19"/>
    <w:rsid w:val="00114365"/>
    <w:rsid w:val="001167B2"/>
    <w:rsid w:val="00123EF4"/>
    <w:rsid w:val="001277D6"/>
    <w:rsid w:val="0013265C"/>
    <w:rsid w:val="00134386"/>
    <w:rsid w:val="00134EE1"/>
    <w:rsid w:val="0013640F"/>
    <w:rsid w:val="00136421"/>
    <w:rsid w:val="00136F90"/>
    <w:rsid w:val="00137832"/>
    <w:rsid w:val="00137EEF"/>
    <w:rsid w:val="0014051D"/>
    <w:rsid w:val="001419FF"/>
    <w:rsid w:val="00141D09"/>
    <w:rsid w:val="0014258B"/>
    <w:rsid w:val="00142B1C"/>
    <w:rsid w:val="00143AC8"/>
    <w:rsid w:val="00143FDA"/>
    <w:rsid w:val="001445C3"/>
    <w:rsid w:val="0014719E"/>
    <w:rsid w:val="00150411"/>
    <w:rsid w:val="0015595B"/>
    <w:rsid w:val="001560B8"/>
    <w:rsid w:val="00156119"/>
    <w:rsid w:val="00161303"/>
    <w:rsid w:val="001664FE"/>
    <w:rsid w:val="001818AC"/>
    <w:rsid w:val="0018240C"/>
    <w:rsid w:val="0018357B"/>
    <w:rsid w:val="001848E6"/>
    <w:rsid w:val="00184B85"/>
    <w:rsid w:val="00184D10"/>
    <w:rsid w:val="00187706"/>
    <w:rsid w:val="00190896"/>
    <w:rsid w:val="00191182"/>
    <w:rsid w:val="001950BD"/>
    <w:rsid w:val="0019597F"/>
    <w:rsid w:val="00195EE7"/>
    <w:rsid w:val="001A424F"/>
    <w:rsid w:val="001A4862"/>
    <w:rsid w:val="001A66A4"/>
    <w:rsid w:val="001C0161"/>
    <w:rsid w:val="001C5F4F"/>
    <w:rsid w:val="001D398E"/>
    <w:rsid w:val="001E4612"/>
    <w:rsid w:val="001E4949"/>
    <w:rsid w:val="001F01B4"/>
    <w:rsid w:val="001F051F"/>
    <w:rsid w:val="001F4270"/>
    <w:rsid w:val="001F44CA"/>
    <w:rsid w:val="002011E4"/>
    <w:rsid w:val="00201F04"/>
    <w:rsid w:val="0020265B"/>
    <w:rsid w:val="00202A34"/>
    <w:rsid w:val="00202C4B"/>
    <w:rsid w:val="002053EB"/>
    <w:rsid w:val="0020676B"/>
    <w:rsid w:val="002105D4"/>
    <w:rsid w:val="00210D59"/>
    <w:rsid w:val="002113A7"/>
    <w:rsid w:val="00213B45"/>
    <w:rsid w:val="00214089"/>
    <w:rsid w:val="00214AE9"/>
    <w:rsid w:val="00220A6D"/>
    <w:rsid w:val="002219C9"/>
    <w:rsid w:val="00221F2F"/>
    <w:rsid w:val="00223730"/>
    <w:rsid w:val="002249C4"/>
    <w:rsid w:val="00224CA2"/>
    <w:rsid w:val="00226535"/>
    <w:rsid w:val="00227131"/>
    <w:rsid w:val="00227C2A"/>
    <w:rsid w:val="00227D7A"/>
    <w:rsid w:val="00230D12"/>
    <w:rsid w:val="0023195E"/>
    <w:rsid w:val="00231B8D"/>
    <w:rsid w:val="00231C60"/>
    <w:rsid w:val="002347E5"/>
    <w:rsid w:val="00234FE9"/>
    <w:rsid w:val="00235DC1"/>
    <w:rsid w:val="002368FE"/>
    <w:rsid w:val="00236BAF"/>
    <w:rsid w:val="00237A8B"/>
    <w:rsid w:val="00240520"/>
    <w:rsid w:val="00242064"/>
    <w:rsid w:val="002423AC"/>
    <w:rsid w:val="002435F1"/>
    <w:rsid w:val="0024757D"/>
    <w:rsid w:val="00247F7C"/>
    <w:rsid w:val="00255B93"/>
    <w:rsid w:val="00255D48"/>
    <w:rsid w:val="002571B3"/>
    <w:rsid w:val="002641CA"/>
    <w:rsid w:val="00265A5C"/>
    <w:rsid w:val="00273589"/>
    <w:rsid w:val="00273CE7"/>
    <w:rsid w:val="0027402E"/>
    <w:rsid w:val="002766F6"/>
    <w:rsid w:val="002770DA"/>
    <w:rsid w:val="002774D7"/>
    <w:rsid w:val="0028210C"/>
    <w:rsid w:val="002903A4"/>
    <w:rsid w:val="00291C0E"/>
    <w:rsid w:val="00295353"/>
    <w:rsid w:val="002961E8"/>
    <w:rsid w:val="002966AD"/>
    <w:rsid w:val="002972F0"/>
    <w:rsid w:val="002973B5"/>
    <w:rsid w:val="002A2190"/>
    <w:rsid w:val="002A44D9"/>
    <w:rsid w:val="002A7219"/>
    <w:rsid w:val="002B024C"/>
    <w:rsid w:val="002B4BB9"/>
    <w:rsid w:val="002B5A03"/>
    <w:rsid w:val="002B7A67"/>
    <w:rsid w:val="002B7BEB"/>
    <w:rsid w:val="002C0E79"/>
    <w:rsid w:val="002C308D"/>
    <w:rsid w:val="002C355E"/>
    <w:rsid w:val="002C61B2"/>
    <w:rsid w:val="002C7FC4"/>
    <w:rsid w:val="002D39FC"/>
    <w:rsid w:val="002D4234"/>
    <w:rsid w:val="002D6313"/>
    <w:rsid w:val="002E25C7"/>
    <w:rsid w:val="002E367F"/>
    <w:rsid w:val="002E3BF9"/>
    <w:rsid w:val="002E4EEC"/>
    <w:rsid w:val="002E546F"/>
    <w:rsid w:val="002E678E"/>
    <w:rsid w:val="002E6D4B"/>
    <w:rsid w:val="002F2E92"/>
    <w:rsid w:val="002F329C"/>
    <w:rsid w:val="002F627F"/>
    <w:rsid w:val="002F7F55"/>
    <w:rsid w:val="003008CF"/>
    <w:rsid w:val="00303D2D"/>
    <w:rsid w:val="00304264"/>
    <w:rsid w:val="00304E19"/>
    <w:rsid w:val="003149D1"/>
    <w:rsid w:val="00314C69"/>
    <w:rsid w:val="00315228"/>
    <w:rsid w:val="00315B5E"/>
    <w:rsid w:val="00316929"/>
    <w:rsid w:val="00317E4D"/>
    <w:rsid w:val="00317E4E"/>
    <w:rsid w:val="003204AD"/>
    <w:rsid w:val="00320E97"/>
    <w:rsid w:val="00322C4C"/>
    <w:rsid w:val="00327EBC"/>
    <w:rsid w:val="003300E5"/>
    <w:rsid w:val="00333BB6"/>
    <w:rsid w:val="003364EE"/>
    <w:rsid w:val="00336AFD"/>
    <w:rsid w:val="00336FFA"/>
    <w:rsid w:val="0033740A"/>
    <w:rsid w:val="00341C20"/>
    <w:rsid w:val="003435B7"/>
    <w:rsid w:val="00351790"/>
    <w:rsid w:val="00351C18"/>
    <w:rsid w:val="00353E52"/>
    <w:rsid w:val="00354B7A"/>
    <w:rsid w:val="003571A2"/>
    <w:rsid w:val="003578E4"/>
    <w:rsid w:val="00362642"/>
    <w:rsid w:val="00366942"/>
    <w:rsid w:val="00367300"/>
    <w:rsid w:val="0037201B"/>
    <w:rsid w:val="003729C5"/>
    <w:rsid w:val="00373059"/>
    <w:rsid w:val="0037463D"/>
    <w:rsid w:val="003758C4"/>
    <w:rsid w:val="00377427"/>
    <w:rsid w:val="00383805"/>
    <w:rsid w:val="00385D72"/>
    <w:rsid w:val="00386371"/>
    <w:rsid w:val="00386DC8"/>
    <w:rsid w:val="003906B1"/>
    <w:rsid w:val="003936F6"/>
    <w:rsid w:val="003949C7"/>
    <w:rsid w:val="00395503"/>
    <w:rsid w:val="00395F15"/>
    <w:rsid w:val="00396CE4"/>
    <w:rsid w:val="003A09CF"/>
    <w:rsid w:val="003A2566"/>
    <w:rsid w:val="003A59C8"/>
    <w:rsid w:val="003A70ED"/>
    <w:rsid w:val="003B285C"/>
    <w:rsid w:val="003B340C"/>
    <w:rsid w:val="003B77B4"/>
    <w:rsid w:val="003C19BD"/>
    <w:rsid w:val="003C1E33"/>
    <w:rsid w:val="003C5D96"/>
    <w:rsid w:val="003D2682"/>
    <w:rsid w:val="003D2B06"/>
    <w:rsid w:val="003D51B6"/>
    <w:rsid w:val="003D76D4"/>
    <w:rsid w:val="003E50F0"/>
    <w:rsid w:val="003F16D3"/>
    <w:rsid w:val="003F6CAB"/>
    <w:rsid w:val="004017DB"/>
    <w:rsid w:val="00402EF0"/>
    <w:rsid w:val="0040380E"/>
    <w:rsid w:val="00405073"/>
    <w:rsid w:val="00406996"/>
    <w:rsid w:val="00415FA2"/>
    <w:rsid w:val="00420F77"/>
    <w:rsid w:val="00421684"/>
    <w:rsid w:val="004218D0"/>
    <w:rsid w:val="00423CEA"/>
    <w:rsid w:val="00430B7A"/>
    <w:rsid w:val="00430C8B"/>
    <w:rsid w:val="004366EB"/>
    <w:rsid w:val="00436F51"/>
    <w:rsid w:val="0044660C"/>
    <w:rsid w:val="00446B4D"/>
    <w:rsid w:val="00446F49"/>
    <w:rsid w:val="00447822"/>
    <w:rsid w:val="00452361"/>
    <w:rsid w:val="004561D9"/>
    <w:rsid w:val="00456BC4"/>
    <w:rsid w:val="0045714B"/>
    <w:rsid w:val="00457860"/>
    <w:rsid w:val="00457DCF"/>
    <w:rsid w:val="00460569"/>
    <w:rsid w:val="00462665"/>
    <w:rsid w:val="004669B9"/>
    <w:rsid w:val="00467AA7"/>
    <w:rsid w:val="00467B59"/>
    <w:rsid w:val="004713E8"/>
    <w:rsid w:val="004715FF"/>
    <w:rsid w:val="004721FE"/>
    <w:rsid w:val="004733F3"/>
    <w:rsid w:val="00473B2A"/>
    <w:rsid w:val="00474588"/>
    <w:rsid w:val="0048146D"/>
    <w:rsid w:val="00481774"/>
    <w:rsid w:val="00483493"/>
    <w:rsid w:val="00485FA4"/>
    <w:rsid w:val="00487E63"/>
    <w:rsid w:val="004A17AA"/>
    <w:rsid w:val="004A1E29"/>
    <w:rsid w:val="004A2FB7"/>
    <w:rsid w:val="004B1198"/>
    <w:rsid w:val="004B4AD8"/>
    <w:rsid w:val="004B4FBC"/>
    <w:rsid w:val="004B5CA6"/>
    <w:rsid w:val="004C020A"/>
    <w:rsid w:val="004C58C1"/>
    <w:rsid w:val="004C6C6A"/>
    <w:rsid w:val="004D1022"/>
    <w:rsid w:val="004D113B"/>
    <w:rsid w:val="004D1BFF"/>
    <w:rsid w:val="004D1DE1"/>
    <w:rsid w:val="004D1EA3"/>
    <w:rsid w:val="004D272F"/>
    <w:rsid w:val="004D2986"/>
    <w:rsid w:val="004D432D"/>
    <w:rsid w:val="004D5E97"/>
    <w:rsid w:val="004D639F"/>
    <w:rsid w:val="004D74AD"/>
    <w:rsid w:val="004E080A"/>
    <w:rsid w:val="004E0B47"/>
    <w:rsid w:val="004E11F6"/>
    <w:rsid w:val="004E16EB"/>
    <w:rsid w:val="004E5268"/>
    <w:rsid w:val="004E67D9"/>
    <w:rsid w:val="004E77BF"/>
    <w:rsid w:val="004F0F5A"/>
    <w:rsid w:val="004F1EA6"/>
    <w:rsid w:val="004F2A4A"/>
    <w:rsid w:val="004F3545"/>
    <w:rsid w:val="004F49CC"/>
    <w:rsid w:val="004F5F3B"/>
    <w:rsid w:val="00500B90"/>
    <w:rsid w:val="00500BCD"/>
    <w:rsid w:val="0050135B"/>
    <w:rsid w:val="00503826"/>
    <w:rsid w:val="00506443"/>
    <w:rsid w:val="00511308"/>
    <w:rsid w:val="00513EAC"/>
    <w:rsid w:val="00515A17"/>
    <w:rsid w:val="0051603A"/>
    <w:rsid w:val="00517E3D"/>
    <w:rsid w:val="0052250A"/>
    <w:rsid w:val="00523AF6"/>
    <w:rsid w:val="0052466D"/>
    <w:rsid w:val="00526159"/>
    <w:rsid w:val="005274B0"/>
    <w:rsid w:val="00530847"/>
    <w:rsid w:val="00531FE1"/>
    <w:rsid w:val="00533B84"/>
    <w:rsid w:val="005341ED"/>
    <w:rsid w:val="005343B4"/>
    <w:rsid w:val="00535E17"/>
    <w:rsid w:val="0053614B"/>
    <w:rsid w:val="00541B7C"/>
    <w:rsid w:val="0054346F"/>
    <w:rsid w:val="00543FF4"/>
    <w:rsid w:val="00544BA1"/>
    <w:rsid w:val="0054557D"/>
    <w:rsid w:val="005506A1"/>
    <w:rsid w:val="00550E40"/>
    <w:rsid w:val="005510E3"/>
    <w:rsid w:val="005548CA"/>
    <w:rsid w:val="00555736"/>
    <w:rsid w:val="00556D68"/>
    <w:rsid w:val="0056334E"/>
    <w:rsid w:val="00563697"/>
    <w:rsid w:val="00564365"/>
    <w:rsid w:val="00564C04"/>
    <w:rsid w:val="00565648"/>
    <w:rsid w:val="005661B6"/>
    <w:rsid w:val="00567085"/>
    <w:rsid w:val="0057287F"/>
    <w:rsid w:val="00574372"/>
    <w:rsid w:val="00580D1A"/>
    <w:rsid w:val="00586EAA"/>
    <w:rsid w:val="00587A91"/>
    <w:rsid w:val="00590FB6"/>
    <w:rsid w:val="00591B37"/>
    <w:rsid w:val="00593958"/>
    <w:rsid w:val="00593DD1"/>
    <w:rsid w:val="00595FC3"/>
    <w:rsid w:val="0059602A"/>
    <w:rsid w:val="005977A5"/>
    <w:rsid w:val="00597EEA"/>
    <w:rsid w:val="005A09FD"/>
    <w:rsid w:val="005A3871"/>
    <w:rsid w:val="005A55B7"/>
    <w:rsid w:val="005B0075"/>
    <w:rsid w:val="005B11B7"/>
    <w:rsid w:val="005B1425"/>
    <w:rsid w:val="005B1453"/>
    <w:rsid w:val="005B1ABA"/>
    <w:rsid w:val="005B2FF5"/>
    <w:rsid w:val="005B6BC7"/>
    <w:rsid w:val="005C0943"/>
    <w:rsid w:val="005C121F"/>
    <w:rsid w:val="005C19B1"/>
    <w:rsid w:val="005C1ADE"/>
    <w:rsid w:val="005C4B3E"/>
    <w:rsid w:val="005C720D"/>
    <w:rsid w:val="005C7E1E"/>
    <w:rsid w:val="005D3B35"/>
    <w:rsid w:val="005D3D69"/>
    <w:rsid w:val="005D53BA"/>
    <w:rsid w:val="005E793A"/>
    <w:rsid w:val="005F1F96"/>
    <w:rsid w:val="005F35F7"/>
    <w:rsid w:val="005F593A"/>
    <w:rsid w:val="005F63B7"/>
    <w:rsid w:val="005F65FE"/>
    <w:rsid w:val="0060403F"/>
    <w:rsid w:val="00605DF7"/>
    <w:rsid w:val="00606477"/>
    <w:rsid w:val="00607F76"/>
    <w:rsid w:val="0061358F"/>
    <w:rsid w:val="006163FD"/>
    <w:rsid w:val="00616587"/>
    <w:rsid w:val="00622443"/>
    <w:rsid w:val="00624B56"/>
    <w:rsid w:val="00625A23"/>
    <w:rsid w:val="00631244"/>
    <w:rsid w:val="00635697"/>
    <w:rsid w:val="00635E31"/>
    <w:rsid w:val="0063711E"/>
    <w:rsid w:val="0064056B"/>
    <w:rsid w:val="00646129"/>
    <w:rsid w:val="00646DA9"/>
    <w:rsid w:val="006470C8"/>
    <w:rsid w:val="006542CD"/>
    <w:rsid w:val="006618A5"/>
    <w:rsid w:val="006619C1"/>
    <w:rsid w:val="00661EC2"/>
    <w:rsid w:val="0066207C"/>
    <w:rsid w:val="00662147"/>
    <w:rsid w:val="0066246B"/>
    <w:rsid w:val="00664A69"/>
    <w:rsid w:val="00672EC1"/>
    <w:rsid w:val="006736A8"/>
    <w:rsid w:val="00673DB5"/>
    <w:rsid w:val="0067554D"/>
    <w:rsid w:val="00681520"/>
    <w:rsid w:val="00681ADF"/>
    <w:rsid w:val="00682A88"/>
    <w:rsid w:val="006843CB"/>
    <w:rsid w:val="00691837"/>
    <w:rsid w:val="006956C7"/>
    <w:rsid w:val="00696227"/>
    <w:rsid w:val="006A0A29"/>
    <w:rsid w:val="006A0DCA"/>
    <w:rsid w:val="006A2F82"/>
    <w:rsid w:val="006A6AB0"/>
    <w:rsid w:val="006A6DB5"/>
    <w:rsid w:val="006B0274"/>
    <w:rsid w:val="006B09F6"/>
    <w:rsid w:val="006B459D"/>
    <w:rsid w:val="006B63A3"/>
    <w:rsid w:val="006C1E1F"/>
    <w:rsid w:val="006C3F32"/>
    <w:rsid w:val="006C70EB"/>
    <w:rsid w:val="006D124E"/>
    <w:rsid w:val="006D37E0"/>
    <w:rsid w:val="006D48D4"/>
    <w:rsid w:val="006D5DE7"/>
    <w:rsid w:val="006E0720"/>
    <w:rsid w:val="006E08F7"/>
    <w:rsid w:val="006E0F90"/>
    <w:rsid w:val="006E1193"/>
    <w:rsid w:val="006E506C"/>
    <w:rsid w:val="006E6811"/>
    <w:rsid w:val="006E6A82"/>
    <w:rsid w:val="006F39D1"/>
    <w:rsid w:val="006F4BB5"/>
    <w:rsid w:val="006F6F11"/>
    <w:rsid w:val="00700B96"/>
    <w:rsid w:val="00705724"/>
    <w:rsid w:val="00705F08"/>
    <w:rsid w:val="007074C9"/>
    <w:rsid w:val="007106DC"/>
    <w:rsid w:val="00710FDA"/>
    <w:rsid w:val="00713333"/>
    <w:rsid w:val="0071600F"/>
    <w:rsid w:val="00716C71"/>
    <w:rsid w:val="00721FDB"/>
    <w:rsid w:val="00722D41"/>
    <w:rsid w:val="00722E2F"/>
    <w:rsid w:val="00725A81"/>
    <w:rsid w:val="00726B38"/>
    <w:rsid w:val="0073164E"/>
    <w:rsid w:val="0073672F"/>
    <w:rsid w:val="007379F3"/>
    <w:rsid w:val="00737A0E"/>
    <w:rsid w:val="0074217D"/>
    <w:rsid w:val="00742581"/>
    <w:rsid w:val="00743712"/>
    <w:rsid w:val="00743A7A"/>
    <w:rsid w:val="0074484B"/>
    <w:rsid w:val="00750EC0"/>
    <w:rsid w:val="007523C0"/>
    <w:rsid w:val="00753FF3"/>
    <w:rsid w:val="0075617B"/>
    <w:rsid w:val="007575C0"/>
    <w:rsid w:val="00757ADA"/>
    <w:rsid w:val="00757F86"/>
    <w:rsid w:val="0076069C"/>
    <w:rsid w:val="00763EA8"/>
    <w:rsid w:val="00764FBC"/>
    <w:rsid w:val="00766255"/>
    <w:rsid w:val="00766BA2"/>
    <w:rsid w:val="0076782B"/>
    <w:rsid w:val="007709C1"/>
    <w:rsid w:val="0077362A"/>
    <w:rsid w:val="0077446C"/>
    <w:rsid w:val="0078176C"/>
    <w:rsid w:val="00782DC7"/>
    <w:rsid w:val="0078353A"/>
    <w:rsid w:val="007854F3"/>
    <w:rsid w:val="007870F0"/>
    <w:rsid w:val="00792012"/>
    <w:rsid w:val="00792346"/>
    <w:rsid w:val="00793651"/>
    <w:rsid w:val="007954AB"/>
    <w:rsid w:val="007964B5"/>
    <w:rsid w:val="007966F9"/>
    <w:rsid w:val="0079759D"/>
    <w:rsid w:val="00797B7F"/>
    <w:rsid w:val="007A10AF"/>
    <w:rsid w:val="007A1B5D"/>
    <w:rsid w:val="007A46DB"/>
    <w:rsid w:val="007A509C"/>
    <w:rsid w:val="007A547C"/>
    <w:rsid w:val="007A674E"/>
    <w:rsid w:val="007A6C2E"/>
    <w:rsid w:val="007A78D8"/>
    <w:rsid w:val="007B10ED"/>
    <w:rsid w:val="007B2EE8"/>
    <w:rsid w:val="007C234F"/>
    <w:rsid w:val="007C2A9F"/>
    <w:rsid w:val="007C2E8A"/>
    <w:rsid w:val="007C4EA9"/>
    <w:rsid w:val="007C60C3"/>
    <w:rsid w:val="007C63C8"/>
    <w:rsid w:val="007C7B18"/>
    <w:rsid w:val="007C7C0E"/>
    <w:rsid w:val="007C7FA8"/>
    <w:rsid w:val="007D1363"/>
    <w:rsid w:val="007D1939"/>
    <w:rsid w:val="007D3344"/>
    <w:rsid w:val="007D3695"/>
    <w:rsid w:val="007D6303"/>
    <w:rsid w:val="007D6373"/>
    <w:rsid w:val="007D7911"/>
    <w:rsid w:val="007E0221"/>
    <w:rsid w:val="007E6F32"/>
    <w:rsid w:val="007F44F5"/>
    <w:rsid w:val="007F48CB"/>
    <w:rsid w:val="007F6238"/>
    <w:rsid w:val="007F6472"/>
    <w:rsid w:val="007F728F"/>
    <w:rsid w:val="00800773"/>
    <w:rsid w:val="0080174E"/>
    <w:rsid w:val="008045AE"/>
    <w:rsid w:val="00806033"/>
    <w:rsid w:val="00806141"/>
    <w:rsid w:val="008066C3"/>
    <w:rsid w:val="008078D4"/>
    <w:rsid w:val="008078EB"/>
    <w:rsid w:val="00813233"/>
    <w:rsid w:val="00815C7B"/>
    <w:rsid w:val="0081617D"/>
    <w:rsid w:val="00816198"/>
    <w:rsid w:val="00820D04"/>
    <w:rsid w:val="00820FC2"/>
    <w:rsid w:val="008211B4"/>
    <w:rsid w:val="00822339"/>
    <w:rsid w:val="0082318E"/>
    <w:rsid w:val="00823B59"/>
    <w:rsid w:val="00830F61"/>
    <w:rsid w:val="00833B3E"/>
    <w:rsid w:val="0083429E"/>
    <w:rsid w:val="008348E0"/>
    <w:rsid w:val="00837910"/>
    <w:rsid w:val="00840C87"/>
    <w:rsid w:val="008423E1"/>
    <w:rsid w:val="00844702"/>
    <w:rsid w:val="0084496C"/>
    <w:rsid w:val="00844CF4"/>
    <w:rsid w:val="008517D3"/>
    <w:rsid w:val="008537B6"/>
    <w:rsid w:val="00857EE8"/>
    <w:rsid w:val="00861BD3"/>
    <w:rsid w:val="008626D2"/>
    <w:rsid w:val="00863136"/>
    <w:rsid w:val="0086379F"/>
    <w:rsid w:val="00863DBD"/>
    <w:rsid w:val="00864E96"/>
    <w:rsid w:val="0086620C"/>
    <w:rsid w:val="00870E7B"/>
    <w:rsid w:val="00871D03"/>
    <w:rsid w:val="008721E1"/>
    <w:rsid w:val="00872992"/>
    <w:rsid w:val="00873373"/>
    <w:rsid w:val="008734DE"/>
    <w:rsid w:val="008734FF"/>
    <w:rsid w:val="008749E8"/>
    <w:rsid w:val="0087611B"/>
    <w:rsid w:val="0087643E"/>
    <w:rsid w:val="00880708"/>
    <w:rsid w:val="00881892"/>
    <w:rsid w:val="008840EE"/>
    <w:rsid w:val="0088509B"/>
    <w:rsid w:val="00885768"/>
    <w:rsid w:val="00885EFA"/>
    <w:rsid w:val="00887F27"/>
    <w:rsid w:val="008900B2"/>
    <w:rsid w:val="00891D56"/>
    <w:rsid w:val="00892396"/>
    <w:rsid w:val="008927F3"/>
    <w:rsid w:val="008941C9"/>
    <w:rsid w:val="00895B93"/>
    <w:rsid w:val="00897418"/>
    <w:rsid w:val="008A066F"/>
    <w:rsid w:val="008A6A32"/>
    <w:rsid w:val="008B046F"/>
    <w:rsid w:val="008B10E4"/>
    <w:rsid w:val="008B39D9"/>
    <w:rsid w:val="008B3C17"/>
    <w:rsid w:val="008B450E"/>
    <w:rsid w:val="008B4F99"/>
    <w:rsid w:val="008B530E"/>
    <w:rsid w:val="008B5DE6"/>
    <w:rsid w:val="008B6D82"/>
    <w:rsid w:val="008B74D3"/>
    <w:rsid w:val="008B7501"/>
    <w:rsid w:val="008C0A17"/>
    <w:rsid w:val="008C3EB7"/>
    <w:rsid w:val="008C43C6"/>
    <w:rsid w:val="008C7E59"/>
    <w:rsid w:val="008D0350"/>
    <w:rsid w:val="008D5D9F"/>
    <w:rsid w:val="008D762B"/>
    <w:rsid w:val="008E31B3"/>
    <w:rsid w:val="008E46ED"/>
    <w:rsid w:val="008E6F33"/>
    <w:rsid w:val="008F009C"/>
    <w:rsid w:val="008F014F"/>
    <w:rsid w:val="008F26F9"/>
    <w:rsid w:val="008F3094"/>
    <w:rsid w:val="008F41D1"/>
    <w:rsid w:val="008F4EE4"/>
    <w:rsid w:val="00901C00"/>
    <w:rsid w:val="0090265E"/>
    <w:rsid w:val="009033A6"/>
    <w:rsid w:val="009077C2"/>
    <w:rsid w:val="00911D11"/>
    <w:rsid w:val="00917535"/>
    <w:rsid w:val="0092154D"/>
    <w:rsid w:val="00922435"/>
    <w:rsid w:val="00926018"/>
    <w:rsid w:val="00927D88"/>
    <w:rsid w:val="0093126C"/>
    <w:rsid w:val="009336F9"/>
    <w:rsid w:val="00934715"/>
    <w:rsid w:val="00943348"/>
    <w:rsid w:val="00945947"/>
    <w:rsid w:val="0095073E"/>
    <w:rsid w:val="00950B7E"/>
    <w:rsid w:val="009519CD"/>
    <w:rsid w:val="00952BD8"/>
    <w:rsid w:val="009533C7"/>
    <w:rsid w:val="00953EC5"/>
    <w:rsid w:val="00956BD1"/>
    <w:rsid w:val="00957677"/>
    <w:rsid w:val="00960E22"/>
    <w:rsid w:val="0096157D"/>
    <w:rsid w:val="00961CA6"/>
    <w:rsid w:val="00965EDE"/>
    <w:rsid w:val="009665BF"/>
    <w:rsid w:val="00967C9C"/>
    <w:rsid w:val="00970435"/>
    <w:rsid w:val="00971F40"/>
    <w:rsid w:val="009723B7"/>
    <w:rsid w:val="00972E14"/>
    <w:rsid w:val="009741A2"/>
    <w:rsid w:val="00975FEB"/>
    <w:rsid w:val="0098012F"/>
    <w:rsid w:val="0098347A"/>
    <w:rsid w:val="009856D5"/>
    <w:rsid w:val="0098589E"/>
    <w:rsid w:val="009858E9"/>
    <w:rsid w:val="00986C76"/>
    <w:rsid w:val="00987692"/>
    <w:rsid w:val="00987B04"/>
    <w:rsid w:val="0099593A"/>
    <w:rsid w:val="009A41FB"/>
    <w:rsid w:val="009A77EB"/>
    <w:rsid w:val="009B0C35"/>
    <w:rsid w:val="009B0C58"/>
    <w:rsid w:val="009B15E7"/>
    <w:rsid w:val="009B1B84"/>
    <w:rsid w:val="009B4F22"/>
    <w:rsid w:val="009B7633"/>
    <w:rsid w:val="009B7EB0"/>
    <w:rsid w:val="009C1480"/>
    <w:rsid w:val="009C215E"/>
    <w:rsid w:val="009C2F37"/>
    <w:rsid w:val="009C3E19"/>
    <w:rsid w:val="009C7100"/>
    <w:rsid w:val="009C7819"/>
    <w:rsid w:val="009C7AEE"/>
    <w:rsid w:val="009D05DF"/>
    <w:rsid w:val="009D2DF6"/>
    <w:rsid w:val="009D4A5D"/>
    <w:rsid w:val="009D77DF"/>
    <w:rsid w:val="009E45CB"/>
    <w:rsid w:val="009E6638"/>
    <w:rsid w:val="009E6B2A"/>
    <w:rsid w:val="009F042A"/>
    <w:rsid w:val="009F13F4"/>
    <w:rsid w:val="009F3B9F"/>
    <w:rsid w:val="009F60A4"/>
    <w:rsid w:val="00A009D4"/>
    <w:rsid w:val="00A00D85"/>
    <w:rsid w:val="00A03262"/>
    <w:rsid w:val="00A04800"/>
    <w:rsid w:val="00A05AE3"/>
    <w:rsid w:val="00A06472"/>
    <w:rsid w:val="00A06631"/>
    <w:rsid w:val="00A12403"/>
    <w:rsid w:val="00A13912"/>
    <w:rsid w:val="00A156F6"/>
    <w:rsid w:val="00A17945"/>
    <w:rsid w:val="00A21207"/>
    <w:rsid w:val="00A2251E"/>
    <w:rsid w:val="00A2368E"/>
    <w:rsid w:val="00A23B41"/>
    <w:rsid w:val="00A24CDD"/>
    <w:rsid w:val="00A32004"/>
    <w:rsid w:val="00A342DB"/>
    <w:rsid w:val="00A345AB"/>
    <w:rsid w:val="00A35CD5"/>
    <w:rsid w:val="00A36F14"/>
    <w:rsid w:val="00A36FE2"/>
    <w:rsid w:val="00A3708F"/>
    <w:rsid w:val="00A370C2"/>
    <w:rsid w:val="00A37F11"/>
    <w:rsid w:val="00A40A35"/>
    <w:rsid w:val="00A41990"/>
    <w:rsid w:val="00A42378"/>
    <w:rsid w:val="00A43059"/>
    <w:rsid w:val="00A43152"/>
    <w:rsid w:val="00A433FB"/>
    <w:rsid w:val="00A45B0A"/>
    <w:rsid w:val="00A4775C"/>
    <w:rsid w:val="00A52888"/>
    <w:rsid w:val="00A53B30"/>
    <w:rsid w:val="00A53C8E"/>
    <w:rsid w:val="00A54878"/>
    <w:rsid w:val="00A6685B"/>
    <w:rsid w:val="00A6726A"/>
    <w:rsid w:val="00A718D1"/>
    <w:rsid w:val="00A72F86"/>
    <w:rsid w:val="00A73494"/>
    <w:rsid w:val="00A8451E"/>
    <w:rsid w:val="00A85347"/>
    <w:rsid w:val="00A86724"/>
    <w:rsid w:val="00A94546"/>
    <w:rsid w:val="00A94605"/>
    <w:rsid w:val="00A959B2"/>
    <w:rsid w:val="00A95E21"/>
    <w:rsid w:val="00A96556"/>
    <w:rsid w:val="00AA4512"/>
    <w:rsid w:val="00AA5D04"/>
    <w:rsid w:val="00AB0A19"/>
    <w:rsid w:val="00AB0EB3"/>
    <w:rsid w:val="00AB20C1"/>
    <w:rsid w:val="00AB24D7"/>
    <w:rsid w:val="00AB40AE"/>
    <w:rsid w:val="00AB523E"/>
    <w:rsid w:val="00AB5378"/>
    <w:rsid w:val="00AB734A"/>
    <w:rsid w:val="00AC05F2"/>
    <w:rsid w:val="00AC59E8"/>
    <w:rsid w:val="00AD497D"/>
    <w:rsid w:val="00AD72E3"/>
    <w:rsid w:val="00AD7AEE"/>
    <w:rsid w:val="00AE05A0"/>
    <w:rsid w:val="00AE15A1"/>
    <w:rsid w:val="00AE1628"/>
    <w:rsid w:val="00AE4B8B"/>
    <w:rsid w:val="00AE7DA1"/>
    <w:rsid w:val="00AE7DB4"/>
    <w:rsid w:val="00AF1E0E"/>
    <w:rsid w:val="00AF2CC1"/>
    <w:rsid w:val="00AF6B2D"/>
    <w:rsid w:val="00AF7A58"/>
    <w:rsid w:val="00AF7A92"/>
    <w:rsid w:val="00B00E54"/>
    <w:rsid w:val="00B03D04"/>
    <w:rsid w:val="00B0431E"/>
    <w:rsid w:val="00B0473D"/>
    <w:rsid w:val="00B10094"/>
    <w:rsid w:val="00B11597"/>
    <w:rsid w:val="00B129BD"/>
    <w:rsid w:val="00B1385B"/>
    <w:rsid w:val="00B13E69"/>
    <w:rsid w:val="00B20212"/>
    <w:rsid w:val="00B20B2B"/>
    <w:rsid w:val="00B21455"/>
    <w:rsid w:val="00B21F1E"/>
    <w:rsid w:val="00B224EB"/>
    <w:rsid w:val="00B239F6"/>
    <w:rsid w:val="00B2439E"/>
    <w:rsid w:val="00B2475B"/>
    <w:rsid w:val="00B26143"/>
    <w:rsid w:val="00B30D2B"/>
    <w:rsid w:val="00B30F1F"/>
    <w:rsid w:val="00B33FA6"/>
    <w:rsid w:val="00B34E00"/>
    <w:rsid w:val="00B350C4"/>
    <w:rsid w:val="00B353A4"/>
    <w:rsid w:val="00B41795"/>
    <w:rsid w:val="00B426F7"/>
    <w:rsid w:val="00B43835"/>
    <w:rsid w:val="00B43FCC"/>
    <w:rsid w:val="00B45CEA"/>
    <w:rsid w:val="00B45F4F"/>
    <w:rsid w:val="00B460B3"/>
    <w:rsid w:val="00B47820"/>
    <w:rsid w:val="00B51502"/>
    <w:rsid w:val="00B51B0F"/>
    <w:rsid w:val="00B521CA"/>
    <w:rsid w:val="00B52514"/>
    <w:rsid w:val="00B53B98"/>
    <w:rsid w:val="00B55D3B"/>
    <w:rsid w:val="00B57130"/>
    <w:rsid w:val="00B63A8C"/>
    <w:rsid w:val="00B6488A"/>
    <w:rsid w:val="00B65B2B"/>
    <w:rsid w:val="00B766A1"/>
    <w:rsid w:val="00B77AB5"/>
    <w:rsid w:val="00B85DD0"/>
    <w:rsid w:val="00B90C18"/>
    <w:rsid w:val="00B91CCD"/>
    <w:rsid w:val="00B91E0F"/>
    <w:rsid w:val="00B931DE"/>
    <w:rsid w:val="00B93BAD"/>
    <w:rsid w:val="00B94B39"/>
    <w:rsid w:val="00B94EBE"/>
    <w:rsid w:val="00B95BCD"/>
    <w:rsid w:val="00B95E0F"/>
    <w:rsid w:val="00B974F6"/>
    <w:rsid w:val="00BA3CE6"/>
    <w:rsid w:val="00BA4912"/>
    <w:rsid w:val="00BA4AC0"/>
    <w:rsid w:val="00BA7E3E"/>
    <w:rsid w:val="00BB103E"/>
    <w:rsid w:val="00BB2394"/>
    <w:rsid w:val="00BB3213"/>
    <w:rsid w:val="00BB34BC"/>
    <w:rsid w:val="00BB55A9"/>
    <w:rsid w:val="00BB6028"/>
    <w:rsid w:val="00BB6DE2"/>
    <w:rsid w:val="00BC034C"/>
    <w:rsid w:val="00BC1E88"/>
    <w:rsid w:val="00BC33B4"/>
    <w:rsid w:val="00BC53AD"/>
    <w:rsid w:val="00BD015E"/>
    <w:rsid w:val="00BD153A"/>
    <w:rsid w:val="00BD17CC"/>
    <w:rsid w:val="00BD1EA9"/>
    <w:rsid w:val="00BD1F23"/>
    <w:rsid w:val="00BD2BF0"/>
    <w:rsid w:val="00BD39D2"/>
    <w:rsid w:val="00BD4E09"/>
    <w:rsid w:val="00BD4F79"/>
    <w:rsid w:val="00BD7D49"/>
    <w:rsid w:val="00BE2DE9"/>
    <w:rsid w:val="00BE4A35"/>
    <w:rsid w:val="00BE5AC6"/>
    <w:rsid w:val="00BE6DA8"/>
    <w:rsid w:val="00BF007C"/>
    <w:rsid w:val="00BF0214"/>
    <w:rsid w:val="00BF0D91"/>
    <w:rsid w:val="00BF0DFE"/>
    <w:rsid w:val="00BF1A64"/>
    <w:rsid w:val="00BF501A"/>
    <w:rsid w:val="00BF5A5A"/>
    <w:rsid w:val="00BF663F"/>
    <w:rsid w:val="00C00F52"/>
    <w:rsid w:val="00C02C50"/>
    <w:rsid w:val="00C05F0D"/>
    <w:rsid w:val="00C069A9"/>
    <w:rsid w:val="00C074D5"/>
    <w:rsid w:val="00C107A0"/>
    <w:rsid w:val="00C13B23"/>
    <w:rsid w:val="00C13C50"/>
    <w:rsid w:val="00C147C3"/>
    <w:rsid w:val="00C17BB8"/>
    <w:rsid w:val="00C22176"/>
    <w:rsid w:val="00C25D28"/>
    <w:rsid w:val="00C26C92"/>
    <w:rsid w:val="00C26E01"/>
    <w:rsid w:val="00C2799C"/>
    <w:rsid w:val="00C31B6C"/>
    <w:rsid w:val="00C34FCC"/>
    <w:rsid w:val="00C350BB"/>
    <w:rsid w:val="00C35390"/>
    <w:rsid w:val="00C43007"/>
    <w:rsid w:val="00C432A5"/>
    <w:rsid w:val="00C60883"/>
    <w:rsid w:val="00C62544"/>
    <w:rsid w:val="00C65212"/>
    <w:rsid w:val="00C67686"/>
    <w:rsid w:val="00C704BC"/>
    <w:rsid w:val="00C7067B"/>
    <w:rsid w:val="00C717FF"/>
    <w:rsid w:val="00C72171"/>
    <w:rsid w:val="00C7253A"/>
    <w:rsid w:val="00C72584"/>
    <w:rsid w:val="00C73811"/>
    <w:rsid w:val="00C75601"/>
    <w:rsid w:val="00C75B3A"/>
    <w:rsid w:val="00C75CB8"/>
    <w:rsid w:val="00C80410"/>
    <w:rsid w:val="00C83BB0"/>
    <w:rsid w:val="00C852C0"/>
    <w:rsid w:val="00C866E7"/>
    <w:rsid w:val="00C924B5"/>
    <w:rsid w:val="00C9278C"/>
    <w:rsid w:val="00C93D8E"/>
    <w:rsid w:val="00C94558"/>
    <w:rsid w:val="00C96355"/>
    <w:rsid w:val="00C964DA"/>
    <w:rsid w:val="00CA044A"/>
    <w:rsid w:val="00CA1A9B"/>
    <w:rsid w:val="00CA1FE8"/>
    <w:rsid w:val="00CA338A"/>
    <w:rsid w:val="00CA493F"/>
    <w:rsid w:val="00CA4ABC"/>
    <w:rsid w:val="00CA53C2"/>
    <w:rsid w:val="00CA66F4"/>
    <w:rsid w:val="00CB014B"/>
    <w:rsid w:val="00CB021E"/>
    <w:rsid w:val="00CB0299"/>
    <w:rsid w:val="00CB113A"/>
    <w:rsid w:val="00CB46E6"/>
    <w:rsid w:val="00CC0C00"/>
    <w:rsid w:val="00CC0C0B"/>
    <w:rsid w:val="00CC12AC"/>
    <w:rsid w:val="00CC3189"/>
    <w:rsid w:val="00CC38E3"/>
    <w:rsid w:val="00CD0989"/>
    <w:rsid w:val="00CD121F"/>
    <w:rsid w:val="00CD37C2"/>
    <w:rsid w:val="00CD510E"/>
    <w:rsid w:val="00CD5709"/>
    <w:rsid w:val="00CD6451"/>
    <w:rsid w:val="00CD7C5A"/>
    <w:rsid w:val="00CE1FEC"/>
    <w:rsid w:val="00CE4D0D"/>
    <w:rsid w:val="00CE57B9"/>
    <w:rsid w:val="00CE769A"/>
    <w:rsid w:val="00CF0089"/>
    <w:rsid w:val="00CF0E81"/>
    <w:rsid w:val="00CF1272"/>
    <w:rsid w:val="00CF4070"/>
    <w:rsid w:val="00CF7093"/>
    <w:rsid w:val="00CF7E47"/>
    <w:rsid w:val="00D11C32"/>
    <w:rsid w:val="00D11CF4"/>
    <w:rsid w:val="00D177A3"/>
    <w:rsid w:val="00D208B4"/>
    <w:rsid w:val="00D238B5"/>
    <w:rsid w:val="00D26718"/>
    <w:rsid w:val="00D27217"/>
    <w:rsid w:val="00D2740E"/>
    <w:rsid w:val="00D30C3E"/>
    <w:rsid w:val="00D30F82"/>
    <w:rsid w:val="00D37896"/>
    <w:rsid w:val="00D40BC6"/>
    <w:rsid w:val="00D41A8C"/>
    <w:rsid w:val="00D4358B"/>
    <w:rsid w:val="00D43ABA"/>
    <w:rsid w:val="00D44C46"/>
    <w:rsid w:val="00D45672"/>
    <w:rsid w:val="00D501FC"/>
    <w:rsid w:val="00D505B4"/>
    <w:rsid w:val="00D506D3"/>
    <w:rsid w:val="00D54890"/>
    <w:rsid w:val="00D562EC"/>
    <w:rsid w:val="00D62DF0"/>
    <w:rsid w:val="00D6527D"/>
    <w:rsid w:val="00D71C8D"/>
    <w:rsid w:val="00D72B09"/>
    <w:rsid w:val="00D72C39"/>
    <w:rsid w:val="00D732BD"/>
    <w:rsid w:val="00D74C0E"/>
    <w:rsid w:val="00D75987"/>
    <w:rsid w:val="00D75DD9"/>
    <w:rsid w:val="00D76048"/>
    <w:rsid w:val="00D835E6"/>
    <w:rsid w:val="00D843B9"/>
    <w:rsid w:val="00D875B5"/>
    <w:rsid w:val="00D90042"/>
    <w:rsid w:val="00D906B5"/>
    <w:rsid w:val="00D92BDD"/>
    <w:rsid w:val="00D931A7"/>
    <w:rsid w:val="00D93D40"/>
    <w:rsid w:val="00D95DD1"/>
    <w:rsid w:val="00DA04C7"/>
    <w:rsid w:val="00DA0C40"/>
    <w:rsid w:val="00DA2225"/>
    <w:rsid w:val="00DA4DF5"/>
    <w:rsid w:val="00DA52F1"/>
    <w:rsid w:val="00DA7ABD"/>
    <w:rsid w:val="00DB1115"/>
    <w:rsid w:val="00DB5789"/>
    <w:rsid w:val="00DB5C62"/>
    <w:rsid w:val="00DB662C"/>
    <w:rsid w:val="00DC2877"/>
    <w:rsid w:val="00DC4123"/>
    <w:rsid w:val="00DC4F1C"/>
    <w:rsid w:val="00DC58AC"/>
    <w:rsid w:val="00DC59A0"/>
    <w:rsid w:val="00DD29B8"/>
    <w:rsid w:val="00DD5ADD"/>
    <w:rsid w:val="00DE6A42"/>
    <w:rsid w:val="00DE6ACC"/>
    <w:rsid w:val="00DE7CE2"/>
    <w:rsid w:val="00DF1E1E"/>
    <w:rsid w:val="00DF48FB"/>
    <w:rsid w:val="00DF513A"/>
    <w:rsid w:val="00DF5D98"/>
    <w:rsid w:val="00DF631F"/>
    <w:rsid w:val="00E001F5"/>
    <w:rsid w:val="00E00578"/>
    <w:rsid w:val="00E013B8"/>
    <w:rsid w:val="00E04AA1"/>
    <w:rsid w:val="00E04C8A"/>
    <w:rsid w:val="00E0571B"/>
    <w:rsid w:val="00E060EE"/>
    <w:rsid w:val="00E105F4"/>
    <w:rsid w:val="00E1455F"/>
    <w:rsid w:val="00E160FC"/>
    <w:rsid w:val="00E17BDA"/>
    <w:rsid w:val="00E20023"/>
    <w:rsid w:val="00E21A95"/>
    <w:rsid w:val="00E21CD4"/>
    <w:rsid w:val="00E30965"/>
    <w:rsid w:val="00E3259B"/>
    <w:rsid w:val="00E3676F"/>
    <w:rsid w:val="00E37AC6"/>
    <w:rsid w:val="00E40038"/>
    <w:rsid w:val="00E420CF"/>
    <w:rsid w:val="00E44D08"/>
    <w:rsid w:val="00E45701"/>
    <w:rsid w:val="00E45E3F"/>
    <w:rsid w:val="00E463F4"/>
    <w:rsid w:val="00E4793F"/>
    <w:rsid w:val="00E500A1"/>
    <w:rsid w:val="00E55C52"/>
    <w:rsid w:val="00E6013C"/>
    <w:rsid w:val="00E61600"/>
    <w:rsid w:val="00E62801"/>
    <w:rsid w:val="00E63A2E"/>
    <w:rsid w:val="00E63C71"/>
    <w:rsid w:val="00E7017F"/>
    <w:rsid w:val="00E7348B"/>
    <w:rsid w:val="00E741ED"/>
    <w:rsid w:val="00E74E55"/>
    <w:rsid w:val="00E758E8"/>
    <w:rsid w:val="00E76527"/>
    <w:rsid w:val="00E76FE8"/>
    <w:rsid w:val="00E77AAD"/>
    <w:rsid w:val="00E77E3C"/>
    <w:rsid w:val="00E77E84"/>
    <w:rsid w:val="00E81F2B"/>
    <w:rsid w:val="00E82252"/>
    <w:rsid w:val="00E82EDA"/>
    <w:rsid w:val="00E83D81"/>
    <w:rsid w:val="00E8594A"/>
    <w:rsid w:val="00E90F4D"/>
    <w:rsid w:val="00E913D5"/>
    <w:rsid w:val="00E926C6"/>
    <w:rsid w:val="00E9413D"/>
    <w:rsid w:val="00E9487E"/>
    <w:rsid w:val="00E97ACE"/>
    <w:rsid w:val="00EA30FD"/>
    <w:rsid w:val="00EA5CF7"/>
    <w:rsid w:val="00EA6396"/>
    <w:rsid w:val="00EA66DC"/>
    <w:rsid w:val="00EB078A"/>
    <w:rsid w:val="00EB1D62"/>
    <w:rsid w:val="00EB3462"/>
    <w:rsid w:val="00EB66EF"/>
    <w:rsid w:val="00ED0FE1"/>
    <w:rsid w:val="00ED1A77"/>
    <w:rsid w:val="00ED2A3B"/>
    <w:rsid w:val="00ED70EC"/>
    <w:rsid w:val="00EE151E"/>
    <w:rsid w:val="00EE6910"/>
    <w:rsid w:val="00EF1BCD"/>
    <w:rsid w:val="00EF345D"/>
    <w:rsid w:val="00EF34F2"/>
    <w:rsid w:val="00EF63C9"/>
    <w:rsid w:val="00EF7688"/>
    <w:rsid w:val="00F06EDF"/>
    <w:rsid w:val="00F12F8A"/>
    <w:rsid w:val="00F14F5E"/>
    <w:rsid w:val="00F2104F"/>
    <w:rsid w:val="00F21764"/>
    <w:rsid w:val="00F263D8"/>
    <w:rsid w:val="00F2773E"/>
    <w:rsid w:val="00F27E48"/>
    <w:rsid w:val="00F36AAE"/>
    <w:rsid w:val="00F36DCD"/>
    <w:rsid w:val="00F37F32"/>
    <w:rsid w:val="00F41DF9"/>
    <w:rsid w:val="00F479DC"/>
    <w:rsid w:val="00F50581"/>
    <w:rsid w:val="00F5219B"/>
    <w:rsid w:val="00F534E2"/>
    <w:rsid w:val="00F5360B"/>
    <w:rsid w:val="00F53A26"/>
    <w:rsid w:val="00F566A9"/>
    <w:rsid w:val="00F5799E"/>
    <w:rsid w:val="00F61A93"/>
    <w:rsid w:val="00F61ECE"/>
    <w:rsid w:val="00F6226C"/>
    <w:rsid w:val="00F62459"/>
    <w:rsid w:val="00F63DBD"/>
    <w:rsid w:val="00F721A4"/>
    <w:rsid w:val="00F74692"/>
    <w:rsid w:val="00F77868"/>
    <w:rsid w:val="00F82FC8"/>
    <w:rsid w:val="00F84975"/>
    <w:rsid w:val="00F909EA"/>
    <w:rsid w:val="00F91B5B"/>
    <w:rsid w:val="00F9366A"/>
    <w:rsid w:val="00F97E9E"/>
    <w:rsid w:val="00FA3577"/>
    <w:rsid w:val="00FA4334"/>
    <w:rsid w:val="00FA4639"/>
    <w:rsid w:val="00FA5525"/>
    <w:rsid w:val="00FA6A38"/>
    <w:rsid w:val="00FA7290"/>
    <w:rsid w:val="00FA7987"/>
    <w:rsid w:val="00FA7D67"/>
    <w:rsid w:val="00FB241A"/>
    <w:rsid w:val="00FB3C80"/>
    <w:rsid w:val="00FB5BC8"/>
    <w:rsid w:val="00FB7682"/>
    <w:rsid w:val="00FC1114"/>
    <w:rsid w:val="00FC355F"/>
    <w:rsid w:val="00FD5D7E"/>
    <w:rsid w:val="00FE1032"/>
    <w:rsid w:val="00FE112E"/>
    <w:rsid w:val="00FE352F"/>
    <w:rsid w:val="00FF017C"/>
    <w:rsid w:val="00FF0ADE"/>
    <w:rsid w:val="00FF19FA"/>
    <w:rsid w:val="00FF44FC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2E49089"/>
  <w15:docId w15:val="{A8CD0DFC-E7E7-4BA9-A236-F3F42941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46F"/>
    <w:pPr>
      <w:spacing w:before="60" w:after="60"/>
    </w:pPr>
    <w:rPr>
      <w:rFonts w:ascii="Arial" w:hAnsi="Arial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54346F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54346F"/>
    <w:pPr>
      <w:keepNext/>
      <w:keepLines/>
      <w:pBdr>
        <w:top w:val="single" w:sz="4" w:space="2" w:color="000000" w:themeColor="text1"/>
        <w:left w:val="single" w:sz="4" w:space="2" w:color="000000" w:themeColor="text1"/>
        <w:bottom w:val="single" w:sz="4" w:space="2" w:color="000000" w:themeColor="text1"/>
        <w:right w:val="single" w:sz="4" w:space="2" w:color="000000" w:themeColor="text1"/>
      </w:pBdr>
      <w:shd w:val="clear" w:color="auto" w:fill="000000" w:themeFill="text1"/>
      <w:spacing w:before="120" w:after="120"/>
      <w:outlineLvl w:val="1"/>
    </w:pPr>
    <w:rPr>
      <w:rFonts w:eastAsiaTheme="majorEastAsia" w:cstheme="majorBidi"/>
      <w:b/>
      <w:bCs/>
      <w:color w:val="FFFFFF" w:themeColor="background1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33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7067B"/>
    <w:pPr>
      <w:tabs>
        <w:tab w:val="center" w:pos="4153"/>
        <w:tab w:val="right" w:pos="8306"/>
      </w:tabs>
    </w:pPr>
    <w:rPr>
      <w:sz w:val="16"/>
    </w:rPr>
  </w:style>
  <w:style w:type="paragraph" w:styleId="BalloonText">
    <w:name w:val="Balloon Text"/>
    <w:basedOn w:val="Normal"/>
    <w:link w:val="BalloonTextChar"/>
    <w:rsid w:val="008F309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0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328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7067B"/>
    <w:rPr>
      <w:rFonts w:ascii="Arial" w:hAnsi="Arial"/>
      <w:sz w:val="16"/>
      <w:szCs w:val="24"/>
    </w:rPr>
  </w:style>
  <w:style w:type="character" w:customStyle="1" w:styleId="Heading1Char">
    <w:name w:val="Heading 1 Char"/>
    <w:basedOn w:val="DefaultParagraphFont"/>
    <w:link w:val="Heading1"/>
    <w:rsid w:val="0054346F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54346F"/>
    <w:rPr>
      <w:rFonts w:ascii="Arial" w:eastAsiaTheme="majorEastAsia" w:hAnsi="Arial" w:cstheme="majorBidi"/>
      <w:b/>
      <w:bCs/>
      <w:color w:val="FFFFFF" w:themeColor="background1"/>
      <w:szCs w:val="26"/>
      <w:shd w:val="clear" w:color="auto" w:fill="000000" w:themeFill="text1"/>
    </w:rPr>
  </w:style>
  <w:style w:type="table" w:styleId="TableGrid">
    <w:name w:val="Table Grid"/>
    <w:basedOn w:val="TableNormal"/>
    <w:rsid w:val="00543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Background1">
    <w:name w:val="Style Background 1"/>
    <w:basedOn w:val="DefaultParagraphFont"/>
    <w:rsid w:val="0054346F"/>
    <w:rPr>
      <w:color w:val="D9D9D9" w:themeColor="background1" w:theme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ms" ma:contentTypeID="0x01010034869801477A44BA963EBC7CD35300A10300D8D3BBC3B0817342B99C0E6943540EEE" ma:contentTypeVersion="6" ma:contentTypeDescription="Create a new document." ma:contentTypeScope="" ma:versionID="5be666363bfca41a3e8d81028abb2932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ab9acaddcc5ef9c7768037f7caef36bb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0" nillable="true" ma:displayName="Last Review By" ma:description="" ma:internalName="QmsLastReviewBy">
      <xsd:simpleType>
        <xsd:restriction base="dms:Text"/>
      </xsd:simpleType>
    </xsd:element>
    <xsd:element name="QmsLastReviewStatus" ma:index="21" nillable="true" ma:displayName="Last Review Status" ma:description="" ma:internalName="QmsLastReviewStatus">
      <xsd:simpleType>
        <xsd:restriction base="dms:Text"/>
      </xsd:simpleType>
    </xsd:element>
    <xsd:element name="QmsRescinded" ma:index="25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4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5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6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7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8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19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2" nillable="true" ma:displayName="Last Review Comment" ma:description="" ma:internalName="QmsLastReviewComment">
      <xsd:simpleType>
        <xsd:restriction base="dms:Note"/>
      </xsd:simpleType>
    </xsd:element>
    <xsd:element name="QmsLastApproval" ma:index="23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4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ApproverPositionsRef xmlns="e7c7f6fc-0c1f-4db4-bdfb-1d5a5c7fbe5d">112</QmsApproverPositionsRef>
    <QmsReviewFrequenciesRef xmlns="e7c7f6fc-0c1f-4db4-bdfb-1d5a5c7fbe5d">2</QmsReviewFrequenciesRef>
    <QmsLibrariesRef xmlns="e7c7f6fc-0c1f-4db4-bdfb-1d5a5c7fbe5d">40</QmsLibrariesRef>
    <QmsRescinded xmlns="http://schemas.microsoft.com/sharepoint/v3">false</QmsRescinded>
    <QmsReviewDate xmlns="http://schemas.microsoft.com/sharepoint/v3/fields">2021-07-24T16:00:00+00:00</QmsReviewDate>
    <QmsLastApprovalStatus xmlns="http://schemas.microsoft.com/sharepoint/v3/fields" xsi:nil="true"/>
    <QmsLastReviewBy xmlns="http://schemas.microsoft.com/sharepoint/v3" xsi:nil="true"/>
    <QmsSectionsRef xmlns="e7c7f6fc-0c1f-4db4-bdfb-1d5a5c7fbe5d">202</QmsSectionsRef>
    <QmsReviewerPositionsRef xmlns="e7c7f6fc-0c1f-4db4-bdfb-1d5a5c7fbe5d">113</QmsReviewerPositionsRef>
    <QmsLastApproval xmlns="http://schemas.microsoft.com/sharepoint/v3/fields" xsi:nil="true"/>
    <QmsLastReviewComment xmlns="http://schemas.microsoft.com/sharepoint/v3/fields" xsi:nil="true"/>
    <QmsBusinessAreasRef xmlns="e7c7f6fc-0c1f-4db4-bdfb-1d5a5c7fbe5d">10</QmsBusinessAreasRef>
    <QmsRiskRatingsRef xmlns="e7c7f6fc-0c1f-4db4-bdfb-1d5a5c7fbe5d" xsi:nil="true"/>
    <QmsDocumentPurpose xmlns="http://schemas.microsoft.com/sharepoint/v3/fields" xsi:nil="true"/>
    <QmsSubSectionsRef xmlns="e7c7f6fc-0c1f-4db4-bdfb-1d5a5c7fbe5d">696</QmsSubSectionsRef>
    <QmsVariationsRef xmlns="e7c7f6fc-0c1f-4db4-bdfb-1d5a5c7fbe5d" xsi:nil="true"/>
    <QmsLastReview xmlns="http://schemas.microsoft.com/sharepoint/v3/fields" xsi:nil="true"/>
    <QmsLastReviewStatu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65B5F-61A1-4FF8-BDA0-C8399216E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EDCCD6-F960-4042-99DD-86246D4E2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D236E-94EE-4FC6-9A1A-ABBA906C7A4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http://purl.org/dc/terms/"/>
    <ds:schemaRef ds:uri="http://schemas.openxmlformats.org/package/2006/metadata/core-properties"/>
    <ds:schemaRef ds:uri="e7c7f6fc-0c1f-4db4-bdfb-1d5a5c7fbe5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4048BF4-E54C-4B1F-844E-7E9A94FD7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14661A2C</Template>
  <TotalTime>0</TotalTime>
  <Pages>2</Pages>
  <Words>507</Words>
  <Characters>2677</Characters>
  <Application>Microsoft Office Word</Application>
  <DocSecurity>0</DocSecurity>
  <Lines>191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Pyrotechnics special use application form</vt:lpstr>
    </vt:vector>
  </TitlesOfParts>
  <Company>Department of Mines and Petroleum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Pyrotechnics special use application form</dc:title>
  <dc:subject>New application form</dc:subject>
  <dc:creator>Anne.HAWKINS</dc:creator>
  <cp:keywords>DocSrc=Internal&lt;!&gt;VersionNo=1&lt;!&gt;VersionBy=Anne.HAWKINS&lt;!&gt;VersionDate=10 Jun 2014 16:30:41&lt;!&gt;Branch=Human Resources&lt;!&gt;Division=Resources Safety&lt;!&gt;Section=Employee Benefits and Reporting&lt;!&gt;LockedBy=&lt;!&gt;LockedOn=&lt;!&gt;LockedBehalfof=</cp:keywords>
  <dc:description>FileNo=tba&lt;!&gt;Site=Cannington&lt;!&gt;MDNo=&lt;!&gt;DocType=Other&lt;!&gt;DocSec=LICENCE APPLICATION FORMS FOR EDITING&lt;!&gt;Owner=anne.hawkins&lt;!&gt;Filename=001126.anne.hawkins.docx&lt;!&gt;Project=&lt;!&gt;Group=Corporate Support&lt;!&gt;SecType=Departmental Use Only</dc:description>
  <cp:lastModifiedBy>MOORE, Bec</cp:lastModifiedBy>
  <cp:revision>2</cp:revision>
  <cp:lastPrinted>2017-10-25T04:01:00Z</cp:lastPrinted>
  <dcterms:created xsi:type="dcterms:W3CDTF">2019-08-13T06:15:00Z</dcterms:created>
  <dcterms:modified xsi:type="dcterms:W3CDTF">2019-08-13T06:15:00Z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te">
    <vt:lpwstr>Cannington</vt:lpwstr>
  </property>
  <property fmtid="{D5CDD505-2E9C-101B-9397-08002B2CF9AE}" pid="3" name="SecType">
    <vt:lpwstr>Departmental Use Only</vt:lpwstr>
  </property>
  <property fmtid="{D5CDD505-2E9C-101B-9397-08002B2CF9AE}" pid="4" name="ContentTypeId">
    <vt:lpwstr>0x01010034869801477A44BA963EBC7CD35300A10300D8D3BBC3B0817342B99C0E6943540EEE</vt:lpwstr>
  </property>
</Properties>
</file>