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228" w:rsidRDefault="00691228" w:rsidP="00F00C64">
      <w:pPr>
        <w:jc w:val="center"/>
        <w:rPr>
          <w:sz w:val="24"/>
        </w:rPr>
      </w:pPr>
    </w:p>
    <w:p w:rsidR="00691228" w:rsidRDefault="00691228" w:rsidP="00691228">
      <w:pPr>
        <w:rPr>
          <w:sz w:val="24"/>
        </w:rPr>
      </w:pPr>
    </w:p>
    <w:p w:rsidR="00F00C64" w:rsidRPr="002263BA" w:rsidRDefault="00F00C64" w:rsidP="00F00C64">
      <w:pPr>
        <w:jc w:val="center"/>
        <w:rPr>
          <w:rFonts w:ascii="Arial" w:hAnsi="Arial" w:cs="Arial"/>
          <w:b/>
          <w:sz w:val="28"/>
        </w:rPr>
      </w:pPr>
      <w:r w:rsidRPr="002263BA">
        <w:rPr>
          <w:rFonts w:ascii="Arial" w:hAnsi="Arial" w:cs="Arial"/>
          <w:b/>
          <w:sz w:val="28"/>
        </w:rPr>
        <w:t>Construction Contracts Act 2004</w:t>
      </w:r>
      <w:r w:rsidR="002263BA" w:rsidRPr="002263BA">
        <w:rPr>
          <w:rFonts w:ascii="Arial" w:hAnsi="Arial" w:cs="Arial"/>
          <w:b/>
          <w:sz w:val="28"/>
        </w:rPr>
        <w:t xml:space="preserve"> (WA)</w:t>
      </w:r>
    </w:p>
    <w:p w:rsidR="00F00C64" w:rsidRPr="002263BA" w:rsidRDefault="00F00C64" w:rsidP="00F00C64">
      <w:pPr>
        <w:jc w:val="center"/>
        <w:rPr>
          <w:rFonts w:ascii="Arial" w:hAnsi="Arial" w:cs="Arial"/>
        </w:rPr>
      </w:pPr>
    </w:p>
    <w:p w:rsidR="00F00C64" w:rsidRPr="002263BA" w:rsidRDefault="00F00C64" w:rsidP="00F00C64">
      <w:pPr>
        <w:jc w:val="center"/>
        <w:rPr>
          <w:rFonts w:ascii="Arial" w:hAnsi="Arial" w:cs="Arial"/>
          <w:b/>
          <w:sz w:val="28"/>
        </w:rPr>
      </w:pPr>
      <w:r w:rsidRPr="002263BA">
        <w:rPr>
          <w:rFonts w:ascii="Arial" w:hAnsi="Arial" w:cs="Arial"/>
          <w:b/>
          <w:sz w:val="28"/>
        </w:rPr>
        <w:t>NOTIFICATION OF RECEIPT OF APPLICATION FOR ADJUDICATION</w:t>
      </w:r>
    </w:p>
    <w:p w:rsidR="00F00C64" w:rsidRPr="002263BA" w:rsidRDefault="00F00C64" w:rsidP="00AB399F">
      <w:pPr>
        <w:rPr>
          <w:rFonts w:ascii="Arial" w:hAnsi="Arial" w:cs="Arial"/>
        </w:rPr>
      </w:pPr>
    </w:p>
    <w:p w:rsidR="00F00C64" w:rsidRPr="002263BA" w:rsidRDefault="00F00C64" w:rsidP="00AB399F">
      <w:pPr>
        <w:rPr>
          <w:rFonts w:ascii="Arial" w:hAnsi="Arial" w:cs="Arial"/>
          <w:b/>
        </w:rPr>
      </w:pPr>
      <w:r w:rsidRPr="002263BA">
        <w:rPr>
          <w:rFonts w:ascii="Arial" w:hAnsi="Arial" w:cs="Arial"/>
          <w:b/>
        </w:rPr>
        <w:t>TO:</w:t>
      </w:r>
      <w:r w:rsidRPr="002263BA">
        <w:rPr>
          <w:rFonts w:ascii="Arial" w:hAnsi="Arial" w:cs="Arial"/>
          <w:b/>
        </w:rPr>
        <w:tab/>
        <w:t xml:space="preserve">Building Commissioner </w:t>
      </w:r>
    </w:p>
    <w:p w:rsidR="00F00C64" w:rsidRPr="002263BA" w:rsidRDefault="00F00C64" w:rsidP="00AB399F">
      <w:pPr>
        <w:rPr>
          <w:rFonts w:ascii="Arial" w:hAnsi="Arial" w:cs="Arial"/>
        </w:rPr>
      </w:pPr>
      <w:r w:rsidRPr="002263BA">
        <w:rPr>
          <w:rFonts w:ascii="Arial" w:hAnsi="Arial" w:cs="Arial"/>
        </w:rPr>
        <w:tab/>
        <w:t>Department of Mines, Industry Regulation and Safety</w:t>
      </w:r>
    </w:p>
    <w:p w:rsidR="00F00C64" w:rsidRPr="002263BA" w:rsidRDefault="00F00C64" w:rsidP="00AB399F">
      <w:pPr>
        <w:rPr>
          <w:rFonts w:ascii="Arial" w:hAnsi="Arial" w:cs="Arial"/>
        </w:rPr>
      </w:pPr>
      <w:r w:rsidRPr="002263BA">
        <w:rPr>
          <w:rFonts w:ascii="Arial" w:hAnsi="Arial" w:cs="Arial"/>
        </w:rPr>
        <w:tab/>
        <w:t>L1, 303 Sevenoaks Street</w:t>
      </w:r>
    </w:p>
    <w:p w:rsidR="00F00C64" w:rsidRDefault="00F00C64" w:rsidP="00AB399F">
      <w:pPr>
        <w:rPr>
          <w:rFonts w:ascii="Arial" w:hAnsi="Arial" w:cs="Arial"/>
        </w:rPr>
      </w:pPr>
      <w:r w:rsidRPr="002263BA">
        <w:rPr>
          <w:rFonts w:ascii="Arial" w:hAnsi="Arial" w:cs="Arial"/>
        </w:rPr>
        <w:tab/>
        <w:t>CANNINGTON   WA   6107</w:t>
      </w:r>
    </w:p>
    <w:p w:rsidR="002263BA" w:rsidRPr="002263BA" w:rsidRDefault="002263BA" w:rsidP="00AB399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263BA">
        <w:rPr>
          <w:rFonts w:ascii="Arial" w:hAnsi="Arial" w:cs="Arial"/>
          <w:b/>
        </w:rPr>
        <w:t>Sent to</w:t>
      </w:r>
      <w:r>
        <w:rPr>
          <w:rFonts w:ascii="Arial" w:hAnsi="Arial" w:cs="Arial"/>
        </w:rPr>
        <w:t xml:space="preserve">: </w:t>
      </w:r>
      <w:hyperlink r:id="rId7" w:history="1">
        <w:r w:rsidRPr="003B2A1E">
          <w:rPr>
            <w:rStyle w:val="Hyperlink"/>
            <w:rFonts w:ascii="Arial" w:hAnsi="Arial" w:cs="Arial"/>
          </w:rPr>
          <w:t>cca@dmirs.wa.gov.au</w:t>
        </w:r>
      </w:hyperlink>
      <w:r>
        <w:rPr>
          <w:rFonts w:ascii="Arial" w:hAnsi="Arial" w:cs="Arial"/>
        </w:rPr>
        <w:t xml:space="preserve"> </w:t>
      </w:r>
    </w:p>
    <w:p w:rsidR="00F00C64" w:rsidRPr="002263BA" w:rsidRDefault="00F00C64" w:rsidP="00F00C64">
      <w:pPr>
        <w:rPr>
          <w:rFonts w:ascii="Arial" w:hAnsi="Arial" w:cs="Arial"/>
        </w:rPr>
      </w:pPr>
    </w:p>
    <w:p w:rsidR="00F00C64" w:rsidRPr="002263BA" w:rsidRDefault="00F00C64" w:rsidP="00F00C64">
      <w:pPr>
        <w:rPr>
          <w:rFonts w:ascii="Arial" w:hAnsi="Arial" w:cs="Arial"/>
          <w:b/>
        </w:rPr>
      </w:pPr>
      <w:r w:rsidRPr="002263BA">
        <w:rPr>
          <w:rFonts w:ascii="Arial" w:hAnsi="Arial" w:cs="Arial"/>
          <w:b/>
        </w:rPr>
        <w:t>PARTIES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F00C64" w:rsidRPr="002263BA" w:rsidTr="00F00C64">
        <w:tc>
          <w:tcPr>
            <w:tcW w:w="1271" w:type="dxa"/>
          </w:tcPr>
          <w:p w:rsidR="00F00C64" w:rsidRPr="002263BA" w:rsidRDefault="00F00C64" w:rsidP="00F00C64">
            <w:pPr>
              <w:spacing w:before="120" w:after="120"/>
              <w:rPr>
                <w:rFonts w:ascii="Arial" w:hAnsi="Arial" w:cs="Arial"/>
                <w:b/>
              </w:rPr>
            </w:pPr>
            <w:r w:rsidRPr="002263BA">
              <w:rPr>
                <w:rFonts w:ascii="Arial" w:hAnsi="Arial" w:cs="Arial"/>
                <w:b/>
              </w:rPr>
              <w:t>Between</w:t>
            </w:r>
          </w:p>
        </w:tc>
        <w:sdt>
          <w:sdtPr>
            <w:rPr>
              <w:rStyle w:val="Style2"/>
            </w:rPr>
            <w:alias w:val="Applicant's name"/>
            <w:tag w:val="Applicant's name"/>
            <w:id w:val="693960336"/>
            <w:placeholder>
              <w:docPart w:val="47FF917CCB574631BED726C7E93534B2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bookmarkStart w:id="0" w:name="_GoBack" w:displacedByCustomXml="prev"/>
            <w:tc>
              <w:tcPr>
                <w:tcW w:w="7745" w:type="dxa"/>
              </w:tcPr>
              <w:p w:rsidR="00F00C64" w:rsidRPr="00711363" w:rsidRDefault="00711363" w:rsidP="00711363">
                <w:pPr>
                  <w:spacing w:before="120" w:after="120"/>
                  <w:rPr>
                    <w:rFonts w:ascii="Arial" w:hAnsi="Arial" w:cs="Arial"/>
                  </w:rPr>
                </w:pPr>
                <w:r w:rsidRPr="0071136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F00C64" w:rsidRPr="002263BA" w:rsidTr="00F00C64">
        <w:tc>
          <w:tcPr>
            <w:tcW w:w="1271" w:type="dxa"/>
          </w:tcPr>
          <w:p w:rsidR="00F00C64" w:rsidRPr="002263BA" w:rsidRDefault="00F00C64" w:rsidP="00F00C64">
            <w:pPr>
              <w:spacing w:before="120" w:after="120"/>
              <w:rPr>
                <w:rFonts w:ascii="Arial" w:hAnsi="Arial" w:cs="Arial"/>
                <w:b/>
              </w:rPr>
            </w:pPr>
            <w:r w:rsidRPr="002263BA">
              <w:rPr>
                <w:rFonts w:ascii="Arial" w:hAnsi="Arial" w:cs="Arial"/>
                <w:b/>
              </w:rPr>
              <w:t>And</w:t>
            </w:r>
          </w:p>
        </w:tc>
        <w:sdt>
          <w:sdtPr>
            <w:rPr>
              <w:rStyle w:val="Style4"/>
            </w:rPr>
            <w:alias w:val="Respondent's Name"/>
            <w:tag w:val="Respondent's Name"/>
            <w:id w:val="-226528633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7745" w:type="dxa"/>
              </w:tcPr>
              <w:p w:rsidR="00F00C64" w:rsidRPr="002263BA" w:rsidRDefault="00A21B9C" w:rsidP="00F00C64">
                <w:pPr>
                  <w:spacing w:before="120" w:after="120"/>
                  <w:rPr>
                    <w:rFonts w:ascii="Arial" w:hAnsi="Arial" w:cs="Arial"/>
                  </w:rPr>
                </w:pPr>
                <w:r w:rsidRPr="00A21B9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:rsidR="00F00C64" w:rsidRDefault="00F00C64" w:rsidP="00691228">
      <w:pPr>
        <w:jc w:val="both"/>
      </w:pPr>
    </w:p>
    <w:p w:rsidR="00F00C64" w:rsidRPr="00F16D73" w:rsidRDefault="00FD547F" w:rsidP="00691228">
      <w:pPr>
        <w:jc w:val="both"/>
        <w:rPr>
          <w:rFonts w:ascii="Arial" w:hAnsi="Arial" w:cs="Arial"/>
        </w:rPr>
      </w:pPr>
      <w:r w:rsidRPr="00F16D73">
        <w:rPr>
          <w:rFonts w:ascii="Arial" w:hAnsi="Arial" w:cs="Arial"/>
        </w:rPr>
        <w:t>I advise that</w:t>
      </w:r>
      <w:r w:rsidR="0070729A">
        <w:rPr>
          <w:rFonts w:ascii="Arial" w:hAnsi="Arial" w:cs="Arial"/>
        </w:rPr>
        <w:t xml:space="preserve"> </w:t>
      </w:r>
      <w:sdt>
        <w:sdtPr>
          <w:rPr>
            <w:rStyle w:val="Style21"/>
          </w:rPr>
          <w:alias w:val="Appointor Name"/>
          <w:tag w:val="Appointor Name"/>
          <w:id w:val="-114676811"/>
          <w:placeholder>
            <w:docPart w:val="DefaultPlaceholder_-1854013439"/>
          </w:placeholder>
          <w:showingPlcHdr/>
          <w:dropDownList>
            <w:listItem w:value="Choose an item."/>
            <w:listItem w:displayText="Adjudicate Today Pty Ltd" w:value="Adjudicate Today Pty Ltd"/>
            <w:listItem w:displayText="Australian Institute of Building - WA Chapter" w:value="Australian Institute of Building - WA Chapter"/>
            <w:listItem w:displayText="Master Builders Association of WA" w:value="Master Builders Association of WA"/>
            <w:listItem w:displayText="Electrical and Communications Association of WA" w:value="Electrical and Communications Association of WA"/>
            <w:listItem w:displayText="Resolution Institute" w:value="Resolution Institute"/>
            <w:listItem w:displayText="RICS Australasia Pty Ltd" w:value="RICS Australasia Pty Ltd"/>
          </w:dropDownList>
        </w:sdtPr>
        <w:sdtEndPr>
          <w:rPr>
            <w:rStyle w:val="DefaultParagraphFont"/>
            <w:rFonts w:asciiTheme="minorHAnsi" w:hAnsiTheme="minorHAnsi" w:cs="Arial"/>
          </w:rPr>
        </w:sdtEndPr>
        <w:sdtContent>
          <w:r w:rsidR="00EB37B4" w:rsidRPr="00EB37B4">
            <w:rPr>
              <w:rStyle w:val="PlaceholderText"/>
              <w:rFonts w:ascii="Arial" w:hAnsi="Arial" w:cs="Arial"/>
            </w:rPr>
            <w:t>Choose an item.</w:t>
          </w:r>
        </w:sdtContent>
      </w:sdt>
      <w:r w:rsidR="00691228" w:rsidRPr="00F16D73">
        <w:rPr>
          <w:rFonts w:ascii="Arial" w:hAnsi="Arial" w:cs="Arial"/>
        </w:rPr>
        <w:t xml:space="preserve"> has been requested to appoint an adjudicator in respect of a payment dispute between the parties listed above.  I herein provide the following particulars wi</w:t>
      </w:r>
      <w:r w:rsidR="00F16D73">
        <w:rPr>
          <w:rFonts w:ascii="Arial" w:hAnsi="Arial" w:cs="Arial"/>
        </w:rPr>
        <w:t>th respect to this appointment.</w:t>
      </w:r>
    </w:p>
    <w:p w:rsidR="00F16D73" w:rsidRDefault="00F16D73" w:rsidP="00691228">
      <w:pPr>
        <w:jc w:val="both"/>
      </w:pPr>
    </w:p>
    <w:p w:rsidR="00F16D73" w:rsidRDefault="00F16D73" w:rsidP="00691228">
      <w:pPr>
        <w:jc w:val="both"/>
        <w:sectPr w:rsidR="00F16D7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A0133" w:rsidRPr="00F16D73" w:rsidRDefault="003A0133" w:rsidP="00691228">
      <w:pPr>
        <w:jc w:val="both"/>
        <w:rPr>
          <w:rFonts w:ascii="Arial" w:hAnsi="Arial" w:cs="Arial"/>
          <w:b/>
        </w:rPr>
      </w:pPr>
      <w:r w:rsidRPr="00F16D73">
        <w:rPr>
          <w:rFonts w:ascii="Arial" w:hAnsi="Arial" w:cs="Arial"/>
          <w:b/>
        </w:rPr>
        <w:lastRenderedPageBreak/>
        <w:t>PARTICULARS OF THE APPOINTMENT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53"/>
      </w:tblGrid>
      <w:tr w:rsidR="00B0531A" w:rsidRPr="00F16D73" w:rsidTr="00736F20">
        <w:tc>
          <w:tcPr>
            <w:tcW w:w="9016" w:type="dxa"/>
            <w:gridSpan w:val="2"/>
          </w:tcPr>
          <w:p w:rsidR="00B0531A" w:rsidRPr="00F16D73" w:rsidRDefault="00B0531A" w:rsidP="00B0531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16D73">
              <w:rPr>
                <w:rFonts w:ascii="Arial" w:hAnsi="Arial" w:cs="Arial"/>
                <w:b/>
                <w:sz w:val="20"/>
                <w:szCs w:val="20"/>
              </w:rPr>
              <w:t>Appointor identification</w:t>
            </w:r>
          </w:p>
        </w:tc>
      </w:tr>
      <w:tr w:rsidR="00B0531A" w:rsidRPr="00F16D73" w:rsidTr="003A0133">
        <w:tc>
          <w:tcPr>
            <w:tcW w:w="2263" w:type="dxa"/>
          </w:tcPr>
          <w:p w:rsidR="00B0531A" w:rsidRPr="00F16D73" w:rsidRDefault="00B0531A" w:rsidP="00B0531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6D73">
              <w:rPr>
                <w:rFonts w:ascii="Arial" w:hAnsi="Arial" w:cs="Arial"/>
                <w:sz w:val="20"/>
                <w:szCs w:val="20"/>
              </w:rPr>
              <w:t>Appointor application number/file number</w:t>
            </w:r>
          </w:p>
        </w:tc>
        <w:sdt>
          <w:sdtPr>
            <w:rPr>
              <w:rStyle w:val="Style5"/>
              <w:rFonts w:cs="Arial"/>
            </w:rPr>
            <w:alias w:val="Appointor's refernce/file number"/>
            <w:tag w:val="Appointor's refernce/file number"/>
            <w:id w:val="-199472832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6753" w:type="dxa"/>
              </w:tcPr>
              <w:p w:rsidR="00B0531A" w:rsidRPr="00A21B9C" w:rsidRDefault="00A21B9C" w:rsidP="00B0531A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A21B9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B0531A" w:rsidRPr="00F16D73" w:rsidTr="000A3CF2">
        <w:tc>
          <w:tcPr>
            <w:tcW w:w="9016" w:type="dxa"/>
            <w:gridSpan w:val="2"/>
          </w:tcPr>
          <w:p w:rsidR="00B0531A" w:rsidRPr="00F16D73" w:rsidRDefault="00B0531A" w:rsidP="00B0531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16D73">
              <w:rPr>
                <w:rFonts w:ascii="Arial" w:hAnsi="Arial" w:cs="Arial"/>
                <w:b/>
                <w:sz w:val="20"/>
                <w:szCs w:val="20"/>
              </w:rPr>
              <w:t>Applicant details</w:t>
            </w:r>
          </w:p>
        </w:tc>
      </w:tr>
      <w:tr w:rsidR="003A0133" w:rsidRPr="00F16D73" w:rsidTr="003A0133">
        <w:tc>
          <w:tcPr>
            <w:tcW w:w="2263" w:type="dxa"/>
          </w:tcPr>
          <w:p w:rsidR="003A0133" w:rsidRPr="00F16D73" w:rsidRDefault="003A0133" w:rsidP="00B0531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6D73">
              <w:rPr>
                <w:rFonts w:ascii="Arial" w:hAnsi="Arial" w:cs="Arial"/>
                <w:sz w:val="20"/>
                <w:szCs w:val="20"/>
              </w:rPr>
              <w:t>Name of applicant</w:t>
            </w:r>
          </w:p>
        </w:tc>
        <w:sdt>
          <w:sdtPr>
            <w:rPr>
              <w:rStyle w:val="Style6"/>
              <w:rFonts w:cs="Arial"/>
            </w:rPr>
            <w:alias w:val="Applicant's name"/>
            <w:tag w:val="Applicant's name"/>
            <w:id w:val="1936169641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6753" w:type="dxa"/>
              </w:tcPr>
              <w:p w:rsidR="003A0133" w:rsidRPr="00A21B9C" w:rsidRDefault="00A21B9C" w:rsidP="00B0531A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A21B9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3A0133" w:rsidRPr="00F16D73" w:rsidTr="003A0133">
        <w:tc>
          <w:tcPr>
            <w:tcW w:w="2263" w:type="dxa"/>
          </w:tcPr>
          <w:p w:rsidR="003A0133" w:rsidRPr="00F16D73" w:rsidRDefault="003A0133" w:rsidP="00B0531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6D73">
              <w:rPr>
                <w:rFonts w:ascii="Arial" w:hAnsi="Arial" w:cs="Arial"/>
                <w:sz w:val="20"/>
                <w:szCs w:val="20"/>
              </w:rPr>
              <w:t>Trading name of applicant (if different)</w:t>
            </w:r>
          </w:p>
        </w:tc>
        <w:sdt>
          <w:sdtPr>
            <w:rPr>
              <w:rStyle w:val="Style7"/>
              <w:rFonts w:cs="Arial"/>
            </w:rPr>
            <w:alias w:val="Trading Name"/>
            <w:tag w:val="Trading Name"/>
            <w:id w:val="-1255583068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6753" w:type="dxa"/>
              </w:tcPr>
              <w:p w:rsidR="003A0133" w:rsidRPr="00A21B9C" w:rsidRDefault="00A21B9C" w:rsidP="00A21B9C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A21B9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3A0133" w:rsidRPr="00F16D73" w:rsidTr="003A0133">
        <w:tc>
          <w:tcPr>
            <w:tcW w:w="2263" w:type="dxa"/>
          </w:tcPr>
          <w:p w:rsidR="003A0133" w:rsidRPr="00F16D73" w:rsidRDefault="003A0133" w:rsidP="00B0531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6D73">
              <w:rPr>
                <w:rFonts w:ascii="Arial" w:hAnsi="Arial" w:cs="Arial"/>
                <w:sz w:val="20"/>
                <w:szCs w:val="20"/>
              </w:rPr>
              <w:t>ABN of applicant</w:t>
            </w:r>
          </w:p>
        </w:tc>
        <w:sdt>
          <w:sdtPr>
            <w:rPr>
              <w:rStyle w:val="Style8"/>
              <w:rFonts w:cs="Arial"/>
            </w:rPr>
            <w:alias w:val="ABN"/>
            <w:tag w:val="ABN"/>
            <w:id w:val="-1093778270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6753" w:type="dxa"/>
              </w:tcPr>
              <w:p w:rsidR="003A0133" w:rsidRPr="00A21B9C" w:rsidRDefault="00A21B9C" w:rsidP="00B0531A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A21B9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3A0133" w:rsidRPr="00F16D73" w:rsidTr="003A0133">
        <w:tc>
          <w:tcPr>
            <w:tcW w:w="2263" w:type="dxa"/>
          </w:tcPr>
          <w:p w:rsidR="003A0133" w:rsidRPr="00F16D73" w:rsidRDefault="003A0133" w:rsidP="0071136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6D73">
              <w:rPr>
                <w:rFonts w:ascii="Arial" w:hAnsi="Arial" w:cs="Arial"/>
                <w:sz w:val="20"/>
                <w:szCs w:val="20"/>
              </w:rPr>
              <w:t xml:space="preserve">Applicant’s business activity </w:t>
            </w:r>
          </w:p>
        </w:tc>
        <w:sdt>
          <w:sdtPr>
            <w:rPr>
              <w:rStyle w:val="Style10"/>
              <w:rFonts w:cs="Arial"/>
            </w:rPr>
            <w:alias w:val="Business activity"/>
            <w:tag w:val="Business activity"/>
            <w:id w:val="1172843991"/>
            <w:lock w:val="sdtLocked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Principal" w:value="Principal"/>
              <w:listItem w:displayText="Head contractor" w:value="Head contractor"/>
              <w:listItem w:displayText="Subcontractor" w:value="Subcontractor"/>
              <w:listItem w:displayText="Supplier" w:value="Supplier"/>
              <w:listItem w:displayText="Consultant" w:value="Consultant"/>
            </w:dropDownList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6753" w:type="dxa"/>
              </w:tcPr>
              <w:p w:rsidR="003A0133" w:rsidRPr="00C64609" w:rsidRDefault="00C64609" w:rsidP="00711363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C6460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B0531A" w:rsidRPr="00F16D73" w:rsidTr="00B34342">
        <w:tc>
          <w:tcPr>
            <w:tcW w:w="9016" w:type="dxa"/>
            <w:gridSpan w:val="2"/>
          </w:tcPr>
          <w:p w:rsidR="00B0531A" w:rsidRPr="00F16D73" w:rsidRDefault="00B0531A" w:rsidP="00B0531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16D73">
              <w:rPr>
                <w:rFonts w:ascii="Arial" w:hAnsi="Arial" w:cs="Arial"/>
                <w:b/>
                <w:sz w:val="20"/>
                <w:szCs w:val="20"/>
              </w:rPr>
              <w:t>Respondent’s details</w:t>
            </w:r>
          </w:p>
        </w:tc>
      </w:tr>
      <w:tr w:rsidR="003A0133" w:rsidRPr="00F16D73" w:rsidTr="003A0133">
        <w:tc>
          <w:tcPr>
            <w:tcW w:w="2263" w:type="dxa"/>
          </w:tcPr>
          <w:p w:rsidR="003A0133" w:rsidRPr="00F16D73" w:rsidRDefault="003A0133" w:rsidP="00B0531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6D73">
              <w:rPr>
                <w:rFonts w:ascii="Arial" w:hAnsi="Arial" w:cs="Arial"/>
                <w:sz w:val="20"/>
                <w:szCs w:val="20"/>
              </w:rPr>
              <w:t>Name of respondent</w:t>
            </w:r>
          </w:p>
        </w:tc>
        <w:sdt>
          <w:sdtPr>
            <w:rPr>
              <w:rStyle w:val="Style9"/>
            </w:rPr>
            <w:alias w:val="Respondent's Name"/>
            <w:tag w:val="Respondent's Name"/>
            <w:id w:val="1053969038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6753" w:type="dxa"/>
              </w:tcPr>
              <w:p w:rsidR="003A0133" w:rsidRPr="00F16D73" w:rsidRDefault="00A21B9C" w:rsidP="00B0531A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A21B9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3A0133" w:rsidRPr="00F16D73" w:rsidTr="003A0133">
        <w:tc>
          <w:tcPr>
            <w:tcW w:w="2263" w:type="dxa"/>
          </w:tcPr>
          <w:p w:rsidR="003A0133" w:rsidRPr="00F16D73" w:rsidRDefault="003A0133" w:rsidP="00B0531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6D73">
              <w:rPr>
                <w:rFonts w:ascii="Arial" w:hAnsi="Arial" w:cs="Arial"/>
                <w:sz w:val="20"/>
                <w:szCs w:val="20"/>
              </w:rPr>
              <w:t>Trading name</w:t>
            </w:r>
            <w:r w:rsidR="00B0531A" w:rsidRPr="00F16D73">
              <w:rPr>
                <w:rFonts w:ascii="Arial" w:hAnsi="Arial" w:cs="Arial"/>
                <w:sz w:val="20"/>
                <w:szCs w:val="20"/>
              </w:rPr>
              <w:t xml:space="preserve"> of respondent</w:t>
            </w:r>
            <w:r w:rsidRPr="00F16D73">
              <w:rPr>
                <w:rFonts w:ascii="Arial" w:hAnsi="Arial" w:cs="Arial"/>
                <w:sz w:val="20"/>
                <w:szCs w:val="20"/>
              </w:rPr>
              <w:t xml:space="preserve"> (if different)</w:t>
            </w:r>
          </w:p>
        </w:tc>
        <w:sdt>
          <w:sdtPr>
            <w:rPr>
              <w:rStyle w:val="Style10"/>
              <w:rFonts w:cs="Arial"/>
            </w:rPr>
            <w:alias w:val="Trading Name"/>
            <w:tag w:val="Trading Name"/>
            <w:id w:val="1891844570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6753" w:type="dxa"/>
              </w:tcPr>
              <w:p w:rsidR="003A0133" w:rsidRPr="00FE59D4" w:rsidRDefault="00A21B9C" w:rsidP="00B0531A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FE59D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3A0133" w:rsidRPr="00F16D73" w:rsidTr="003A0133">
        <w:tc>
          <w:tcPr>
            <w:tcW w:w="2263" w:type="dxa"/>
          </w:tcPr>
          <w:p w:rsidR="003A0133" w:rsidRPr="00F16D73" w:rsidRDefault="003A0133" w:rsidP="00B0531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6D73">
              <w:rPr>
                <w:rFonts w:ascii="Arial" w:hAnsi="Arial" w:cs="Arial"/>
                <w:sz w:val="20"/>
                <w:szCs w:val="20"/>
              </w:rPr>
              <w:t>ABN</w:t>
            </w:r>
            <w:r w:rsidR="00B0531A" w:rsidRPr="00F16D73">
              <w:rPr>
                <w:rFonts w:ascii="Arial" w:hAnsi="Arial" w:cs="Arial"/>
                <w:sz w:val="20"/>
                <w:szCs w:val="20"/>
              </w:rPr>
              <w:t xml:space="preserve"> of respondent</w:t>
            </w:r>
          </w:p>
        </w:tc>
        <w:sdt>
          <w:sdtPr>
            <w:rPr>
              <w:rStyle w:val="Style11"/>
              <w:rFonts w:cs="Arial"/>
            </w:rPr>
            <w:alias w:val="ABN"/>
            <w:tag w:val="ABN"/>
            <w:id w:val="-1963955806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6753" w:type="dxa"/>
              </w:tcPr>
              <w:p w:rsidR="003A0133" w:rsidRPr="00FE59D4" w:rsidRDefault="00A21B9C" w:rsidP="00B0531A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FE59D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3A0133" w:rsidRPr="00F16D73" w:rsidTr="003A0133">
        <w:tc>
          <w:tcPr>
            <w:tcW w:w="2263" w:type="dxa"/>
          </w:tcPr>
          <w:p w:rsidR="003A0133" w:rsidRPr="00F16D73" w:rsidRDefault="003A0133" w:rsidP="00F16D7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6D73">
              <w:rPr>
                <w:rFonts w:ascii="Arial" w:hAnsi="Arial" w:cs="Arial"/>
                <w:sz w:val="20"/>
                <w:szCs w:val="20"/>
              </w:rPr>
              <w:t>Respondent</w:t>
            </w:r>
            <w:r w:rsidR="00B0531A" w:rsidRPr="00F16D73">
              <w:rPr>
                <w:rFonts w:ascii="Arial" w:hAnsi="Arial" w:cs="Arial"/>
                <w:sz w:val="20"/>
                <w:szCs w:val="20"/>
              </w:rPr>
              <w:t>’s</w:t>
            </w:r>
            <w:r w:rsidRPr="00F16D73">
              <w:rPr>
                <w:rFonts w:ascii="Arial" w:hAnsi="Arial" w:cs="Arial"/>
                <w:sz w:val="20"/>
                <w:szCs w:val="20"/>
              </w:rPr>
              <w:t xml:space="preserve"> business activity </w:t>
            </w:r>
          </w:p>
        </w:tc>
        <w:tc>
          <w:tcPr>
            <w:tcW w:w="6753" w:type="dxa"/>
          </w:tcPr>
          <w:p w:rsidR="00F16D73" w:rsidRPr="00F16D73" w:rsidRDefault="00FA1DA5" w:rsidP="00F16D73">
            <w:pPr>
              <w:tabs>
                <w:tab w:val="left" w:pos="825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10"/>
                </w:rPr>
                <w:alias w:val="Business activity"/>
                <w:tag w:val="Business activity"/>
                <w:id w:val="346841590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Principal" w:value="Principal"/>
                  <w:listItem w:displayText="Head contractor" w:value="Head contractor"/>
                  <w:listItem w:displayText="Subcontractor" w:value="Subcontractor"/>
                  <w:listItem w:displayText="Supplier" w:value="Supplier"/>
                  <w:listItem w:displayText="Consultant" w:value="Consultant"/>
                </w:dropDownList>
              </w:sdtPr>
              <w:sdtEndPr>
                <w:rPr>
                  <w:rStyle w:val="DefaultParagraphFont"/>
                  <w:rFonts w:asciiTheme="minorHAnsi" w:hAnsiTheme="minorHAnsi" w:cs="Arial"/>
                  <w:color w:val="auto"/>
                  <w:sz w:val="22"/>
                  <w:szCs w:val="20"/>
                </w:rPr>
              </w:sdtEndPr>
              <w:sdtContent>
                <w:r w:rsidR="00C64609" w:rsidRPr="00C64609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  <w:r w:rsidR="00F16D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531A" w:rsidRPr="00F16D73" w:rsidTr="00B522B8">
        <w:tc>
          <w:tcPr>
            <w:tcW w:w="9016" w:type="dxa"/>
            <w:gridSpan w:val="2"/>
          </w:tcPr>
          <w:p w:rsidR="00B0531A" w:rsidRPr="00F16D73" w:rsidRDefault="00B0531A" w:rsidP="00B0531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16D73">
              <w:rPr>
                <w:rFonts w:ascii="Arial" w:hAnsi="Arial" w:cs="Arial"/>
                <w:b/>
                <w:sz w:val="20"/>
                <w:szCs w:val="20"/>
              </w:rPr>
              <w:t>Adjudication process</w:t>
            </w:r>
          </w:p>
        </w:tc>
      </w:tr>
      <w:tr w:rsidR="003A0133" w:rsidRPr="00F16D73" w:rsidTr="003A0133">
        <w:tc>
          <w:tcPr>
            <w:tcW w:w="2263" w:type="dxa"/>
          </w:tcPr>
          <w:p w:rsidR="003A0133" w:rsidRPr="00F16D73" w:rsidRDefault="003A0133" w:rsidP="00B0531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6D73">
              <w:rPr>
                <w:rFonts w:ascii="Arial" w:hAnsi="Arial" w:cs="Arial"/>
                <w:sz w:val="20"/>
                <w:szCs w:val="20"/>
              </w:rPr>
              <w:t xml:space="preserve">Date of application for adjudication </w:t>
            </w:r>
          </w:p>
        </w:tc>
        <w:sdt>
          <w:sdtPr>
            <w:rPr>
              <w:rStyle w:val="Style12"/>
            </w:rPr>
            <w:alias w:val="Date on Application "/>
            <w:tag w:val="Date on Application "/>
            <w:id w:val="-4523277"/>
            <w:placeholder>
              <w:docPart w:val="04C863D2051941CA99D4CF5F3FC371F6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b w:val="0"/>
              <w:color w:val="auto"/>
              <w:sz w:val="22"/>
              <w:szCs w:val="20"/>
            </w:rPr>
          </w:sdtEndPr>
          <w:sdtContent>
            <w:tc>
              <w:tcPr>
                <w:tcW w:w="6753" w:type="dxa"/>
              </w:tcPr>
              <w:p w:rsidR="003A0133" w:rsidRPr="00711363" w:rsidRDefault="00711363" w:rsidP="00B0531A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711363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3A0133" w:rsidRPr="00F16D73" w:rsidTr="003A0133">
        <w:tc>
          <w:tcPr>
            <w:tcW w:w="2263" w:type="dxa"/>
          </w:tcPr>
          <w:p w:rsidR="003A0133" w:rsidRPr="00F16D73" w:rsidRDefault="003A0133" w:rsidP="00B0531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6D73">
              <w:rPr>
                <w:rFonts w:ascii="Arial" w:hAnsi="Arial" w:cs="Arial"/>
                <w:sz w:val="20"/>
                <w:szCs w:val="20"/>
              </w:rPr>
              <w:t xml:space="preserve">Date application </w:t>
            </w:r>
            <w:r w:rsidR="00B0531A" w:rsidRPr="00F16D73">
              <w:rPr>
                <w:rFonts w:ascii="Arial" w:hAnsi="Arial" w:cs="Arial"/>
                <w:sz w:val="20"/>
                <w:szCs w:val="20"/>
              </w:rPr>
              <w:t xml:space="preserve">for adjudication </w:t>
            </w:r>
            <w:r w:rsidRPr="00F16D73">
              <w:rPr>
                <w:rFonts w:ascii="Arial" w:hAnsi="Arial" w:cs="Arial"/>
                <w:sz w:val="20"/>
                <w:szCs w:val="20"/>
              </w:rPr>
              <w:t xml:space="preserve">received by </w:t>
            </w:r>
            <w:r w:rsidR="00B0531A" w:rsidRPr="00F16D73">
              <w:rPr>
                <w:rFonts w:ascii="Arial" w:hAnsi="Arial" w:cs="Arial"/>
                <w:sz w:val="20"/>
                <w:szCs w:val="20"/>
              </w:rPr>
              <w:t xml:space="preserve">prescribed </w:t>
            </w:r>
            <w:r w:rsidRPr="00F16D73">
              <w:rPr>
                <w:rFonts w:ascii="Arial" w:hAnsi="Arial" w:cs="Arial"/>
                <w:sz w:val="20"/>
                <w:szCs w:val="20"/>
              </w:rPr>
              <w:t>appointor</w:t>
            </w:r>
          </w:p>
        </w:tc>
        <w:sdt>
          <w:sdtPr>
            <w:rPr>
              <w:rStyle w:val="Style13"/>
            </w:rPr>
            <w:alias w:val="Date Application Received"/>
            <w:tag w:val="Date Application Received"/>
            <w:id w:val="-244643960"/>
            <w:placeholder>
              <w:docPart w:val="AF5EBB1951534BDD88BE571F0E59FEAC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b w:val="0"/>
              <w:color w:val="auto"/>
              <w:sz w:val="22"/>
              <w:szCs w:val="20"/>
            </w:rPr>
          </w:sdtEndPr>
          <w:sdtContent>
            <w:tc>
              <w:tcPr>
                <w:tcW w:w="6753" w:type="dxa"/>
              </w:tcPr>
              <w:p w:rsidR="003A0133" w:rsidRPr="00711363" w:rsidRDefault="00711363" w:rsidP="00B0531A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711363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3A0133" w:rsidRPr="00F16D73" w:rsidTr="003A0133">
        <w:tc>
          <w:tcPr>
            <w:tcW w:w="2263" w:type="dxa"/>
          </w:tcPr>
          <w:p w:rsidR="003A0133" w:rsidRPr="00F16D73" w:rsidRDefault="003A0133" w:rsidP="00B0531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6D73">
              <w:rPr>
                <w:rFonts w:ascii="Arial" w:hAnsi="Arial" w:cs="Arial"/>
                <w:sz w:val="20"/>
                <w:szCs w:val="20"/>
              </w:rPr>
              <w:t>Name of adjudicator appointed</w:t>
            </w:r>
          </w:p>
        </w:tc>
        <w:sdt>
          <w:sdtPr>
            <w:rPr>
              <w:rStyle w:val="Style14"/>
              <w:rFonts w:cs="Arial"/>
            </w:rPr>
            <w:alias w:val="Name of appointed Adjudicator"/>
            <w:tag w:val="Name of appointed Adjudicator"/>
            <w:id w:val="-793047169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6753" w:type="dxa"/>
              </w:tcPr>
              <w:p w:rsidR="003A0133" w:rsidRPr="00FE59D4" w:rsidRDefault="00A21B9C" w:rsidP="00B0531A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FE59D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3A0133" w:rsidRPr="00F16D73" w:rsidTr="003A0133">
        <w:tc>
          <w:tcPr>
            <w:tcW w:w="2263" w:type="dxa"/>
          </w:tcPr>
          <w:p w:rsidR="003A0133" w:rsidRPr="00F16D73" w:rsidRDefault="003A0133" w:rsidP="00B0531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6D73">
              <w:rPr>
                <w:rFonts w:ascii="Arial" w:hAnsi="Arial" w:cs="Arial"/>
                <w:sz w:val="20"/>
                <w:szCs w:val="20"/>
              </w:rPr>
              <w:t>Date adjudicator appointed</w:t>
            </w:r>
          </w:p>
        </w:tc>
        <w:sdt>
          <w:sdtPr>
            <w:rPr>
              <w:rStyle w:val="Style15"/>
            </w:rPr>
            <w:alias w:val="Date Adjudicator Appointed"/>
            <w:tag w:val="Date Adjudicator Appointed"/>
            <w:id w:val="1377203557"/>
            <w:placeholder>
              <w:docPart w:val="DefaultPlaceholder_-1854013438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b w:val="0"/>
              <w:color w:val="auto"/>
              <w:sz w:val="22"/>
              <w:szCs w:val="20"/>
            </w:rPr>
          </w:sdtEndPr>
          <w:sdtContent>
            <w:tc>
              <w:tcPr>
                <w:tcW w:w="6753" w:type="dxa"/>
              </w:tcPr>
              <w:p w:rsidR="003A0133" w:rsidRPr="00F16D73" w:rsidRDefault="00FE59D4" w:rsidP="00B0531A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FE59D4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3A0133" w:rsidRPr="00F16D73" w:rsidTr="003A0133">
        <w:tc>
          <w:tcPr>
            <w:tcW w:w="2263" w:type="dxa"/>
          </w:tcPr>
          <w:p w:rsidR="003A0133" w:rsidRPr="00F16D73" w:rsidRDefault="003A0133" w:rsidP="00B0531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6D73">
              <w:rPr>
                <w:rFonts w:ascii="Arial" w:hAnsi="Arial" w:cs="Arial"/>
                <w:sz w:val="20"/>
                <w:szCs w:val="20"/>
              </w:rPr>
              <w:t>Payment claim amount (including GST)</w:t>
            </w:r>
          </w:p>
        </w:tc>
        <w:sdt>
          <w:sdtPr>
            <w:rPr>
              <w:rStyle w:val="Style16"/>
              <w:rFonts w:cs="Arial"/>
            </w:rPr>
            <w:alias w:val="Payment claim amount/dispute amount"/>
            <w:tag w:val="Payment claim amount/dispute amount"/>
            <w:id w:val="876282861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6753" w:type="dxa"/>
              </w:tcPr>
              <w:p w:rsidR="003A0133" w:rsidRPr="00FE59D4" w:rsidRDefault="00A21B9C" w:rsidP="00B0531A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FE59D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3A0133" w:rsidRPr="00F16D73" w:rsidTr="003A0133">
        <w:tc>
          <w:tcPr>
            <w:tcW w:w="2263" w:type="dxa"/>
          </w:tcPr>
          <w:p w:rsidR="003A0133" w:rsidRPr="00F16D73" w:rsidRDefault="003A0133" w:rsidP="00B0531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6D73">
              <w:rPr>
                <w:rFonts w:ascii="Arial" w:hAnsi="Arial" w:cs="Arial"/>
                <w:sz w:val="20"/>
                <w:szCs w:val="20"/>
              </w:rPr>
              <w:t>Type of construction work/related goods and services</w:t>
            </w:r>
          </w:p>
        </w:tc>
        <w:sdt>
          <w:sdtPr>
            <w:rPr>
              <w:rStyle w:val="Style22"/>
            </w:rPr>
            <w:alias w:val="Type of construction work"/>
            <w:tag w:val="Type of construction work"/>
            <w:id w:val="1507481720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Residential" w:value="Residential"/>
              <w:listItem w:displayText="Public Building/Works" w:value="Public Building/Works"/>
              <w:listItem w:displayText="Commercial" w:value="Commercial"/>
              <w:listItem w:displayText="Mining/oil and gas" w:value="Mining/oil and gas"/>
              <w:listItem w:displayText="Civil works/infrastructure" w:value="Civil works/infrastructure"/>
              <w:listItem w:displayText="Rural/Agriculture" w:value="Rural/Agriculture"/>
              <w:listItem w:displayText="Mixed Use" w:value="Mixed Use"/>
              <w:listItem w:displayText="Aged Care" w:value="Aged Care"/>
              <w:listItem w:displayText="School/Education Building" w:value="School/Education Building"/>
            </w:dropDownList>
          </w:sdtPr>
          <w:sdtEndPr>
            <w:rPr>
              <w:rStyle w:val="DefaultParagraphFont"/>
              <w:rFonts w:asciiTheme="minorHAnsi" w:hAnsiTheme="minorHAnsi" w:cs="Arial"/>
              <w:sz w:val="20"/>
              <w:szCs w:val="20"/>
            </w:rPr>
          </w:sdtEndPr>
          <w:sdtContent>
            <w:tc>
              <w:tcPr>
                <w:tcW w:w="6753" w:type="dxa"/>
              </w:tcPr>
              <w:p w:rsidR="003A0133" w:rsidRPr="00F01BF9" w:rsidRDefault="00EB37B4" w:rsidP="00B0531A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B37B4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3A0133" w:rsidRPr="00F16D73" w:rsidTr="003A0133">
        <w:tc>
          <w:tcPr>
            <w:tcW w:w="2263" w:type="dxa"/>
          </w:tcPr>
          <w:p w:rsidR="003A0133" w:rsidRPr="00F16D73" w:rsidRDefault="003A0133" w:rsidP="00B0531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6D73">
              <w:rPr>
                <w:rFonts w:ascii="Arial" w:hAnsi="Arial" w:cs="Arial"/>
                <w:sz w:val="20"/>
                <w:szCs w:val="20"/>
              </w:rPr>
              <w:lastRenderedPageBreak/>
              <w:t>Location of works/related goods and services</w:t>
            </w:r>
            <w:r w:rsidR="00A21B9C">
              <w:rPr>
                <w:rFonts w:ascii="Arial" w:hAnsi="Arial" w:cs="Arial"/>
                <w:sz w:val="20"/>
                <w:szCs w:val="20"/>
              </w:rPr>
              <w:t xml:space="preserve"> (if known)</w:t>
            </w:r>
          </w:p>
        </w:tc>
        <w:sdt>
          <w:sdtPr>
            <w:rPr>
              <w:rStyle w:val="Style18"/>
              <w:rFonts w:cs="Arial"/>
            </w:rPr>
            <w:alias w:val="Location of works"/>
            <w:tag w:val="Location of works"/>
            <w:id w:val="-1266148920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6753" w:type="dxa"/>
              </w:tcPr>
              <w:p w:rsidR="003A0133" w:rsidRPr="00F01BF9" w:rsidRDefault="00A21B9C" w:rsidP="00B0531A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F01BF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:rsidR="00F01BF9" w:rsidRPr="00F01BF9" w:rsidRDefault="00F01BF9" w:rsidP="00F01BF9">
      <w:pPr>
        <w:spacing w:before="360"/>
        <w:rPr>
          <w:rFonts w:ascii="Arial" w:hAnsi="Arial" w:cs="Arial"/>
          <w:i/>
          <w:vanish/>
          <w:color w:val="FF0000"/>
          <w:sz w:val="18"/>
        </w:rPr>
      </w:pPr>
      <w:r w:rsidRPr="00F01BF9">
        <w:rPr>
          <w:rFonts w:ascii="Arial" w:hAnsi="Arial" w:cs="Arial"/>
          <w:i/>
          <w:vanish/>
          <w:color w:val="FF0000"/>
          <w:sz w:val="18"/>
        </w:rPr>
        <w:t xml:space="preserve">This form MUST be forwarded by email to </w:t>
      </w:r>
      <w:hyperlink r:id="rId14" w:history="1">
        <w:r w:rsidRPr="00F01BF9">
          <w:rPr>
            <w:rStyle w:val="Hyperlink"/>
            <w:rFonts w:ascii="Arial" w:hAnsi="Arial" w:cs="Arial"/>
            <w:i/>
            <w:vanish/>
            <w:color w:val="FF0000"/>
            <w:sz w:val="18"/>
          </w:rPr>
          <w:t>cca@dmirs.wa.gov.au</w:t>
        </w:r>
      </w:hyperlink>
      <w:r w:rsidRPr="00F01BF9">
        <w:rPr>
          <w:rFonts w:ascii="Arial" w:hAnsi="Arial" w:cs="Arial"/>
          <w:i/>
          <w:vanish/>
          <w:color w:val="FF0000"/>
          <w:sz w:val="18"/>
        </w:rPr>
        <w:t xml:space="preserve"> on the date of appointment or within 1 business day of the date of appointment.</w:t>
      </w:r>
    </w:p>
    <w:p w:rsidR="003A0133" w:rsidRPr="00F01BF9" w:rsidRDefault="00F01BF9" w:rsidP="00F01BF9">
      <w:pPr>
        <w:spacing w:before="360"/>
        <w:rPr>
          <w:rFonts w:ascii="Arial" w:hAnsi="Arial" w:cs="Arial"/>
          <w:i/>
          <w:vanish/>
          <w:color w:val="FF0000"/>
          <w:sz w:val="18"/>
        </w:rPr>
      </w:pPr>
      <w:r w:rsidRPr="00F01BF9">
        <w:rPr>
          <w:rFonts w:ascii="Arial" w:hAnsi="Arial" w:cs="Arial"/>
          <w:i/>
          <w:vanish/>
          <w:color w:val="FF0000"/>
          <w:sz w:val="18"/>
        </w:rPr>
        <w:t xml:space="preserve">Once a copy of the determination or dismissal is released to the parties, a copy MUST be forwarded by email to </w:t>
      </w:r>
      <w:hyperlink r:id="rId15" w:history="1">
        <w:r w:rsidRPr="00F01BF9">
          <w:rPr>
            <w:rStyle w:val="Hyperlink"/>
            <w:rFonts w:ascii="Arial" w:hAnsi="Arial" w:cs="Arial"/>
            <w:i/>
            <w:vanish/>
            <w:color w:val="FF0000"/>
            <w:sz w:val="18"/>
          </w:rPr>
          <w:t>cca@dmirs.wa.gov.au</w:t>
        </w:r>
      </w:hyperlink>
      <w:r w:rsidRPr="00F01BF9">
        <w:rPr>
          <w:rFonts w:ascii="Arial" w:hAnsi="Arial" w:cs="Arial"/>
          <w:i/>
          <w:vanish/>
          <w:color w:val="FF0000"/>
          <w:sz w:val="18"/>
        </w:rPr>
        <w:t xml:space="preserve">  </w:t>
      </w:r>
    </w:p>
    <w:p w:rsidR="00F01BF9" w:rsidRPr="00F16D73" w:rsidRDefault="00F01BF9" w:rsidP="00B0531A">
      <w:pPr>
        <w:rPr>
          <w:rFonts w:ascii="Arial" w:hAnsi="Arial" w:cs="Arial"/>
        </w:rPr>
      </w:pPr>
    </w:p>
    <w:sectPr w:rsidR="00F01BF9" w:rsidRPr="00F16D73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12A" w:rsidRDefault="0062212A" w:rsidP="0015758A">
      <w:pPr>
        <w:spacing w:after="0" w:line="240" w:lineRule="auto"/>
      </w:pPr>
      <w:r>
        <w:separator/>
      </w:r>
    </w:p>
  </w:endnote>
  <w:endnote w:type="continuationSeparator" w:id="0">
    <w:p w:rsidR="0062212A" w:rsidRDefault="0062212A" w:rsidP="0015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113" w:rsidRDefault="00D501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90379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355FD" w:rsidRDefault="00E355FD">
            <w:pPr>
              <w:pStyle w:val="Footer"/>
              <w:jc w:val="right"/>
            </w:pPr>
            <w:r w:rsidRPr="00E355FD">
              <w:rPr>
                <w:sz w:val="18"/>
              </w:rPr>
              <w:t xml:space="preserve">Page </w:t>
            </w:r>
            <w:r w:rsidRPr="00E355FD">
              <w:rPr>
                <w:b/>
                <w:bCs/>
                <w:sz w:val="20"/>
                <w:szCs w:val="24"/>
              </w:rPr>
              <w:fldChar w:fldCharType="begin"/>
            </w:r>
            <w:r w:rsidRPr="00E355FD">
              <w:rPr>
                <w:b/>
                <w:bCs/>
                <w:sz w:val="18"/>
              </w:rPr>
              <w:instrText xml:space="preserve"> PAGE </w:instrText>
            </w:r>
            <w:r w:rsidRPr="00E355FD">
              <w:rPr>
                <w:b/>
                <w:bCs/>
                <w:sz w:val="20"/>
                <w:szCs w:val="24"/>
              </w:rPr>
              <w:fldChar w:fldCharType="separate"/>
            </w:r>
            <w:r w:rsidR="00FA1DA5">
              <w:rPr>
                <w:b/>
                <w:bCs/>
                <w:noProof/>
                <w:sz w:val="18"/>
              </w:rPr>
              <w:t>1</w:t>
            </w:r>
            <w:r w:rsidRPr="00E355FD">
              <w:rPr>
                <w:b/>
                <w:bCs/>
                <w:sz w:val="20"/>
                <w:szCs w:val="24"/>
              </w:rPr>
              <w:fldChar w:fldCharType="end"/>
            </w:r>
            <w:r w:rsidRPr="00E355FD">
              <w:rPr>
                <w:sz w:val="18"/>
              </w:rPr>
              <w:t xml:space="preserve"> of </w:t>
            </w:r>
            <w:r w:rsidRPr="00E355FD">
              <w:rPr>
                <w:b/>
                <w:bCs/>
                <w:sz w:val="20"/>
                <w:szCs w:val="24"/>
              </w:rPr>
              <w:fldChar w:fldCharType="begin"/>
            </w:r>
            <w:r w:rsidRPr="00E355FD">
              <w:rPr>
                <w:b/>
                <w:bCs/>
                <w:sz w:val="18"/>
              </w:rPr>
              <w:instrText xml:space="preserve"> NUMPAGES  </w:instrText>
            </w:r>
            <w:r w:rsidRPr="00E355FD">
              <w:rPr>
                <w:b/>
                <w:bCs/>
                <w:sz w:val="20"/>
                <w:szCs w:val="24"/>
              </w:rPr>
              <w:fldChar w:fldCharType="separate"/>
            </w:r>
            <w:r w:rsidR="00FA1DA5">
              <w:rPr>
                <w:b/>
                <w:bCs/>
                <w:noProof/>
                <w:sz w:val="18"/>
              </w:rPr>
              <w:t>3</w:t>
            </w:r>
            <w:r w:rsidRPr="00E355FD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E355FD" w:rsidRDefault="00E355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113" w:rsidRDefault="00D50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12A" w:rsidRDefault="0062212A" w:rsidP="0015758A">
      <w:pPr>
        <w:spacing w:after="0" w:line="240" w:lineRule="auto"/>
      </w:pPr>
      <w:r>
        <w:separator/>
      </w:r>
    </w:p>
  </w:footnote>
  <w:footnote w:type="continuationSeparator" w:id="0">
    <w:p w:rsidR="0062212A" w:rsidRDefault="0062212A" w:rsidP="00157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113" w:rsidRDefault="00D501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31A" w:rsidRDefault="002263BA" w:rsidP="002263BA">
    <w:pPr>
      <w:pStyle w:val="Header"/>
      <w:jc w:val="righ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5614988</wp:posOffset>
              </wp:positionH>
              <wp:positionV relativeFrom="paragraph">
                <wp:posOffset>50483</wp:posOffset>
              </wp:positionV>
              <wp:extent cx="652462" cy="495300"/>
              <wp:effectExtent l="0" t="0" r="14605" b="19050"/>
              <wp:wrapNone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2462" cy="4953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263BA" w:rsidRPr="002263BA" w:rsidRDefault="002263BA" w:rsidP="002263B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2263B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Form</w:t>
                          </w:r>
                        </w:p>
                        <w:p w:rsidR="002263BA" w:rsidRPr="002263BA" w:rsidRDefault="002B4CDA" w:rsidP="002263B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id="Rounded Rectangle 2" o:spid="_x0000_s1026" style="position:absolute;left:0;text-align:left;margin-left:442.15pt;margin-top:4pt;width:51.35pt;height:3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" fillcolor="#7f7f7f [1612]" strokecolor="#7f7f7f [1612]" strokeweight="1pt">
              <v:stroke joinstyle="miter"/>
              <v:textbox>
                <w:txbxContent>
                  <w:p w:rsidR="002263BA" w:rsidRPr="002263BA" w:rsidRDefault="002263BA" w:rsidP="002263B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2263BA">
                      <w:rPr>
                        <w:rFonts w:ascii="Arial" w:hAnsi="Arial" w:cs="Arial"/>
                        <w:b/>
                        <w:sz w:val="24"/>
                      </w:rPr>
                      <w:t>Form</w:t>
                    </w:r>
                  </w:p>
                  <w:p w:rsidR="002263BA" w:rsidRPr="002263BA" w:rsidRDefault="002B4CDA" w:rsidP="002263B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</w:rPr>
                      <w:t>3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3676650</wp:posOffset>
              </wp:positionH>
              <wp:positionV relativeFrom="paragraph">
                <wp:posOffset>55245</wp:posOffset>
              </wp:positionV>
              <wp:extent cx="1881188" cy="509588"/>
              <wp:effectExtent l="0" t="0" r="24130" b="2413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81188" cy="509588"/>
                      </a:xfrm>
                      <a:prstGeom prst="roundRect">
                        <a:avLst/>
                      </a:prstGeom>
                      <a:solidFill>
                        <a:srgbClr val="008080"/>
                      </a:solidFill>
                      <a:ln>
                        <a:solidFill>
                          <a:srgbClr val="00808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263BA" w:rsidRPr="002263BA" w:rsidRDefault="002263BA" w:rsidP="002263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2263B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Notification of Appointment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Rounded Rectangle 1" o:spid="_x0000_s1027" style="position:absolute;left:0;text-align:left;margin-left:289.5pt;margin-top:4.35pt;width:148.15pt;height:4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" fillcolor="teal" strokecolor="teal" strokeweight="1pt">
              <v:stroke joinstyle="miter"/>
              <v:textbox>
                <w:txbxContent>
                  <w:p w:rsidR="002263BA" w:rsidRPr="002263BA" w:rsidRDefault="002263BA" w:rsidP="002263BA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2263BA">
                      <w:rPr>
                        <w:rFonts w:ascii="Arial" w:hAnsi="Arial" w:cs="Arial"/>
                        <w:b/>
                        <w:sz w:val="24"/>
                      </w:rPr>
                      <w:t>Notification of Appointment</w:t>
                    </w:r>
                  </w:p>
                </w:txbxContent>
              </v:textbox>
            </v:roundrect>
          </w:pict>
        </mc:Fallback>
      </mc:AlternateContent>
    </w:r>
  </w:p>
  <w:p w:rsidR="00B0531A" w:rsidRDefault="00B0531A" w:rsidP="00F00C64">
    <w:pPr>
      <w:pStyle w:val="Header"/>
    </w:pPr>
  </w:p>
  <w:p w:rsidR="00B0531A" w:rsidRDefault="00B0531A" w:rsidP="00F00C64">
    <w:pPr>
      <w:pStyle w:val="Header"/>
    </w:pPr>
  </w:p>
  <w:p w:rsidR="00B0531A" w:rsidRDefault="00B0531A" w:rsidP="00F00C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113" w:rsidRDefault="00D5011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D73" w:rsidRDefault="00F16D73" w:rsidP="002263BA">
    <w:pPr>
      <w:pStyle w:val="Header"/>
      <w:jc w:val="right"/>
    </w:pPr>
  </w:p>
  <w:p w:rsidR="00F16D73" w:rsidRDefault="00F16D73" w:rsidP="00F00C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E7AA0"/>
    <w:multiLevelType w:val="hybridMultilevel"/>
    <w:tmpl w:val="7292A9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sP8OpaP+tV8OuMzPXciGpu+OKSwe5ajUCXezlpi7q865qo50aDQoGyEhfwu+HZCy5nIWZKkzPGZwAFHkDosFiQ==" w:salt="zkOfgdYfrZhUdiWdtG4ti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8C"/>
    <w:rsid w:val="00014E59"/>
    <w:rsid w:val="00041D8C"/>
    <w:rsid w:val="00092F72"/>
    <w:rsid w:val="0015758A"/>
    <w:rsid w:val="001D6E2A"/>
    <w:rsid w:val="001F0516"/>
    <w:rsid w:val="002263BA"/>
    <w:rsid w:val="002B4CDA"/>
    <w:rsid w:val="00331A82"/>
    <w:rsid w:val="003419F2"/>
    <w:rsid w:val="003A0133"/>
    <w:rsid w:val="005B314B"/>
    <w:rsid w:val="0062212A"/>
    <w:rsid w:val="00684D89"/>
    <w:rsid w:val="00691228"/>
    <w:rsid w:val="0070729A"/>
    <w:rsid w:val="00711363"/>
    <w:rsid w:val="0083495B"/>
    <w:rsid w:val="00862515"/>
    <w:rsid w:val="008A57E4"/>
    <w:rsid w:val="008B6E50"/>
    <w:rsid w:val="00A21B9C"/>
    <w:rsid w:val="00A70689"/>
    <w:rsid w:val="00AB399F"/>
    <w:rsid w:val="00B0531A"/>
    <w:rsid w:val="00B252B9"/>
    <w:rsid w:val="00BE0982"/>
    <w:rsid w:val="00C64609"/>
    <w:rsid w:val="00C75F10"/>
    <w:rsid w:val="00CC466C"/>
    <w:rsid w:val="00CE2B87"/>
    <w:rsid w:val="00D50113"/>
    <w:rsid w:val="00E355FD"/>
    <w:rsid w:val="00EB37B4"/>
    <w:rsid w:val="00F00C64"/>
    <w:rsid w:val="00F01BF9"/>
    <w:rsid w:val="00F16D73"/>
    <w:rsid w:val="00F94D2D"/>
    <w:rsid w:val="00FA1DA5"/>
    <w:rsid w:val="00FD547F"/>
    <w:rsid w:val="00FE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81D6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58A"/>
  </w:style>
  <w:style w:type="paragraph" w:styleId="Footer">
    <w:name w:val="footer"/>
    <w:basedOn w:val="Normal"/>
    <w:link w:val="FooterChar"/>
    <w:uiPriority w:val="99"/>
    <w:unhideWhenUsed/>
    <w:rsid w:val="00157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58A"/>
  </w:style>
  <w:style w:type="paragraph" w:styleId="ListParagraph">
    <w:name w:val="List Paragraph"/>
    <w:basedOn w:val="Normal"/>
    <w:uiPriority w:val="34"/>
    <w:qFormat/>
    <w:rsid w:val="0015758A"/>
    <w:pPr>
      <w:ind w:left="720"/>
      <w:contextualSpacing/>
    </w:pPr>
  </w:style>
  <w:style w:type="table" w:styleId="TableGrid">
    <w:name w:val="Table Grid"/>
    <w:basedOn w:val="TableNormal"/>
    <w:uiPriority w:val="39"/>
    <w:rsid w:val="00F00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63B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11363"/>
    <w:rPr>
      <w:color w:val="808080"/>
    </w:rPr>
  </w:style>
  <w:style w:type="character" w:customStyle="1" w:styleId="Style1">
    <w:name w:val="Style1"/>
    <w:basedOn w:val="DefaultParagraphFont"/>
    <w:uiPriority w:val="1"/>
    <w:rsid w:val="00711363"/>
    <w:rPr>
      <w:rFonts w:ascii="Arial" w:hAnsi="Arial"/>
      <w:color w:val="auto"/>
      <w:sz w:val="22"/>
    </w:rPr>
  </w:style>
  <w:style w:type="character" w:customStyle="1" w:styleId="Style2">
    <w:name w:val="Style2"/>
    <w:basedOn w:val="DefaultParagraphFont"/>
    <w:uiPriority w:val="1"/>
    <w:rsid w:val="00711363"/>
    <w:rPr>
      <w:rFonts w:ascii="Arial" w:hAnsi="Arial"/>
      <w:color w:val="000000" w:themeColor="text1"/>
      <w:sz w:val="22"/>
    </w:rPr>
  </w:style>
  <w:style w:type="character" w:customStyle="1" w:styleId="Style3">
    <w:name w:val="Style3"/>
    <w:basedOn w:val="DefaultParagraphFont"/>
    <w:uiPriority w:val="1"/>
    <w:rsid w:val="00711363"/>
    <w:rPr>
      <w:rFonts w:ascii="Arial" w:hAnsi="Arial"/>
      <w:color w:val="auto"/>
      <w:sz w:val="22"/>
    </w:rPr>
  </w:style>
  <w:style w:type="character" w:customStyle="1" w:styleId="Style4">
    <w:name w:val="Style4"/>
    <w:basedOn w:val="DefaultParagraphFont"/>
    <w:uiPriority w:val="1"/>
    <w:rsid w:val="00A21B9C"/>
    <w:rPr>
      <w:rFonts w:ascii="Arial" w:hAnsi="Arial"/>
      <w:color w:val="auto"/>
      <w:sz w:val="22"/>
    </w:rPr>
  </w:style>
  <w:style w:type="character" w:customStyle="1" w:styleId="Style5">
    <w:name w:val="Style5"/>
    <w:basedOn w:val="DefaultParagraphFont"/>
    <w:uiPriority w:val="1"/>
    <w:rsid w:val="00A21B9C"/>
    <w:rPr>
      <w:rFonts w:ascii="Arial" w:hAnsi="Arial"/>
      <w:color w:val="000000" w:themeColor="text1"/>
      <w:sz w:val="20"/>
    </w:rPr>
  </w:style>
  <w:style w:type="character" w:customStyle="1" w:styleId="Style6">
    <w:name w:val="Style6"/>
    <w:basedOn w:val="DefaultParagraphFont"/>
    <w:uiPriority w:val="1"/>
    <w:rsid w:val="00A21B9C"/>
    <w:rPr>
      <w:rFonts w:ascii="Arial" w:hAnsi="Arial"/>
      <w:color w:val="000000" w:themeColor="text1"/>
      <w:sz w:val="20"/>
    </w:rPr>
  </w:style>
  <w:style w:type="character" w:customStyle="1" w:styleId="Style7">
    <w:name w:val="Style7"/>
    <w:basedOn w:val="DefaultParagraphFont"/>
    <w:uiPriority w:val="1"/>
    <w:rsid w:val="00A21B9C"/>
    <w:rPr>
      <w:rFonts w:ascii="Arial" w:hAnsi="Arial"/>
      <w:color w:val="000000" w:themeColor="text1"/>
      <w:sz w:val="20"/>
    </w:rPr>
  </w:style>
  <w:style w:type="character" w:customStyle="1" w:styleId="Style8">
    <w:name w:val="Style8"/>
    <w:basedOn w:val="DefaultParagraphFont"/>
    <w:uiPriority w:val="1"/>
    <w:rsid w:val="00A21B9C"/>
    <w:rPr>
      <w:rFonts w:ascii="Arial" w:hAnsi="Arial"/>
      <w:color w:val="000000" w:themeColor="text1"/>
      <w:sz w:val="20"/>
    </w:rPr>
  </w:style>
  <w:style w:type="character" w:customStyle="1" w:styleId="Style9">
    <w:name w:val="Style9"/>
    <w:basedOn w:val="DefaultParagraphFont"/>
    <w:uiPriority w:val="1"/>
    <w:rsid w:val="00A21B9C"/>
    <w:rPr>
      <w:rFonts w:ascii="Arial" w:hAnsi="Arial"/>
      <w:color w:val="000000" w:themeColor="text1"/>
      <w:sz w:val="20"/>
    </w:rPr>
  </w:style>
  <w:style w:type="character" w:customStyle="1" w:styleId="Style10">
    <w:name w:val="Style10"/>
    <w:basedOn w:val="DefaultParagraphFont"/>
    <w:uiPriority w:val="1"/>
    <w:rsid w:val="00FE59D4"/>
    <w:rPr>
      <w:rFonts w:ascii="Arial" w:hAnsi="Arial"/>
      <w:color w:val="000000" w:themeColor="text1"/>
      <w:sz w:val="20"/>
    </w:rPr>
  </w:style>
  <w:style w:type="character" w:customStyle="1" w:styleId="Style11">
    <w:name w:val="Style11"/>
    <w:basedOn w:val="DefaultParagraphFont"/>
    <w:uiPriority w:val="1"/>
    <w:rsid w:val="00FE59D4"/>
    <w:rPr>
      <w:rFonts w:ascii="Arial" w:hAnsi="Arial"/>
      <w:color w:val="000000" w:themeColor="text1"/>
      <w:sz w:val="20"/>
    </w:rPr>
  </w:style>
  <w:style w:type="character" w:customStyle="1" w:styleId="Style12">
    <w:name w:val="Style12"/>
    <w:basedOn w:val="DefaultParagraphFont"/>
    <w:uiPriority w:val="1"/>
    <w:rsid w:val="00FE59D4"/>
    <w:rPr>
      <w:rFonts w:ascii="Arial" w:hAnsi="Arial"/>
      <w:b/>
      <w:color w:val="000000" w:themeColor="text1"/>
      <w:sz w:val="20"/>
    </w:rPr>
  </w:style>
  <w:style w:type="character" w:customStyle="1" w:styleId="Style13">
    <w:name w:val="Style13"/>
    <w:basedOn w:val="DefaultParagraphFont"/>
    <w:uiPriority w:val="1"/>
    <w:rsid w:val="00FE59D4"/>
    <w:rPr>
      <w:rFonts w:ascii="Arial" w:hAnsi="Arial"/>
      <w:b/>
      <w:color w:val="000000" w:themeColor="text1"/>
      <w:sz w:val="20"/>
    </w:rPr>
  </w:style>
  <w:style w:type="character" w:customStyle="1" w:styleId="Style14">
    <w:name w:val="Style14"/>
    <w:basedOn w:val="DefaultParagraphFont"/>
    <w:uiPriority w:val="1"/>
    <w:rsid w:val="00FE59D4"/>
    <w:rPr>
      <w:rFonts w:ascii="Arial" w:hAnsi="Arial"/>
      <w:color w:val="000000" w:themeColor="text1"/>
      <w:sz w:val="20"/>
    </w:rPr>
  </w:style>
  <w:style w:type="character" w:customStyle="1" w:styleId="Style15">
    <w:name w:val="Style15"/>
    <w:basedOn w:val="DefaultParagraphFont"/>
    <w:uiPriority w:val="1"/>
    <w:rsid w:val="00FE59D4"/>
    <w:rPr>
      <w:rFonts w:ascii="Arial" w:hAnsi="Arial"/>
      <w:b/>
      <w:color w:val="000000" w:themeColor="text1"/>
      <w:sz w:val="20"/>
    </w:rPr>
  </w:style>
  <w:style w:type="character" w:customStyle="1" w:styleId="Style16">
    <w:name w:val="Style16"/>
    <w:basedOn w:val="DefaultParagraphFont"/>
    <w:uiPriority w:val="1"/>
    <w:rsid w:val="00FE59D4"/>
    <w:rPr>
      <w:rFonts w:ascii="Arial" w:hAnsi="Arial"/>
      <w:color w:val="000000" w:themeColor="text1"/>
      <w:sz w:val="20"/>
    </w:rPr>
  </w:style>
  <w:style w:type="character" w:customStyle="1" w:styleId="Style17">
    <w:name w:val="Style17"/>
    <w:basedOn w:val="DefaultParagraphFont"/>
    <w:uiPriority w:val="1"/>
    <w:rsid w:val="00F01BF9"/>
    <w:rPr>
      <w:rFonts w:ascii="Arial" w:hAnsi="Arial"/>
      <w:sz w:val="20"/>
    </w:rPr>
  </w:style>
  <w:style w:type="character" w:customStyle="1" w:styleId="Style18">
    <w:name w:val="Style18"/>
    <w:basedOn w:val="DefaultParagraphFont"/>
    <w:uiPriority w:val="1"/>
    <w:rsid w:val="00F01BF9"/>
    <w:rPr>
      <w:rFonts w:ascii="Arial" w:hAnsi="Arial"/>
      <w:color w:val="000000" w:themeColor="text1"/>
      <w:sz w:val="20"/>
    </w:rPr>
  </w:style>
  <w:style w:type="character" w:customStyle="1" w:styleId="Style19">
    <w:name w:val="Style19"/>
    <w:basedOn w:val="DefaultParagraphFont"/>
    <w:uiPriority w:val="1"/>
    <w:rsid w:val="0070729A"/>
    <w:rPr>
      <w:rFonts w:ascii="Arial" w:hAnsi="Arial"/>
      <w:sz w:val="22"/>
    </w:rPr>
  </w:style>
  <w:style w:type="character" w:customStyle="1" w:styleId="Style20">
    <w:name w:val="Style20"/>
    <w:basedOn w:val="DefaultParagraphFont"/>
    <w:uiPriority w:val="1"/>
    <w:rsid w:val="0070729A"/>
    <w:rPr>
      <w:color w:val="000000" w:themeColor="text1"/>
    </w:rPr>
  </w:style>
  <w:style w:type="character" w:customStyle="1" w:styleId="Style21">
    <w:name w:val="Style21"/>
    <w:basedOn w:val="DefaultParagraphFont"/>
    <w:uiPriority w:val="1"/>
    <w:rsid w:val="0070729A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EB37B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cca@dmirs.wa.gov.au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cca@dmirs.wa.gov.a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cca@dmirs.wa.gov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ECA3E-E818-4F35-AFB6-E94AA5FF729B}"/>
      </w:docPartPr>
      <w:docPartBody>
        <w:p w:rsidR="00744DE5" w:rsidRDefault="00971133">
          <w:r w:rsidRPr="003B2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27B78-8C17-4EBF-AF7C-E0E6504E9C3C}"/>
      </w:docPartPr>
      <w:docPartBody>
        <w:p w:rsidR="00744DE5" w:rsidRDefault="00971133">
          <w:r w:rsidRPr="003B2A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FF917CCB574631BED726C7E9353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77232-C68F-4DBC-BE7E-ACAFD9C5F90B}"/>
      </w:docPartPr>
      <w:docPartBody>
        <w:p w:rsidR="00744DE5" w:rsidRDefault="00971133" w:rsidP="00971133">
          <w:pPr>
            <w:pStyle w:val="47FF917CCB574631BED726C7E93534B2"/>
          </w:pPr>
          <w:r w:rsidRPr="0071136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4C863D2051941CA99D4CF5F3FC37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C3936-8E57-4E5F-979E-E3C13503AD27}"/>
      </w:docPartPr>
      <w:docPartBody>
        <w:p w:rsidR="00744DE5" w:rsidRDefault="00971133" w:rsidP="00971133">
          <w:pPr>
            <w:pStyle w:val="04C863D2051941CA99D4CF5F3FC371F6"/>
          </w:pPr>
          <w:r w:rsidRPr="00711363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F5EBB1951534BDD88BE571F0E59F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6805D-E387-488D-83CF-B362B1F94E4B}"/>
      </w:docPartPr>
      <w:docPartBody>
        <w:p w:rsidR="00744DE5" w:rsidRDefault="00971133" w:rsidP="00971133">
          <w:pPr>
            <w:pStyle w:val="AF5EBB1951534BDD88BE571F0E59FEAC"/>
          </w:pPr>
          <w:r w:rsidRPr="00711363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ED169-9402-4C6D-AC15-E775DE8430E6}"/>
      </w:docPartPr>
      <w:docPartBody>
        <w:p w:rsidR="00995B87" w:rsidRDefault="00FD2D85">
          <w:r w:rsidRPr="00F402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33"/>
    <w:rsid w:val="00227679"/>
    <w:rsid w:val="003532F9"/>
    <w:rsid w:val="00744DE5"/>
    <w:rsid w:val="00971133"/>
    <w:rsid w:val="00995B87"/>
    <w:rsid w:val="009975AF"/>
    <w:rsid w:val="00A31B65"/>
    <w:rsid w:val="00AE70ED"/>
    <w:rsid w:val="00E51131"/>
    <w:rsid w:val="00FD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2D85"/>
    <w:rPr>
      <w:color w:val="808080"/>
    </w:rPr>
  </w:style>
  <w:style w:type="paragraph" w:customStyle="1" w:styleId="47FF917CCB574631BED726C7E93534B2">
    <w:name w:val="47FF917CCB574631BED726C7E93534B2"/>
    <w:rsid w:val="00971133"/>
    <w:rPr>
      <w:rFonts w:eastAsiaTheme="minorHAnsi"/>
      <w:lang w:eastAsia="en-US"/>
    </w:rPr>
  </w:style>
  <w:style w:type="paragraph" w:customStyle="1" w:styleId="04C863D2051941CA99D4CF5F3FC371F6">
    <w:name w:val="04C863D2051941CA99D4CF5F3FC371F6"/>
    <w:rsid w:val="00971133"/>
    <w:rPr>
      <w:rFonts w:eastAsiaTheme="minorHAnsi"/>
      <w:lang w:eastAsia="en-US"/>
    </w:rPr>
  </w:style>
  <w:style w:type="paragraph" w:customStyle="1" w:styleId="AF5EBB1951534BDD88BE571F0E59FEAC">
    <w:name w:val="AF5EBB1951534BDD88BE571F0E59FEAC"/>
    <w:rsid w:val="00971133"/>
    <w:rPr>
      <w:rFonts w:eastAsiaTheme="minorHAnsi"/>
      <w:lang w:eastAsia="en-US"/>
    </w:rPr>
  </w:style>
  <w:style w:type="paragraph" w:customStyle="1" w:styleId="2B7EA56DEE524360BA0C5A686ED8FB0A">
    <w:name w:val="2B7EA56DEE524360BA0C5A686ED8FB0A"/>
    <w:rsid w:val="00971133"/>
  </w:style>
  <w:style w:type="paragraph" w:customStyle="1" w:styleId="1BEBD2BA46B647BDB81D5F950DE3BDD3">
    <w:name w:val="1BEBD2BA46B647BDB81D5F950DE3BDD3"/>
    <w:rsid w:val="00971133"/>
  </w:style>
  <w:style w:type="paragraph" w:customStyle="1" w:styleId="A8101BFB1BC14E7C889F37E69FC4AF89">
    <w:name w:val="A8101BFB1BC14E7C889F37E69FC4AF89"/>
    <w:rsid w:val="009711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79A8F50</Template>
  <TotalTime>0</TotalTime>
  <Pages>3</Pages>
  <Words>347</Words>
  <Characters>1835</Characters>
  <Application>Microsoft Office Word</Application>
  <DocSecurity>4</DocSecurity>
  <Lines>101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2020-06-05T07:37:00Z</dcterms:created>
  <dcterms:modified xsi:type="dcterms:W3CDTF">2020-06-05T07:37:00Z</dcterms:modified>
</cp:coreProperties>
</file>