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B3CB" w14:textId="77777777" w:rsidR="004734AC" w:rsidRDefault="00703495">
      <w:r>
        <w:rPr>
          <w:rFonts w:cs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97A744" wp14:editId="27F8E14D">
                <wp:simplePos x="0" y="0"/>
                <wp:positionH relativeFrom="column">
                  <wp:posOffset>-222885</wp:posOffset>
                </wp:positionH>
                <wp:positionV relativeFrom="paragraph">
                  <wp:posOffset>227965</wp:posOffset>
                </wp:positionV>
                <wp:extent cx="2225040" cy="70866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571FE" w14:textId="77777777" w:rsidR="007F2B45" w:rsidRPr="004734AC" w:rsidRDefault="007F2B45" w:rsidP="007F2B45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r w:rsidRPr="004734AC">
                              <w:rPr>
                                <w:rFonts w:cs="Arial"/>
                                <w:sz w:val="14"/>
                              </w:rPr>
                              <w:t>Department of Water</w:t>
                            </w:r>
                            <w:r w:rsidR="00703495">
                              <w:rPr>
                                <w:rFonts w:cs="Arial"/>
                                <w:sz w:val="14"/>
                              </w:rPr>
                              <w:t xml:space="preserve"> and Environmental Regulation</w:t>
                            </w:r>
                          </w:p>
                          <w:p w14:paraId="24C3226C" w14:textId="77777777" w:rsidR="007F2B45" w:rsidRPr="004734AC" w:rsidRDefault="007F2B45" w:rsidP="007F2B45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</w:rPr>
                              <w:t>Carnarvon office</w:t>
                            </w:r>
                          </w:p>
                          <w:p w14:paraId="6D0C5A87" w14:textId="77777777" w:rsidR="007F2B45" w:rsidRDefault="007F2B45" w:rsidP="007F2B45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cs="Arial"/>
                                    <w:sz w:val="14"/>
                                  </w:rPr>
                                  <w:t>PO Box</w:t>
                                </w:r>
                              </w:smartTag>
                              <w:r>
                                <w:rPr>
                                  <w:rFonts w:cs="Arial"/>
                                  <w:sz w:val="14"/>
                                </w:rPr>
                                <w:t xml:space="preserve"> 81</w:t>
                              </w:r>
                            </w:smartTag>
                          </w:p>
                          <w:p w14:paraId="0DF9F052" w14:textId="77777777" w:rsidR="007F2B45" w:rsidRPr="004734AC" w:rsidRDefault="007F2B45" w:rsidP="007F2B45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cs="Arial"/>
                                    <w:sz w:val="14"/>
                                  </w:rPr>
                                  <w:t>Carnarvon</w:t>
                                </w:r>
                              </w:smartTag>
                              <w:r>
                                <w:rPr>
                                  <w:rFonts w:cs="Arial"/>
                                  <w:sz w:val="14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cs="Arial"/>
                                    <w:sz w:val="14"/>
                                  </w:rPr>
                                  <w:t>WA</w:t>
                                </w:r>
                              </w:smartTag>
                            </w:smartTag>
                            <w:r>
                              <w:rPr>
                                <w:rFonts w:cs="Arial"/>
                                <w:sz w:val="14"/>
                              </w:rPr>
                              <w:t xml:space="preserve"> 6701</w:t>
                            </w:r>
                          </w:p>
                          <w:p w14:paraId="48853642" w14:textId="77777777" w:rsidR="00E54560" w:rsidRPr="008F4AD0" w:rsidRDefault="00E54560" w:rsidP="00E5456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7A74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7.55pt;margin-top:17.95pt;width:175.2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" filled="f" stroked="f">
                <v:textbox inset=",7.2pt,,7.2pt">
                  <w:txbxContent>
                    <w:p w14:paraId="6F1571FE" w14:textId="77777777" w:rsidR="007F2B45" w:rsidRPr="004734AC" w:rsidRDefault="007F2B45" w:rsidP="007F2B45">
                      <w:pPr>
                        <w:rPr>
                          <w:rFonts w:cs="Arial"/>
                          <w:sz w:val="14"/>
                        </w:rPr>
                      </w:pPr>
                      <w:r w:rsidRPr="004734AC">
                        <w:rPr>
                          <w:rFonts w:cs="Arial"/>
                          <w:sz w:val="14"/>
                        </w:rPr>
                        <w:t>Department of Water</w:t>
                      </w:r>
                      <w:r w:rsidR="00703495">
                        <w:rPr>
                          <w:rFonts w:cs="Arial"/>
                          <w:sz w:val="14"/>
                        </w:rPr>
                        <w:t xml:space="preserve"> and Environmental Regulation</w:t>
                      </w:r>
                    </w:p>
                    <w:p w14:paraId="24C3226C" w14:textId="77777777" w:rsidR="007F2B45" w:rsidRPr="004734AC" w:rsidRDefault="007F2B45" w:rsidP="007F2B45">
                      <w:pPr>
                        <w:rPr>
                          <w:rFonts w:cs="Arial"/>
                          <w:sz w:val="14"/>
                        </w:rPr>
                      </w:pPr>
                      <w:r>
                        <w:rPr>
                          <w:rFonts w:cs="Arial"/>
                          <w:sz w:val="14"/>
                        </w:rPr>
                        <w:t>Carnarvon office</w:t>
                      </w:r>
                    </w:p>
                    <w:p w14:paraId="6D0C5A87" w14:textId="77777777" w:rsidR="007F2B45" w:rsidRDefault="007F2B45" w:rsidP="007F2B45">
                      <w:pPr>
                        <w:rPr>
                          <w:rFonts w:cs="Arial"/>
                          <w:sz w:val="14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cs="Arial"/>
                              <w:sz w:val="14"/>
                            </w:rPr>
                            <w:t>PO Box</w:t>
                          </w:r>
                        </w:smartTag>
                        <w:r>
                          <w:rPr>
                            <w:rFonts w:cs="Arial"/>
                            <w:sz w:val="14"/>
                          </w:rPr>
                          <w:t xml:space="preserve"> 81</w:t>
                        </w:r>
                      </w:smartTag>
                    </w:p>
                    <w:p w14:paraId="0DF9F052" w14:textId="77777777" w:rsidR="007F2B45" w:rsidRPr="004734AC" w:rsidRDefault="007F2B45" w:rsidP="007F2B45">
                      <w:pPr>
                        <w:rPr>
                          <w:rFonts w:cs="Arial"/>
                          <w:sz w:val="1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cs="Arial"/>
                              <w:sz w:val="14"/>
                            </w:rPr>
                            <w:t>Carnarvon</w:t>
                          </w:r>
                        </w:smartTag>
                        <w:r>
                          <w:rPr>
                            <w:rFonts w:cs="Arial"/>
                            <w:sz w:val="14"/>
                          </w:rPr>
                          <w:t xml:space="preserve"> </w:t>
                        </w:r>
                        <w:smartTag w:uri="urn:schemas-microsoft-com:office:smarttags" w:element="State">
                          <w:r>
                            <w:rPr>
                              <w:rFonts w:cs="Arial"/>
                              <w:sz w:val="14"/>
                            </w:rPr>
                            <w:t>WA</w:t>
                          </w:r>
                        </w:smartTag>
                      </w:smartTag>
                      <w:r>
                        <w:rPr>
                          <w:rFonts w:cs="Arial"/>
                          <w:sz w:val="14"/>
                        </w:rPr>
                        <w:t xml:space="preserve"> 6701</w:t>
                      </w:r>
                    </w:p>
                    <w:p w14:paraId="48853642" w14:textId="77777777" w:rsidR="00E54560" w:rsidRPr="008F4AD0" w:rsidRDefault="00E54560" w:rsidP="00E5456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5D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E81BB8" wp14:editId="107C2608">
                <wp:simplePos x="0" y="0"/>
                <wp:positionH relativeFrom="column">
                  <wp:posOffset>-304800</wp:posOffset>
                </wp:positionH>
                <wp:positionV relativeFrom="paragraph">
                  <wp:posOffset>-135255</wp:posOffset>
                </wp:positionV>
                <wp:extent cx="2857500" cy="5715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DEE24" w14:textId="77777777" w:rsidR="00D44239" w:rsidRPr="00A70022" w:rsidRDefault="00D44239" w:rsidP="004734AC">
                            <w:pPr>
                              <w:rPr>
                                <w:sz w:val="4"/>
                                <w:szCs w:val="44"/>
                              </w:rPr>
                            </w:pPr>
                          </w:p>
                          <w:p w14:paraId="56F5D642" w14:textId="77777777" w:rsidR="00D44239" w:rsidRPr="009B449B" w:rsidRDefault="00D44239" w:rsidP="004734AC">
                            <w:pPr>
                              <w:rPr>
                                <w:color w:val="00365F"/>
                                <w:sz w:val="44"/>
                                <w:szCs w:val="44"/>
                              </w:rPr>
                            </w:pPr>
                            <w:r w:rsidRPr="009B449B">
                              <w:rPr>
                                <w:color w:val="00365F"/>
                                <w:sz w:val="44"/>
                                <w:szCs w:val="44"/>
                              </w:rPr>
                              <w:t>Meter water use card</w:t>
                            </w:r>
                          </w:p>
                          <w:p w14:paraId="3029937F" w14:textId="77777777" w:rsidR="00D44239" w:rsidRDefault="00D44239" w:rsidP="004734AC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60C29BB" w14:textId="77777777" w:rsidR="00D44239" w:rsidRDefault="00D44239" w:rsidP="004734AC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</w:p>
                          <w:p w14:paraId="5BA9C66B" w14:textId="77777777" w:rsidR="00D44239" w:rsidRPr="00542156" w:rsidRDefault="00D44239" w:rsidP="004734AC">
                            <w:pPr>
                              <w:rPr>
                                <w:color w:val="00365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81BB8" id="Text Box 5" o:spid="_x0000_s1027" type="#_x0000_t202" style="position:absolute;margin-left:-24pt;margin-top:-10.65pt;width:2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" filled="f" stroked="f">
                <v:textbox inset=",7.2pt,,7.2pt">
                  <w:txbxContent>
                    <w:p w14:paraId="638DEE24" w14:textId="77777777" w:rsidR="00D44239" w:rsidRPr="00A70022" w:rsidRDefault="00D44239" w:rsidP="004734AC">
                      <w:pPr>
                        <w:rPr>
                          <w:sz w:val="4"/>
                          <w:szCs w:val="44"/>
                        </w:rPr>
                      </w:pPr>
                    </w:p>
                    <w:p w14:paraId="56F5D642" w14:textId="77777777" w:rsidR="00D44239" w:rsidRPr="009B449B" w:rsidRDefault="00D44239" w:rsidP="004734AC">
                      <w:pPr>
                        <w:rPr>
                          <w:color w:val="00365F"/>
                          <w:sz w:val="44"/>
                          <w:szCs w:val="44"/>
                        </w:rPr>
                      </w:pPr>
                      <w:r w:rsidRPr="009B449B">
                        <w:rPr>
                          <w:color w:val="00365F"/>
                          <w:sz w:val="44"/>
                          <w:szCs w:val="44"/>
                        </w:rPr>
                        <w:t>Meter water use card</w:t>
                      </w:r>
                    </w:p>
                    <w:p w14:paraId="3029937F" w14:textId="77777777" w:rsidR="00D44239" w:rsidRDefault="00D44239" w:rsidP="004734AC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460C29BB" w14:textId="77777777" w:rsidR="00D44239" w:rsidRDefault="00D44239" w:rsidP="004734AC">
                      <w:pPr>
                        <w:rPr>
                          <w:rFonts w:cs="Arial"/>
                          <w:sz w:val="14"/>
                        </w:rPr>
                      </w:pPr>
                    </w:p>
                    <w:p w14:paraId="5BA9C66B" w14:textId="77777777" w:rsidR="00D44239" w:rsidRPr="00542156" w:rsidRDefault="00D44239" w:rsidP="004734AC">
                      <w:pPr>
                        <w:rPr>
                          <w:color w:val="00365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0568B0" w14:textId="77777777" w:rsidR="009B449B" w:rsidRDefault="001855DD" w:rsidP="004734AC">
      <w:r>
        <w:rPr>
          <w:rFonts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BBFA0" wp14:editId="748311DF">
                <wp:simplePos x="0" y="0"/>
                <wp:positionH relativeFrom="column">
                  <wp:posOffset>4920615</wp:posOffset>
                </wp:positionH>
                <wp:positionV relativeFrom="paragraph">
                  <wp:posOffset>150897</wp:posOffset>
                </wp:positionV>
                <wp:extent cx="1943100" cy="727787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27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D53EE" w14:textId="77777777" w:rsidR="007F2B45" w:rsidRPr="001B6CE6" w:rsidRDefault="007F2B45" w:rsidP="007F2B4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Email: </w:t>
                            </w:r>
                            <w:hyperlink r:id="rId6" w:history="1">
                              <w:r w:rsidR="00703495" w:rsidRPr="001E335F">
                                <w:rPr>
                                  <w:rStyle w:val="Hyperlink"/>
                                  <w:sz w:val="14"/>
                                </w:rPr>
                                <w:t>Gascoyne@dwer.wa.gov.au</w:t>
                              </w:r>
                            </w:hyperlink>
                          </w:p>
                          <w:p w14:paraId="01F9A7EF" w14:textId="77777777" w:rsidR="007F2B45" w:rsidRDefault="007F2B45" w:rsidP="007F2B4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Telephone: (08) 9941 6100</w:t>
                            </w:r>
                          </w:p>
                          <w:p w14:paraId="61AC2076" w14:textId="77777777" w:rsidR="007F2B45" w:rsidRDefault="007F2B45" w:rsidP="007F2B4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Fax: (08) 9941 4931</w:t>
                            </w:r>
                          </w:p>
                          <w:p w14:paraId="23664841" w14:textId="77777777" w:rsidR="007F2B45" w:rsidRPr="001B6CE6" w:rsidRDefault="00703495" w:rsidP="007F2B4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www.dwer</w:t>
                            </w:r>
                            <w:r w:rsidR="007F2B45">
                              <w:rPr>
                                <w:sz w:val="14"/>
                              </w:rPr>
                              <w:t>.wa.gov.au</w:t>
                            </w:r>
                          </w:p>
                          <w:p w14:paraId="25EEB9FC" w14:textId="77777777" w:rsidR="00E54560" w:rsidRPr="00AB3752" w:rsidRDefault="00E54560" w:rsidP="00E54560">
                            <w:pPr>
                              <w:rPr>
                                <w:color w:val="00365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BFA0" id="Text Box 10" o:spid="_x0000_s1028" type="#_x0000_t202" style="position:absolute;margin-left:387.45pt;margin-top:11.9pt;width:153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" filled="f" stroked="f">
                <v:textbox inset=",7.2pt,,7.2pt">
                  <w:txbxContent>
                    <w:p w14:paraId="4C2D53EE" w14:textId="77777777" w:rsidR="007F2B45" w:rsidRPr="001B6CE6" w:rsidRDefault="007F2B45" w:rsidP="007F2B45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Email: </w:t>
                      </w:r>
                      <w:hyperlink r:id="rId7" w:history="1">
                        <w:r w:rsidR="00703495" w:rsidRPr="001E335F">
                          <w:rPr>
                            <w:rStyle w:val="Hyperlink"/>
                            <w:sz w:val="14"/>
                          </w:rPr>
                          <w:t>Gascoyne@dwer.wa.gov.au</w:t>
                        </w:r>
                      </w:hyperlink>
                    </w:p>
                    <w:p w14:paraId="01F9A7EF" w14:textId="77777777" w:rsidR="007F2B45" w:rsidRDefault="007F2B45" w:rsidP="007F2B45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Telephone: (08) 9941 6100</w:t>
                      </w:r>
                    </w:p>
                    <w:p w14:paraId="61AC2076" w14:textId="77777777" w:rsidR="007F2B45" w:rsidRDefault="007F2B45" w:rsidP="007F2B45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Fax: (08) 9941 4931</w:t>
                      </w:r>
                    </w:p>
                    <w:p w14:paraId="23664841" w14:textId="77777777" w:rsidR="007F2B45" w:rsidRPr="001B6CE6" w:rsidRDefault="00703495" w:rsidP="007F2B45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www.dwer</w:t>
                      </w:r>
                      <w:r w:rsidR="007F2B45">
                        <w:rPr>
                          <w:sz w:val="14"/>
                        </w:rPr>
                        <w:t>.wa.gov.au</w:t>
                      </w:r>
                    </w:p>
                    <w:p w14:paraId="25EEB9FC" w14:textId="77777777" w:rsidR="00E54560" w:rsidRPr="00AB3752" w:rsidRDefault="00E54560" w:rsidP="00E54560">
                      <w:pPr>
                        <w:rPr>
                          <w:color w:val="00365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DD7D2" w14:textId="77777777" w:rsidR="0002638A" w:rsidRPr="0002638A" w:rsidRDefault="0002638A" w:rsidP="0002638A">
      <w:pPr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 w:rsidRPr="0002638A">
        <w:rPr>
          <w:rFonts w:cs="Arial"/>
          <w:sz w:val="14"/>
        </w:rPr>
        <w:t xml:space="preserve"> </w:t>
      </w:r>
    </w:p>
    <w:p w14:paraId="5B9D4963" w14:textId="77777777" w:rsidR="00B62637" w:rsidRPr="007F3860" w:rsidRDefault="004F0804" w:rsidP="004734AC">
      <w:pPr>
        <w:rPr>
          <w:rFonts w:cs="Arial"/>
          <w:sz w:val="14"/>
        </w:rPr>
      </w:pP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</w:p>
    <w:tbl>
      <w:tblPr>
        <w:tblW w:w="11304" w:type="dxa"/>
        <w:tblInd w:w="-149" w:type="dxa"/>
        <w:tblBorders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304"/>
      </w:tblGrid>
      <w:tr w:rsidR="004734AC" w:rsidRPr="009B449B" w14:paraId="7683B486" w14:textId="77777777">
        <w:trPr>
          <w:trHeight w:val="430"/>
        </w:trPr>
        <w:tc>
          <w:tcPr>
            <w:tcW w:w="11304" w:type="dxa"/>
            <w:tcBorders>
              <w:bottom w:val="single" w:sz="4" w:space="0" w:color="auto"/>
            </w:tcBorders>
            <w:vAlign w:val="center"/>
          </w:tcPr>
          <w:p w14:paraId="3C153A59" w14:textId="77777777" w:rsidR="008F4AD0" w:rsidRPr="008F4AD0" w:rsidRDefault="008F4AD0" w:rsidP="00ED5AF9">
            <w:pPr>
              <w:pStyle w:val="Heading4"/>
              <w:rPr>
                <w:rFonts w:ascii="Arial" w:hAnsi="Arial" w:cs="Arial"/>
                <w:sz w:val="16"/>
                <w:szCs w:val="16"/>
              </w:rPr>
            </w:pPr>
          </w:p>
          <w:p w14:paraId="156C4AF1" w14:textId="77777777" w:rsidR="004734AC" w:rsidRPr="009B449B" w:rsidRDefault="004734AC" w:rsidP="00ED5AF9">
            <w:pPr>
              <w:pStyle w:val="Heading4"/>
              <w:rPr>
                <w:b/>
              </w:rPr>
            </w:pPr>
            <w:r w:rsidRPr="009B449B">
              <w:rPr>
                <w:rFonts w:ascii="Arial" w:hAnsi="Arial" w:cs="Arial"/>
                <w:b/>
              </w:rPr>
              <w:t xml:space="preserve">Licensee: </w:t>
            </w:r>
            <w:r w:rsidR="008F7876" w:rsidRPr="009B449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6CE6" w:rsidRPr="009B449B">
              <w:rPr>
                <w:rFonts w:ascii="Arial" w:hAnsi="Arial" w:cs="Arial"/>
                <w:b/>
              </w:rPr>
              <w:instrText xml:space="preserve"> FORMTEXT </w:instrText>
            </w:r>
            <w:r w:rsidR="008F7876" w:rsidRPr="009B449B">
              <w:rPr>
                <w:rFonts w:ascii="Arial" w:hAnsi="Arial" w:cs="Arial"/>
                <w:b/>
              </w:rPr>
            </w:r>
            <w:r w:rsidR="008F7876" w:rsidRPr="009B449B">
              <w:rPr>
                <w:rFonts w:ascii="Arial" w:hAnsi="Arial" w:cs="Arial"/>
                <w:b/>
              </w:rPr>
              <w:fldChar w:fldCharType="separate"/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8F7876" w:rsidRPr="009B449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5B162A1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14" w:type="dxa"/>
        <w:tblInd w:w="-14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314"/>
      </w:tblGrid>
      <w:tr w:rsidR="004734AC" w:rsidRPr="009B449B" w14:paraId="2F5E3689" w14:textId="77777777">
        <w:trPr>
          <w:trHeight w:val="149"/>
        </w:trPr>
        <w:tc>
          <w:tcPr>
            <w:tcW w:w="11314" w:type="dxa"/>
            <w:tcBorders>
              <w:top w:val="nil"/>
              <w:bottom w:val="single" w:sz="4" w:space="0" w:color="auto"/>
            </w:tcBorders>
          </w:tcPr>
          <w:p w14:paraId="71218E55" w14:textId="77777777" w:rsidR="004734AC" w:rsidRPr="009B449B" w:rsidRDefault="004734AC" w:rsidP="00ED5AF9">
            <w:pPr>
              <w:rPr>
                <w:b/>
                <w:sz w:val="20"/>
                <w:u w:val="single"/>
              </w:rPr>
            </w:pPr>
            <w:r w:rsidRPr="009B449B">
              <w:rPr>
                <w:rFonts w:cs="Arial"/>
                <w:b/>
                <w:sz w:val="20"/>
              </w:rPr>
              <w:t xml:space="preserve">Bore/Pump name: </w:t>
            </w:r>
            <w:r w:rsidR="008F7876" w:rsidRPr="009B449B">
              <w:rPr>
                <w:rFonts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B449B">
              <w:rPr>
                <w:rFonts w:cs="Arial"/>
                <w:b/>
                <w:sz w:val="20"/>
              </w:rPr>
              <w:instrText xml:space="preserve"> FORMTEXT </w:instrText>
            </w:r>
            <w:r w:rsidR="008F7876" w:rsidRPr="009B449B">
              <w:rPr>
                <w:rFonts w:cs="Arial"/>
                <w:b/>
                <w:sz w:val="20"/>
              </w:rPr>
            </w:r>
            <w:r w:rsidR="008F7876" w:rsidRPr="009B449B">
              <w:rPr>
                <w:rFonts w:cs="Arial"/>
                <w:b/>
                <w:sz w:val="20"/>
              </w:rPr>
              <w:fldChar w:fldCharType="separate"/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="008F7876" w:rsidRPr="009B449B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4C5EEFB9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3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668"/>
        <w:gridCol w:w="5669"/>
      </w:tblGrid>
      <w:tr w:rsidR="004734AC" w:rsidRPr="009B449B" w14:paraId="4E1BAEBC" w14:textId="77777777">
        <w:trPr>
          <w:trHeight w:val="590"/>
        </w:trPr>
        <w:tc>
          <w:tcPr>
            <w:tcW w:w="5668" w:type="dxa"/>
            <w:vAlign w:val="center"/>
          </w:tcPr>
          <w:p w14:paraId="711F70C2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Irrigation year:   </w:t>
            </w:r>
            <w:bookmarkStart w:id="1" w:name="Text3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1"/>
            <w:r w:rsidRPr="009B449B">
              <w:rPr>
                <w:rFonts w:cs="Arial"/>
                <w:sz w:val="18"/>
                <w:szCs w:val="22"/>
              </w:rPr>
              <w:t xml:space="preserve">  </w:t>
            </w:r>
            <w:r w:rsidR="00CF6D71">
              <w:rPr>
                <w:rFonts w:cs="Arial"/>
                <w:sz w:val="18"/>
                <w:szCs w:val="22"/>
              </w:rPr>
              <w:t xml:space="preserve">to </w:t>
            </w:r>
            <w:r w:rsidRPr="009B449B">
              <w:rPr>
                <w:rFonts w:cs="Arial"/>
                <w:sz w:val="18"/>
                <w:szCs w:val="22"/>
              </w:rPr>
              <w:t xml:space="preserve"> </w:t>
            </w:r>
            <w:bookmarkStart w:id="2" w:name="Text4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2"/>
          </w:p>
        </w:tc>
        <w:tc>
          <w:tcPr>
            <w:tcW w:w="5669" w:type="dxa"/>
            <w:vAlign w:val="center"/>
          </w:tcPr>
          <w:p w14:paraId="5E35B989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Licence number: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"/>
          </w:p>
        </w:tc>
      </w:tr>
      <w:tr w:rsidR="004734AC" w:rsidRPr="009B449B" w14:paraId="02F1EDF1" w14:textId="77777777">
        <w:trPr>
          <w:trHeight w:val="583"/>
        </w:trPr>
        <w:tc>
          <w:tcPr>
            <w:tcW w:w="5668" w:type="dxa"/>
            <w:vAlign w:val="center"/>
          </w:tcPr>
          <w:p w14:paraId="170B46B4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serial number: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4"/>
          </w:p>
        </w:tc>
        <w:tc>
          <w:tcPr>
            <w:tcW w:w="5669" w:type="dxa"/>
            <w:vAlign w:val="center"/>
          </w:tcPr>
          <w:p w14:paraId="26A42A27" w14:textId="77777777" w:rsidR="004734AC" w:rsidRPr="009B449B" w:rsidRDefault="004734AC" w:rsidP="00ED5AF9">
            <w:pPr>
              <w:rPr>
                <w:rFonts w:cs="Arial"/>
                <w:sz w:val="18"/>
                <w:szCs w:val="22"/>
                <w:lang w:val="nl-NL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make and model: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5"/>
          </w:p>
        </w:tc>
      </w:tr>
      <w:tr w:rsidR="004734AC" w:rsidRPr="009B449B" w14:paraId="16094639" w14:textId="77777777">
        <w:trPr>
          <w:trHeight w:val="577"/>
        </w:trPr>
        <w:tc>
          <w:tcPr>
            <w:tcW w:w="5668" w:type="dxa"/>
            <w:vAlign w:val="center"/>
          </w:tcPr>
          <w:p w14:paraId="1641ECE0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Last meter calibration service date: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6"/>
          </w:p>
        </w:tc>
        <w:tc>
          <w:tcPr>
            <w:tcW w:w="5669" w:type="dxa"/>
            <w:vAlign w:val="center"/>
          </w:tcPr>
          <w:p w14:paraId="7A291B4D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Property location: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7"/>
          </w:p>
        </w:tc>
      </w:tr>
    </w:tbl>
    <w:p w14:paraId="7CD7A5E3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33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45"/>
        <w:gridCol w:w="1225"/>
        <w:gridCol w:w="2788"/>
        <w:gridCol w:w="2788"/>
        <w:gridCol w:w="2791"/>
      </w:tblGrid>
      <w:tr w:rsidR="004734AC" w:rsidRPr="009B449B" w14:paraId="2EF2FACE" w14:textId="77777777">
        <w:trPr>
          <w:trHeight w:val="340"/>
        </w:trPr>
        <w:tc>
          <w:tcPr>
            <w:tcW w:w="1745" w:type="dxa"/>
            <w:vMerge w:val="restart"/>
            <w:tcBorders>
              <w:right w:val="nil"/>
            </w:tcBorders>
            <w:vAlign w:val="bottom"/>
          </w:tcPr>
          <w:p w14:paraId="7803E39B" w14:textId="77777777" w:rsidR="004734AC" w:rsidRPr="009B449B" w:rsidRDefault="004734AC" w:rsidP="00ED5AF9">
            <w:pPr>
              <w:ind w:left="284"/>
              <w:jc w:val="right"/>
              <w:rPr>
                <w:sz w:val="20"/>
              </w:rPr>
            </w:pPr>
          </w:p>
          <w:p w14:paraId="483FB21C" w14:textId="77777777" w:rsidR="004734AC" w:rsidRPr="009B449B" w:rsidRDefault="00365F9C" w:rsidP="00ED5AF9">
            <w:pPr>
              <w:ind w:left="284"/>
              <w:jc w:val="right"/>
              <w:rPr>
                <w:sz w:val="20"/>
              </w:rPr>
            </w:pPr>
            <w:r>
              <w:rPr>
                <w:rFonts w:cs="Arial"/>
                <w:sz w:val="18"/>
                <w:szCs w:val="22"/>
              </w:rPr>
              <w:t>Date</w:t>
            </w:r>
          </w:p>
        </w:tc>
        <w:tc>
          <w:tcPr>
            <w:tcW w:w="1225" w:type="dxa"/>
            <w:vMerge w:val="restart"/>
            <w:tcBorders>
              <w:left w:val="nil"/>
            </w:tcBorders>
            <w:vAlign w:val="bottom"/>
          </w:tcPr>
          <w:p w14:paraId="4EA0BF4D" w14:textId="77777777" w:rsidR="004734AC" w:rsidRPr="009B449B" w:rsidRDefault="004734AC" w:rsidP="00ED5AF9">
            <w:pPr>
              <w:ind w:left="284"/>
              <w:rPr>
                <w:rFonts w:cs="Arial"/>
                <w:sz w:val="18"/>
                <w:szCs w:val="22"/>
              </w:rPr>
            </w:pPr>
          </w:p>
        </w:tc>
        <w:tc>
          <w:tcPr>
            <w:tcW w:w="5576" w:type="dxa"/>
            <w:gridSpan w:val="2"/>
            <w:vAlign w:val="center"/>
          </w:tcPr>
          <w:p w14:paraId="07D7D2BB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Meter reading</w:t>
            </w:r>
          </w:p>
        </w:tc>
        <w:tc>
          <w:tcPr>
            <w:tcW w:w="2791" w:type="dxa"/>
            <w:vMerge w:val="restart"/>
            <w:vAlign w:val="center"/>
          </w:tcPr>
          <w:p w14:paraId="7DBBF6AB" w14:textId="77777777" w:rsidR="004734AC" w:rsidRPr="009B449B" w:rsidRDefault="004734AC" w:rsidP="00ED5AF9">
            <w:pPr>
              <w:jc w:val="center"/>
              <w:rPr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Monthly water consumption (kL)</w:t>
            </w:r>
          </w:p>
        </w:tc>
      </w:tr>
      <w:tr w:rsidR="004734AC" w:rsidRPr="009B449B" w14:paraId="5C810717" w14:textId="77777777">
        <w:trPr>
          <w:trHeight w:val="340"/>
        </w:trPr>
        <w:tc>
          <w:tcPr>
            <w:tcW w:w="1745" w:type="dxa"/>
            <w:vMerge/>
            <w:tcBorders>
              <w:bottom w:val="single" w:sz="12" w:space="0" w:color="auto"/>
              <w:right w:val="nil"/>
            </w:tcBorders>
          </w:tcPr>
          <w:p w14:paraId="3A8C6DE7" w14:textId="77777777" w:rsidR="004734AC" w:rsidRPr="009B449B" w:rsidRDefault="004734AC" w:rsidP="00ED5AF9">
            <w:pPr>
              <w:ind w:left="284"/>
              <w:rPr>
                <w:sz w:val="20"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12" w:space="0" w:color="auto"/>
            </w:tcBorders>
          </w:tcPr>
          <w:p w14:paraId="3861122E" w14:textId="77777777" w:rsidR="004734AC" w:rsidRPr="009B449B" w:rsidRDefault="004734AC" w:rsidP="00ED5AF9">
            <w:pPr>
              <w:ind w:left="284"/>
              <w:rPr>
                <w:sz w:val="18"/>
                <w:szCs w:val="22"/>
              </w:rPr>
            </w:pP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7F0351B0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Last reading</w:t>
            </w: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3D61CB1E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Current reading</w:t>
            </w:r>
          </w:p>
        </w:tc>
        <w:tc>
          <w:tcPr>
            <w:tcW w:w="2791" w:type="dxa"/>
            <w:vMerge/>
            <w:tcBorders>
              <w:bottom w:val="single" w:sz="12" w:space="0" w:color="auto"/>
            </w:tcBorders>
          </w:tcPr>
          <w:p w14:paraId="6BBA133D" w14:textId="77777777" w:rsidR="004734AC" w:rsidRPr="009B449B" w:rsidRDefault="004734AC" w:rsidP="00ED5AF9">
            <w:pPr>
              <w:rPr>
                <w:sz w:val="18"/>
                <w:szCs w:val="22"/>
              </w:rPr>
            </w:pPr>
          </w:p>
        </w:tc>
      </w:tr>
      <w:tr w:rsidR="00365F9C" w:rsidRPr="009B449B" w14:paraId="09E16F0C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CF9E7FA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A454DDD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  <w:bookmarkStart w:id="8" w:name="Text70"/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C914A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8"/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29AD12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0DEFC2BD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86DDB3B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9"/>
          </w:p>
        </w:tc>
        <w:bookmarkStart w:id="10" w:name="Text11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9801EEF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0"/>
          </w:p>
        </w:tc>
        <w:bookmarkStart w:id="11" w:name="Text12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2F68A6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1"/>
          </w:p>
        </w:tc>
        <w:tc>
          <w:tcPr>
            <w:tcW w:w="279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EA07E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6C8CC6A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0E92A5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2"/>
          </w:p>
        </w:tc>
        <w:bookmarkStart w:id="13" w:name="Text1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C907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3"/>
          </w:p>
        </w:tc>
        <w:bookmarkStart w:id="14" w:name="Text1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E2A5A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6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4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B765D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0D42DE5D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56D74D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5"/>
          </w:p>
        </w:tc>
        <w:bookmarkStart w:id="16" w:name="Text1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8E61D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B5549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7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3A8E4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7F9B3DC3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595DB7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8"/>
          </w:p>
        </w:tc>
        <w:bookmarkStart w:id="19" w:name="Text2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D2B5C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9"/>
          </w:p>
        </w:tc>
        <w:bookmarkStart w:id="20" w:name="Text2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25560A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0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62B3DE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513A0014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9D542F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1"/>
          </w:p>
        </w:tc>
        <w:bookmarkStart w:id="22" w:name="Text2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349BF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2"/>
          </w:p>
        </w:tc>
        <w:bookmarkStart w:id="23" w:name="Text2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0E07A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3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50A797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1C545FC3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921F042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4"/>
          </w:p>
        </w:tc>
        <w:bookmarkStart w:id="25" w:name="Text3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AEA8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5"/>
          </w:p>
        </w:tc>
        <w:bookmarkStart w:id="26" w:name="Text3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3C24A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6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D15FC9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7CD101B0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EA8917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7"/>
          </w:p>
        </w:tc>
        <w:bookmarkStart w:id="28" w:name="Text3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A1B9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8"/>
          </w:p>
        </w:tc>
        <w:bookmarkStart w:id="29" w:name="Text3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220B02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9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0D35AE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B0F74BA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3AC6F4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0"/>
          </w:p>
        </w:tc>
        <w:bookmarkStart w:id="31" w:name="Text3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F6EF5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1"/>
          </w:p>
        </w:tc>
        <w:bookmarkStart w:id="32" w:name="Text4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091A2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2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FCB85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14E92A0E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FDBB05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3"/>
          </w:p>
        </w:tc>
        <w:bookmarkStart w:id="34" w:name="Text4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C722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4"/>
          </w:p>
        </w:tc>
        <w:bookmarkStart w:id="35" w:name="Text4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0D8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5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3C994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6FB52ABB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FF1528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6"/>
          </w:p>
        </w:tc>
        <w:bookmarkStart w:id="37" w:name="Text4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B709B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7"/>
          </w:p>
        </w:tc>
        <w:bookmarkStart w:id="38" w:name="Text4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BB252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8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749642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4A4DB3B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353016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9"/>
          </w:p>
        </w:tc>
        <w:bookmarkStart w:id="40" w:name="Text5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82820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0"/>
          </w:p>
        </w:tc>
        <w:bookmarkStart w:id="41" w:name="Text5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C4003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1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483EFA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67D6BCC1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B3B2D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2"/>
          </w:p>
        </w:tc>
        <w:bookmarkStart w:id="43" w:name="Text55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A17E6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3"/>
          </w:p>
        </w:tc>
        <w:bookmarkStart w:id="44" w:name="Text56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3914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4"/>
          </w:p>
        </w:tc>
        <w:tc>
          <w:tcPr>
            <w:tcW w:w="27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8DF2D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</w:tr>
      <w:tr w:rsidR="004734AC" w:rsidRPr="009B449B" w14:paraId="62FE8844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2"/>
        </w:trPr>
        <w:tc>
          <w:tcPr>
            <w:tcW w:w="85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4183F" w14:textId="77777777" w:rsidR="004734AC" w:rsidRPr="009B449B" w:rsidRDefault="004734AC" w:rsidP="00ED5AF9">
            <w:pPr>
              <w:jc w:val="right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b/>
                <w:sz w:val="18"/>
                <w:szCs w:val="22"/>
              </w:rPr>
              <w:t>Total abstraction volume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30474" w14:textId="77777777" w:rsidR="004734AC" w:rsidRPr="009B449B" w:rsidRDefault="0093151D" w:rsidP="00ED5AF9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59BE8666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340" w:type="dxa"/>
        <w:tblInd w:w="-1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0"/>
      </w:tblGrid>
      <w:tr w:rsidR="004734AC" w:rsidRPr="009B449B" w14:paraId="3DF83055" w14:textId="77777777">
        <w:trPr>
          <w:trHeight w:val="375"/>
        </w:trPr>
        <w:tc>
          <w:tcPr>
            <w:tcW w:w="11340" w:type="dxa"/>
          </w:tcPr>
          <w:p w14:paraId="7D36E4E5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Comments: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5" w:name="Text5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5"/>
          </w:p>
        </w:tc>
      </w:tr>
      <w:tr w:rsidR="004734AC" w:rsidRPr="009B449B" w14:paraId="74CBBE14" w14:textId="77777777">
        <w:trPr>
          <w:trHeight w:val="375"/>
        </w:trPr>
        <w:tc>
          <w:tcPr>
            <w:tcW w:w="11340" w:type="dxa"/>
          </w:tcPr>
          <w:p w14:paraId="7563128E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311D9D4F" w14:textId="77777777">
        <w:trPr>
          <w:trHeight w:val="376"/>
        </w:trPr>
        <w:tc>
          <w:tcPr>
            <w:tcW w:w="11340" w:type="dxa"/>
          </w:tcPr>
          <w:p w14:paraId="47480611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296C0275" w14:textId="77777777">
        <w:trPr>
          <w:trHeight w:val="375"/>
        </w:trPr>
        <w:tc>
          <w:tcPr>
            <w:tcW w:w="11340" w:type="dxa"/>
          </w:tcPr>
          <w:p w14:paraId="58289F16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387013B8" w14:textId="77777777">
        <w:trPr>
          <w:trHeight w:val="375"/>
        </w:trPr>
        <w:tc>
          <w:tcPr>
            <w:tcW w:w="11340" w:type="dxa"/>
          </w:tcPr>
          <w:p w14:paraId="2FA718D3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3EB1551B" w14:textId="77777777" w:rsidR="004734AC" w:rsidRPr="009B449B" w:rsidRDefault="004734AC" w:rsidP="004734AC">
      <w:pPr>
        <w:rPr>
          <w:sz w:val="2"/>
        </w:rPr>
      </w:pPr>
    </w:p>
    <w:p w14:paraId="341ACFCA" w14:textId="77777777" w:rsidR="001B6CE6" w:rsidRPr="009B449B" w:rsidRDefault="001B6CE6" w:rsidP="004734AC">
      <w:pPr>
        <w:rPr>
          <w:sz w:val="2"/>
        </w:rPr>
      </w:pPr>
    </w:p>
    <w:p w14:paraId="03A25034" w14:textId="77777777" w:rsidR="001B6CE6" w:rsidRPr="009B449B" w:rsidRDefault="001B6CE6" w:rsidP="004734AC">
      <w:pPr>
        <w:rPr>
          <w:sz w:val="2"/>
        </w:rPr>
      </w:pPr>
    </w:p>
    <w:p w14:paraId="04EB89E0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>Please r</w:t>
      </w:r>
      <w:r w:rsidR="000F1F75">
        <w:rPr>
          <w:rFonts w:cs="Arial"/>
          <w:sz w:val="14"/>
        </w:rPr>
        <w:t>efer to your 5C license</w:t>
      </w:r>
      <w:r w:rsidRPr="009B449B">
        <w:rPr>
          <w:rFonts w:cs="Arial"/>
          <w:sz w:val="14"/>
        </w:rPr>
        <w:t xml:space="preserve"> for your annual water entitlement.</w:t>
      </w:r>
    </w:p>
    <w:p w14:paraId="5B150594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 xml:space="preserve">If you are unable to locate your licence contact the department’s regional </w:t>
      </w:r>
      <w:r w:rsidR="007D4D47">
        <w:rPr>
          <w:rFonts w:cs="Arial"/>
          <w:sz w:val="14"/>
        </w:rPr>
        <w:t xml:space="preserve">licensing office on 08 </w:t>
      </w:r>
      <w:r w:rsidR="00754121">
        <w:rPr>
          <w:sz w:val="14"/>
        </w:rPr>
        <w:t>9941 6100</w:t>
      </w:r>
      <w:r w:rsidRPr="009B449B">
        <w:rPr>
          <w:rFonts w:cs="Arial"/>
          <w:sz w:val="14"/>
        </w:rPr>
        <w:t>.</w:t>
      </w:r>
    </w:p>
    <w:p w14:paraId="5083E93D" w14:textId="77777777" w:rsidR="00A10543" w:rsidRPr="009B449B" w:rsidRDefault="004734AC">
      <w:pPr>
        <w:rPr>
          <w:sz w:val="22"/>
        </w:rPr>
      </w:pPr>
      <w:r w:rsidRPr="009B449B">
        <w:rPr>
          <w:rFonts w:cs="Arial"/>
          <w:color w:val="FF0000"/>
          <w:sz w:val="14"/>
        </w:rPr>
        <w:t>Please record any unforeseen increases in water use in ‘Comments’ for example, ruptured</w:t>
      </w:r>
      <w:r w:rsidR="00DB3D01" w:rsidRPr="009B449B">
        <w:rPr>
          <w:rFonts w:cs="Arial"/>
          <w:color w:val="FF0000"/>
          <w:sz w:val="14"/>
        </w:rPr>
        <w:t xml:space="preserve"> irrigation mains or water used</w:t>
      </w:r>
      <w:r w:rsidRPr="009B449B">
        <w:rPr>
          <w:rFonts w:cs="Arial"/>
          <w:color w:val="FF0000"/>
          <w:sz w:val="14"/>
        </w:rPr>
        <w:t xml:space="preserve"> for firefighting purposes. </w:t>
      </w:r>
    </w:p>
    <w:sectPr w:rsidR="00A10543" w:rsidRPr="009B449B" w:rsidSect="00703495">
      <w:headerReference w:type="default" r:id="rId8"/>
      <w:footerReference w:type="default" r:id="rId9"/>
      <w:pgSz w:w="11906" w:h="16838"/>
      <w:pgMar w:top="567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0025" w14:textId="77777777" w:rsidR="0076218D" w:rsidRDefault="0076218D">
      <w:r>
        <w:separator/>
      </w:r>
    </w:p>
  </w:endnote>
  <w:endnote w:type="continuationSeparator" w:id="0">
    <w:p w14:paraId="1086C43E" w14:textId="77777777" w:rsidR="0076218D" w:rsidRDefault="0076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7A7B" w14:textId="77777777" w:rsidR="00D44239" w:rsidRPr="00A70022" w:rsidRDefault="00D44239" w:rsidP="004734AC">
    <w:pPr>
      <w:pStyle w:val="Footer"/>
      <w:rPr>
        <w:rFonts w:cs="Arial"/>
      </w:rPr>
    </w:pPr>
    <w:r w:rsidRPr="00A70022">
      <w:rPr>
        <w:rFonts w:cs="Arial"/>
      </w:rPr>
      <w:t>Signature</w:t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  <w:t>________________________________  Date _______________________</w:t>
    </w:r>
  </w:p>
  <w:p w14:paraId="7F1B7CFF" w14:textId="77777777" w:rsidR="00D44239" w:rsidRPr="00A70022" w:rsidRDefault="00D4423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461B" w14:textId="77777777" w:rsidR="0076218D" w:rsidRDefault="0076218D">
      <w:r>
        <w:separator/>
      </w:r>
    </w:p>
  </w:footnote>
  <w:footnote w:type="continuationSeparator" w:id="0">
    <w:p w14:paraId="407DCEB0" w14:textId="77777777" w:rsidR="0076218D" w:rsidRDefault="0076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20E1" w14:textId="77777777" w:rsidR="00703495" w:rsidRDefault="00703495">
    <w:pPr>
      <w:pStyle w:val="Header"/>
    </w:pPr>
    <w:r w:rsidRPr="00703495">
      <w:rPr>
        <w:noProof/>
      </w:rPr>
      <w:drawing>
        <wp:anchor distT="0" distB="0" distL="114300" distR="114300" simplePos="0" relativeHeight="251659264" behindDoc="1" locked="0" layoutInCell="1" allowOverlap="1" wp14:anchorId="736E8053" wp14:editId="713DE8B6">
          <wp:simplePos x="0" y="0"/>
          <wp:positionH relativeFrom="column">
            <wp:posOffset>-344805</wp:posOffset>
          </wp:positionH>
          <wp:positionV relativeFrom="paragraph">
            <wp:posOffset>-435610</wp:posOffset>
          </wp:positionV>
          <wp:extent cx="7520940" cy="1522095"/>
          <wp:effectExtent l="0" t="0" r="3810" b="1905"/>
          <wp:wrapTight wrapText="bothSides">
            <wp:wrapPolygon edited="0">
              <wp:start x="0" y="0"/>
              <wp:lineTo x="0" y="21357"/>
              <wp:lineTo x="21556" y="21357"/>
              <wp:lineTo x="21556" y="0"/>
              <wp:lineTo x="0" y="0"/>
            </wp:wrapPolygon>
          </wp:wrapTight>
          <wp:docPr id="2" name="Picture 2" descr="C:\Users\rattanp\Desktop\DWER Logo\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ttanp\Desktop\DWER Logo\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940" cy="152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frXYsgho9sbqp8M0ntilzr7UaxB6zHaqkbEX5OCyEZaitHpVNj+6nuaA/kCFM1TvjGgbIZQY/gF22UsrMjygw==" w:salt="l9k5ww7Rmo0WbmUUw9LwKw==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" w:val="DoW"/>
    <w:docVar w:name="LogoPath" w:val="Q:\Templates2010\Logos\"/>
    <w:docVar w:name="Office" w:val="Department of Water"/>
  </w:docVars>
  <w:rsids>
    <w:rsidRoot w:val="00F01310"/>
    <w:rsid w:val="00012661"/>
    <w:rsid w:val="0002638A"/>
    <w:rsid w:val="00031E0D"/>
    <w:rsid w:val="0003591F"/>
    <w:rsid w:val="00097CCC"/>
    <w:rsid w:val="000E571B"/>
    <w:rsid w:val="000E767F"/>
    <w:rsid w:val="000F1F75"/>
    <w:rsid w:val="00125545"/>
    <w:rsid w:val="00172952"/>
    <w:rsid w:val="001855DD"/>
    <w:rsid w:val="001A7CBC"/>
    <w:rsid w:val="001B6CE6"/>
    <w:rsid w:val="00202480"/>
    <w:rsid w:val="00254E84"/>
    <w:rsid w:val="002F30FA"/>
    <w:rsid w:val="00301E33"/>
    <w:rsid w:val="00302B63"/>
    <w:rsid w:val="003428B7"/>
    <w:rsid w:val="00347632"/>
    <w:rsid w:val="00365F9C"/>
    <w:rsid w:val="00437073"/>
    <w:rsid w:val="004734AC"/>
    <w:rsid w:val="00491611"/>
    <w:rsid w:val="004C7ECB"/>
    <w:rsid w:val="004F0804"/>
    <w:rsid w:val="00536313"/>
    <w:rsid w:val="005559C4"/>
    <w:rsid w:val="00570185"/>
    <w:rsid w:val="00592D8D"/>
    <w:rsid w:val="00612728"/>
    <w:rsid w:val="00651072"/>
    <w:rsid w:val="006673F7"/>
    <w:rsid w:val="006734FA"/>
    <w:rsid w:val="006A4520"/>
    <w:rsid w:val="006C7F95"/>
    <w:rsid w:val="006E4544"/>
    <w:rsid w:val="007029D5"/>
    <w:rsid w:val="00703495"/>
    <w:rsid w:val="00744634"/>
    <w:rsid w:val="00754121"/>
    <w:rsid w:val="0076218D"/>
    <w:rsid w:val="00767968"/>
    <w:rsid w:val="007D4D47"/>
    <w:rsid w:val="007F2B45"/>
    <w:rsid w:val="007F3860"/>
    <w:rsid w:val="008348A5"/>
    <w:rsid w:val="008569DA"/>
    <w:rsid w:val="008A1D36"/>
    <w:rsid w:val="008F4AD0"/>
    <w:rsid w:val="008F7876"/>
    <w:rsid w:val="0093151D"/>
    <w:rsid w:val="00960858"/>
    <w:rsid w:val="0097009F"/>
    <w:rsid w:val="00987EC9"/>
    <w:rsid w:val="00994251"/>
    <w:rsid w:val="009B449B"/>
    <w:rsid w:val="009B5543"/>
    <w:rsid w:val="009C0DBC"/>
    <w:rsid w:val="00A10543"/>
    <w:rsid w:val="00A3599B"/>
    <w:rsid w:val="00A645FC"/>
    <w:rsid w:val="00A70022"/>
    <w:rsid w:val="00A75399"/>
    <w:rsid w:val="00AB3752"/>
    <w:rsid w:val="00B003F6"/>
    <w:rsid w:val="00B1558D"/>
    <w:rsid w:val="00B345DF"/>
    <w:rsid w:val="00B46FB2"/>
    <w:rsid w:val="00B62637"/>
    <w:rsid w:val="00B90A12"/>
    <w:rsid w:val="00BB707E"/>
    <w:rsid w:val="00C16B14"/>
    <w:rsid w:val="00C514FA"/>
    <w:rsid w:val="00C97087"/>
    <w:rsid w:val="00CA0C6B"/>
    <w:rsid w:val="00CF6D71"/>
    <w:rsid w:val="00D16DBF"/>
    <w:rsid w:val="00D44239"/>
    <w:rsid w:val="00D50C6C"/>
    <w:rsid w:val="00D723EF"/>
    <w:rsid w:val="00DA7917"/>
    <w:rsid w:val="00DB3D01"/>
    <w:rsid w:val="00DC13ED"/>
    <w:rsid w:val="00E54560"/>
    <w:rsid w:val="00E9273C"/>
    <w:rsid w:val="00EA36B9"/>
    <w:rsid w:val="00ED5AF9"/>
    <w:rsid w:val="00F00EC4"/>
    <w:rsid w:val="00F01310"/>
    <w:rsid w:val="00F35963"/>
    <w:rsid w:val="00F445C3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BE8DE77"/>
  <w15:docId w15:val="{33C40D55-7AAF-4FDA-991C-7171B06B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543"/>
    <w:rPr>
      <w:rFonts w:ascii="Arial" w:hAnsi="Arial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A10543"/>
    <w:pPr>
      <w:keepNext/>
      <w:spacing w:before="120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10543"/>
    <w:pPr>
      <w:keepNext/>
      <w:spacing w:before="120"/>
      <w:outlineLvl w:val="1"/>
    </w:pPr>
    <w:rPr>
      <w:rFonts w:ascii="Trebuchet MS" w:hAnsi="Trebuchet MS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10543"/>
    <w:pPr>
      <w:keepNext/>
      <w:spacing w:before="120"/>
      <w:outlineLvl w:val="2"/>
    </w:pPr>
    <w:rPr>
      <w:rFonts w:ascii="Trebuchet MS" w:hAnsi="Trebuchet MS"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A10543"/>
    <w:pPr>
      <w:keepNext/>
      <w:spacing w:before="120"/>
      <w:outlineLvl w:val="3"/>
    </w:pPr>
    <w:rPr>
      <w:rFonts w:ascii="Trebuchet MS" w:hAnsi="Trebuchet MS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13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C13E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B6CE6"/>
    <w:rPr>
      <w:color w:val="0000FF"/>
      <w:u w:val="single"/>
    </w:rPr>
  </w:style>
  <w:style w:type="paragraph" w:customStyle="1" w:styleId="NormalText1">
    <w:name w:val="Normal Text1"/>
    <w:basedOn w:val="Normal"/>
    <w:rsid w:val="00DB3D01"/>
    <w:pPr>
      <w:spacing w:after="240"/>
      <w:jc w:val="both"/>
    </w:pPr>
    <w:rPr>
      <w:rFonts w:ascii="Trebuchet MS" w:hAnsi="Trebuchet MS"/>
      <w:szCs w:val="20"/>
      <w:lang w:val="en-US" w:eastAsia="en-US"/>
    </w:rPr>
  </w:style>
  <w:style w:type="character" w:styleId="Strong">
    <w:name w:val="Strong"/>
    <w:basedOn w:val="DefaultParagraphFont"/>
    <w:qFormat/>
    <w:rsid w:val="00E54560"/>
    <w:rPr>
      <w:b/>
      <w:bCs/>
    </w:rPr>
  </w:style>
  <w:style w:type="paragraph" w:styleId="BalloonText">
    <w:name w:val="Balloon Text"/>
    <w:basedOn w:val="Normal"/>
    <w:semiHidden/>
    <w:rsid w:val="00031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ascoyne@dwer.wa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scoyne@dwer.wa.gov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sta\Desktop\Water%20licensing\Meter%20water%20use%20cards\Meter-Water-Use-Card-Carnarv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Meter-Water-Use-Card-Carnarvon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Doust</dc:creator>
  <cp:lastModifiedBy>Angelique Doust</cp:lastModifiedBy>
  <cp:revision>1</cp:revision>
  <cp:lastPrinted>2009-05-25T03:21:00Z</cp:lastPrinted>
  <dcterms:created xsi:type="dcterms:W3CDTF">2023-04-26T07:01:00Z</dcterms:created>
  <dcterms:modified xsi:type="dcterms:W3CDTF">2023-04-26T07:02:00Z</dcterms:modified>
</cp:coreProperties>
</file>