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3D3" w14:textId="77777777" w:rsidR="009B449B" w:rsidRDefault="002C5E2A" w:rsidP="004734A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D6115E" wp14:editId="3B653198">
                <wp:simplePos x="0" y="0"/>
                <wp:positionH relativeFrom="column">
                  <wp:posOffset>-220980</wp:posOffset>
                </wp:positionH>
                <wp:positionV relativeFrom="paragraph">
                  <wp:posOffset>-280035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1C3EA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1FE5DC86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5049C58A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392C1633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6B5C7EE9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6115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.4pt;margin-top:-22.0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" filled="f" stroked="f">
                <v:textbox inset=",7.2pt,,7.2pt">
                  <w:txbxContent>
                    <w:p w14:paraId="73A1C3EA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1FE5DC86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5049C58A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392C1633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6B5C7EE9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F6A"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642B" wp14:editId="260B9832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943100" cy="7277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FA8F6" w14:textId="77777777" w:rsidR="00911B50" w:rsidRDefault="00911B50" w:rsidP="00911B5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9C1C055" w14:textId="77777777" w:rsidR="001C43AC" w:rsidRPr="00F21E1D" w:rsidRDefault="001C43AC" w:rsidP="001C43A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6" w:history="1">
                              <w:r w:rsidR="002C5E2A" w:rsidRPr="00B92621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</w:rPr>
                                <w:t>SouthCoast@dwer.wa.gov.au</w:t>
                              </w:r>
                            </w:hyperlink>
                          </w:p>
                          <w:p w14:paraId="68FC43FC" w14:textId="77777777" w:rsidR="001C43AC" w:rsidRPr="00F21E1D" w:rsidRDefault="001C43AC" w:rsidP="001C43A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Telephone: 08 </w:t>
                            </w:r>
                            <w:r w:rsidR="00D16AF3">
                              <w:rPr>
                                <w:rFonts w:cs="Arial"/>
                                <w:sz w:val="14"/>
                                <w:szCs w:val="14"/>
                              </w:rPr>
                              <w:t>9841 0100</w:t>
                            </w:r>
                          </w:p>
                          <w:p w14:paraId="30C902D9" w14:textId="77777777" w:rsidR="001C43AC" w:rsidRPr="00F21E1D" w:rsidRDefault="001C43AC" w:rsidP="001C43A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Fax: 08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</w:t>
                            </w:r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>842 1204</w:t>
                            </w:r>
                          </w:p>
                          <w:p w14:paraId="2A7F12AE" w14:textId="77777777" w:rsidR="001C43AC" w:rsidRDefault="002C5E2A" w:rsidP="001C43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>www.dwer</w:t>
                            </w:r>
                            <w:r w:rsidR="001C43AC">
                              <w:rPr>
                                <w:rFonts w:cs="Arial"/>
                                <w:sz w:val="14"/>
                              </w:rPr>
                              <w:t>.wa.gov.au</w:t>
                            </w:r>
                          </w:p>
                          <w:p w14:paraId="67FC5A80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C642B" id="Text Box 10" o:spid="_x0000_s1027" type="#_x0000_t202" style="position:absolute;margin-left:387.45pt;margin-top:6.5pt;width:153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" filled="f" stroked="f">
                <v:textbox inset=",7.2pt,,7.2pt">
                  <w:txbxContent>
                    <w:p w14:paraId="2EBFA8F6" w14:textId="77777777" w:rsidR="00911B50" w:rsidRDefault="00911B50" w:rsidP="00911B5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9C1C055" w14:textId="77777777" w:rsidR="001C43AC" w:rsidRPr="00F21E1D" w:rsidRDefault="001C43AC" w:rsidP="001C43A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Email: </w:t>
                      </w:r>
                      <w:hyperlink r:id="rId7" w:history="1">
                        <w:r w:rsidR="002C5E2A" w:rsidRPr="00B92621">
                          <w:rPr>
                            <w:rStyle w:val="Hyperlink"/>
                            <w:rFonts w:cs="Arial"/>
                            <w:sz w:val="14"/>
                            <w:szCs w:val="14"/>
                          </w:rPr>
                          <w:t>SouthCoast@dwer.wa.gov.au</w:t>
                        </w:r>
                      </w:hyperlink>
                    </w:p>
                    <w:p w14:paraId="68FC43FC" w14:textId="77777777" w:rsidR="001C43AC" w:rsidRPr="00F21E1D" w:rsidRDefault="001C43AC" w:rsidP="001C43A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Telephone: 08 </w:t>
                      </w:r>
                      <w:r w:rsidR="00D16AF3">
                        <w:rPr>
                          <w:rFonts w:cs="Arial"/>
                          <w:sz w:val="14"/>
                          <w:szCs w:val="14"/>
                        </w:rPr>
                        <w:t>9841 0100</w:t>
                      </w:r>
                    </w:p>
                    <w:p w14:paraId="30C902D9" w14:textId="77777777" w:rsidR="001C43AC" w:rsidRPr="00F21E1D" w:rsidRDefault="001C43AC" w:rsidP="001C43A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Fax: 08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</w:t>
                      </w:r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>842 1204</w:t>
                      </w:r>
                    </w:p>
                    <w:p w14:paraId="2A7F12AE" w14:textId="77777777" w:rsidR="001C43AC" w:rsidRDefault="002C5E2A" w:rsidP="001C43AC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>www.dwer</w:t>
                      </w:r>
                      <w:r w:rsidR="001C43AC">
                        <w:rPr>
                          <w:rFonts w:cs="Arial"/>
                          <w:sz w:val="14"/>
                        </w:rPr>
                        <w:t>.wa.gov.au</w:t>
                      </w:r>
                    </w:p>
                    <w:p w14:paraId="67FC5A80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B45"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DA7016" wp14:editId="480ABF21">
                <wp:simplePos x="0" y="0"/>
                <wp:positionH relativeFrom="column">
                  <wp:posOffset>-224790</wp:posOffset>
                </wp:positionH>
                <wp:positionV relativeFrom="paragraph">
                  <wp:posOffset>50165</wp:posOffset>
                </wp:positionV>
                <wp:extent cx="2171700" cy="6350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A06BD" w14:textId="77777777" w:rsidR="001C43AC" w:rsidRPr="00F21E1D" w:rsidRDefault="001C43AC" w:rsidP="001C43A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21E1D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Albany</w:t>
                                </w:r>
                              </w:smartTag>
                            </w:smartTag>
                            <w:r w:rsidRPr="00F21E1D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Regional Office</w:t>
                            </w:r>
                          </w:p>
                          <w:p w14:paraId="6E415999" w14:textId="77777777" w:rsidR="001C43AC" w:rsidRPr="00F21E1D" w:rsidRDefault="001C43AC" w:rsidP="001C43A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2E1587">
                              <w:rPr>
                                <w:rFonts w:cs="Arial"/>
                                <w:sz w:val="14"/>
                                <w:szCs w:val="14"/>
                              </w:rPr>
                              <w:t>PO Box 525</w:t>
                            </w:r>
                          </w:p>
                          <w:p w14:paraId="5C1733B9" w14:textId="77777777" w:rsidR="001C43AC" w:rsidRPr="00F21E1D" w:rsidRDefault="001C43AC" w:rsidP="001C43AC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21E1D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Albany</w:t>
                                </w:r>
                              </w:smartTag>
                              <w:r w:rsidRPr="00F21E1D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 </w:t>
                              </w:r>
                              <w:smartTag w:uri="urn:schemas-microsoft-com:office:smarttags" w:element="State">
                                <w:r w:rsidRPr="00F21E1D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WA</w:t>
                                </w:r>
                              </w:smartTag>
                            </w:smartTag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 6331</w:t>
                            </w:r>
                          </w:p>
                          <w:p w14:paraId="012824D7" w14:textId="77777777" w:rsidR="0032759B" w:rsidRDefault="0032759B" w:rsidP="0032759B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7C19FD68" w14:textId="77777777" w:rsidR="0032759B" w:rsidRPr="00542156" w:rsidRDefault="0032759B" w:rsidP="0032759B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  <w:p w14:paraId="0C1B6C8E" w14:textId="77777777" w:rsidR="00E54560" w:rsidRPr="008F4AD0" w:rsidRDefault="00E54560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A7016" id="Text Box 9" o:spid="_x0000_s1028" type="#_x0000_t202" style="position:absolute;margin-left:-17.7pt;margin-top:3.95pt;width:171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" filled="f" stroked="f">
                <v:textbox inset=",7.2pt,,7.2pt">
                  <w:txbxContent>
                    <w:p w14:paraId="53DA06BD" w14:textId="77777777" w:rsidR="001C43AC" w:rsidRPr="00F21E1D" w:rsidRDefault="001C43AC" w:rsidP="001C43A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21E1D">
                            <w:rPr>
                              <w:rFonts w:cs="Arial"/>
                              <w:sz w:val="14"/>
                              <w:szCs w:val="14"/>
                            </w:rPr>
                            <w:t>Albany</w:t>
                          </w:r>
                        </w:smartTag>
                      </w:smartTag>
                      <w:r w:rsidRPr="00F21E1D">
                        <w:rPr>
                          <w:rFonts w:cs="Arial"/>
                          <w:sz w:val="14"/>
                          <w:szCs w:val="14"/>
                        </w:rPr>
                        <w:t xml:space="preserve"> Regional Office</w:t>
                      </w:r>
                    </w:p>
                    <w:p w14:paraId="6E415999" w14:textId="77777777" w:rsidR="001C43AC" w:rsidRPr="00F21E1D" w:rsidRDefault="001C43AC" w:rsidP="001C43A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2E1587">
                        <w:rPr>
                          <w:rFonts w:cs="Arial"/>
                          <w:sz w:val="14"/>
                          <w:szCs w:val="14"/>
                        </w:rPr>
                        <w:t>PO Box 525</w:t>
                      </w:r>
                    </w:p>
                    <w:p w14:paraId="5C1733B9" w14:textId="77777777" w:rsidR="001C43AC" w:rsidRPr="00F21E1D" w:rsidRDefault="001C43AC" w:rsidP="001C43AC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21E1D">
                            <w:rPr>
                              <w:rFonts w:cs="Arial"/>
                              <w:sz w:val="14"/>
                              <w:szCs w:val="14"/>
                            </w:rPr>
                            <w:t>Albany</w:t>
                          </w:r>
                        </w:smartTag>
                        <w:r w:rsidRPr="00F21E1D">
                          <w:rPr>
                            <w:rFonts w:cs="Arial"/>
                            <w:sz w:val="14"/>
                            <w:szCs w:val="14"/>
                          </w:rPr>
                          <w:t> </w:t>
                        </w:r>
                        <w:smartTag w:uri="urn:schemas-microsoft-com:office:smarttags" w:element="State">
                          <w:r w:rsidRPr="00F21E1D">
                            <w:rPr>
                              <w:rFonts w:cs="Arial"/>
                              <w:sz w:val="14"/>
                              <w:szCs w:val="14"/>
                            </w:rPr>
                            <w:t>WA</w:t>
                          </w:r>
                        </w:smartTag>
                      </w:smartTag>
                      <w:r>
                        <w:rPr>
                          <w:rFonts w:cs="Arial"/>
                          <w:sz w:val="14"/>
                          <w:szCs w:val="14"/>
                        </w:rPr>
                        <w:t> 6331</w:t>
                      </w:r>
                    </w:p>
                    <w:p w14:paraId="012824D7" w14:textId="77777777" w:rsidR="0032759B" w:rsidRDefault="0032759B" w:rsidP="0032759B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ab/>
                      </w:r>
                    </w:p>
                    <w:p w14:paraId="7C19FD68" w14:textId="77777777" w:rsidR="0032759B" w:rsidRPr="00542156" w:rsidRDefault="0032759B" w:rsidP="0032759B">
                      <w:pPr>
                        <w:rPr>
                          <w:color w:val="00365F"/>
                          <w:sz w:val="44"/>
                        </w:rPr>
                      </w:pPr>
                    </w:p>
                    <w:p w14:paraId="0C1B6C8E" w14:textId="77777777" w:rsidR="00E54560" w:rsidRPr="008F4AD0" w:rsidRDefault="00E54560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CD27E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53C3E145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149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5A370D53" w14:textId="7777777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1CA6086F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289E412C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0708EA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76C819AA" w14:textId="7777777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61EDB1BA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758D7A94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668"/>
        <w:gridCol w:w="5669"/>
      </w:tblGrid>
      <w:tr w:rsidR="004734AC" w:rsidRPr="009B449B" w14:paraId="03974905" w14:textId="77777777">
        <w:trPr>
          <w:trHeight w:val="590"/>
        </w:trPr>
        <w:tc>
          <w:tcPr>
            <w:tcW w:w="5668" w:type="dxa"/>
            <w:vAlign w:val="center"/>
          </w:tcPr>
          <w:p w14:paraId="4FA4684A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669" w:type="dxa"/>
            <w:vAlign w:val="center"/>
          </w:tcPr>
          <w:p w14:paraId="7141C7B4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5E23A250" w14:textId="77777777">
        <w:trPr>
          <w:trHeight w:val="583"/>
        </w:trPr>
        <w:tc>
          <w:tcPr>
            <w:tcW w:w="5668" w:type="dxa"/>
            <w:vAlign w:val="center"/>
          </w:tcPr>
          <w:p w14:paraId="5DD8E569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669" w:type="dxa"/>
            <w:vAlign w:val="center"/>
          </w:tcPr>
          <w:p w14:paraId="64E5C782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1EE10A04" w14:textId="77777777">
        <w:trPr>
          <w:trHeight w:val="577"/>
        </w:trPr>
        <w:tc>
          <w:tcPr>
            <w:tcW w:w="5668" w:type="dxa"/>
            <w:vAlign w:val="center"/>
          </w:tcPr>
          <w:p w14:paraId="1816B9F8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669" w:type="dxa"/>
            <w:vAlign w:val="center"/>
          </w:tcPr>
          <w:p w14:paraId="3AE92FF1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3A4A10A6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45"/>
        <w:gridCol w:w="1225"/>
        <w:gridCol w:w="2788"/>
        <w:gridCol w:w="2788"/>
        <w:gridCol w:w="2791"/>
      </w:tblGrid>
      <w:tr w:rsidR="004734AC" w:rsidRPr="009B449B" w14:paraId="6FD956C6" w14:textId="77777777">
        <w:trPr>
          <w:trHeight w:val="340"/>
        </w:trPr>
        <w:tc>
          <w:tcPr>
            <w:tcW w:w="1745" w:type="dxa"/>
            <w:vMerge w:val="restart"/>
            <w:tcBorders>
              <w:right w:val="nil"/>
            </w:tcBorders>
            <w:vAlign w:val="bottom"/>
          </w:tcPr>
          <w:p w14:paraId="466D77F0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709EFE89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1E97D17F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414CB533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791" w:type="dxa"/>
            <w:vMerge w:val="restart"/>
            <w:vAlign w:val="center"/>
          </w:tcPr>
          <w:p w14:paraId="36D04AFB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4F5D6566" w14:textId="77777777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nil"/>
            </w:tcBorders>
          </w:tcPr>
          <w:p w14:paraId="7FE2D0BA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3B6E77DE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17F942B6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50810965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791" w:type="dxa"/>
            <w:vMerge/>
            <w:tcBorders>
              <w:bottom w:val="single" w:sz="12" w:space="0" w:color="auto"/>
            </w:tcBorders>
          </w:tcPr>
          <w:p w14:paraId="01525A43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2F1D908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D07E89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7231A2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E6F2B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A084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CD58DC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C3E25A5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36F0E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5809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358E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74C4CF8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ACBD33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30B7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B52FF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BC75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5F1516C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31AE8C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01EC4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23B3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62ACE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843F4F4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178006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9734B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DC50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C0C6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F347441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18F6F4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6BEF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8D8C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13C56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7E3A17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5CA042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CB1C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C38A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5CB43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D03CBBD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B5D05C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71E8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A26D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0AFC4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33743B5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AC142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F391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E4EC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FC721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C0C533E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2D675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381A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1AAD9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43619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B0A9F70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E25C9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722B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B84B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06B20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5A8B1E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936C5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05218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A52A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20578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4D45E3C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D8E35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5764C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822F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14F84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7771F51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5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FF121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21D7D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69D54CEA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0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4734AC" w:rsidRPr="009B449B" w14:paraId="5FCEAE84" w14:textId="77777777">
        <w:trPr>
          <w:trHeight w:val="375"/>
        </w:trPr>
        <w:tc>
          <w:tcPr>
            <w:tcW w:w="11340" w:type="dxa"/>
          </w:tcPr>
          <w:p w14:paraId="36F49396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73D5A84E" w14:textId="77777777">
        <w:trPr>
          <w:trHeight w:val="375"/>
        </w:trPr>
        <w:tc>
          <w:tcPr>
            <w:tcW w:w="11340" w:type="dxa"/>
          </w:tcPr>
          <w:p w14:paraId="1709F3AB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252A9612" w14:textId="77777777">
        <w:trPr>
          <w:trHeight w:val="376"/>
        </w:trPr>
        <w:tc>
          <w:tcPr>
            <w:tcW w:w="11340" w:type="dxa"/>
          </w:tcPr>
          <w:p w14:paraId="66A6B996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45CB7306" w14:textId="77777777">
        <w:trPr>
          <w:trHeight w:val="375"/>
        </w:trPr>
        <w:tc>
          <w:tcPr>
            <w:tcW w:w="11340" w:type="dxa"/>
          </w:tcPr>
          <w:p w14:paraId="6DCBFD90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494184B1" w14:textId="77777777">
        <w:trPr>
          <w:trHeight w:val="375"/>
        </w:trPr>
        <w:tc>
          <w:tcPr>
            <w:tcW w:w="11340" w:type="dxa"/>
          </w:tcPr>
          <w:p w14:paraId="290894CF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718C5CAE" w14:textId="77777777" w:rsidR="004734AC" w:rsidRPr="009B449B" w:rsidRDefault="004734AC" w:rsidP="004734AC">
      <w:pPr>
        <w:rPr>
          <w:sz w:val="2"/>
        </w:rPr>
      </w:pPr>
    </w:p>
    <w:p w14:paraId="30CC6C02" w14:textId="77777777" w:rsidR="001B6CE6" w:rsidRPr="009B449B" w:rsidRDefault="001B6CE6" w:rsidP="004734AC">
      <w:pPr>
        <w:rPr>
          <w:sz w:val="2"/>
        </w:rPr>
      </w:pPr>
    </w:p>
    <w:p w14:paraId="2D5858AD" w14:textId="77777777" w:rsidR="001B6CE6" w:rsidRPr="009B449B" w:rsidRDefault="001B6CE6" w:rsidP="004734AC">
      <w:pPr>
        <w:rPr>
          <w:sz w:val="2"/>
        </w:rPr>
      </w:pPr>
    </w:p>
    <w:p w14:paraId="314EB76B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33DF6428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</w:t>
      </w:r>
      <w:r w:rsidR="004A59D9" w:rsidRPr="00F21E1D">
        <w:rPr>
          <w:rFonts w:cs="Arial"/>
          <w:sz w:val="14"/>
          <w:szCs w:val="14"/>
        </w:rPr>
        <w:t>08 9842 5760</w:t>
      </w:r>
      <w:r w:rsidRPr="009B449B">
        <w:rPr>
          <w:rFonts w:cs="Arial"/>
          <w:sz w:val="14"/>
        </w:rPr>
        <w:t>.</w:t>
      </w:r>
    </w:p>
    <w:p w14:paraId="1C1215AB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A3599B">
      <w:headerReference w:type="default" r:id="rId8"/>
      <w:footerReference w:type="default" r:id="rId9"/>
      <w:pgSz w:w="11906" w:h="16838"/>
      <w:pgMar w:top="899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BB60" w14:textId="77777777" w:rsidR="0006366A" w:rsidRDefault="0006366A">
      <w:r>
        <w:separator/>
      </w:r>
    </w:p>
  </w:endnote>
  <w:endnote w:type="continuationSeparator" w:id="0">
    <w:p w14:paraId="04B7B9DE" w14:textId="77777777" w:rsidR="0006366A" w:rsidRDefault="0006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3B01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58AC6B61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B1D2" w14:textId="77777777" w:rsidR="0006366A" w:rsidRDefault="0006366A">
      <w:r>
        <w:separator/>
      </w:r>
    </w:p>
  </w:footnote>
  <w:footnote w:type="continuationSeparator" w:id="0">
    <w:p w14:paraId="6620F48D" w14:textId="77777777" w:rsidR="0006366A" w:rsidRDefault="0006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31A1" w14:textId="77777777" w:rsidR="00097CCC" w:rsidRDefault="002C5E2A">
    <w:pPr>
      <w:pStyle w:val="Header"/>
    </w:pPr>
    <w:r w:rsidRPr="002C5E2A">
      <w:rPr>
        <w:noProof/>
      </w:rPr>
      <w:drawing>
        <wp:anchor distT="0" distB="0" distL="114300" distR="114300" simplePos="0" relativeHeight="251658240" behindDoc="1" locked="0" layoutInCell="1" allowOverlap="1" wp14:anchorId="38140D47" wp14:editId="744E1C54">
          <wp:simplePos x="0" y="0"/>
          <wp:positionH relativeFrom="column">
            <wp:posOffset>-314325</wp:posOffset>
          </wp:positionH>
          <wp:positionV relativeFrom="paragraph">
            <wp:posOffset>-427355</wp:posOffset>
          </wp:positionV>
          <wp:extent cx="7513320" cy="1520825"/>
          <wp:effectExtent l="0" t="0" r="0" b="3175"/>
          <wp:wrapTight wrapText="bothSides">
            <wp:wrapPolygon edited="0">
              <wp:start x="0" y="0"/>
              <wp:lineTo x="0" y="21375"/>
              <wp:lineTo x="21523" y="21375"/>
              <wp:lineTo x="21523" y="0"/>
              <wp:lineTo x="0" y="0"/>
            </wp:wrapPolygon>
          </wp:wrapTight>
          <wp:docPr id="2" name="Picture 2" descr="C:\Users\rattanp\Desktop\DWER Logo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tanp\Desktop\DWER Logo\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152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hRfXucvwkNNtpWUcm/eT/G8w80n2rHKwBdSRdimXiEo/fU8Qh6DaMtiTdcxe3ozginBRJkxKBwXAcr1P8EuAw==" w:salt="oNtP+v514rQhxOjRA6x00w=="/>
  <w:defaultTabStop w:val="5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FD1942"/>
    <w:rsid w:val="00012661"/>
    <w:rsid w:val="0002638A"/>
    <w:rsid w:val="00031E0D"/>
    <w:rsid w:val="0003591F"/>
    <w:rsid w:val="0006366A"/>
    <w:rsid w:val="00097CCC"/>
    <w:rsid w:val="000E571B"/>
    <w:rsid w:val="000E767F"/>
    <w:rsid w:val="000F1C2C"/>
    <w:rsid w:val="000F1F75"/>
    <w:rsid w:val="000F33A3"/>
    <w:rsid w:val="00125545"/>
    <w:rsid w:val="00170E65"/>
    <w:rsid w:val="00172952"/>
    <w:rsid w:val="001855DD"/>
    <w:rsid w:val="001A7CBC"/>
    <w:rsid w:val="001B6CE6"/>
    <w:rsid w:val="001C2084"/>
    <w:rsid w:val="001C43AC"/>
    <w:rsid w:val="00202480"/>
    <w:rsid w:val="00206693"/>
    <w:rsid w:val="002149A9"/>
    <w:rsid w:val="00254E84"/>
    <w:rsid w:val="002C5E2A"/>
    <w:rsid w:val="002F30FA"/>
    <w:rsid w:val="00301E33"/>
    <w:rsid w:val="00302B63"/>
    <w:rsid w:val="0032759B"/>
    <w:rsid w:val="003428B7"/>
    <w:rsid w:val="00347632"/>
    <w:rsid w:val="00365F9C"/>
    <w:rsid w:val="00393462"/>
    <w:rsid w:val="00437073"/>
    <w:rsid w:val="00437B0F"/>
    <w:rsid w:val="004734AC"/>
    <w:rsid w:val="00491611"/>
    <w:rsid w:val="004A59D9"/>
    <w:rsid w:val="004C7ECB"/>
    <w:rsid w:val="004D1708"/>
    <w:rsid w:val="004F0804"/>
    <w:rsid w:val="00536313"/>
    <w:rsid w:val="005559C4"/>
    <w:rsid w:val="00570185"/>
    <w:rsid w:val="00592D8D"/>
    <w:rsid w:val="00651072"/>
    <w:rsid w:val="006673F7"/>
    <w:rsid w:val="006734FA"/>
    <w:rsid w:val="006A4520"/>
    <w:rsid w:val="006C7F95"/>
    <w:rsid w:val="006D5A6C"/>
    <w:rsid w:val="006E4544"/>
    <w:rsid w:val="007029D5"/>
    <w:rsid w:val="00744634"/>
    <w:rsid w:val="00767968"/>
    <w:rsid w:val="007D4D47"/>
    <w:rsid w:val="007F2B45"/>
    <w:rsid w:val="007F3860"/>
    <w:rsid w:val="008348A5"/>
    <w:rsid w:val="008569DA"/>
    <w:rsid w:val="008A1D36"/>
    <w:rsid w:val="008F4AD0"/>
    <w:rsid w:val="008F7876"/>
    <w:rsid w:val="00911B50"/>
    <w:rsid w:val="00926476"/>
    <w:rsid w:val="0093151D"/>
    <w:rsid w:val="00960858"/>
    <w:rsid w:val="0097009F"/>
    <w:rsid w:val="00987EC9"/>
    <w:rsid w:val="00994251"/>
    <w:rsid w:val="009B449B"/>
    <w:rsid w:val="009B5543"/>
    <w:rsid w:val="009C0DBC"/>
    <w:rsid w:val="009C4F6A"/>
    <w:rsid w:val="00A10543"/>
    <w:rsid w:val="00A3599B"/>
    <w:rsid w:val="00A70022"/>
    <w:rsid w:val="00A75399"/>
    <w:rsid w:val="00AB3752"/>
    <w:rsid w:val="00B003F6"/>
    <w:rsid w:val="00B1558D"/>
    <w:rsid w:val="00B345DF"/>
    <w:rsid w:val="00B46FB2"/>
    <w:rsid w:val="00B62637"/>
    <w:rsid w:val="00B90A12"/>
    <w:rsid w:val="00BB707E"/>
    <w:rsid w:val="00C16B14"/>
    <w:rsid w:val="00C45519"/>
    <w:rsid w:val="00C514FA"/>
    <w:rsid w:val="00C97087"/>
    <w:rsid w:val="00CA0C6B"/>
    <w:rsid w:val="00CF6D71"/>
    <w:rsid w:val="00D16AF3"/>
    <w:rsid w:val="00D16DBF"/>
    <w:rsid w:val="00D172CA"/>
    <w:rsid w:val="00D44239"/>
    <w:rsid w:val="00D50C6C"/>
    <w:rsid w:val="00D723EF"/>
    <w:rsid w:val="00DA7917"/>
    <w:rsid w:val="00DB3D01"/>
    <w:rsid w:val="00DC13ED"/>
    <w:rsid w:val="00E54560"/>
    <w:rsid w:val="00E9273C"/>
    <w:rsid w:val="00ED5AF9"/>
    <w:rsid w:val="00F00EC4"/>
    <w:rsid w:val="00F35963"/>
    <w:rsid w:val="00F445C3"/>
    <w:rsid w:val="00FD1942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103F917"/>
  <w15:docId w15:val="{B3D33208-B0C9-480D-99A0-6978CBE8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uthCoast@dwer.w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Coast@dwer.wa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Southcoa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Meter-Water-Use-Card-Southcoast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2009-05-25T03:21:00Z</cp:lastPrinted>
  <dcterms:created xsi:type="dcterms:W3CDTF">2023-04-26T07:30:00Z</dcterms:created>
  <dcterms:modified xsi:type="dcterms:W3CDTF">2023-04-26T07:30:00Z</dcterms:modified>
</cp:coreProperties>
</file>