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522F" w14:textId="77777777" w:rsidR="00245A3C" w:rsidRDefault="00245A3C" w:rsidP="00E22B73">
      <w:pPr>
        <w:pStyle w:val="TACHeading1"/>
      </w:pPr>
    </w:p>
    <w:p w14:paraId="371DC17E" w14:textId="77777777" w:rsidR="003B0810" w:rsidRDefault="003B0810" w:rsidP="000352E7">
      <w:pPr>
        <w:pStyle w:val="TACHeading1"/>
      </w:pPr>
    </w:p>
    <w:p w14:paraId="4307B7C1" w14:textId="4675FAA7" w:rsidR="00245A3C" w:rsidRDefault="000352E7" w:rsidP="000352E7">
      <w:pPr>
        <w:pStyle w:val="TACHeading1"/>
      </w:pPr>
      <w:r>
        <w:t>ACC3 - Notification of Transfer of Accredited Course Ownership</w:t>
      </w:r>
    </w:p>
    <w:p w14:paraId="0C832F69" w14:textId="77777777" w:rsidR="000352E7" w:rsidRDefault="000352E7" w:rsidP="000352E7">
      <w:pPr>
        <w:pStyle w:val="TACbodytext10pt"/>
      </w:pPr>
      <w:r>
        <w:t>Complete this form if you have sold or otherwise transferred the ownership of your course.</w:t>
      </w:r>
    </w:p>
    <w:p w14:paraId="61529C6D" w14:textId="1CC507B0" w:rsidR="000352E7" w:rsidRDefault="000352E7" w:rsidP="000352E7">
      <w:pPr>
        <w:pStyle w:val="TACbodytext10pt"/>
      </w:pPr>
      <w:r>
        <w:t xml:space="preserve">Please email the completed form to </w:t>
      </w:r>
      <w:hyperlink r:id="rId8" w:history="1">
        <w:r w:rsidRPr="00121CF7">
          <w:rPr>
            <w:rStyle w:val="Hyperlink"/>
          </w:rPr>
          <w:t>taccourseaccreditation@dtwd.wa.gov.au</w:t>
        </w:r>
      </w:hyperlink>
      <w: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360"/>
        <w:gridCol w:w="663"/>
        <w:gridCol w:w="5723"/>
      </w:tblGrid>
      <w:tr w:rsidR="000352E7" w14:paraId="7F59AEE0" w14:textId="77777777" w:rsidTr="00772815">
        <w:trPr>
          <w:trHeight w:val="557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3FEEA1D0" w14:textId="77777777" w:rsidR="000352E7" w:rsidRPr="000352E7" w:rsidRDefault="000352E7" w:rsidP="00404D00">
            <w:pPr>
              <w:pStyle w:val="TableParagraph"/>
              <w:spacing w:line="268" w:lineRule="exact"/>
              <w:ind w:left="111"/>
              <w:rPr>
                <w:rFonts w:ascii="Segoe UI Semibold" w:hAnsi="Segoe UI Semibold" w:cs="Segoe UI Semibold"/>
                <w:bCs/>
                <w:sz w:val="24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4"/>
              </w:rPr>
              <w:t>SECTION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6"/>
                <w:sz w:val="24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z w:val="24"/>
              </w:rPr>
              <w:t>1: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6"/>
                <w:sz w:val="24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z w:val="24"/>
              </w:rPr>
              <w:t>Course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6"/>
                <w:sz w:val="24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2"/>
                <w:sz w:val="24"/>
              </w:rPr>
              <w:t>Details</w:t>
            </w:r>
          </w:p>
          <w:p w14:paraId="40C276F0" w14:textId="77777777" w:rsidR="000352E7" w:rsidRPr="000352E7" w:rsidRDefault="000352E7" w:rsidP="00404D00">
            <w:pPr>
              <w:pStyle w:val="TableParagraph"/>
              <w:spacing w:line="261" w:lineRule="exact"/>
              <w:ind w:left="115"/>
              <w:rPr>
                <w:i/>
                <w:iCs/>
                <w:sz w:val="20"/>
              </w:rPr>
            </w:pPr>
            <w:r w:rsidRPr="000352E7">
              <w:rPr>
                <w:i/>
                <w:iCs/>
                <w:color w:val="461762"/>
                <w:sz w:val="20"/>
              </w:rPr>
              <w:t>Provide</w:t>
            </w:r>
            <w:r w:rsidRPr="000352E7">
              <w:rPr>
                <w:i/>
                <w:iCs/>
                <w:color w:val="461762"/>
                <w:spacing w:val="-7"/>
                <w:sz w:val="20"/>
              </w:rPr>
              <w:t xml:space="preserve"> </w:t>
            </w:r>
            <w:r w:rsidRPr="000352E7">
              <w:rPr>
                <w:i/>
                <w:iCs/>
                <w:color w:val="461762"/>
                <w:sz w:val="20"/>
              </w:rPr>
              <w:t>the</w:t>
            </w:r>
            <w:r w:rsidRPr="000352E7">
              <w:rPr>
                <w:i/>
                <w:iCs/>
                <w:color w:val="461762"/>
                <w:spacing w:val="-7"/>
                <w:sz w:val="20"/>
              </w:rPr>
              <w:t xml:space="preserve"> </w:t>
            </w:r>
            <w:r w:rsidRPr="000352E7">
              <w:rPr>
                <w:i/>
                <w:iCs/>
                <w:color w:val="461762"/>
                <w:sz w:val="20"/>
              </w:rPr>
              <w:t>information</w:t>
            </w:r>
            <w:r w:rsidRPr="000352E7">
              <w:rPr>
                <w:i/>
                <w:iCs/>
                <w:color w:val="461762"/>
                <w:spacing w:val="-7"/>
                <w:sz w:val="20"/>
              </w:rPr>
              <w:t xml:space="preserve"> </w:t>
            </w:r>
            <w:r w:rsidRPr="000352E7">
              <w:rPr>
                <w:i/>
                <w:iCs/>
                <w:color w:val="461762"/>
                <w:sz w:val="20"/>
              </w:rPr>
              <w:t>on</w:t>
            </w:r>
            <w:r w:rsidRPr="000352E7">
              <w:rPr>
                <w:i/>
                <w:iCs/>
                <w:color w:val="461762"/>
                <w:spacing w:val="-7"/>
                <w:sz w:val="20"/>
              </w:rPr>
              <w:t xml:space="preserve"> </w:t>
            </w:r>
            <w:r w:rsidRPr="000352E7">
              <w:rPr>
                <w:i/>
                <w:iCs/>
                <w:color w:val="461762"/>
                <w:sz w:val="20"/>
              </w:rPr>
              <w:t>the</w:t>
            </w:r>
            <w:r w:rsidRPr="000352E7">
              <w:rPr>
                <w:i/>
                <w:iCs/>
                <w:color w:val="461762"/>
                <w:spacing w:val="-7"/>
                <w:sz w:val="20"/>
              </w:rPr>
              <w:t xml:space="preserve"> </w:t>
            </w:r>
            <w:r w:rsidRPr="000352E7">
              <w:rPr>
                <w:i/>
                <w:iCs/>
                <w:color w:val="461762"/>
                <w:sz w:val="20"/>
              </w:rPr>
              <w:t>relevant</w:t>
            </w:r>
            <w:r w:rsidRPr="000352E7">
              <w:rPr>
                <w:i/>
                <w:iCs/>
                <w:color w:val="461762"/>
                <w:spacing w:val="-7"/>
                <w:sz w:val="20"/>
              </w:rPr>
              <w:t xml:space="preserve"> </w:t>
            </w:r>
            <w:r w:rsidRPr="000352E7">
              <w:rPr>
                <w:i/>
                <w:iCs/>
                <w:color w:val="461762"/>
                <w:sz w:val="20"/>
              </w:rPr>
              <w:t>accredited</w:t>
            </w:r>
            <w:r w:rsidRPr="000352E7">
              <w:rPr>
                <w:i/>
                <w:iCs/>
                <w:color w:val="461762"/>
                <w:spacing w:val="-7"/>
                <w:sz w:val="20"/>
              </w:rPr>
              <w:t xml:space="preserve"> </w:t>
            </w:r>
            <w:r w:rsidRPr="000352E7">
              <w:rPr>
                <w:i/>
                <w:iCs/>
                <w:color w:val="461762"/>
                <w:spacing w:val="-2"/>
                <w:sz w:val="20"/>
              </w:rPr>
              <w:t>course</w:t>
            </w:r>
          </w:p>
        </w:tc>
      </w:tr>
      <w:tr w:rsidR="000352E7" w14:paraId="73D77E54" w14:textId="77777777" w:rsidTr="00772815">
        <w:trPr>
          <w:trHeight w:val="162"/>
        </w:trPr>
        <w:tc>
          <w:tcPr>
            <w:tcW w:w="93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6B17A" w14:textId="77777777" w:rsidR="000352E7" w:rsidRDefault="000352E7" w:rsidP="00404D00">
            <w:pPr>
              <w:pStyle w:val="TableParagraph"/>
              <w:spacing w:before="8"/>
              <w:rPr>
                <w:b/>
                <w:sz w:val="4"/>
              </w:rPr>
            </w:pPr>
          </w:p>
          <w:p w14:paraId="66235096" w14:textId="3AE84BF3" w:rsidR="000352E7" w:rsidRDefault="000352E7" w:rsidP="00404D00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</w:p>
        </w:tc>
      </w:tr>
      <w:tr w:rsidR="000352E7" w:rsidRPr="000352E7" w14:paraId="3621446F" w14:textId="77777777" w:rsidTr="008702E1">
        <w:trPr>
          <w:trHeight w:val="3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1655AD" w14:textId="77777777" w:rsidR="000352E7" w:rsidRPr="000352E7" w:rsidRDefault="000352E7" w:rsidP="000352E7">
            <w:pPr>
              <w:pStyle w:val="TableParagraph"/>
              <w:spacing w:line="258" w:lineRule="exact"/>
              <w:ind w:right="64"/>
              <w:rPr>
                <w:rFonts w:ascii="Segoe UI Semilight" w:hAnsi="Segoe UI Semilight" w:cs="Segoe UI Semilight"/>
                <w:sz w:val="20"/>
              </w:rPr>
            </w:pPr>
            <w:r w:rsidRPr="000352E7">
              <w:rPr>
                <w:rFonts w:ascii="Segoe UI Semilight" w:hAnsi="Segoe UI Semilight" w:cs="Segoe UI Semilight"/>
                <w:sz w:val="20"/>
              </w:rPr>
              <w:t>National</w:t>
            </w:r>
            <w:r w:rsidRPr="000352E7">
              <w:rPr>
                <w:rFonts w:ascii="Segoe UI Semilight" w:hAnsi="Segoe UI Semilight" w:cs="Segoe UI Semilight"/>
                <w:spacing w:val="-4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spacing w:val="-2"/>
                <w:sz w:val="20"/>
              </w:rPr>
              <w:t>Code: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19CBF" w14:textId="77777777" w:rsidR="000352E7" w:rsidRPr="000352E7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657743732" w:edGrp="everyone"/>
            <w:permEnd w:id="657743732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6472F7F" w14:textId="77777777" w:rsidR="000352E7" w:rsidRPr="000352E7" w:rsidRDefault="000352E7" w:rsidP="00404D00">
            <w:pPr>
              <w:pStyle w:val="TableParagraph"/>
              <w:spacing w:line="251" w:lineRule="exact"/>
              <w:ind w:right="23"/>
              <w:jc w:val="center"/>
              <w:rPr>
                <w:rFonts w:ascii="Segoe UI Semilight" w:hAnsi="Segoe UI Semilight" w:cs="Segoe UI Semilight"/>
                <w:sz w:val="20"/>
              </w:rPr>
            </w:pPr>
            <w:r w:rsidRPr="000352E7">
              <w:rPr>
                <w:rFonts w:ascii="Segoe UI Semilight" w:hAnsi="Segoe UI Semilight" w:cs="Segoe UI Semilight"/>
                <w:spacing w:val="-2"/>
                <w:sz w:val="20"/>
              </w:rPr>
              <w:t>Title: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5C206" w14:textId="77777777" w:rsidR="000352E7" w:rsidRPr="000352E7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664943817" w:edGrp="everyone"/>
            <w:permEnd w:id="664943817"/>
          </w:p>
        </w:tc>
      </w:tr>
      <w:tr w:rsidR="000352E7" w:rsidRPr="000352E7" w14:paraId="0F42A5AB" w14:textId="77777777" w:rsidTr="008702E1">
        <w:trPr>
          <w:trHeight w:val="3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4B31AA" w14:textId="77777777" w:rsidR="000352E7" w:rsidRPr="000352E7" w:rsidRDefault="000352E7" w:rsidP="000352E7">
            <w:pPr>
              <w:pStyle w:val="TableParagraph"/>
              <w:spacing w:line="251" w:lineRule="exact"/>
              <w:rPr>
                <w:rFonts w:ascii="Segoe UI Semilight" w:hAnsi="Segoe UI Semilight" w:cs="Segoe UI Semilight"/>
                <w:sz w:val="20"/>
              </w:rPr>
            </w:pPr>
            <w:r w:rsidRPr="000352E7">
              <w:rPr>
                <w:rFonts w:ascii="Segoe UI Semilight" w:hAnsi="Segoe UI Semilight" w:cs="Segoe UI Semilight"/>
                <w:sz w:val="20"/>
              </w:rPr>
              <w:t xml:space="preserve">Expiry </w:t>
            </w:r>
            <w:r w:rsidRPr="000352E7">
              <w:rPr>
                <w:rFonts w:ascii="Segoe UI Semilight" w:hAnsi="Segoe UI Semilight" w:cs="Segoe UI Semilight"/>
                <w:spacing w:val="-2"/>
                <w:sz w:val="20"/>
              </w:rPr>
              <w:t>date:</w:t>
            </w:r>
          </w:p>
        </w:tc>
        <w:tc>
          <w:tcPr>
            <w:tcW w:w="7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D0A58" w14:textId="77777777" w:rsidR="000352E7" w:rsidRPr="000352E7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407481999" w:edGrp="everyone"/>
            <w:permEnd w:id="1407481999"/>
          </w:p>
        </w:tc>
      </w:tr>
      <w:tr w:rsidR="000352E7" w:rsidRPr="000352E7" w14:paraId="71E85A5D" w14:textId="77777777" w:rsidTr="000352E7">
        <w:trPr>
          <w:trHeight w:val="170"/>
        </w:trPr>
        <w:tc>
          <w:tcPr>
            <w:tcW w:w="9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DA407B" w14:textId="77777777" w:rsidR="000352E7" w:rsidRPr="000352E7" w:rsidRDefault="000352E7" w:rsidP="00404D00">
            <w:pPr>
              <w:pStyle w:val="TableParagraph"/>
              <w:rPr>
                <w:rFonts w:ascii="Segoe UI Semilight" w:hAnsi="Segoe UI Semilight" w:cs="Segoe UI Semilight"/>
                <w:sz w:val="10"/>
              </w:rPr>
            </w:pPr>
          </w:p>
        </w:tc>
      </w:tr>
      <w:tr w:rsidR="000352E7" w:rsidRPr="000352E7" w14:paraId="25C6CCFD" w14:textId="77777777" w:rsidTr="008702E1">
        <w:trPr>
          <w:trHeight w:val="3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DF9E03" w14:textId="77777777" w:rsidR="000352E7" w:rsidRPr="000352E7" w:rsidRDefault="000352E7" w:rsidP="000352E7">
            <w:pPr>
              <w:pStyle w:val="TableParagraph"/>
              <w:spacing w:before="7"/>
              <w:ind w:right="64"/>
              <w:rPr>
                <w:rFonts w:ascii="Segoe UI Semilight" w:hAnsi="Segoe UI Semilight" w:cs="Segoe UI Semilight"/>
                <w:sz w:val="20"/>
              </w:rPr>
            </w:pPr>
            <w:r w:rsidRPr="000352E7">
              <w:rPr>
                <w:rFonts w:ascii="Segoe UI Semilight" w:hAnsi="Segoe UI Semilight" w:cs="Segoe UI Semilight"/>
                <w:sz w:val="20"/>
              </w:rPr>
              <w:t>National</w:t>
            </w:r>
            <w:r w:rsidRPr="000352E7">
              <w:rPr>
                <w:rFonts w:ascii="Segoe UI Semilight" w:hAnsi="Segoe UI Semilight" w:cs="Segoe UI Semilight"/>
                <w:spacing w:val="-4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spacing w:val="-2"/>
                <w:sz w:val="20"/>
              </w:rPr>
              <w:t>Code: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DDF97" w14:textId="77777777" w:rsidR="000352E7" w:rsidRPr="000352E7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286350479" w:edGrp="everyone"/>
            <w:permEnd w:id="286350479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9375922" w14:textId="77777777" w:rsidR="000352E7" w:rsidRPr="000352E7" w:rsidRDefault="000352E7" w:rsidP="00404D00">
            <w:pPr>
              <w:pStyle w:val="TableParagraph"/>
              <w:spacing w:line="251" w:lineRule="exact"/>
              <w:ind w:right="23"/>
              <w:jc w:val="center"/>
              <w:rPr>
                <w:rFonts w:ascii="Segoe UI Semilight" w:hAnsi="Segoe UI Semilight" w:cs="Segoe UI Semilight"/>
                <w:sz w:val="20"/>
              </w:rPr>
            </w:pPr>
            <w:r w:rsidRPr="000352E7">
              <w:rPr>
                <w:rFonts w:ascii="Segoe UI Semilight" w:hAnsi="Segoe UI Semilight" w:cs="Segoe UI Semilight"/>
                <w:spacing w:val="-2"/>
                <w:sz w:val="20"/>
              </w:rPr>
              <w:t>Title: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32672" w14:textId="77777777" w:rsidR="000352E7" w:rsidRPr="000352E7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470753065" w:edGrp="everyone"/>
            <w:permEnd w:id="470753065"/>
          </w:p>
        </w:tc>
      </w:tr>
      <w:tr w:rsidR="000352E7" w:rsidRPr="000352E7" w14:paraId="025CEA58" w14:textId="77777777" w:rsidTr="008702E1">
        <w:trPr>
          <w:trHeight w:val="3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B2DD33" w14:textId="77777777" w:rsidR="000352E7" w:rsidRPr="000352E7" w:rsidRDefault="000352E7" w:rsidP="000352E7">
            <w:pPr>
              <w:pStyle w:val="TableParagraph"/>
              <w:spacing w:line="251" w:lineRule="exact"/>
              <w:rPr>
                <w:rFonts w:ascii="Segoe UI Semilight" w:hAnsi="Segoe UI Semilight" w:cs="Segoe UI Semilight"/>
                <w:sz w:val="20"/>
              </w:rPr>
            </w:pPr>
            <w:r w:rsidRPr="000352E7">
              <w:rPr>
                <w:rFonts w:ascii="Segoe UI Semilight" w:hAnsi="Segoe UI Semilight" w:cs="Segoe UI Semilight"/>
                <w:sz w:val="20"/>
              </w:rPr>
              <w:t xml:space="preserve">Expiry </w:t>
            </w:r>
            <w:r w:rsidRPr="000352E7">
              <w:rPr>
                <w:rFonts w:ascii="Segoe UI Semilight" w:hAnsi="Segoe UI Semilight" w:cs="Segoe UI Semilight"/>
                <w:spacing w:val="-2"/>
                <w:sz w:val="20"/>
              </w:rPr>
              <w:t>date:</w:t>
            </w:r>
          </w:p>
        </w:tc>
        <w:tc>
          <w:tcPr>
            <w:tcW w:w="7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CDED2" w14:textId="77777777" w:rsidR="000352E7" w:rsidRPr="000352E7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5223202" w:edGrp="everyone"/>
            <w:permEnd w:id="15223202"/>
          </w:p>
        </w:tc>
      </w:tr>
      <w:tr w:rsidR="000352E7" w:rsidRPr="000352E7" w14:paraId="57069FE7" w14:textId="77777777" w:rsidTr="000352E7">
        <w:trPr>
          <w:trHeight w:val="90"/>
        </w:trPr>
        <w:tc>
          <w:tcPr>
            <w:tcW w:w="9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96F375" w14:textId="77777777" w:rsidR="000352E7" w:rsidRPr="000352E7" w:rsidRDefault="000352E7" w:rsidP="00404D00">
            <w:pPr>
              <w:pStyle w:val="TableParagraph"/>
              <w:rPr>
                <w:rFonts w:ascii="Segoe UI Semilight" w:hAnsi="Segoe UI Semilight" w:cs="Segoe UI Semilight"/>
                <w:sz w:val="4"/>
              </w:rPr>
            </w:pPr>
          </w:p>
        </w:tc>
      </w:tr>
      <w:tr w:rsidR="000352E7" w:rsidRPr="000352E7" w14:paraId="1004CD35" w14:textId="77777777" w:rsidTr="000352E7">
        <w:trPr>
          <w:trHeight w:val="306"/>
        </w:trPr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314DF1" w14:textId="77777777" w:rsidR="000352E7" w:rsidRPr="000352E7" w:rsidRDefault="000352E7" w:rsidP="00404D00">
            <w:pPr>
              <w:pStyle w:val="TableParagraph"/>
              <w:spacing w:line="251" w:lineRule="exact"/>
              <w:ind w:left="5"/>
              <w:rPr>
                <w:rFonts w:ascii="Segoe UI Semilight" w:hAnsi="Segoe UI Semilight" w:cs="Segoe UI Semilight"/>
                <w:sz w:val="20"/>
              </w:rPr>
            </w:pPr>
            <w:r w:rsidRPr="000352E7">
              <w:rPr>
                <w:rFonts w:ascii="Segoe UI Semilight" w:hAnsi="Segoe UI Semilight" w:cs="Segoe UI Semilight"/>
                <w:sz w:val="20"/>
              </w:rPr>
              <w:t>Date</w:t>
            </w:r>
            <w:r w:rsidRPr="000352E7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sz w:val="20"/>
              </w:rPr>
              <w:t>of</w:t>
            </w:r>
            <w:r w:rsidRPr="000352E7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sz w:val="20"/>
              </w:rPr>
              <w:t>effect</w:t>
            </w:r>
            <w:r w:rsidRPr="000352E7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sz w:val="20"/>
              </w:rPr>
              <w:t>-</w:t>
            </w:r>
            <w:r w:rsidRPr="000352E7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sz w:val="20"/>
              </w:rPr>
              <w:t>change</w:t>
            </w:r>
            <w:r w:rsidRPr="000352E7">
              <w:rPr>
                <w:rFonts w:ascii="Segoe UI Semilight" w:hAnsi="Segoe UI Semilight" w:cs="Segoe UI Semilight"/>
                <w:spacing w:val="4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sz w:val="20"/>
              </w:rPr>
              <w:t>of</w:t>
            </w:r>
            <w:r w:rsidRPr="000352E7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spacing w:val="-2"/>
                <w:sz w:val="20"/>
              </w:rPr>
              <w:t>ownership: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7D50A" w14:textId="77777777" w:rsidR="000352E7" w:rsidRPr="000352E7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574772607" w:edGrp="everyone"/>
            <w:permEnd w:id="574772607"/>
          </w:p>
        </w:tc>
      </w:tr>
      <w:tr w:rsidR="000352E7" w14:paraId="6E34BAA7" w14:textId="77777777" w:rsidTr="00772815">
        <w:trPr>
          <w:trHeight w:val="306"/>
        </w:trPr>
        <w:tc>
          <w:tcPr>
            <w:tcW w:w="9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1254D" w14:textId="77777777" w:rsidR="000352E7" w:rsidRDefault="000352E7" w:rsidP="000352E7">
            <w:pPr>
              <w:pStyle w:val="TableParagraph"/>
              <w:rPr>
                <w:b/>
                <w:sz w:val="20"/>
              </w:rPr>
            </w:pPr>
          </w:p>
          <w:p w14:paraId="1540B38C" w14:textId="7284154A" w:rsidR="000352E7" w:rsidRDefault="000352E7" w:rsidP="000352E7">
            <w:pPr>
              <w:pStyle w:val="TableParagraph"/>
              <w:ind w:left="4" w:right="-72"/>
              <w:rPr>
                <w:sz w:val="2"/>
              </w:rPr>
            </w:pPr>
          </w:p>
        </w:tc>
      </w:tr>
      <w:tr w:rsidR="000352E7" w14:paraId="12EF14A0" w14:textId="77777777" w:rsidTr="00772815">
        <w:trPr>
          <w:trHeight w:val="557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77E98CBB" w14:textId="77777777" w:rsidR="000352E7" w:rsidRPr="000352E7" w:rsidRDefault="000352E7" w:rsidP="00404D00">
            <w:pPr>
              <w:pStyle w:val="TableParagraph"/>
              <w:spacing w:line="265" w:lineRule="exact"/>
              <w:ind w:left="111"/>
              <w:rPr>
                <w:rFonts w:ascii="Segoe UI Semibold" w:hAnsi="Segoe UI Semibold" w:cs="Segoe UI Semibold"/>
                <w:bCs/>
                <w:sz w:val="24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4"/>
              </w:rPr>
              <w:t>SECTION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12"/>
                <w:sz w:val="24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z w:val="24"/>
              </w:rPr>
              <w:t>2: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9"/>
                <w:sz w:val="24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z w:val="24"/>
              </w:rPr>
              <w:t>Current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10"/>
                <w:sz w:val="24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z w:val="24"/>
              </w:rPr>
              <w:t>course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9"/>
                <w:sz w:val="24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2"/>
                <w:sz w:val="24"/>
              </w:rPr>
              <w:t>owner(s)</w:t>
            </w:r>
          </w:p>
          <w:p w14:paraId="55C8C9B5" w14:textId="77777777" w:rsidR="000352E7" w:rsidRPr="000352E7" w:rsidRDefault="000352E7" w:rsidP="00404D00">
            <w:pPr>
              <w:pStyle w:val="TableParagraph"/>
              <w:spacing w:line="258" w:lineRule="exact"/>
              <w:ind w:left="115"/>
              <w:rPr>
                <w:rFonts w:ascii="Segoe UI Semilight" w:hAnsi="Segoe UI Semilight" w:cs="Segoe UI Semilight"/>
                <w:i/>
                <w:iCs/>
                <w:sz w:val="20"/>
              </w:rPr>
            </w:pP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Include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5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the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4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details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5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of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4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all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4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owners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5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of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4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the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4"/>
                <w:sz w:val="20"/>
              </w:rPr>
              <w:t xml:space="preserve"> </w:t>
            </w: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pacing w:val="-2"/>
                <w:sz w:val="20"/>
              </w:rPr>
              <w:t>course</w:t>
            </w:r>
          </w:p>
        </w:tc>
      </w:tr>
    </w:tbl>
    <w:p w14:paraId="78F6F8DE" w14:textId="77777777" w:rsidR="000352E7" w:rsidRDefault="000352E7" w:rsidP="000352E7">
      <w:pPr>
        <w:spacing w:before="12" w:after="1"/>
        <w:rPr>
          <w:b/>
          <w:sz w:val="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000"/>
        <w:gridCol w:w="567"/>
        <w:gridCol w:w="992"/>
        <w:gridCol w:w="479"/>
        <w:gridCol w:w="1449"/>
        <w:gridCol w:w="59"/>
        <w:gridCol w:w="1394"/>
        <w:gridCol w:w="76"/>
        <w:gridCol w:w="2851"/>
      </w:tblGrid>
      <w:tr w:rsidR="000352E7" w14:paraId="0CE24DCE" w14:textId="77777777" w:rsidTr="00772815">
        <w:trPr>
          <w:trHeight w:val="90"/>
        </w:trPr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64613" w14:textId="77777777" w:rsidR="000352E7" w:rsidRDefault="000352E7" w:rsidP="00404D0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B1042" w14:textId="77777777" w:rsidR="000352E7" w:rsidRDefault="000352E7" w:rsidP="00404D0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B8726" w14:textId="77777777" w:rsidR="000352E7" w:rsidRDefault="000352E7" w:rsidP="00404D0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C881C" w14:textId="77777777" w:rsidR="000352E7" w:rsidRDefault="000352E7" w:rsidP="00404D0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E62B3" w14:textId="77777777" w:rsidR="000352E7" w:rsidRDefault="000352E7" w:rsidP="00404D0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D66A4" w14:textId="77777777" w:rsidR="000352E7" w:rsidRDefault="000352E7" w:rsidP="00404D0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74D90" w14:textId="77777777" w:rsidR="000352E7" w:rsidRDefault="000352E7" w:rsidP="00404D0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758B1" w14:textId="77777777" w:rsidR="000352E7" w:rsidRDefault="000352E7" w:rsidP="00404D0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352E7" w14:paraId="77AC3BE2" w14:textId="77777777" w:rsidTr="00772815">
        <w:trPr>
          <w:trHeight w:val="26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DFEB"/>
          </w:tcPr>
          <w:p w14:paraId="60CF8098" w14:textId="77777777" w:rsidR="000352E7" w:rsidRPr="000352E7" w:rsidRDefault="000352E7" w:rsidP="00404D00">
            <w:pPr>
              <w:pStyle w:val="TableParagraph"/>
              <w:spacing w:line="246" w:lineRule="exact"/>
              <w:ind w:left="79"/>
              <w:jc w:val="center"/>
              <w:rPr>
                <w:rFonts w:ascii="Segoe UI Semibold" w:hAnsi="Segoe UI Semibold" w:cs="Segoe UI Semibold"/>
                <w:bCs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pacing w:val="-5"/>
                <w:sz w:val="20"/>
              </w:rPr>
              <w:t>2.1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DFEB"/>
          </w:tcPr>
          <w:p w14:paraId="1385403B" w14:textId="77777777" w:rsidR="000352E7" w:rsidRPr="000352E7" w:rsidRDefault="000352E7" w:rsidP="00404D00">
            <w:pPr>
              <w:pStyle w:val="TableParagraph"/>
              <w:spacing w:line="246" w:lineRule="exact"/>
              <w:ind w:left="69"/>
              <w:rPr>
                <w:rFonts w:ascii="Segoe UI Semibold" w:hAnsi="Segoe UI Semibold" w:cs="Segoe UI Semibold"/>
                <w:bCs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0"/>
              </w:rPr>
              <w:t>Details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13"/>
                <w:sz w:val="20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z w:val="20"/>
              </w:rPr>
              <w:t>of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13"/>
                <w:sz w:val="20"/>
              </w:rPr>
              <w:t xml:space="preserve"> </w:t>
            </w:r>
            <w:r w:rsidRPr="000352E7">
              <w:rPr>
                <w:rFonts w:ascii="Segoe UI Semibold" w:hAnsi="Segoe UI Semibold" w:cs="Segoe UI Semibold"/>
                <w:bCs/>
                <w:color w:val="461762"/>
                <w:spacing w:val="-2"/>
                <w:sz w:val="20"/>
              </w:rPr>
              <w:t>owner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DFEB"/>
          </w:tcPr>
          <w:p w14:paraId="79FDD851" w14:textId="77777777" w:rsidR="000352E7" w:rsidRDefault="000352E7" w:rsidP="00404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DFEB"/>
          </w:tcPr>
          <w:p w14:paraId="1A60A72B" w14:textId="77777777" w:rsidR="000352E7" w:rsidRDefault="000352E7" w:rsidP="00404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DFEB"/>
          </w:tcPr>
          <w:p w14:paraId="08F9ED53" w14:textId="77777777" w:rsidR="000352E7" w:rsidRDefault="000352E7" w:rsidP="00404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DFEB"/>
          </w:tcPr>
          <w:p w14:paraId="77122E50" w14:textId="77777777" w:rsidR="000352E7" w:rsidRDefault="000352E7" w:rsidP="00404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DFEB"/>
          </w:tcPr>
          <w:p w14:paraId="0F87B6DD" w14:textId="77777777" w:rsidR="000352E7" w:rsidRDefault="000352E7" w:rsidP="00404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647F033E" w14:textId="77777777" w:rsidR="000352E7" w:rsidRDefault="000352E7" w:rsidP="00404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E7" w:rsidRPr="00260A6B" w14:paraId="1BAB1DB6" w14:textId="77777777" w:rsidTr="00772815">
        <w:trPr>
          <w:trHeight w:val="306"/>
        </w:trPr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24F8E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Organisation/Individual</w:t>
            </w:r>
            <w:r w:rsidRPr="00260A6B">
              <w:rPr>
                <w:rFonts w:ascii="Segoe UI Semilight" w:hAnsi="Segoe UI Semilight" w:cs="Segoe UI Semilight"/>
                <w:spacing w:val="4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Name:</w:t>
            </w:r>
          </w:p>
        </w:tc>
        <w:tc>
          <w:tcPr>
            <w:tcW w:w="6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2B735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927227170" w:edGrp="everyone"/>
            <w:permEnd w:id="927227170"/>
          </w:p>
        </w:tc>
      </w:tr>
      <w:tr w:rsidR="000352E7" w:rsidRPr="00260A6B" w14:paraId="23637CC8" w14:textId="77777777" w:rsidTr="000352E7">
        <w:trPr>
          <w:trHeight w:val="306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F7E1A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ABN/ACN</w:t>
            </w:r>
            <w:r w:rsidRPr="00260A6B">
              <w:rPr>
                <w:rFonts w:ascii="Segoe UI Semilight" w:hAnsi="Segoe UI Semilight" w:cs="Segoe UI Semilight"/>
                <w:spacing w:val="-1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 xml:space="preserve">(if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relevant):</w:t>
            </w:r>
          </w:p>
        </w:tc>
        <w:tc>
          <w:tcPr>
            <w:tcW w:w="6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55AA7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2105361462" w:edGrp="everyone"/>
            <w:permEnd w:id="2105361462"/>
          </w:p>
        </w:tc>
      </w:tr>
      <w:tr w:rsidR="000352E7" w:rsidRPr="00260A6B" w14:paraId="6E47CD56" w14:textId="77777777" w:rsidTr="000352E7">
        <w:trPr>
          <w:trHeight w:val="307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6BC67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Provider</w:t>
            </w:r>
            <w:r w:rsidRPr="00260A6B">
              <w:rPr>
                <w:rFonts w:ascii="Segoe UI Semilight" w:hAnsi="Segoe UI Semilight" w:cs="Segoe UI Semilight"/>
                <w:spacing w:val="-1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 xml:space="preserve">number (if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RTO):</w:t>
            </w:r>
          </w:p>
        </w:tc>
        <w:tc>
          <w:tcPr>
            <w:tcW w:w="6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69AA8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795484756" w:edGrp="everyone"/>
            <w:permEnd w:id="795484756"/>
          </w:p>
        </w:tc>
      </w:tr>
      <w:tr w:rsidR="000352E7" w14:paraId="52A64490" w14:textId="77777777" w:rsidTr="00772815">
        <w:trPr>
          <w:trHeight w:val="110"/>
        </w:trPr>
        <w:tc>
          <w:tcPr>
            <w:tcW w:w="92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D3FD2" w14:textId="77777777" w:rsidR="000352E7" w:rsidRDefault="000352E7" w:rsidP="00404D0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352E7" w14:paraId="74D5D642" w14:textId="77777777" w:rsidTr="00772815">
        <w:trPr>
          <w:trHeight w:val="265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4FA12A05" w14:textId="77777777" w:rsidR="000352E7" w:rsidRPr="000352E7" w:rsidRDefault="000352E7" w:rsidP="000352E7">
            <w:pPr>
              <w:pStyle w:val="TableParagraph"/>
              <w:spacing w:line="246" w:lineRule="exact"/>
              <w:ind w:left="79"/>
              <w:rPr>
                <w:rFonts w:ascii="Segoe UI Semibold" w:hAnsi="Segoe UI Semibold" w:cs="Segoe UI Semibold"/>
                <w:bCs/>
                <w:color w:val="461762"/>
                <w:spacing w:val="-5"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pacing w:val="-5"/>
                <w:sz w:val="20"/>
              </w:rPr>
              <w:t>Details of additional owner (if required)</w:t>
            </w:r>
          </w:p>
        </w:tc>
      </w:tr>
      <w:tr w:rsidR="000352E7" w:rsidRPr="00260A6B" w14:paraId="1EA7ED8A" w14:textId="77777777" w:rsidTr="00772815">
        <w:trPr>
          <w:trHeight w:val="30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99704" w14:textId="77777777" w:rsidR="000352E7" w:rsidRPr="00260A6B" w:rsidRDefault="000352E7" w:rsidP="000352E7">
            <w:pPr>
              <w:pStyle w:val="TableParagraph"/>
              <w:spacing w:line="252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Title: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343CE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223883610" w:edGrp="everyone"/>
            <w:permEnd w:id="22388361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CF706" w14:textId="77777777" w:rsidR="000352E7" w:rsidRPr="00260A6B" w:rsidRDefault="000352E7" w:rsidP="000352E7">
            <w:pPr>
              <w:pStyle w:val="TableParagraph"/>
              <w:spacing w:line="252" w:lineRule="exact"/>
              <w:ind w:left="27" w:right="60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Surname: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D7C12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499427402" w:edGrp="everyone"/>
            <w:permEnd w:id="1499427402"/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D7EAE" w14:textId="77777777" w:rsidR="000352E7" w:rsidRPr="00260A6B" w:rsidRDefault="000352E7" w:rsidP="000352E7">
            <w:pPr>
              <w:pStyle w:val="TableParagraph"/>
              <w:spacing w:line="252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Given</w:t>
            </w:r>
            <w:r w:rsidRPr="00260A6B">
              <w:rPr>
                <w:rFonts w:ascii="Segoe UI Semilight" w:hAnsi="Segoe UI Semilight" w:cs="Segoe UI Semilight"/>
                <w:spacing w:val="-4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Name(s):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19F45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84223787" w:edGrp="everyone"/>
            <w:permEnd w:id="184223787"/>
          </w:p>
        </w:tc>
      </w:tr>
      <w:tr w:rsidR="000352E7" w:rsidRPr="00260A6B" w14:paraId="75E39DE5" w14:textId="77777777" w:rsidTr="000352E7">
        <w:trPr>
          <w:trHeight w:val="30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087F3" w14:textId="77777777" w:rsidR="000352E7" w:rsidRPr="00260A6B" w:rsidRDefault="000352E7" w:rsidP="000352E7">
            <w:pPr>
              <w:pStyle w:val="TableParagraph"/>
              <w:spacing w:line="252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Job</w:t>
            </w:r>
            <w:r w:rsidRPr="00260A6B">
              <w:rPr>
                <w:rFonts w:ascii="Segoe UI Semilight" w:hAnsi="Segoe UI Semilight" w:cs="Segoe UI Semilight"/>
                <w:spacing w:val="-3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title:</w:t>
            </w:r>
          </w:p>
        </w:tc>
        <w:tc>
          <w:tcPr>
            <w:tcW w:w="7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7C2D53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307068328" w:edGrp="everyone"/>
            <w:permEnd w:id="1307068328"/>
          </w:p>
        </w:tc>
      </w:tr>
      <w:tr w:rsidR="000352E7" w:rsidRPr="00260A6B" w14:paraId="128B8549" w14:textId="77777777" w:rsidTr="000352E7">
        <w:trPr>
          <w:trHeight w:val="30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D44BE" w14:textId="77777777" w:rsidR="000352E7" w:rsidRPr="00260A6B" w:rsidRDefault="000352E7" w:rsidP="000352E7">
            <w:pPr>
              <w:pStyle w:val="TableParagraph"/>
              <w:spacing w:line="252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Phone: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430C1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339420189" w:edGrp="everyone"/>
            <w:permEnd w:id="339420189"/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F3CEC" w14:textId="77777777" w:rsidR="000352E7" w:rsidRPr="00260A6B" w:rsidRDefault="000352E7" w:rsidP="000352E7">
            <w:pPr>
              <w:pStyle w:val="TableParagraph"/>
              <w:spacing w:line="252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Mobile: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0F74A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027945366" w:edGrp="everyone"/>
            <w:permEnd w:id="1027945366"/>
          </w:p>
        </w:tc>
      </w:tr>
      <w:tr w:rsidR="000352E7" w:rsidRPr="00260A6B" w14:paraId="6A9E6631" w14:textId="77777777" w:rsidTr="000352E7">
        <w:trPr>
          <w:trHeight w:val="30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50C3A" w14:textId="77777777" w:rsidR="000352E7" w:rsidRPr="00260A6B" w:rsidRDefault="000352E7" w:rsidP="000352E7">
            <w:pPr>
              <w:pStyle w:val="TableParagraph"/>
              <w:spacing w:line="252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Email:</w:t>
            </w:r>
          </w:p>
        </w:tc>
        <w:tc>
          <w:tcPr>
            <w:tcW w:w="78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2C438" w14:textId="77777777" w:rsidR="000352E7" w:rsidRPr="00A3123F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788204882" w:edGrp="everyone"/>
            <w:permEnd w:id="788204882"/>
          </w:p>
        </w:tc>
      </w:tr>
      <w:tr w:rsidR="000352E7" w:rsidRPr="00260A6B" w14:paraId="75850E13" w14:textId="77777777" w:rsidTr="000352E7">
        <w:trPr>
          <w:trHeight w:val="30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35B70" w14:textId="77777777" w:rsidR="000352E7" w:rsidRPr="00260A6B" w:rsidRDefault="000352E7" w:rsidP="000352E7">
            <w:pPr>
              <w:pStyle w:val="TableParagraph"/>
              <w:spacing w:line="252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Postal</w:t>
            </w:r>
            <w:r w:rsidRPr="00260A6B">
              <w:rPr>
                <w:rFonts w:ascii="Segoe UI Semilight" w:hAnsi="Segoe UI Semilight" w:cs="Segoe UI Semilight"/>
                <w:spacing w:val="-9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address:</w:t>
            </w:r>
          </w:p>
        </w:tc>
        <w:tc>
          <w:tcPr>
            <w:tcW w:w="7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7B845" w14:textId="77777777" w:rsidR="000352E7" w:rsidRPr="00A3123F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694100724" w:edGrp="everyone"/>
            <w:permEnd w:id="694100724"/>
          </w:p>
        </w:tc>
      </w:tr>
      <w:tr w:rsidR="000352E7" w14:paraId="38EE5D90" w14:textId="77777777" w:rsidTr="00772815">
        <w:trPr>
          <w:trHeight w:val="131"/>
        </w:trPr>
        <w:tc>
          <w:tcPr>
            <w:tcW w:w="92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9D508" w14:textId="77777777" w:rsidR="000352E7" w:rsidRDefault="000352E7" w:rsidP="00404D0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352E7" w14:paraId="589BEC88" w14:textId="77777777" w:rsidTr="00772815">
        <w:trPr>
          <w:trHeight w:val="26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DFEB"/>
          </w:tcPr>
          <w:p w14:paraId="2B8825FF" w14:textId="77777777" w:rsidR="000352E7" w:rsidRPr="000352E7" w:rsidRDefault="000352E7" w:rsidP="000352E7">
            <w:pPr>
              <w:pStyle w:val="TableParagraph"/>
              <w:spacing w:line="246" w:lineRule="exact"/>
              <w:ind w:left="79"/>
              <w:rPr>
                <w:rFonts w:ascii="Segoe UI Semibold" w:hAnsi="Segoe UI Semibold" w:cs="Segoe UI Semibold"/>
                <w:bCs/>
                <w:color w:val="461762"/>
                <w:spacing w:val="-5"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pacing w:val="-5"/>
                <w:sz w:val="20"/>
              </w:rPr>
              <w:t>2.2</w:t>
            </w:r>
          </w:p>
        </w:tc>
        <w:tc>
          <w:tcPr>
            <w:tcW w:w="8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21266275" w14:textId="77777777" w:rsidR="000352E7" w:rsidRPr="000352E7" w:rsidRDefault="000352E7" w:rsidP="000352E7">
            <w:pPr>
              <w:pStyle w:val="TableParagraph"/>
              <w:spacing w:line="246" w:lineRule="exact"/>
              <w:ind w:left="35" w:right="-15"/>
              <w:rPr>
                <w:rFonts w:ascii="Segoe UI Semibold" w:hAnsi="Segoe UI Semibold" w:cs="Segoe UI Semibold"/>
                <w:bCs/>
                <w:color w:val="461762"/>
                <w:spacing w:val="-5"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pacing w:val="-5"/>
                <w:sz w:val="20"/>
              </w:rPr>
              <w:t>Details of contact person for TAC and public enquiries on the National Register (training.gov.au)</w:t>
            </w:r>
          </w:p>
        </w:tc>
      </w:tr>
      <w:tr w:rsidR="000352E7" w14:paraId="34F13097" w14:textId="77777777" w:rsidTr="00772815">
        <w:trPr>
          <w:trHeight w:val="335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E08ED" w14:textId="77777777" w:rsidR="000352E7" w:rsidRDefault="000352E7" w:rsidP="000352E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95F0A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461380196" w:edGrp="everyone"/>
            <w:permEnd w:id="461380196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FCEAF" w14:textId="77777777" w:rsidR="000352E7" w:rsidRDefault="000352E7" w:rsidP="000352E7">
            <w:pPr>
              <w:pStyle w:val="TableParagraph"/>
              <w:spacing w:line="264" w:lineRule="exact"/>
              <w:ind w:left="60" w:right="33"/>
              <w:rPr>
                <w:sz w:val="20"/>
              </w:rPr>
            </w:pPr>
            <w:r>
              <w:rPr>
                <w:spacing w:val="-2"/>
                <w:sz w:val="20"/>
              </w:rPr>
              <w:t>Surname: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8F76D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819108804" w:edGrp="everyone"/>
            <w:permEnd w:id="1819108804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8E0FE" w14:textId="77777777" w:rsidR="000352E7" w:rsidRDefault="000352E7" w:rsidP="000352E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Name(s):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C6CA7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36079213" w:edGrp="everyone"/>
            <w:permEnd w:id="136079213"/>
          </w:p>
        </w:tc>
      </w:tr>
      <w:tr w:rsidR="000352E7" w14:paraId="4832507B" w14:textId="77777777" w:rsidTr="000352E7">
        <w:trPr>
          <w:trHeight w:val="30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1D63E" w14:textId="77777777" w:rsidR="000352E7" w:rsidRDefault="000352E7" w:rsidP="000352E7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7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E4C3A5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64888585" w:edGrp="everyone"/>
            <w:permEnd w:id="164888585"/>
          </w:p>
        </w:tc>
      </w:tr>
      <w:tr w:rsidR="000352E7" w14:paraId="56888FCD" w14:textId="77777777" w:rsidTr="000352E7">
        <w:trPr>
          <w:trHeight w:val="30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659B9" w14:textId="77777777" w:rsidR="000352E7" w:rsidRDefault="000352E7" w:rsidP="000352E7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CA976" w14:textId="77777777" w:rsidR="000352E7" w:rsidRPr="00A3123F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255949288" w:edGrp="everyone"/>
            <w:permEnd w:id="1255949288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DF400" w14:textId="77777777" w:rsidR="000352E7" w:rsidRDefault="000352E7" w:rsidP="000352E7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67F90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951954507" w:edGrp="everyone"/>
            <w:permEnd w:id="1951954507"/>
          </w:p>
        </w:tc>
      </w:tr>
      <w:tr w:rsidR="000352E7" w14:paraId="7405E5B6" w14:textId="77777777" w:rsidTr="000352E7">
        <w:trPr>
          <w:trHeight w:val="35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1992B" w14:textId="77777777" w:rsidR="000352E7" w:rsidRDefault="000352E7" w:rsidP="000352E7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78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DDD76" w14:textId="77777777" w:rsidR="000352E7" w:rsidRPr="00A3123F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036269119" w:edGrp="everyone"/>
            <w:permEnd w:id="1036269119"/>
          </w:p>
        </w:tc>
      </w:tr>
      <w:tr w:rsidR="000352E7" w14:paraId="6AE94224" w14:textId="77777777" w:rsidTr="000352E7">
        <w:trPr>
          <w:trHeight w:val="30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A5BE6" w14:textId="77777777" w:rsidR="000352E7" w:rsidRDefault="000352E7" w:rsidP="000352E7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7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445DF" w14:textId="77777777" w:rsidR="000352E7" w:rsidRPr="00A3123F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211567045" w:edGrp="everyone"/>
            <w:permEnd w:id="1211567045"/>
          </w:p>
        </w:tc>
      </w:tr>
    </w:tbl>
    <w:p w14:paraId="373FCDE2" w14:textId="36C38205" w:rsidR="003B0810" w:rsidRDefault="003B0810" w:rsidP="000352E7">
      <w:pPr>
        <w:pStyle w:val="TACbodytext10pt"/>
        <w:tabs>
          <w:tab w:val="left" w:pos="1276"/>
        </w:tabs>
      </w:pPr>
    </w:p>
    <w:p w14:paraId="055FC785" w14:textId="77777777" w:rsidR="003B0810" w:rsidRDefault="003B0810">
      <w:pPr>
        <w:rPr>
          <w:rFonts w:ascii="Segoe UI Semilight" w:eastAsia="Arial" w:hAnsi="Segoe UI Semilight"/>
          <w:sz w:val="20"/>
        </w:rPr>
      </w:pPr>
      <w:r>
        <w:br w:type="page"/>
      </w:r>
    </w:p>
    <w:p w14:paraId="27BDC88D" w14:textId="77777777" w:rsidR="000352E7" w:rsidRDefault="000352E7" w:rsidP="000352E7">
      <w:pPr>
        <w:pStyle w:val="TACbodytext10pt"/>
        <w:tabs>
          <w:tab w:val="left" w:pos="1276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1001"/>
        <w:gridCol w:w="567"/>
        <w:gridCol w:w="992"/>
        <w:gridCol w:w="445"/>
        <w:gridCol w:w="1495"/>
        <w:gridCol w:w="1457"/>
        <w:gridCol w:w="2928"/>
      </w:tblGrid>
      <w:tr w:rsidR="000352E7" w14:paraId="047A8A62" w14:textId="77777777" w:rsidTr="00772815">
        <w:trPr>
          <w:trHeight w:val="59"/>
        </w:trPr>
        <w:tc>
          <w:tcPr>
            <w:tcW w:w="9302" w:type="dxa"/>
            <w:gridSpan w:val="8"/>
            <w:tcBorders>
              <w:bottom w:val="single" w:sz="4" w:space="0" w:color="auto"/>
            </w:tcBorders>
          </w:tcPr>
          <w:p w14:paraId="44E79CE3" w14:textId="77777777" w:rsidR="000352E7" w:rsidRDefault="000352E7" w:rsidP="000352E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352E7" w14:paraId="52352F7A" w14:textId="77777777" w:rsidTr="00772815">
        <w:trPr>
          <w:trHeight w:val="560"/>
        </w:trPr>
        <w:tc>
          <w:tcPr>
            <w:tcW w:w="9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6C1B83E0" w14:textId="77777777" w:rsidR="000352E7" w:rsidRPr="000352E7" w:rsidRDefault="000352E7" w:rsidP="000352E7">
            <w:pPr>
              <w:pStyle w:val="TableParagraph"/>
              <w:spacing w:line="277" w:lineRule="exact"/>
              <w:ind w:left="111"/>
              <w:rPr>
                <w:rFonts w:ascii="Segoe UI Semibold" w:hAnsi="Segoe UI Semibold" w:cs="Segoe UI Semibold"/>
                <w:bCs/>
                <w:color w:val="461762"/>
                <w:sz w:val="24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4"/>
              </w:rPr>
              <w:t>SECTION 3: New course owner(s)</w:t>
            </w:r>
          </w:p>
          <w:p w14:paraId="769F2401" w14:textId="77777777" w:rsidR="000352E7" w:rsidRDefault="000352E7" w:rsidP="000352E7">
            <w:pPr>
              <w:pStyle w:val="TableParagraph"/>
              <w:spacing w:line="248" w:lineRule="exact"/>
              <w:ind w:left="115"/>
              <w:rPr>
                <w:sz w:val="20"/>
              </w:rPr>
            </w:pPr>
            <w:r w:rsidRPr="000352E7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Include the details of all new owners of this course</w:t>
            </w:r>
          </w:p>
        </w:tc>
      </w:tr>
      <w:tr w:rsidR="000352E7" w14:paraId="1EA3B451" w14:textId="77777777" w:rsidTr="00772815">
        <w:trPr>
          <w:trHeight w:val="160"/>
        </w:trPr>
        <w:tc>
          <w:tcPr>
            <w:tcW w:w="93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D6B3190" w14:textId="77777777" w:rsidR="000352E7" w:rsidRDefault="000352E7" w:rsidP="000352E7">
            <w:pPr>
              <w:pStyle w:val="TableParagraph"/>
              <w:spacing w:before="6"/>
              <w:rPr>
                <w:sz w:val="4"/>
              </w:rPr>
            </w:pPr>
          </w:p>
          <w:p w14:paraId="74593DC5" w14:textId="6CA19CB8" w:rsidR="000352E7" w:rsidRDefault="000352E7" w:rsidP="000352E7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</w:p>
        </w:tc>
      </w:tr>
      <w:tr w:rsidR="000352E7" w14:paraId="59F5DECF" w14:textId="77777777" w:rsidTr="00772815">
        <w:trPr>
          <w:trHeight w:val="26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DFEB"/>
          </w:tcPr>
          <w:p w14:paraId="094943BF" w14:textId="77777777" w:rsidR="000352E7" w:rsidRPr="000352E7" w:rsidRDefault="000352E7" w:rsidP="000352E7">
            <w:pPr>
              <w:pStyle w:val="TableParagraph"/>
              <w:spacing w:line="233" w:lineRule="exact"/>
              <w:ind w:left="85"/>
              <w:jc w:val="center"/>
              <w:rPr>
                <w:rFonts w:ascii="Segoe UI Semibold" w:hAnsi="Segoe UI Semibold" w:cs="Segoe UI Semibold"/>
                <w:bCs/>
                <w:color w:val="461762"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0"/>
              </w:rPr>
              <w:t>3.1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5AB8B254" w14:textId="77777777" w:rsidR="000352E7" w:rsidRPr="000352E7" w:rsidRDefault="000352E7" w:rsidP="000352E7">
            <w:pPr>
              <w:pStyle w:val="TableParagraph"/>
              <w:spacing w:line="233" w:lineRule="exact"/>
              <w:ind w:left="31"/>
              <w:rPr>
                <w:rFonts w:ascii="Segoe UI Semibold" w:hAnsi="Segoe UI Semibold" w:cs="Segoe UI Semibold"/>
                <w:bCs/>
                <w:color w:val="461762"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0"/>
              </w:rPr>
              <w:t>Details of owner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7A9E2657" w14:textId="77777777" w:rsidR="000352E7" w:rsidRDefault="000352E7" w:rsidP="000352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2031D20A" w14:textId="77777777" w:rsidR="000352E7" w:rsidRDefault="000352E7" w:rsidP="000352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32539BFB" w14:textId="77777777" w:rsidR="000352E7" w:rsidRDefault="000352E7" w:rsidP="000352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4C93B790" w14:textId="77777777" w:rsidR="000352E7" w:rsidRDefault="000352E7" w:rsidP="000352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E7" w:rsidRPr="00260A6B" w14:paraId="6E230561" w14:textId="77777777" w:rsidTr="00772815">
        <w:trPr>
          <w:trHeight w:val="306"/>
        </w:trPr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14:paraId="4871A0B0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Organisation/Individual</w:t>
            </w:r>
            <w:r w:rsidRPr="00260A6B">
              <w:rPr>
                <w:rFonts w:ascii="Segoe UI Semilight" w:hAnsi="Segoe UI Semilight" w:cs="Segoe UI Semilight"/>
                <w:spacing w:val="3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name: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2E5295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450706899" w:edGrp="everyone"/>
            <w:permEnd w:id="1450706899"/>
          </w:p>
        </w:tc>
      </w:tr>
      <w:tr w:rsidR="000352E7" w:rsidRPr="00260A6B" w14:paraId="1E5CC79D" w14:textId="77777777" w:rsidTr="008702E1">
        <w:trPr>
          <w:trHeight w:val="306"/>
        </w:trPr>
        <w:tc>
          <w:tcPr>
            <w:tcW w:w="2977" w:type="dxa"/>
            <w:gridSpan w:val="4"/>
          </w:tcPr>
          <w:p w14:paraId="50923F9E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ABN/ACN</w:t>
            </w:r>
            <w:r w:rsidRPr="00260A6B">
              <w:rPr>
                <w:rFonts w:ascii="Segoe UI Semilight" w:hAnsi="Segoe UI Semilight" w:cs="Segoe UI Semilight"/>
                <w:spacing w:val="-1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 xml:space="preserve">(if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relevant):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9F6119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430257272" w:edGrp="everyone"/>
            <w:permEnd w:id="430257272"/>
          </w:p>
        </w:tc>
      </w:tr>
      <w:tr w:rsidR="000352E7" w:rsidRPr="00260A6B" w14:paraId="60B1F27B" w14:textId="77777777" w:rsidTr="008702E1">
        <w:trPr>
          <w:trHeight w:val="306"/>
        </w:trPr>
        <w:tc>
          <w:tcPr>
            <w:tcW w:w="2977" w:type="dxa"/>
            <w:gridSpan w:val="4"/>
          </w:tcPr>
          <w:p w14:paraId="6862891B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Provider</w:t>
            </w:r>
            <w:r w:rsidRPr="00260A6B">
              <w:rPr>
                <w:rFonts w:ascii="Segoe UI Semilight" w:hAnsi="Segoe UI Semilight" w:cs="Segoe UI Semilight"/>
                <w:spacing w:val="-1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 xml:space="preserve">number (if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RTO):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32BE0E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232478228" w:edGrp="everyone"/>
            <w:permEnd w:id="1232478228"/>
          </w:p>
        </w:tc>
      </w:tr>
      <w:tr w:rsidR="000352E7" w14:paraId="7483655B" w14:textId="77777777" w:rsidTr="00772815">
        <w:trPr>
          <w:trHeight w:val="88"/>
        </w:trPr>
        <w:tc>
          <w:tcPr>
            <w:tcW w:w="9302" w:type="dxa"/>
            <w:gridSpan w:val="8"/>
            <w:tcBorders>
              <w:bottom w:val="single" w:sz="4" w:space="0" w:color="auto"/>
            </w:tcBorders>
          </w:tcPr>
          <w:p w14:paraId="25B038E5" w14:textId="77777777" w:rsidR="000352E7" w:rsidRDefault="000352E7" w:rsidP="000352E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352E7" w14:paraId="3EDF899A" w14:textId="77777777" w:rsidTr="00772815">
        <w:trPr>
          <w:trHeight w:val="268"/>
        </w:trPr>
        <w:tc>
          <w:tcPr>
            <w:tcW w:w="9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6FD44ECA" w14:textId="77777777" w:rsidR="000352E7" w:rsidRPr="000352E7" w:rsidRDefault="000352E7" w:rsidP="000352E7">
            <w:pPr>
              <w:pStyle w:val="TableParagraph"/>
              <w:spacing w:line="233" w:lineRule="exact"/>
              <w:ind w:left="85"/>
              <w:rPr>
                <w:rFonts w:ascii="Segoe UI Semibold" w:hAnsi="Segoe UI Semibold" w:cs="Segoe UI Semibold"/>
                <w:bCs/>
                <w:color w:val="461762"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0"/>
              </w:rPr>
              <w:t>Details of additional owner (if required)</w:t>
            </w:r>
          </w:p>
        </w:tc>
      </w:tr>
      <w:tr w:rsidR="000352E7" w:rsidRPr="00260A6B" w14:paraId="70ADDD51" w14:textId="77777777" w:rsidTr="00772815">
        <w:trPr>
          <w:trHeight w:val="306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0AEBA48" w14:textId="77777777" w:rsidR="000352E7" w:rsidRPr="00260A6B" w:rsidRDefault="000352E7" w:rsidP="00A3123F">
            <w:pPr>
              <w:pStyle w:val="TableParagraph"/>
              <w:tabs>
                <w:tab w:val="left" w:pos="851"/>
              </w:tabs>
              <w:spacing w:line="250" w:lineRule="exact"/>
              <w:ind w:right="564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Title: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2D0DC2" w14:textId="34122E81" w:rsidR="000352E7" w:rsidRPr="00A3123F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pacing w:val="-2"/>
                <w:sz w:val="20"/>
              </w:rPr>
            </w:pPr>
            <w:permStart w:id="157755227" w:edGrp="everyone"/>
            <w:permEnd w:id="157755227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75AEC1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Surname: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E15CE" w14:textId="77777777" w:rsidR="000352E7" w:rsidRPr="00260A6B" w:rsidRDefault="000352E7" w:rsidP="008702E1">
            <w:pPr>
              <w:pStyle w:val="TableParagraph"/>
              <w:ind w:left="139" w:firstLine="3"/>
              <w:rPr>
                <w:rFonts w:ascii="Segoe UI Semilight" w:hAnsi="Segoe UI Semilight" w:cs="Segoe UI Semilight"/>
                <w:sz w:val="20"/>
              </w:rPr>
            </w:pPr>
            <w:permStart w:id="748373677" w:edGrp="everyone"/>
            <w:permEnd w:id="748373677"/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455744B2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Given</w:t>
            </w:r>
            <w:r w:rsidRPr="00260A6B">
              <w:rPr>
                <w:rFonts w:ascii="Segoe UI Semilight" w:hAnsi="Segoe UI Semilight" w:cs="Segoe UI Semilight"/>
                <w:spacing w:val="-4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Name(s):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3FF337BB" w14:textId="77777777" w:rsidR="000352E7" w:rsidRPr="00260A6B" w:rsidRDefault="000352E7" w:rsidP="008702E1">
            <w:pPr>
              <w:pStyle w:val="TableParagraph"/>
              <w:ind w:left="145"/>
              <w:rPr>
                <w:rFonts w:ascii="Segoe UI Semilight" w:hAnsi="Segoe UI Semilight" w:cs="Segoe UI Semilight"/>
                <w:sz w:val="20"/>
              </w:rPr>
            </w:pPr>
            <w:permStart w:id="146433427" w:edGrp="everyone"/>
            <w:permEnd w:id="146433427"/>
          </w:p>
        </w:tc>
      </w:tr>
      <w:tr w:rsidR="000352E7" w:rsidRPr="00260A6B" w14:paraId="65D1D85C" w14:textId="77777777" w:rsidTr="008702E1">
        <w:trPr>
          <w:trHeight w:val="273"/>
        </w:trPr>
        <w:tc>
          <w:tcPr>
            <w:tcW w:w="1418" w:type="dxa"/>
            <w:gridSpan w:val="2"/>
          </w:tcPr>
          <w:p w14:paraId="59106B34" w14:textId="77777777" w:rsidR="000352E7" w:rsidRPr="00260A6B" w:rsidRDefault="000352E7" w:rsidP="000352E7">
            <w:pPr>
              <w:pStyle w:val="TableParagraph"/>
              <w:spacing w:line="217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Job</w:t>
            </w:r>
            <w:r w:rsidRPr="00260A6B">
              <w:rPr>
                <w:rFonts w:ascii="Segoe UI Semilight" w:hAnsi="Segoe UI Semilight" w:cs="Segoe UI Semilight"/>
                <w:spacing w:val="-3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title:</w:t>
            </w:r>
          </w:p>
        </w:tc>
        <w:tc>
          <w:tcPr>
            <w:tcW w:w="7884" w:type="dxa"/>
            <w:gridSpan w:val="6"/>
            <w:tcBorders>
              <w:bottom w:val="single" w:sz="4" w:space="0" w:color="auto"/>
            </w:tcBorders>
          </w:tcPr>
          <w:p w14:paraId="65ED909E" w14:textId="77777777" w:rsidR="000352E7" w:rsidRPr="00260A6B" w:rsidRDefault="000352E7" w:rsidP="008702E1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258453802" w:edGrp="everyone"/>
            <w:permEnd w:id="1258453802"/>
          </w:p>
        </w:tc>
      </w:tr>
      <w:tr w:rsidR="000352E7" w:rsidRPr="00260A6B" w14:paraId="424A1A76" w14:textId="77777777" w:rsidTr="008702E1">
        <w:trPr>
          <w:trHeight w:val="307"/>
        </w:trPr>
        <w:tc>
          <w:tcPr>
            <w:tcW w:w="1418" w:type="dxa"/>
            <w:gridSpan w:val="2"/>
          </w:tcPr>
          <w:p w14:paraId="3E662EE4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Phone: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CB311C" w14:textId="41BBFDCE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775579545" w:edGrp="everyone"/>
            <w:permEnd w:id="1775579545"/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4127CFF2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Mobile: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F614969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957764550" w:edGrp="everyone"/>
            <w:permEnd w:id="1957764550"/>
          </w:p>
        </w:tc>
      </w:tr>
      <w:tr w:rsidR="000352E7" w:rsidRPr="00260A6B" w14:paraId="7D527119" w14:textId="77777777" w:rsidTr="000352E7">
        <w:trPr>
          <w:trHeight w:val="306"/>
        </w:trPr>
        <w:tc>
          <w:tcPr>
            <w:tcW w:w="1418" w:type="dxa"/>
            <w:gridSpan w:val="2"/>
          </w:tcPr>
          <w:p w14:paraId="2FE5E820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Email:</w:t>
            </w:r>
          </w:p>
        </w:tc>
        <w:tc>
          <w:tcPr>
            <w:tcW w:w="7884" w:type="dxa"/>
            <w:gridSpan w:val="6"/>
            <w:tcBorders>
              <w:bottom w:val="single" w:sz="4" w:space="0" w:color="auto"/>
            </w:tcBorders>
          </w:tcPr>
          <w:p w14:paraId="2206E380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833830626" w:edGrp="everyone"/>
            <w:permEnd w:id="1833830626"/>
          </w:p>
        </w:tc>
      </w:tr>
      <w:tr w:rsidR="000352E7" w:rsidRPr="00260A6B" w14:paraId="525729C6" w14:textId="77777777" w:rsidTr="000352E7">
        <w:trPr>
          <w:trHeight w:val="306"/>
        </w:trPr>
        <w:tc>
          <w:tcPr>
            <w:tcW w:w="1418" w:type="dxa"/>
            <w:gridSpan w:val="2"/>
          </w:tcPr>
          <w:p w14:paraId="5EC9D6D9" w14:textId="77777777" w:rsidR="000352E7" w:rsidRPr="00260A6B" w:rsidRDefault="000352E7" w:rsidP="000352E7">
            <w:pPr>
              <w:pStyle w:val="TableParagraph"/>
              <w:spacing w:line="250" w:lineRule="exact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Postal</w:t>
            </w:r>
            <w:r w:rsidRPr="00260A6B">
              <w:rPr>
                <w:rFonts w:ascii="Segoe UI Semilight" w:hAnsi="Segoe UI Semilight" w:cs="Segoe UI Semilight"/>
                <w:spacing w:val="-9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address:</w:t>
            </w:r>
          </w:p>
        </w:tc>
        <w:tc>
          <w:tcPr>
            <w:tcW w:w="78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442BF6" w14:textId="77777777" w:rsidR="000352E7" w:rsidRPr="00260A6B" w:rsidRDefault="000352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828327047" w:edGrp="everyone"/>
            <w:permEnd w:id="828327047"/>
          </w:p>
        </w:tc>
      </w:tr>
      <w:tr w:rsidR="000352E7" w14:paraId="607C22B5" w14:textId="77777777" w:rsidTr="00772815">
        <w:trPr>
          <w:trHeight w:val="141"/>
        </w:trPr>
        <w:tc>
          <w:tcPr>
            <w:tcW w:w="9302" w:type="dxa"/>
            <w:gridSpan w:val="8"/>
            <w:tcBorders>
              <w:bottom w:val="single" w:sz="4" w:space="0" w:color="auto"/>
            </w:tcBorders>
          </w:tcPr>
          <w:p w14:paraId="74EA6D9D" w14:textId="77777777" w:rsidR="000352E7" w:rsidRDefault="000352E7" w:rsidP="000352E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52E7" w14:paraId="0CE6DB7C" w14:textId="77777777" w:rsidTr="00772815">
        <w:trPr>
          <w:trHeight w:val="26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DFEB"/>
          </w:tcPr>
          <w:p w14:paraId="154C7191" w14:textId="77777777" w:rsidR="000352E7" w:rsidRPr="000352E7" w:rsidRDefault="000352E7" w:rsidP="000352E7">
            <w:pPr>
              <w:pStyle w:val="TableParagraph"/>
              <w:spacing w:line="233" w:lineRule="exact"/>
              <w:ind w:left="85"/>
              <w:rPr>
                <w:rFonts w:ascii="Segoe UI Semibold" w:hAnsi="Segoe UI Semibold" w:cs="Segoe UI Semibold"/>
                <w:bCs/>
                <w:color w:val="461762"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0"/>
              </w:rPr>
              <w:t>3.2</w:t>
            </w:r>
          </w:p>
        </w:tc>
        <w:tc>
          <w:tcPr>
            <w:tcW w:w="88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30AD8C29" w14:textId="77777777" w:rsidR="000352E7" w:rsidRPr="000352E7" w:rsidRDefault="000352E7" w:rsidP="000352E7">
            <w:pPr>
              <w:pStyle w:val="TableParagraph"/>
              <w:spacing w:line="233" w:lineRule="exact"/>
              <w:ind w:left="85"/>
              <w:rPr>
                <w:rFonts w:ascii="Segoe UI Semibold" w:hAnsi="Segoe UI Semibold" w:cs="Segoe UI Semibold"/>
                <w:bCs/>
                <w:color w:val="461762"/>
                <w:sz w:val="20"/>
              </w:rPr>
            </w:pPr>
            <w:r w:rsidRPr="000352E7">
              <w:rPr>
                <w:rFonts w:ascii="Segoe UI Semibold" w:hAnsi="Segoe UI Semibold" w:cs="Segoe UI Semibold"/>
                <w:bCs/>
                <w:color w:val="461762"/>
                <w:sz w:val="20"/>
              </w:rPr>
              <w:t>Details of contact person for TAC and public enquiries on the National Register (training.gov.au)</w:t>
            </w:r>
          </w:p>
        </w:tc>
      </w:tr>
      <w:tr w:rsidR="000352E7" w14:paraId="0EFCE410" w14:textId="77777777" w:rsidTr="00772815">
        <w:trPr>
          <w:trHeight w:val="335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F7EEEAE" w14:textId="77777777" w:rsidR="000352E7" w:rsidRDefault="000352E7" w:rsidP="000352E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973965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31264191" w:edGrp="everyone"/>
            <w:permEnd w:id="31264191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81834D" w14:textId="77777777" w:rsidR="000352E7" w:rsidRDefault="000352E7" w:rsidP="000352E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Surname: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6EFE0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238627882" w:edGrp="everyone"/>
            <w:permEnd w:id="238627882"/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137D221E" w14:textId="77777777" w:rsidR="000352E7" w:rsidRDefault="000352E7" w:rsidP="000352E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Name(s):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4292A626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632045706" w:edGrp="everyone"/>
            <w:permEnd w:id="632045706"/>
          </w:p>
        </w:tc>
      </w:tr>
      <w:tr w:rsidR="000352E7" w14:paraId="1494F003" w14:textId="77777777" w:rsidTr="000352E7">
        <w:trPr>
          <w:trHeight w:val="306"/>
        </w:trPr>
        <w:tc>
          <w:tcPr>
            <w:tcW w:w="1418" w:type="dxa"/>
            <w:gridSpan w:val="2"/>
          </w:tcPr>
          <w:p w14:paraId="16C5EEA4" w14:textId="77777777" w:rsidR="000352E7" w:rsidRDefault="000352E7" w:rsidP="000352E7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7884" w:type="dxa"/>
            <w:gridSpan w:val="6"/>
            <w:tcBorders>
              <w:right w:val="single" w:sz="4" w:space="0" w:color="auto"/>
            </w:tcBorders>
          </w:tcPr>
          <w:p w14:paraId="4260BF3A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295131485" w:edGrp="everyone"/>
            <w:permEnd w:id="295131485"/>
          </w:p>
        </w:tc>
      </w:tr>
      <w:tr w:rsidR="000352E7" w14:paraId="690FEC41" w14:textId="77777777" w:rsidTr="000352E7">
        <w:trPr>
          <w:trHeight w:val="306"/>
        </w:trPr>
        <w:tc>
          <w:tcPr>
            <w:tcW w:w="1418" w:type="dxa"/>
            <w:gridSpan w:val="2"/>
          </w:tcPr>
          <w:p w14:paraId="30C851B2" w14:textId="77777777" w:rsidR="000352E7" w:rsidRDefault="000352E7" w:rsidP="000352E7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AD741" w14:textId="58A36E7F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241462075" w:edGrp="everyone"/>
            <w:permEnd w:id="1241462075"/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1280A32C" w14:textId="77777777" w:rsidR="000352E7" w:rsidRDefault="000352E7" w:rsidP="000352E7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6C007831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025708164" w:edGrp="everyone"/>
            <w:permEnd w:id="1025708164"/>
          </w:p>
        </w:tc>
      </w:tr>
      <w:tr w:rsidR="000352E7" w14:paraId="7D2F735E" w14:textId="77777777" w:rsidTr="000352E7">
        <w:trPr>
          <w:trHeight w:val="350"/>
        </w:trPr>
        <w:tc>
          <w:tcPr>
            <w:tcW w:w="1418" w:type="dxa"/>
            <w:gridSpan w:val="2"/>
          </w:tcPr>
          <w:p w14:paraId="22E76E94" w14:textId="77777777" w:rsidR="000352E7" w:rsidRDefault="000352E7" w:rsidP="000352E7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7884" w:type="dxa"/>
            <w:gridSpan w:val="6"/>
            <w:tcBorders>
              <w:bottom w:val="single" w:sz="4" w:space="0" w:color="auto"/>
            </w:tcBorders>
          </w:tcPr>
          <w:p w14:paraId="2389EC00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60966254" w:edGrp="everyone"/>
            <w:permEnd w:id="160966254"/>
          </w:p>
        </w:tc>
      </w:tr>
      <w:tr w:rsidR="000352E7" w14:paraId="1C45C345" w14:textId="77777777" w:rsidTr="000352E7">
        <w:trPr>
          <w:trHeight w:val="306"/>
        </w:trPr>
        <w:tc>
          <w:tcPr>
            <w:tcW w:w="1418" w:type="dxa"/>
            <w:gridSpan w:val="2"/>
          </w:tcPr>
          <w:p w14:paraId="2069E645" w14:textId="21E62E12" w:rsidR="000352E7" w:rsidRDefault="000352E7" w:rsidP="000352E7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7884" w:type="dxa"/>
            <w:gridSpan w:val="6"/>
            <w:tcBorders>
              <w:top w:val="single" w:sz="4" w:space="0" w:color="auto"/>
            </w:tcBorders>
          </w:tcPr>
          <w:p w14:paraId="19B3A821" w14:textId="77777777" w:rsidR="000352E7" w:rsidRDefault="000352E7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383464424" w:edGrp="everyone"/>
            <w:permEnd w:id="383464424"/>
          </w:p>
        </w:tc>
      </w:tr>
    </w:tbl>
    <w:p w14:paraId="58FDDCA3" w14:textId="77777777" w:rsidR="000352E7" w:rsidRDefault="000352E7" w:rsidP="00CB6007">
      <w:pPr>
        <w:pStyle w:val="TACbodytext10p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625"/>
        <w:gridCol w:w="3574"/>
        <w:gridCol w:w="1457"/>
        <w:gridCol w:w="3207"/>
      </w:tblGrid>
      <w:tr w:rsidR="008369E7" w14:paraId="0A145B35" w14:textId="77777777" w:rsidTr="00772815">
        <w:trPr>
          <w:trHeight w:val="59"/>
        </w:trPr>
        <w:tc>
          <w:tcPr>
            <w:tcW w:w="9304" w:type="dxa"/>
            <w:gridSpan w:val="5"/>
            <w:tcBorders>
              <w:bottom w:val="single" w:sz="4" w:space="0" w:color="auto"/>
            </w:tcBorders>
          </w:tcPr>
          <w:p w14:paraId="60CF4198" w14:textId="77777777" w:rsidR="008369E7" w:rsidRDefault="008369E7" w:rsidP="004B078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369E7" w14:paraId="366108C5" w14:textId="77777777" w:rsidTr="00772815">
        <w:trPr>
          <w:trHeight w:val="560"/>
        </w:trPr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49FBC4D0" w14:textId="77777777" w:rsidR="008369E7" w:rsidRPr="00260A6B" w:rsidRDefault="008369E7" w:rsidP="004B078A">
            <w:pPr>
              <w:pStyle w:val="TableParagraph"/>
              <w:spacing w:line="268" w:lineRule="exact"/>
              <w:ind w:left="111"/>
              <w:rPr>
                <w:rFonts w:ascii="Segoe UI Semibold" w:hAnsi="Segoe UI Semibold" w:cs="Segoe UI Semibold"/>
                <w:bCs/>
                <w:color w:val="461762"/>
                <w:sz w:val="24"/>
              </w:rPr>
            </w:pPr>
            <w:r w:rsidRPr="00260A6B">
              <w:rPr>
                <w:rFonts w:ascii="Segoe UI Semibold" w:hAnsi="Segoe UI Semibold" w:cs="Segoe UI Semibold"/>
                <w:bCs/>
                <w:color w:val="461762"/>
                <w:sz w:val="24"/>
              </w:rPr>
              <w:t>SECTION 4: Declaration of current course owner(s)</w:t>
            </w:r>
          </w:p>
          <w:p w14:paraId="5ABA411E" w14:textId="77777777" w:rsidR="008369E7" w:rsidRDefault="008369E7" w:rsidP="004B078A">
            <w:pPr>
              <w:pStyle w:val="TableParagraph"/>
              <w:spacing w:line="258" w:lineRule="exact"/>
              <w:ind w:left="115"/>
              <w:rPr>
                <w:sz w:val="20"/>
              </w:rPr>
            </w:pPr>
            <w:r w:rsidRPr="00260A6B">
              <w:rPr>
                <w:rFonts w:ascii="Segoe UI Semilight" w:hAnsi="Segoe UI Semilight" w:cs="Segoe UI Semilight"/>
                <w:i/>
                <w:iCs/>
                <w:color w:val="461762"/>
                <w:sz w:val="20"/>
              </w:rPr>
              <w:t>All current course owners must sign this declaration</w:t>
            </w:r>
          </w:p>
        </w:tc>
      </w:tr>
      <w:tr w:rsidR="008369E7" w14:paraId="528C43CB" w14:textId="77777777" w:rsidTr="00772815">
        <w:trPr>
          <w:trHeight w:val="160"/>
        </w:trPr>
        <w:tc>
          <w:tcPr>
            <w:tcW w:w="93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9A447C" w14:textId="77777777" w:rsidR="008369E7" w:rsidRDefault="008369E7" w:rsidP="004B078A">
            <w:pPr>
              <w:pStyle w:val="TableParagraph"/>
              <w:spacing w:before="6"/>
              <w:rPr>
                <w:sz w:val="4"/>
              </w:rPr>
            </w:pPr>
          </w:p>
          <w:p w14:paraId="10421780" w14:textId="567B6723" w:rsidR="008369E7" w:rsidRDefault="008369E7" w:rsidP="004B078A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</w:p>
        </w:tc>
      </w:tr>
      <w:tr w:rsidR="008369E7" w14:paraId="6E3DC8EF" w14:textId="77777777" w:rsidTr="00772815">
        <w:trPr>
          <w:trHeight w:val="2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DFEB"/>
          </w:tcPr>
          <w:p w14:paraId="6A11A8B9" w14:textId="77777777" w:rsidR="008369E7" w:rsidRPr="00200E2B" w:rsidRDefault="008369E7" w:rsidP="004B078A">
            <w:pPr>
              <w:pStyle w:val="TableParagraph"/>
              <w:spacing w:line="248" w:lineRule="exact"/>
              <w:ind w:left="62"/>
              <w:jc w:val="center"/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</w:pPr>
            <w:r w:rsidRPr="00200E2B"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  <w:t>4.1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4282A337" w14:textId="77777777" w:rsidR="008369E7" w:rsidRPr="00200E2B" w:rsidRDefault="008369E7" w:rsidP="004B078A">
            <w:pPr>
              <w:pStyle w:val="TableParagraph"/>
              <w:spacing w:line="248" w:lineRule="exact"/>
              <w:ind w:left="39"/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</w:pPr>
            <w:r w:rsidRPr="00200E2B"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  <w:t>Current course owner(s)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28BC3EF0" w14:textId="77777777" w:rsidR="008369E7" w:rsidRDefault="008369E7" w:rsidP="004B07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58C73B60" w14:textId="77777777" w:rsidR="008369E7" w:rsidRDefault="008369E7" w:rsidP="004B07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9E7" w14:paraId="1BD4CBEB" w14:textId="77777777" w:rsidTr="00772815">
        <w:trPr>
          <w:trHeight w:val="532"/>
        </w:trPr>
        <w:tc>
          <w:tcPr>
            <w:tcW w:w="9304" w:type="dxa"/>
            <w:gridSpan w:val="5"/>
            <w:tcBorders>
              <w:top w:val="single" w:sz="4" w:space="0" w:color="auto"/>
            </w:tcBorders>
          </w:tcPr>
          <w:p w14:paraId="53526AB7" w14:textId="77777777" w:rsidR="008369E7" w:rsidRPr="00260A6B" w:rsidRDefault="008369E7" w:rsidP="004B078A">
            <w:pPr>
              <w:pStyle w:val="TableParagraph"/>
              <w:spacing w:before="18" w:line="204" w:lineRule="auto"/>
              <w:ind w:left="110" w:right="293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I confirm that the ownership of the course listed in this notification has been sold, transferred or otherwise assigned to the individual or organisation shown at Section 4</w:t>
            </w:r>
          </w:p>
        </w:tc>
      </w:tr>
      <w:tr w:rsidR="008369E7" w14:paraId="042C3A03" w14:textId="77777777" w:rsidTr="00260A6B">
        <w:trPr>
          <w:trHeight w:val="534"/>
        </w:trPr>
        <w:tc>
          <w:tcPr>
            <w:tcW w:w="9304" w:type="dxa"/>
            <w:gridSpan w:val="5"/>
          </w:tcPr>
          <w:p w14:paraId="4D9FBD41" w14:textId="77777777" w:rsidR="008369E7" w:rsidRPr="00260A6B" w:rsidRDefault="008369E7" w:rsidP="004B078A">
            <w:pPr>
              <w:pStyle w:val="TableParagraph"/>
              <w:spacing w:before="18" w:line="204" w:lineRule="auto"/>
              <w:ind w:left="110" w:right="293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 xml:space="preserve">I have explained the obligations of course owners to the new owner(s) of the course as outlined in the </w:t>
            </w:r>
            <w:hyperlink r:id="rId9">
              <w:r w:rsidRPr="00260A6B">
                <w:rPr>
                  <w:rFonts w:ascii="Segoe UI Semilight" w:hAnsi="Segoe UI Semilight" w:cs="Segoe UI Semilight"/>
                  <w:color w:val="3C1062"/>
                  <w:sz w:val="20"/>
                </w:rPr>
                <w:t>AQTF2021 Standards for Accredited Courses</w:t>
              </w:r>
            </w:hyperlink>
          </w:p>
        </w:tc>
      </w:tr>
      <w:tr w:rsidR="008369E7" w14:paraId="170D395C" w14:textId="77777777" w:rsidTr="00260A6B">
        <w:trPr>
          <w:trHeight w:val="304"/>
        </w:trPr>
        <w:tc>
          <w:tcPr>
            <w:tcW w:w="9304" w:type="dxa"/>
            <w:gridSpan w:val="5"/>
          </w:tcPr>
          <w:p w14:paraId="2FBA3EF0" w14:textId="77777777" w:rsidR="008369E7" w:rsidRPr="00260A6B" w:rsidRDefault="008369E7" w:rsidP="004B078A">
            <w:pPr>
              <w:pStyle w:val="TableParagraph"/>
              <w:spacing w:line="250" w:lineRule="exact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60A6B">
              <w:rPr>
                <w:rFonts w:ascii="Segoe UI Semilight" w:hAnsi="Segoe UI Semilight" w:cs="Segoe UI Semilight"/>
                <w:sz w:val="20"/>
              </w:rPr>
              <w:t>I</w:t>
            </w:r>
            <w:r w:rsidRPr="00260A6B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have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notified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any</w:t>
            </w:r>
            <w:r w:rsidRPr="00260A6B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RTOs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that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have</w:t>
            </w:r>
            <w:r w:rsidRPr="00260A6B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permission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to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deliver</w:t>
            </w:r>
            <w:r w:rsidRPr="00260A6B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the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course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of</w:t>
            </w:r>
            <w:r w:rsidRPr="00260A6B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the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transfer</w:t>
            </w:r>
            <w:r w:rsidRPr="00260A6B">
              <w:rPr>
                <w:rFonts w:ascii="Segoe UI Semilight" w:hAnsi="Segoe UI Semilight" w:cs="Segoe UI Semilight"/>
                <w:spacing w:val="6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z w:val="20"/>
              </w:rPr>
              <w:t>of</w:t>
            </w:r>
            <w:r w:rsidRPr="00260A6B">
              <w:rPr>
                <w:rFonts w:ascii="Segoe UI Semilight" w:hAnsi="Segoe UI Semilight" w:cs="Segoe UI Semilight"/>
                <w:spacing w:val="5"/>
                <w:sz w:val="20"/>
              </w:rPr>
              <w:t xml:space="preserve"> </w:t>
            </w:r>
            <w:r w:rsidRPr="00260A6B">
              <w:rPr>
                <w:rFonts w:ascii="Segoe UI Semilight" w:hAnsi="Segoe UI Semilight" w:cs="Segoe UI Semilight"/>
                <w:spacing w:val="-2"/>
                <w:sz w:val="20"/>
              </w:rPr>
              <w:t>ownership</w:t>
            </w:r>
          </w:p>
        </w:tc>
      </w:tr>
      <w:tr w:rsidR="008369E7" w14:paraId="44DB3FAB" w14:textId="77777777" w:rsidTr="00260A6B">
        <w:trPr>
          <w:trHeight w:val="93"/>
        </w:trPr>
        <w:tc>
          <w:tcPr>
            <w:tcW w:w="9304" w:type="dxa"/>
            <w:gridSpan w:val="5"/>
          </w:tcPr>
          <w:p w14:paraId="715E2C6D" w14:textId="77777777" w:rsidR="008369E7" w:rsidRPr="00260A6B" w:rsidRDefault="008369E7" w:rsidP="004B078A">
            <w:pPr>
              <w:pStyle w:val="TableParagraph"/>
              <w:rPr>
                <w:rFonts w:ascii="Segoe UI Semilight" w:hAnsi="Segoe UI Semilight" w:cs="Segoe UI Semilight"/>
                <w:sz w:val="4"/>
              </w:rPr>
            </w:pPr>
          </w:p>
        </w:tc>
      </w:tr>
      <w:tr w:rsidR="00C7175A" w:rsidRPr="002530D6" w14:paraId="1F3F7280" w14:textId="77777777" w:rsidTr="00815733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14:paraId="7673F9DB" w14:textId="77777777" w:rsidR="00C7175A" w:rsidRPr="002530D6" w:rsidRDefault="00C7175A" w:rsidP="00815733">
            <w:pPr>
              <w:pStyle w:val="TableParagraph"/>
              <w:spacing w:line="250" w:lineRule="exact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Surname: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5A454449" w14:textId="77777777" w:rsidR="00C7175A" w:rsidRPr="002530D6" w:rsidRDefault="00C7175A" w:rsidP="00815733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399141381" w:edGrp="everyone"/>
            <w:permEnd w:id="399141381"/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2E599CEE" w14:textId="77777777" w:rsidR="00C7175A" w:rsidRPr="002530D6" w:rsidRDefault="00C7175A" w:rsidP="00815733">
            <w:pPr>
              <w:pStyle w:val="TableParagraph"/>
              <w:spacing w:line="250" w:lineRule="exact"/>
              <w:ind w:left="108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z w:val="20"/>
              </w:rPr>
              <w:t>Given</w:t>
            </w: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 xml:space="preserve"> name(s):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3EE62C54" w14:textId="77777777" w:rsidR="00C7175A" w:rsidRPr="002530D6" w:rsidRDefault="00C7175A" w:rsidP="00815733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715685346" w:edGrp="everyone"/>
            <w:permEnd w:id="1715685346"/>
          </w:p>
        </w:tc>
      </w:tr>
      <w:tr w:rsidR="00C7175A" w:rsidRPr="002530D6" w14:paraId="50418794" w14:textId="77777777" w:rsidTr="00815733">
        <w:trPr>
          <w:trHeight w:val="369"/>
        </w:trPr>
        <w:tc>
          <w:tcPr>
            <w:tcW w:w="1066" w:type="dxa"/>
            <w:gridSpan w:val="2"/>
          </w:tcPr>
          <w:p w14:paraId="60186620" w14:textId="77777777" w:rsidR="00C7175A" w:rsidRPr="002530D6" w:rsidRDefault="00C7175A" w:rsidP="00815733">
            <w:pPr>
              <w:pStyle w:val="TableParagraph"/>
              <w:spacing w:before="27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Signature: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2312BA5C" w14:textId="77777777" w:rsidR="00C7175A" w:rsidRPr="002530D6" w:rsidRDefault="00C7175A" w:rsidP="00815733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212183764" w:edGrp="everyone"/>
            <w:permEnd w:id="1212183764"/>
          </w:p>
        </w:tc>
        <w:tc>
          <w:tcPr>
            <w:tcW w:w="1457" w:type="dxa"/>
          </w:tcPr>
          <w:p w14:paraId="20842202" w14:textId="77777777" w:rsidR="00C7175A" w:rsidRPr="002530D6" w:rsidRDefault="00C7175A" w:rsidP="00815733">
            <w:pPr>
              <w:pStyle w:val="TableParagraph"/>
              <w:spacing w:before="27"/>
              <w:ind w:left="108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Date: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08195E41" w14:textId="77777777" w:rsidR="00C7175A" w:rsidRPr="002530D6" w:rsidRDefault="00C7175A" w:rsidP="00815733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875460827" w:edGrp="everyone"/>
            <w:permEnd w:id="875460827"/>
          </w:p>
        </w:tc>
      </w:tr>
      <w:tr w:rsidR="008369E7" w14:paraId="0552F41B" w14:textId="77777777" w:rsidTr="00772815">
        <w:trPr>
          <w:trHeight w:val="266"/>
        </w:trPr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4DF9DAFD" w14:textId="77777777" w:rsidR="008369E7" w:rsidRPr="00200E2B" w:rsidRDefault="008369E7" w:rsidP="00200E2B">
            <w:pPr>
              <w:pStyle w:val="TableParagraph"/>
              <w:spacing w:line="248" w:lineRule="exact"/>
              <w:ind w:left="62"/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</w:pPr>
            <w:r w:rsidRPr="00200E2B"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  <w:t>Witness</w:t>
            </w:r>
          </w:p>
        </w:tc>
      </w:tr>
      <w:tr w:rsidR="008369E7" w:rsidRPr="002530D6" w14:paraId="4758B7D0" w14:textId="77777777" w:rsidTr="00772815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14:paraId="5A6B5B44" w14:textId="77777777" w:rsidR="008369E7" w:rsidRPr="002530D6" w:rsidRDefault="008369E7" w:rsidP="004B078A">
            <w:pPr>
              <w:pStyle w:val="TableParagraph"/>
              <w:spacing w:line="250" w:lineRule="exact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Surname: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63992707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336960662" w:edGrp="everyone"/>
            <w:permEnd w:id="1336960662"/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057B23E5" w14:textId="77777777" w:rsidR="008369E7" w:rsidRPr="002530D6" w:rsidRDefault="008369E7" w:rsidP="004B078A">
            <w:pPr>
              <w:pStyle w:val="TableParagraph"/>
              <w:spacing w:line="250" w:lineRule="exact"/>
              <w:ind w:left="108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z w:val="20"/>
              </w:rPr>
              <w:t>Given</w:t>
            </w: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 xml:space="preserve"> name(s):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601CAE54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52912633" w:edGrp="everyone"/>
            <w:permEnd w:id="152912633"/>
          </w:p>
        </w:tc>
      </w:tr>
      <w:tr w:rsidR="008369E7" w:rsidRPr="002530D6" w14:paraId="1685B074" w14:textId="77777777" w:rsidTr="00260A6B">
        <w:trPr>
          <w:trHeight w:val="369"/>
        </w:trPr>
        <w:tc>
          <w:tcPr>
            <w:tcW w:w="1066" w:type="dxa"/>
            <w:gridSpan w:val="2"/>
          </w:tcPr>
          <w:p w14:paraId="31908499" w14:textId="77777777" w:rsidR="008369E7" w:rsidRPr="002530D6" w:rsidRDefault="008369E7" w:rsidP="004B078A">
            <w:pPr>
              <w:pStyle w:val="TableParagraph"/>
              <w:spacing w:before="27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Signature: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103BB9DA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732379604" w:edGrp="everyone"/>
            <w:permEnd w:id="732379604"/>
          </w:p>
        </w:tc>
        <w:tc>
          <w:tcPr>
            <w:tcW w:w="1457" w:type="dxa"/>
          </w:tcPr>
          <w:p w14:paraId="5E55929F" w14:textId="77777777" w:rsidR="008369E7" w:rsidRPr="002530D6" w:rsidRDefault="008369E7" w:rsidP="004B078A">
            <w:pPr>
              <w:pStyle w:val="TableParagraph"/>
              <w:spacing w:before="27"/>
              <w:ind w:left="108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Date: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13E6C0F8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2089880118" w:edGrp="everyone"/>
            <w:permEnd w:id="2089880118"/>
          </w:p>
        </w:tc>
      </w:tr>
      <w:tr w:rsidR="008369E7" w14:paraId="21504AF5" w14:textId="77777777" w:rsidTr="00772815">
        <w:trPr>
          <w:trHeight w:val="90"/>
        </w:trPr>
        <w:tc>
          <w:tcPr>
            <w:tcW w:w="9304" w:type="dxa"/>
            <w:gridSpan w:val="5"/>
            <w:tcBorders>
              <w:bottom w:val="single" w:sz="4" w:space="0" w:color="auto"/>
            </w:tcBorders>
          </w:tcPr>
          <w:p w14:paraId="21CF1B1F" w14:textId="77777777" w:rsidR="008369E7" w:rsidRDefault="008369E7" w:rsidP="004B078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369E7" w14:paraId="7CFA20BE" w14:textId="77777777" w:rsidTr="00772815">
        <w:trPr>
          <w:trHeight w:val="30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DFEB"/>
          </w:tcPr>
          <w:p w14:paraId="2058528D" w14:textId="77777777" w:rsidR="008369E7" w:rsidRPr="00200E2B" w:rsidRDefault="008369E7" w:rsidP="004B078A">
            <w:pPr>
              <w:pStyle w:val="TableParagraph"/>
              <w:spacing w:line="258" w:lineRule="exact"/>
              <w:ind w:left="91"/>
              <w:jc w:val="center"/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</w:pPr>
            <w:r w:rsidRPr="00200E2B"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  <w:t>4.2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7763B1E1" w14:textId="77777777" w:rsidR="008369E7" w:rsidRPr="00200E2B" w:rsidRDefault="008369E7" w:rsidP="004B078A">
            <w:pPr>
              <w:pStyle w:val="TableParagraph"/>
              <w:spacing w:line="258" w:lineRule="exact"/>
              <w:ind w:left="61"/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</w:pPr>
            <w:r w:rsidRPr="00200E2B"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  <w:t>Additional course owner (if applicable)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46ABE997" w14:textId="77777777" w:rsidR="008369E7" w:rsidRDefault="008369E7" w:rsidP="004B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4C2D3293" w14:textId="77777777" w:rsidR="008369E7" w:rsidRDefault="008369E7" w:rsidP="004B07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9E7" w:rsidRPr="002530D6" w14:paraId="412F37D4" w14:textId="77777777" w:rsidTr="00772815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14:paraId="22C71615" w14:textId="77777777" w:rsidR="008369E7" w:rsidRPr="002530D6" w:rsidRDefault="008369E7" w:rsidP="004B078A">
            <w:pPr>
              <w:pStyle w:val="TableParagraph"/>
              <w:spacing w:line="250" w:lineRule="exact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Surname: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4AA6DD40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549076382" w:edGrp="everyone"/>
            <w:permEnd w:id="549076382"/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7E82ADDF" w14:textId="77777777" w:rsidR="008369E7" w:rsidRPr="002530D6" w:rsidRDefault="008369E7" w:rsidP="004B078A">
            <w:pPr>
              <w:pStyle w:val="TableParagraph"/>
              <w:spacing w:line="250" w:lineRule="exact"/>
              <w:ind w:left="108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z w:val="20"/>
              </w:rPr>
              <w:t>Given</w:t>
            </w: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 xml:space="preserve"> name(s):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76554B1B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789123143" w:edGrp="everyone"/>
            <w:permEnd w:id="789123143"/>
          </w:p>
        </w:tc>
      </w:tr>
      <w:tr w:rsidR="008369E7" w:rsidRPr="002530D6" w14:paraId="50A28A1A" w14:textId="77777777" w:rsidTr="00772815">
        <w:trPr>
          <w:trHeight w:val="436"/>
        </w:trPr>
        <w:tc>
          <w:tcPr>
            <w:tcW w:w="1066" w:type="dxa"/>
            <w:gridSpan w:val="2"/>
            <w:tcBorders>
              <w:bottom w:val="single" w:sz="4" w:space="0" w:color="auto"/>
            </w:tcBorders>
          </w:tcPr>
          <w:p w14:paraId="4B7DA4F2" w14:textId="77777777" w:rsidR="008369E7" w:rsidRPr="002530D6" w:rsidRDefault="008369E7" w:rsidP="004B078A">
            <w:pPr>
              <w:pStyle w:val="TableParagraph"/>
              <w:spacing w:before="48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Signature: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2E2DA517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68166054" w:edGrp="everyone"/>
            <w:permEnd w:id="68166054"/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282340A5" w14:textId="77777777" w:rsidR="008369E7" w:rsidRPr="002530D6" w:rsidRDefault="008369E7" w:rsidP="004B078A">
            <w:pPr>
              <w:pStyle w:val="TableParagraph"/>
              <w:spacing w:before="48"/>
              <w:ind w:left="108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Date: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6B73B2E2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374884560" w:edGrp="everyone"/>
            <w:permEnd w:id="374884560"/>
          </w:p>
        </w:tc>
      </w:tr>
      <w:tr w:rsidR="008369E7" w14:paraId="32E1F55D" w14:textId="77777777" w:rsidTr="00772815">
        <w:trPr>
          <w:trHeight w:val="265"/>
        </w:trPr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0698E6FC" w14:textId="77777777" w:rsidR="008369E7" w:rsidRDefault="008369E7" w:rsidP="004B078A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color w:val="461762"/>
                <w:spacing w:val="-2"/>
                <w:sz w:val="20"/>
              </w:rPr>
              <w:t>Witness</w:t>
            </w:r>
          </w:p>
        </w:tc>
      </w:tr>
      <w:tr w:rsidR="008369E7" w:rsidRPr="002530D6" w14:paraId="48E543FC" w14:textId="77777777" w:rsidTr="00772815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14:paraId="218EC3E2" w14:textId="77777777" w:rsidR="008369E7" w:rsidRPr="002530D6" w:rsidRDefault="008369E7" w:rsidP="004B078A">
            <w:pPr>
              <w:pStyle w:val="TableParagraph"/>
              <w:spacing w:line="252" w:lineRule="exact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Surname: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7CFD796F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304678498" w:edGrp="everyone"/>
            <w:permEnd w:id="304678498"/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23288A57" w14:textId="77777777" w:rsidR="008369E7" w:rsidRPr="002530D6" w:rsidRDefault="008369E7" w:rsidP="004B078A">
            <w:pPr>
              <w:pStyle w:val="TableParagraph"/>
              <w:spacing w:line="252" w:lineRule="exact"/>
              <w:ind w:left="108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z w:val="20"/>
              </w:rPr>
              <w:t>Given</w:t>
            </w: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 xml:space="preserve"> name(s):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654FFE8D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1569591365" w:edGrp="everyone"/>
            <w:permEnd w:id="1569591365"/>
          </w:p>
        </w:tc>
      </w:tr>
      <w:tr w:rsidR="008369E7" w:rsidRPr="002530D6" w14:paraId="05D8020B" w14:textId="77777777" w:rsidTr="00260A6B">
        <w:trPr>
          <w:trHeight w:val="383"/>
        </w:trPr>
        <w:tc>
          <w:tcPr>
            <w:tcW w:w="1066" w:type="dxa"/>
            <w:gridSpan w:val="2"/>
          </w:tcPr>
          <w:p w14:paraId="1E6DEF71" w14:textId="77777777" w:rsidR="008369E7" w:rsidRPr="002530D6" w:rsidRDefault="008369E7" w:rsidP="004B078A">
            <w:pPr>
              <w:pStyle w:val="TableParagraph"/>
              <w:spacing w:before="22"/>
              <w:ind w:left="110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Signature: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7A87942B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sz w:val="20"/>
              </w:rPr>
            </w:pPr>
            <w:permStart w:id="786249989" w:edGrp="everyone"/>
            <w:permEnd w:id="786249989"/>
          </w:p>
        </w:tc>
        <w:tc>
          <w:tcPr>
            <w:tcW w:w="1457" w:type="dxa"/>
          </w:tcPr>
          <w:p w14:paraId="3E4C38D2" w14:textId="77777777" w:rsidR="008369E7" w:rsidRPr="002530D6" w:rsidRDefault="008369E7" w:rsidP="004B078A">
            <w:pPr>
              <w:pStyle w:val="TableParagraph"/>
              <w:spacing w:before="22"/>
              <w:ind w:left="108"/>
              <w:rPr>
                <w:rFonts w:ascii="Segoe UI Semilight" w:hAnsi="Segoe UI Semilight" w:cs="Segoe UI Semilight"/>
                <w:sz w:val="20"/>
              </w:rPr>
            </w:pPr>
            <w:r w:rsidRPr="002530D6">
              <w:rPr>
                <w:rFonts w:ascii="Segoe UI Semilight" w:hAnsi="Segoe UI Semilight" w:cs="Segoe UI Semilight"/>
                <w:spacing w:val="-2"/>
                <w:sz w:val="20"/>
              </w:rPr>
              <w:t>Date: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0D2CAC3B" w14:textId="77777777" w:rsidR="008369E7" w:rsidRPr="002530D6" w:rsidRDefault="008369E7" w:rsidP="00A3123F">
            <w:pPr>
              <w:pStyle w:val="TableParagraph"/>
              <w:ind w:left="57"/>
              <w:rPr>
                <w:rFonts w:ascii="Segoe UI Semilight" w:hAnsi="Segoe UI Semilight" w:cs="Segoe UI Semilight"/>
                <w:b/>
                <w:bCs/>
                <w:sz w:val="20"/>
              </w:rPr>
            </w:pPr>
            <w:permStart w:id="2050442964" w:edGrp="everyone"/>
            <w:permEnd w:id="2050442964"/>
          </w:p>
        </w:tc>
      </w:tr>
    </w:tbl>
    <w:p w14:paraId="1DF824C0" w14:textId="5086899E" w:rsidR="00B56351" w:rsidRDefault="00B56351" w:rsidP="00CB6007">
      <w:pPr>
        <w:pStyle w:val="TACbodytext10pt"/>
      </w:pPr>
    </w:p>
    <w:p w14:paraId="545A565A" w14:textId="77777777" w:rsidR="00B56351" w:rsidRDefault="00B56351">
      <w:pPr>
        <w:rPr>
          <w:rFonts w:ascii="Segoe UI Semilight" w:eastAsia="Arial" w:hAnsi="Segoe UI Semilight"/>
          <w:sz w:val="20"/>
        </w:rPr>
      </w:pPr>
      <w:r>
        <w:br w:type="page"/>
      </w:r>
    </w:p>
    <w:p w14:paraId="4114A83A" w14:textId="77777777" w:rsidR="008369E7" w:rsidRDefault="008369E7" w:rsidP="00CB6007">
      <w:pPr>
        <w:pStyle w:val="TACbodytext10pt"/>
      </w:pPr>
    </w:p>
    <w:tbl>
      <w:tblPr>
        <w:tblW w:w="9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643"/>
        <w:gridCol w:w="3575"/>
        <w:gridCol w:w="1458"/>
        <w:gridCol w:w="3205"/>
      </w:tblGrid>
      <w:tr w:rsidR="00200E2B" w:rsidRPr="00200E2B" w14:paraId="11EC6878" w14:textId="77777777" w:rsidTr="00772815">
        <w:trPr>
          <w:trHeight w:val="59"/>
        </w:trPr>
        <w:tc>
          <w:tcPr>
            <w:tcW w:w="9307" w:type="dxa"/>
            <w:gridSpan w:val="5"/>
            <w:tcBorders>
              <w:bottom w:val="single" w:sz="4" w:space="0" w:color="auto"/>
            </w:tcBorders>
          </w:tcPr>
          <w:p w14:paraId="6E9980BB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Segoe UI" w:cs="Segoe UI"/>
                <w:sz w:val="2"/>
                <w:lang w:val="en-US"/>
              </w:rPr>
            </w:pPr>
          </w:p>
        </w:tc>
      </w:tr>
      <w:tr w:rsidR="00200E2B" w:rsidRPr="00200E2B" w14:paraId="7FAA8BE0" w14:textId="77777777" w:rsidTr="00772815">
        <w:trPr>
          <w:trHeight w:val="560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357071AD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Segoe UI Semibold" w:eastAsia="Segoe UI" w:hAnsi="Segoe UI Semibold" w:cs="Segoe UI Semibold"/>
                <w:bCs/>
                <w:color w:val="461762"/>
                <w:sz w:val="24"/>
                <w:lang w:val="en-US"/>
              </w:rPr>
            </w:pPr>
            <w:r w:rsidRPr="00200E2B">
              <w:rPr>
                <w:rFonts w:ascii="Segoe UI Semibold" w:eastAsia="Segoe UI" w:hAnsi="Segoe UI Semibold" w:cs="Segoe UI Semibold"/>
                <w:bCs/>
                <w:color w:val="461762"/>
                <w:sz w:val="24"/>
                <w:lang w:val="en-US"/>
              </w:rPr>
              <w:t>SECTION 5: Declaration of new course owner(s)</w:t>
            </w:r>
          </w:p>
          <w:p w14:paraId="35C5C886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8" w:lineRule="exact"/>
              <w:ind w:left="115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 Semilight" w:eastAsia="Segoe UI" w:hAnsi="Segoe UI Semilight" w:cs="Segoe UI Semilight"/>
                <w:i/>
                <w:iCs/>
                <w:color w:val="461762"/>
                <w:sz w:val="20"/>
                <w:lang w:val="en-US"/>
              </w:rPr>
              <w:t>All new course owners must sign this declaration</w:t>
            </w:r>
          </w:p>
        </w:tc>
      </w:tr>
      <w:tr w:rsidR="00200E2B" w:rsidRPr="00200E2B" w14:paraId="11649768" w14:textId="77777777" w:rsidTr="00772815">
        <w:trPr>
          <w:trHeight w:val="181"/>
        </w:trPr>
        <w:tc>
          <w:tcPr>
            <w:tcW w:w="93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C5105A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Segoe UI" w:eastAsia="Segoe UI" w:hAnsi="Segoe UI" w:cs="Segoe UI"/>
                <w:sz w:val="4"/>
                <w:lang w:val="en-US"/>
              </w:rPr>
            </w:pPr>
          </w:p>
          <w:p w14:paraId="3F112FD3" w14:textId="43BE9E9A" w:rsidR="00200E2B" w:rsidRPr="00200E2B" w:rsidRDefault="00200E2B" w:rsidP="00200E2B">
            <w:pPr>
              <w:widowControl w:val="0"/>
              <w:autoSpaceDE w:val="0"/>
              <w:autoSpaceDN w:val="0"/>
              <w:spacing w:after="0" w:line="20" w:lineRule="exact"/>
              <w:ind w:left="4" w:right="-72"/>
              <w:rPr>
                <w:rFonts w:ascii="Segoe UI" w:eastAsia="Segoe UI" w:hAnsi="Segoe UI" w:cs="Segoe UI"/>
                <w:sz w:val="2"/>
                <w:lang w:val="en-US"/>
              </w:rPr>
            </w:pPr>
          </w:p>
        </w:tc>
      </w:tr>
      <w:tr w:rsidR="00200E2B" w:rsidRPr="00200E2B" w14:paraId="13092EC8" w14:textId="77777777" w:rsidTr="00772815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DFEB"/>
          </w:tcPr>
          <w:p w14:paraId="5B113DE2" w14:textId="77777777" w:rsidR="00200E2B" w:rsidRPr="00200E2B" w:rsidRDefault="00200E2B" w:rsidP="00200E2B">
            <w:pPr>
              <w:pStyle w:val="TableParagraph"/>
              <w:spacing w:line="258" w:lineRule="exact"/>
              <w:ind w:left="91"/>
              <w:jc w:val="center"/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</w:pPr>
            <w:r w:rsidRPr="00200E2B"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  <w:t>5.1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3F7FDD6B" w14:textId="77777777" w:rsidR="00200E2B" w:rsidRPr="00200E2B" w:rsidRDefault="00200E2B" w:rsidP="00200E2B">
            <w:pPr>
              <w:pStyle w:val="TableParagraph"/>
              <w:spacing w:line="258" w:lineRule="exact"/>
              <w:ind w:left="91"/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</w:pPr>
            <w:r w:rsidRPr="00200E2B">
              <w:rPr>
                <w:rFonts w:ascii="Segoe UI Semibold" w:hAnsi="Segoe UI Semibold" w:cs="Segoe UI Semibold"/>
                <w:bCs/>
                <w:color w:val="461762"/>
                <w:sz w:val="20"/>
                <w:szCs w:val="20"/>
              </w:rPr>
              <w:t>New course owner(s)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275E354E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Segoe UI" w:cs="Segoe UI"/>
                <w:sz w:val="18"/>
                <w:lang w:val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642FA63C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Segoe UI" w:cs="Segoe UI"/>
                <w:sz w:val="18"/>
                <w:lang w:val="en-US"/>
              </w:rPr>
            </w:pPr>
          </w:p>
        </w:tc>
      </w:tr>
      <w:tr w:rsidR="00200E2B" w:rsidRPr="00200E2B" w14:paraId="59F7E784" w14:textId="77777777" w:rsidTr="00772815">
        <w:trPr>
          <w:trHeight w:val="306"/>
        </w:trPr>
        <w:tc>
          <w:tcPr>
            <w:tcW w:w="9307" w:type="dxa"/>
            <w:gridSpan w:val="5"/>
            <w:tcBorders>
              <w:top w:val="single" w:sz="4" w:space="0" w:color="auto"/>
            </w:tcBorders>
          </w:tcPr>
          <w:p w14:paraId="6254601B" w14:textId="6758CB16" w:rsidR="00200E2B" w:rsidRPr="00200E2B" w:rsidRDefault="00200E2B" w:rsidP="00200E2B">
            <w:pPr>
              <w:widowControl w:val="0"/>
              <w:autoSpaceDE w:val="0"/>
              <w:autoSpaceDN w:val="0"/>
              <w:spacing w:after="0" w:line="250" w:lineRule="exact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I</w:t>
            </w:r>
            <w:r w:rsidRPr="00200E2B">
              <w:rPr>
                <w:rFonts w:ascii="Segoe UI" w:eastAsia="Segoe UI" w:hAnsi="Segoe UI" w:cs="Segoe UI"/>
                <w:spacing w:val="-7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confirm</w:t>
            </w:r>
            <w:r w:rsidRPr="00200E2B">
              <w:rPr>
                <w:rFonts w:ascii="Segoe UI" w:eastAsia="Segoe UI" w:hAnsi="Segoe UI" w:cs="Segoe UI"/>
                <w:spacing w:val="-6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that</w:t>
            </w:r>
            <w:r w:rsidRPr="00200E2B">
              <w:rPr>
                <w:rFonts w:ascii="Segoe UI" w:eastAsia="Segoe UI" w:hAnsi="Segoe UI" w:cs="Segoe UI"/>
                <w:spacing w:val="-6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all</w:t>
            </w:r>
            <w:r w:rsidRPr="00200E2B">
              <w:rPr>
                <w:rFonts w:ascii="Segoe UI" w:eastAsia="Segoe UI" w:hAnsi="Segoe UI" w:cs="Segoe UI"/>
                <w:spacing w:val="-7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responses</w:t>
            </w:r>
            <w:r w:rsidRPr="00200E2B">
              <w:rPr>
                <w:rFonts w:ascii="Segoe UI" w:eastAsia="Segoe UI" w:hAnsi="Segoe UI" w:cs="Segoe UI"/>
                <w:spacing w:val="-7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provided</w:t>
            </w:r>
            <w:r w:rsidRPr="00200E2B">
              <w:rPr>
                <w:rFonts w:ascii="Segoe UI" w:eastAsia="Segoe UI" w:hAnsi="Segoe UI" w:cs="Segoe UI"/>
                <w:spacing w:val="-5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in</w:t>
            </w:r>
            <w:r w:rsidRPr="00200E2B">
              <w:rPr>
                <w:rFonts w:ascii="Segoe UI" w:eastAsia="Segoe UI" w:hAnsi="Segoe UI" w:cs="Segoe UI"/>
                <w:spacing w:val="-6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this</w:t>
            </w:r>
            <w:r w:rsidRPr="00200E2B">
              <w:rPr>
                <w:rFonts w:ascii="Segoe UI" w:eastAsia="Segoe UI" w:hAnsi="Segoe UI" w:cs="Segoe UI"/>
                <w:spacing w:val="-6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application</w:t>
            </w:r>
            <w:r w:rsidRPr="00200E2B">
              <w:rPr>
                <w:rFonts w:ascii="Segoe UI" w:eastAsia="Segoe UI" w:hAnsi="Segoe UI" w:cs="Segoe UI"/>
                <w:spacing w:val="-7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are</w:t>
            </w:r>
            <w:r w:rsidRPr="00200E2B">
              <w:rPr>
                <w:rFonts w:ascii="Segoe UI" w:eastAsia="Segoe UI" w:hAnsi="Segoe UI" w:cs="Segoe UI"/>
                <w:spacing w:val="-7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complete,</w:t>
            </w:r>
            <w:r w:rsidRPr="00200E2B">
              <w:rPr>
                <w:rFonts w:ascii="Segoe UI" w:eastAsia="Segoe UI" w:hAnsi="Segoe UI" w:cs="Segoe UI"/>
                <w:spacing w:val="-7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true</w:t>
            </w:r>
            <w:r w:rsidRPr="00200E2B">
              <w:rPr>
                <w:rFonts w:ascii="Segoe UI" w:eastAsia="Segoe UI" w:hAnsi="Segoe UI" w:cs="Segoe UI"/>
                <w:spacing w:val="-8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and</w:t>
            </w:r>
            <w:r w:rsidRPr="00200E2B">
              <w:rPr>
                <w:rFonts w:ascii="Segoe UI" w:eastAsia="Segoe UI" w:hAnsi="Segoe UI" w:cs="Segoe UI"/>
                <w:spacing w:val="-6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correct</w:t>
            </w:r>
            <w:r w:rsidR="00F36274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.</w:t>
            </w:r>
          </w:p>
        </w:tc>
      </w:tr>
      <w:tr w:rsidR="00200E2B" w:rsidRPr="00200E2B" w14:paraId="4F7740CA" w14:textId="77777777" w:rsidTr="00200E2B">
        <w:trPr>
          <w:trHeight w:val="532"/>
        </w:trPr>
        <w:tc>
          <w:tcPr>
            <w:tcW w:w="9307" w:type="dxa"/>
            <w:gridSpan w:val="5"/>
          </w:tcPr>
          <w:p w14:paraId="16798886" w14:textId="4BD19578" w:rsidR="00200E2B" w:rsidRPr="00200E2B" w:rsidRDefault="00200E2B" w:rsidP="00200E2B">
            <w:pPr>
              <w:widowControl w:val="0"/>
              <w:autoSpaceDE w:val="0"/>
              <w:autoSpaceDN w:val="0"/>
              <w:spacing w:before="18" w:after="0" w:line="204" w:lineRule="auto"/>
              <w:ind w:left="110" w:right="6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 xml:space="preserve">I have read, understood, and agree to abide by the obligations of course owners as outlined in the </w:t>
            </w:r>
            <w:hyperlink r:id="rId10">
              <w:r w:rsidRPr="00200E2B">
                <w:rPr>
                  <w:rFonts w:ascii="Segoe UI" w:eastAsia="Segoe UI" w:hAnsi="Segoe UI" w:cs="Segoe UI"/>
                  <w:color w:val="3C1062"/>
                  <w:sz w:val="20"/>
                  <w:lang w:val="en-US"/>
                </w:rPr>
                <w:t>AQTF2021 Standards for Accredited Courses</w:t>
              </w:r>
            </w:hyperlink>
            <w:r w:rsidR="00F36274">
              <w:rPr>
                <w:rFonts w:ascii="Segoe UI" w:eastAsia="Segoe UI" w:hAnsi="Segoe UI" w:cs="Segoe UI"/>
                <w:color w:val="3C1062"/>
                <w:sz w:val="20"/>
                <w:lang w:val="en-US"/>
              </w:rPr>
              <w:t>.</w:t>
            </w:r>
          </w:p>
        </w:tc>
      </w:tr>
      <w:tr w:rsidR="00200E2B" w:rsidRPr="00200E2B" w14:paraId="0FDEB803" w14:textId="77777777" w:rsidTr="00200E2B">
        <w:trPr>
          <w:trHeight w:val="760"/>
        </w:trPr>
        <w:tc>
          <w:tcPr>
            <w:tcW w:w="9307" w:type="dxa"/>
            <w:gridSpan w:val="5"/>
          </w:tcPr>
          <w:p w14:paraId="2CFD637F" w14:textId="425FFF0D" w:rsidR="00200E2B" w:rsidRPr="00200E2B" w:rsidRDefault="00200E2B" w:rsidP="00200E2B">
            <w:pPr>
              <w:widowControl w:val="0"/>
              <w:autoSpaceDE w:val="0"/>
              <w:autoSpaceDN w:val="0"/>
              <w:spacing w:before="21" w:after="0" w:line="204" w:lineRule="auto"/>
              <w:ind w:left="110" w:right="26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Should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I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decide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to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withdraw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copyright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permission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from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RTOs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currently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delivering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the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course,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I</w:t>
            </w:r>
            <w:r w:rsidRPr="00200E2B">
              <w:rPr>
                <w:rFonts w:ascii="Segoe UI" w:eastAsia="Segoe UI" w:hAnsi="Segoe UI" w:cs="Segoe UI"/>
                <w:spacing w:val="-3"/>
                <w:sz w:val="20"/>
                <w:lang w:val="en-US"/>
              </w:rPr>
              <w:t xml:space="preserve"> </w:t>
            </w: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agree to give sufficient notice to enable the RTOs to put transition arrangements in place for students already enrolled in the course</w:t>
            </w:r>
            <w:r w:rsidR="00F36274">
              <w:rPr>
                <w:rFonts w:ascii="Segoe UI" w:eastAsia="Segoe UI" w:hAnsi="Segoe UI" w:cs="Segoe UI"/>
                <w:sz w:val="20"/>
                <w:lang w:val="en-US"/>
              </w:rPr>
              <w:t>.</w:t>
            </w:r>
          </w:p>
        </w:tc>
      </w:tr>
      <w:tr w:rsidR="00200E2B" w:rsidRPr="00200E2B" w14:paraId="0D7D7B46" w14:textId="77777777" w:rsidTr="00200E2B">
        <w:trPr>
          <w:trHeight w:val="112"/>
        </w:trPr>
        <w:tc>
          <w:tcPr>
            <w:tcW w:w="9307" w:type="dxa"/>
            <w:gridSpan w:val="5"/>
          </w:tcPr>
          <w:p w14:paraId="6E45F965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Segoe UI" w:cs="Segoe UI"/>
                <w:sz w:val="6"/>
                <w:lang w:val="en-US"/>
              </w:rPr>
            </w:pPr>
          </w:p>
        </w:tc>
      </w:tr>
      <w:tr w:rsidR="00200E2B" w:rsidRPr="00200E2B" w14:paraId="76DCC11D" w14:textId="77777777" w:rsidTr="00B56351">
        <w:trPr>
          <w:trHeight w:val="306"/>
        </w:trPr>
        <w:tc>
          <w:tcPr>
            <w:tcW w:w="1069" w:type="dxa"/>
            <w:gridSpan w:val="2"/>
          </w:tcPr>
          <w:p w14:paraId="21EEEF58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0" w:lineRule="exact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Surname: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6660BE4F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797009663" w:edGrp="everyone"/>
            <w:permEnd w:id="1797009663"/>
          </w:p>
        </w:tc>
        <w:tc>
          <w:tcPr>
            <w:tcW w:w="1458" w:type="dxa"/>
          </w:tcPr>
          <w:p w14:paraId="2871D782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0" w:lineRule="exact"/>
              <w:ind w:left="106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Given</w:t>
            </w: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 xml:space="preserve"> name(s):</w:t>
            </w: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326564E7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445784633" w:edGrp="everyone"/>
            <w:permEnd w:id="445784633"/>
          </w:p>
        </w:tc>
      </w:tr>
      <w:tr w:rsidR="00200E2B" w:rsidRPr="00200E2B" w14:paraId="2489F2E5" w14:textId="77777777" w:rsidTr="00772815">
        <w:trPr>
          <w:trHeight w:val="554"/>
        </w:trPr>
        <w:tc>
          <w:tcPr>
            <w:tcW w:w="1069" w:type="dxa"/>
            <w:gridSpan w:val="2"/>
            <w:tcBorders>
              <w:bottom w:val="single" w:sz="4" w:space="0" w:color="auto"/>
            </w:tcBorders>
          </w:tcPr>
          <w:p w14:paraId="0DE97584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107" w:after="0" w:line="240" w:lineRule="auto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Signature: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04E05B8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135086120" w:edGrp="everyone"/>
            <w:permEnd w:id="1135086120"/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5C3E4998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107" w:after="0" w:line="240" w:lineRule="auto"/>
              <w:ind w:left="106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Date: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5C9A3FAF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321399387" w:edGrp="everyone"/>
            <w:permEnd w:id="321399387"/>
          </w:p>
        </w:tc>
      </w:tr>
      <w:tr w:rsidR="00200E2B" w:rsidRPr="00200E2B" w14:paraId="0D3BD73E" w14:textId="77777777" w:rsidTr="00772815">
        <w:trPr>
          <w:trHeight w:val="265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5B37F842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6" w:lineRule="exact"/>
              <w:ind w:left="116"/>
              <w:rPr>
                <w:rFonts w:ascii="Segoe UI Semibold" w:eastAsia="Segoe UI" w:hAnsi="Segoe UI Semibold" w:cs="Segoe UI Semibold"/>
                <w:bCs/>
                <w:color w:val="461762"/>
                <w:sz w:val="20"/>
                <w:szCs w:val="20"/>
                <w:lang w:val="en-US"/>
              </w:rPr>
            </w:pPr>
            <w:r w:rsidRPr="00200E2B">
              <w:rPr>
                <w:rFonts w:ascii="Segoe UI Semibold" w:eastAsia="Segoe UI" w:hAnsi="Segoe UI Semibold" w:cs="Segoe UI Semibold"/>
                <w:bCs/>
                <w:color w:val="461762"/>
                <w:sz w:val="20"/>
                <w:szCs w:val="20"/>
                <w:lang w:val="en-US"/>
              </w:rPr>
              <w:t>Witness</w:t>
            </w:r>
          </w:p>
        </w:tc>
      </w:tr>
      <w:tr w:rsidR="00200E2B" w:rsidRPr="00200E2B" w14:paraId="536B5AB7" w14:textId="77777777" w:rsidTr="00772815">
        <w:trPr>
          <w:trHeight w:val="306"/>
        </w:trPr>
        <w:tc>
          <w:tcPr>
            <w:tcW w:w="1069" w:type="dxa"/>
            <w:gridSpan w:val="2"/>
            <w:tcBorders>
              <w:top w:val="single" w:sz="4" w:space="0" w:color="auto"/>
            </w:tcBorders>
          </w:tcPr>
          <w:p w14:paraId="4BBD2224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0" w:lineRule="exact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Surname: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31D396E5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379813015" w:edGrp="everyone"/>
            <w:permEnd w:id="1379813015"/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1D50A48A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0" w:lineRule="exact"/>
              <w:ind w:left="106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Given</w:t>
            </w: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 xml:space="preserve"> name(s):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39C4F157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659970744" w:edGrp="everyone"/>
            <w:permEnd w:id="1659970744"/>
          </w:p>
        </w:tc>
      </w:tr>
      <w:tr w:rsidR="00200E2B" w:rsidRPr="00200E2B" w14:paraId="5A0AFBAD" w14:textId="77777777" w:rsidTr="00B56351">
        <w:trPr>
          <w:trHeight w:val="642"/>
        </w:trPr>
        <w:tc>
          <w:tcPr>
            <w:tcW w:w="1069" w:type="dxa"/>
            <w:gridSpan w:val="2"/>
          </w:tcPr>
          <w:p w14:paraId="5883FC97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152" w:after="0" w:line="240" w:lineRule="auto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Signature: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A7E0C17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896308341" w:edGrp="everyone"/>
            <w:permEnd w:id="1896308341"/>
          </w:p>
        </w:tc>
        <w:tc>
          <w:tcPr>
            <w:tcW w:w="1458" w:type="dxa"/>
          </w:tcPr>
          <w:p w14:paraId="30A2A307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152" w:after="0" w:line="240" w:lineRule="auto"/>
              <w:ind w:left="106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Date: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6A5500C2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480883904" w:edGrp="everyone"/>
            <w:permEnd w:id="1480883904"/>
          </w:p>
        </w:tc>
      </w:tr>
      <w:tr w:rsidR="00200E2B" w:rsidRPr="00200E2B" w14:paraId="4CB1B10F" w14:textId="77777777" w:rsidTr="00772815">
        <w:trPr>
          <w:trHeight w:val="110"/>
        </w:trPr>
        <w:tc>
          <w:tcPr>
            <w:tcW w:w="9307" w:type="dxa"/>
            <w:gridSpan w:val="5"/>
            <w:tcBorders>
              <w:bottom w:val="single" w:sz="4" w:space="0" w:color="auto"/>
            </w:tcBorders>
          </w:tcPr>
          <w:p w14:paraId="7265F695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Segoe UI" w:cs="Segoe UI"/>
                <w:sz w:val="6"/>
                <w:lang w:val="en-US"/>
              </w:rPr>
            </w:pPr>
          </w:p>
        </w:tc>
      </w:tr>
      <w:tr w:rsidR="00200E2B" w:rsidRPr="00200E2B" w14:paraId="6611B706" w14:textId="77777777" w:rsidTr="00772815">
        <w:trPr>
          <w:trHeight w:val="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DFEB"/>
          </w:tcPr>
          <w:p w14:paraId="57E25AE6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6" w:lineRule="exact"/>
              <w:ind w:left="116"/>
              <w:rPr>
                <w:rFonts w:ascii="Segoe UI Semibold" w:eastAsia="Segoe UI" w:hAnsi="Segoe UI Semibold" w:cs="Segoe UI Semibold"/>
                <w:bCs/>
                <w:color w:val="461762"/>
                <w:sz w:val="20"/>
                <w:szCs w:val="20"/>
                <w:lang w:val="en-US"/>
              </w:rPr>
            </w:pPr>
            <w:r w:rsidRPr="00200E2B">
              <w:rPr>
                <w:rFonts w:ascii="Segoe UI Semibold" w:eastAsia="Segoe UI" w:hAnsi="Segoe UI Semibold" w:cs="Segoe UI Semibold"/>
                <w:bCs/>
                <w:color w:val="461762"/>
                <w:sz w:val="20"/>
                <w:szCs w:val="20"/>
                <w:lang w:val="en-US"/>
              </w:rPr>
              <w:t>5.2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21C60A37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6" w:lineRule="exact"/>
              <w:ind w:left="116"/>
              <w:rPr>
                <w:rFonts w:ascii="Segoe UI Semibold" w:eastAsia="Segoe UI" w:hAnsi="Segoe UI Semibold" w:cs="Segoe UI Semibold"/>
                <w:bCs/>
                <w:color w:val="461762"/>
                <w:sz w:val="20"/>
                <w:szCs w:val="20"/>
                <w:lang w:val="en-US"/>
              </w:rPr>
            </w:pPr>
            <w:r w:rsidRPr="00200E2B">
              <w:rPr>
                <w:rFonts w:ascii="Segoe UI Semibold" w:eastAsia="Segoe UI" w:hAnsi="Segoe UI Semibold" w:cs="Segoe UI Semibold"/>
                <w:bCs/>
                <w:color w:val="461762"/>
                <w:sz w:val="20"/>
                <w:szCs w:val="20"/>
                <w:lang w:val="en-US"/>
              </w:rPr>
              <w:t>Additional new course owner (if applicable)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45829F98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Segoe UI" w:cs="Segoe UI"/>
                <w:sz w:val="18"/>
                <w:lang w:val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3F316C3A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Segoe UI" w:cs="Segoe UI"/>
                <w:sz w:val="18"/>
                <w:lang w:val="en-US"/>
              </w:rPr>
            </w:pPr>
          </w:p>
        </w:tc>
      </w:tr>
      <w:tr w:rsidR="00200E2B" w:rsidRPr="00200E2B" w14:paraId="5092CE8C" w14:textId="77777777" w:rsidTr="00772815">
        <w:trPr>
          <w:trHeight w:val="306"/>
        </w:trPr>
        <w:tc>
          <w:tcPr>
            <w:tcW w:w="1069" w:type="dxa"/>
            <w:gridSpan w:val="2"/>
            <w:tcBorders>
              <w:top w:val="single" w:sz="4" w:space="0" w:color="auto"/>
            </w:tcBorders>
          </w:tcPr>
          <w:p w14:paraId="50A745BC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0" w:lineRule="exact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Surname: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3C2B0DFF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764127911" w:edGrp="everyone"/>
            <w:permEnd w:id="1764127911"/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5AC4BB2A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0" w:lineRule="exact"/>
              <w:ind w:left="106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Given</w:t>
            </w: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 xml:space="preserve"> name(s):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484D17B1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2039572216" w:edGrp="everyone"/>
            <w:permEnd w:id="2039572216"/>
          </w:p>
        </w:tc>
      </w:tr>
      <w:tr w:rsidR="00200E2B" w:rsidRPr="00200E2B" w14:paraId="4C8F561A" w14:textId="77777777" w:rsidTr="00772815">
        <w:trPr>
          <w:trHeight w:val="553"/>
        </w:trPr>
        <w:tc>
          <w:tcPr>
            <w:tcW w:w="1069" w:type="dxa"/>
            <w:gridSpan w:val="2"/>
            <w:tcBorders>
              <w:bottom w:val="single" w:sz="4" w:space="0" w:color="auto"/>
            </w:tcBorders>
          </w:tcPr>
          <w:p w14:paraId="2B0AA442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108" w:after="0" w:line="240" w:lineRule="auto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Signature: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24C31D2" w14:textId="77777777" w:rsidR="00200E2B" w:rsidRPr="000C0760" w:rsidRDefault="00200E2B" w:rsidP="00A3123F">
            <w:pPr>
              <w:pStyle w:val="TableParagraph"/>
              <w:ind w:left="57"/>
              <w:rPr>
                <w:rFonts w:ascii="Times New Roman"/>
                <w:sz w:val="20"/>
                <w:u w:val="single"/>
              </w:rPr>
            </w:pPr>
            <w:permStart w:id="87491173" w:edGrp="everyone"/>
            <w:permEnd w:id="87491173"/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502027D2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108" w:after="0" w:line="240" w:lineRule="auto"/>
              <w:ind w:left="106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Date: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7CA477A8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865224743" w:edGrp="everyone"/>
            <w:permEnd w:id="865224743"/>
          </w:p>
        </w:tc>
      </w:tr>
      <w:tr w:rsidR="00200E2B" w:rsidRPr="00200E2B" w14:paraId="04987651" w14:textId="77777777" w:rsidTr="00772815">
        <w:trPr>
          <w:trHeight w:val="266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31E6F6D7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46" w:lineRule="exact"/>
              <w:ind w:left="116"/>
              <w:rPr>
                <w:rFonts w:ascii="Segoe UI Semibold" w:eastAsia="Segoe UI" w:hAnsi="Segoe UI Semibold" w:cs="Segoe UI Semibold"/>
                <w:bCs/>
                <w:color w:val="461762"/>
                <w:sz w:val="20"/>
                <w:szCs w:val="20"/>
                <w:lang w:val="en-US"/>
              </w:rPr>
            </w:pPr>
            <w:r w:rsidRPr="00200E2B">
              <w:rPr>
                <w:rFonts w:ascii="Segoe UI Semibold" w:eastAsia="Segoe UI" w:hAnsi="Segoe UI Semibold" w:cs="Segoe UI Semibold"/>
                <w:bCs/>
                <w:color w:val="461762"/>
                <w:sz w:val="20"/>
                <w:szCs w:val="20"/>
                <w:lang w:val="en-US"/>
              </w:rPr>
              <w:t>Witness</w:t>
            </w:r>
          </w:p>
        </w:tc>
      </w:tr>
      <w:tr w:rsidR="00200E2B" w:rsidRPr="00200E2B" w14:paraId="23218718" w14:textId="77777777" w:rsidTr="00772815">
        <w:trPr>
          <w:trHeight w:val="306"/>
        </w:trPr>
        <w:tc>
          <w:tcPr>
            <w:tcW w:w="1069" w:type="dxa"/>
            <w:gridSpan w:val="2"/>
            <w:tcBorders>
              <w:top w:val="single" w:sz="4" w:space="0" w:color="auto"/>
            </w:tcBorders>
          </w:tcPr>
          <w:p w14:paraId="67FFBD97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Surname: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9194496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306148202" w:edGrp="everyone"/>
            <w:permEnd w:id="1306148202"/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39691C90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after="0" w:line="252" w:lineRule="exact"/>
              <w:ind w:left="106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z w:val="20"/>
                <w:lang w:val="en-US"/>
              </w:rPr>
              <w:t>Given</w:t>
            </w: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 xml:space="preserve"> name(s):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107993A3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1759531586" w:edGrp="everyone"/>
            <w:permEnd w:id="1759531586"/>
          </w:p>
        </w:tc>
      </w:tr>
      <w:tr w:rsidR="00200E2B" w:rsidRPr="00200E2B" w14:paraId="6B28789D" w14:textId="77777777" w:rsidTr="00B56351">
        <w:trPr>
          <w:trHeight w:val="643"/>
        </w:trPr>
        <w:tc>
          <w:tcPr>
            <w:tcW w:w="1069" w:type="dxa"/>
            <w:gridSpan w:val="2"/>
          </w:tcPr>
          <w:p w14:paraId="58486402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152" w:after="0" w:line="240" w:lineRule="auto"/>
              <w:ind w:left="110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Signature: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6C3174B8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551235200" w:edGrp="everyone"/>
            <w:permEnd w:id="551235200"/>
          </w:p>
        </w:tc>
        <w:tc>
          <w:tcPr>
            <w:tcW w:w="1458" w:type="dxa"/>
          </w:tcPr>
          <w:p w14:paraId="4057A86F" w14:textId="77777777" w:rsidR="00200E2B" w:rsidRPr="00200E2B" w:rsidRDefault="00200E2B" w:rsidP="00200E2B">
            <w:pPr>
              <w:widowControl w:val="0"/>
              <w:autoSpaceDE w:val="0"/>
              <w:autoSpaceDN w:val="0"/>
              <w:spacing w:before="152" w:after="0" w:line="240" w:lineRule="auto"/>
              <w:ind w:left="106"/>
              <w:rPr>
                <w:rFonts w:ascii="Segoe UI" w:eastAsia="Segoe UI" w:hAnsi="Segoe UI" w:cs="Segoe UI"/>
                <w:sz w:val="20"/>
                <w:lang w:val="en-US"/>
              </w:rPr>
            </w:pPr>
            <w:r w:rsidRPr="00200E2B">
              <w:rPr>
                <w:rFonts w:ascii="Segoe UI" w:eastAsia="Segoe UI" w:hAnsi="Segoe UI" w:cs="Segoe UI"/>
                <w:spacing w:val="-2"/>
                <w:sz w:val="20"/>
                <w:lang w:val="en-US"/>
              </w:rPr>
              <w:t>Date: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7DE5923F" w14:textId="77777777" w:rsidR="00200E2B" w:rsidRPr="00200E2B" w:rsidRDefault="00200E2B" w:rsidP="00A3123F">
            <w:pPr>
              <w:pStyle w:val="TableParagraph"/>
              <w:ind w:left="57"/>
              <w:rPr>
                <w:rFonts w:ascii="Times New Roman"/>
                <w:sz w:val="20"/>
              </w:rPr>
            </w:pPr>
            <w:permStart w:id="993931962" w:edGrp="everyone"/>
            <w:permEnd w:id="993931962"/>
          </w:p>
        </w:tc>
      </w:tr>
    </w:tbl>
    <w:p w14:paraId="6DF5BC5C" w14:textId="77777777" w:rsidR="000352E7" w:rsidRDefault="000352E7" w:rsidP="00CB6007">
      <w:pPr>
        <w:pStyle w:val="TACbodytext10pt"/>
      </w:pPr>
    </w:p>
    <w:p w14:paraId="14B10634" w14:textId="77777777" w:rsidR="00542DC1" w:rsidRDefault="00542DC1" w:rsidP="00127D16">
      <w:pPr>
        <w:pStyle w:val="TACbodytext10pt"/>
      </w:pPr>
    </w:p>
    <w:p w14:paraId="6647B20F" w14:textId="77777777" w:rsidR="00542DC1" w:rsidRDefault="00542DC1" w:rsidP="00127D16">
      <w:pPr>
        <w:pStyle w:val="TACbodytext10pt"/>
      </w:pPr>
    </w:p>
    <w:p w14:paraId="6786D9FD" w14:textId="77777777" w:rsidR="00542DC1" w:rsidRDefault="00542DC1" w:rsidP="00127D16">
      <w:pPr>
        <w:pStyle w:val="TACbodytext10pt"/>
      </w:pPr>
    </w:p>
    <w:p w14:paraId="3B65B85F" w14:textId="77777777" w:rsidR="00542DC1" w:rsidRDefault="00542DC1" w:rsidP="00127D16">
      <w:pPr>
        <w:pStyle w:val="TACbodytext10pt"/>
      </w:pPr>
    </w:p>
    <w:p w14:paraId="485ED8D9" w14:textId="77777777" w:rsidR="00542DC1" w:rsidRDefault="00542DC1" w:rsidP="00127D16">
      <w:pPr>
        <w:pStyle w:val="TACbodytext10pt"/>
      </w:pPr>
    </w:p>
    <w:p w14:paraId="79B1C97B" w14:textId="77777777" w:rsidR="00542DC1" w:rsidRDefault="00542DC1" w:rsidP="00127D16">
      <w:pPr>
        <w:pStyle w:val="TACbodytext10pt"/>
      </w:pPr>
    </w:p>
    <w:p w14:paraId="348B6CEB" w14:textId="77777777" w:rsidR="00542DC1" w:rsidRDefault="00542DC1" w:rsidP="00127D16">
      <w:pPr>
        <w:pStyle w:val="TACbodytext10pt"/>
      </w:pPr>
    </w:p>
    <w:p w14:paraId="63DE4950" w14:textId="77777777" w:rsidR="00542DC1" w:rsidRDefault="00542DC1" w:rsidP="00127D16">
      <w:pPr>
        <w:pStyle w:val="TACbodytext10pt"/>
      </w:pPr>
    </w:p>
    <w:p w14:paraId="61AF6903" w14:textId="77777777" w:rsidR="00542DC1" w:rsidRDefault="00542DC1" w:rsidP="00127D16">
      <w:pPr>
        <w:pStyle w:val="TACbodytext10pt"/>
      </w:pPr>
    </w:p>
    <w:p w14:paraId="215C87F6" w14:textId="77777777" w:rsidR="00542DC1" w:rsidRDefault="00542DC1" w:rsidP="00127D16">
      <w:pPr>
        <w:pStyle w:val="TACbodytext10pt"/>
      </w:pPr>
    </w:p>
    <w:p w14:paraId="75D8A31C" w14:textId="77777777" w:rsidR="00542DC1" w:rsidRDefault="00542DC1" w:rsidP="00127D16">
      <w:pPr>
        <w:pStyle w:val="TACbodytext10pt"/>
      </w:pPr>
    </w:p>
    <w:p w14:paraId="12F65299" w14:textId="77777777" w:rsidR="00542DC1" w:rsidRDefault="00542DC1" w:rsidP="00127D16">
      <w:pPr>
        <w:pStyle w:val="TACbodytext10pt"/>
      </w:pPr>
    </w:p>
    <w:p w14:paraId="0ECB80F1" w14:textId="77777777" w:rsidR="00542DC1" w:rsidRDefault="00542DC1" w:rsidP="00127D16">
      <w:pPr>
        <w:pStyle w:val="TACbodytext10pt"/>
      </w:pPr>
    </w:p>
    <w:sectPr w:rsidR="00542DC1" w:rsidSect="00035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F629F" w14:textId="77777777" w:rsidR="004527BE" w:rsidRDefault="004527BE" w:rsidP="009278B5">
      <w:pPr>
        <w:spacing w:after="0" w:line="240" w:lineRule="auto"/>
      </w:pPr>
      <w:r>
        <w:separator/>
      </w:r>
    </w:p>
  </w:endnote>
  <w:endnote w:type="continuationSeparator" w:id="0">
    <w:p w14:paraId="4274A408" w14:textId="77777777" w:rsidR="004527BE" w:rsidRDefault="004527BE" w:rsidP="0092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058B5" w14:textId="77777777" w:rsidR="00183E42" w:rsidRDefault="00183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F9970" w14:textId="77777777" w:rsidR="00245A3C" w:rsidRDefault="00542DC1" w:rsidP="0012646D">
    <w:pPr>
      <w:pStyle w:val="Footer"/>
      <w:tabs>
        <w:tab w:val="clear" w:pos="4513"/>
        <w:tab w:val="clear" w:pos="9026"/>
        <w:tab w:val="right" w:pos="10065"/>
      </w:tabs>
      <w:ind w:left="-425" w:right="-357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CC8A007" wp14:editId="27AFED95">
          <wp:simplePos x="0" y="0"/>
          <wp:positionH relativeFrom="column">
            <wp:posOffset>-698294</wp:posOffset>
          </wp:positionH>
          <wp:positionV relativeFrom="paragraph">
            <wp:posOffset>-1283335</wp:posOffset>
          </wp:positionV>
          <wp:extent cx="7567295" cy="1976755"/>
          <wp:effectExtent l="0" t="0" r="0" b="444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AC_factsheet_bg2_inf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26"/>
                  <a:stretch/>
                </pic:blipFill>
                <pic:spPr bwMode="auto">
                  <a:xfrm>
                    <a:off x="0" y="0"/>
                    <a:ext cx="7567295" cy="1976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3E1967" w14:textId="77777777" w:rsidR="00F8013B" w:rsidRPr="00D354C9" w:rsidRDefault="0012646D" w:rsidP="0012646D">
    <w:pPr>
      <w:pStyle w:val="Footer"/>
      <w:tabs>
        <w:tab w:val="clear" w:pos="4513"/>
        <w:tab w:val="clear" w:pos="9026"/>
        <w:tab w:val="right" w:pos="10065"/>
      </w:tabs>
      <w:ind w:left="-425" w:right="-357"/>
    </w:pPr>
    <w:r w:rsidRPr="0012646D">
      <w:rPr>
        <w:rFonts w:ascii="Segoe UI Semilight" w:hAnsi="Segoe UI Semilight" w:cs="Segoe UI Semilight"/>
        <w:noProof/>
        <w:sz w:val="16"/>
        <w:szCs w:val="16"/>
        <w:lang w:eastAsia="en-AU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233A3A15" wp14:editId="0BD30003">
              <wp:simplePos x="0" y="0"/>
              <wp:positionH relativeFrom="column">
                <wp:posOffset>5839460</wp:posOffset>
              </wp:positionH>
              <wp:positionV relativeFrom="paragraph">
                <wp:posOffset>-34925</wp:posOffset>
              </wp:positionV>
              <wp:extent cx="612140" cy="2698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4567D" w14:textId="77777777" w:rsidR="0012646D" w:rsidRPr="0012646D" w:rsidRDefault="0012646D" w:rsidP="0012646D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right" w:pos="10065"/>
                            </w:tabs>
                            <w:ind w:right="-357"/>
                            <w:rPr>
                              <w:rFonts w:ascii="Segoe UI Semilight" w:hAnsi="Segoe UI Semilight" w:cs="Segoe UI Semilight"/>
                            </w:rPr>
                          </w:pPr>
                          <w:r w:rsidRPr="0012646D">
                            <w:rPr>
                              <w:rFonts w:ascii="Segoe UI Semilight" w:hAnsi="Segoe UI Semilight" w:cs="Segoe UI Semilight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Segoe UI Semilight" w:hAnsi="Segoe UI Semilight" w:cs="Segoe UI Semi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28E7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t>2</w: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4C6A398" w14:textId="77777777" w:rsidR="0012646D" w:rsidRDefault="001264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A3A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59.8pt;margin-top:-2.75pt;width:48.2pt;height:21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i/+gEAANMDAAAOAAAAZHJzL2Uyb0RvYy54bWysU8Fu2zAMvQ/YPwi6L46NJE2MOEXXrsOA&#10;rhvQ9QNkWY6FSaImKbGzrx8lu2mw3Yr5IJCi+cj3SG2vB63IUTgvwVQ0n80pEYZDI82+os8/7j+s&#10;KfGBmYYpMKKiJ+Hp9e79u21vS1FAB6oRjiCI8WVvK9qFYMss87wTmvkZWGEw2ILTLKDr9lnjWI/o&#10;WmXFfL7KenCNdcCF93h7NwbpLuG3reDhW9t6EYiqKPYW0unSWccz221ZuXfMdpJPbbA3dKGZNFj0&#10;DHXHAiMHJ/+B0pI78NCGGQedQdtKLhIHZJPP/2Lz1DErEhcUx9uzTP7/wfLH45P97kgYPsKAA0wk&#10;vH0A/tMTA7cdM3tx4xz0nWANFs6jZFlvfTmlRql96SNI3X+FBofMDgES0NA6HVVBngTRcQCns+hi&#10;CITj5Sov8gVGOIaK1WZ9tUwVWPmSbJ0PnwVoEo2KOpxpAmfHBx9iM6x8+SXWMnAvlUpzVYb0Fd0s&#10;i2VKuIhoGXDtlNQVXc/jNy5C5PjJNCk5MKlGGwsoM5GOPEfGYagHIhtsOuZGDWpoTqiCg3HL8FWg&#10;0YH7TUmPG1ZR/+vAnKBEfTGo5CZfRN4hOYvlVYGOu4zUlxFmOEJVNFAymrchrfFI+QYVb2VS47WT&#10;qWXcnCTStOVxNS/99NfrW9z9AQAA//8DAFBLAwQUAAYACAAAACEAECHRmN4AAAAKAQAADwAAAGRy&#10;cy9kb3ducmV2LnhtbEyPwU7DMBBE70j8g7VI3Fo7QAIJ2VQIxBXUQitxc+NtEhGvo9htwt/jnuC4&#10;2qeZN+Vqtr040eg7xwjJUoEgrp3puEH4/HhdPIDwQbPRvWNC+CEPq+ryotSFcROv6bQJjYgh7AuN&#10;0IYwFFL6uiWr/dINxPF3cKPVIZ5jI82opxhue3mjVCat7jg2tHqg55bq783RImzfDl+7O/XevNh0&#10;mNysJNtcIl5fzU+PIALN4Q+Gs35Uhyo67d2RjRc9Qp7kWUQRFmkK4gyoJIvr9gi39wpkVcr/E6pf&#10;AAAA//8DAFBLAQItABQABgAIAAAAIQC2gziS/gAAAOEBAAATAAAAAAAAAAAAAAAAAAAAAABbQ29u&#10;dGVudF9UeXBlc10ueG1sUEsBAi0AFAAGAAgAAAAhADj9If/WAAAAlAEAAAsAAAAAAAAAAAAAAAAA&#10;LwEAAF9yZWxzLy5yZWxzUEsBAi0AFAAGAAgAAAAhAFfDmL/6AQAA0wMAAA4AAAAAAAAAAAAAAAAA&#10;LgIAAGRycy9lMm9Eb2MueG1sUEsBAi0AFAAGAAgAAAAhABAh0ZjeAAAACgEAAA8AAAAAAAAAAAAA&#10;AAAAVAQAAGRycy9kb3ducmV2LnhtbFBLBQYAAAAABAAEAPMAAABfBQAAAAA=&#10;" filled="f" stroked="f">
              <v:textbox>
                <w:txbxContent>
                  <w:p w14:paraId="0B94567D" w14:textId="77777777" w:rsidR="0012646D" w:rsidRPr="0012646D" w:rsidRDefault="0012646D" w:rsidP="0012646D">
                    <w:pPr>
                      <w:pStyle w:val="Footer"/>
                      <w:tabs>
                        <w:tab w:val="clear" w:pos="4513"/>
                        <w:tab w:val="clear" w:pos="9026"/>
                        <w:tab w:val="right" w:pos="10065"/>
                      </w:tabs>
                      <w:ind w:right="-357"/>
                      <w:rPr>
                        <w:rFonts w:ascii="Segoe UI Semilight" w:hAnsi="Segoe UI Semilight" w:cs="Segoe UI Semilight"/>
                      </w:rPr>
                    </w:pPr>
                    <w:r w:rsidRPr="0012646D">
                      <w:rPr>
                        <w:rFonts w:ascii="Segoe UI Semilight" w:hAnsi="Segoe UI Semilight" w:cs="Segoe UI Semilight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Segoe UI Semilight" w:hAnsi="Segoe UI Semilight" w:cs="Segoe UI Semilight"/>
                        <w:sz w:val="16"/>
                        <w:szCs w:val="16"/>
                      </w:rPr>
                      <w:t xml:space="preserve"> </w:t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fldChar w:fldCharType="begin"/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fldChar w:fldCharType="separate"/>
                    </w:r>
                    <w:r w:rsidR="00FB28E7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t>2</w:t>
                    </w:r>
                    <w:r w:rsidRPr="0012646D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fldChar w:fldCharType="end"/>
                    </w:r>
                  </w:p>
                  <w:p w14:paraId="54C6A398" w14:textId="77777777" w:rsidR="0012646D" w:rsidRDefault="0012646D"/>
                </w:txbxContent>
              </v:textbox>
              <w10:wrap type="square"/>
            </v:shape>
          </w:pict>
        </mc:Fallback>
      </mc:AlternateContent>
    </w:r>
    <w:r w:rsidR="00F8013B">
      <w:tab/>
    </w:r>
  </w:p>
  <w:p w14:paraId="60617BB4" w14:textId="77777777" w:rsidR="00F8013B" w:rsidRDefault="00F8013B" w:rsidP="00F8013B">
    <w:pPr>
      <w:pStyle w:val="Footer"/>
      <w:tabs>
        <w:tab w:val="clear" w:pos="4513"/>
        <w:tab w:val="clear" w:pos="9026"/>
        <w:tab w:val="right" w:pos="10065"/>
      </w:tabs>
      <w:ind w:left="-425" w:right="-357"/>
    </w:pPr>
  </w:p>
  <w:p w14:paraId="16D388D4" w14:textId="77777777" w:rsidR="00A913C8" w:rsidRDefault="00A913C8" w:rsidP="00F8013B">
    <w:pPr>
      <w:pStyle w:val="Footer"/>
      <w:tabs>
        <w:tab w:val="clear" w:pos="4513"/>
        <w:tab w:val="clear" w:pos="9026"/>
        <w:tab w:val="right" w:pos="10065"/>
      </w:tabs>
      <w:ind w:left="-425" w:right="-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052" w:type="dxa"/>
      <w:tblInd w:w="226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737"/>
      <w:gridCol w:w="1276"/>
      <w:gridCol w:w="1531"/>
    </w:tblGrid>
    <w:tr w:rsidR="005C38E2" w14:paraId="0A6371BE" w14:textId="77777777" w:rsidTr="00BC1A3A">
      <w:trPr>
        <w:trHeight w:val="20"/>
      </w:trPr>
      <w:tc>
        <w:tcPr>
          <w:tcW w:w="4508" w:type="dxa"/>
          <w:shd w:val="clear" w:color="auto" w:fill="EAE7F0"/>
          <w:vAlign w:val="center"/>
        </w:tcPr>
        <w:p w14:paraId="10916657" w14:textId="77777777" w:rsidR="005C38E2" w:rsidRPr="005C38E2" w:rsidRDefault="001605A8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title</w:t>
          </w:r>
        </w:p>
      </w:tc>
      <w:tc>
        <w:tcPr>
          <w:tcW w:w="737" w:type="dxa"/>
          <w:shd w:val="clear" w:color="auto" w:fill="EAE7F0"/>
          <w:vAlign w:val="center"/>
        </w:tcPr>
        <w:p w14:paraId="350FD965" w14:textId="77777777" w:rsidR="005C38E2" w:rsidRPr="005C38E2" w:rsidRDefault="001605A8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</w:t>
          </w:r>
        </w:p>
      </w:tc>
      <w:tc>
        <w:tcPr>
          <w:tcW w:w="1276" w:type="dxa"/>
          <w:shd w:val="clear" w:color="auto" w:fill="EAE7F0"/>
          <w:vAlign w:val="center"/>
        </w:tcPr>
        <w:p w14:paraId="3C13BD9A" w14:textId="6DC6C21C" w:rsidR="005C38E2" w:rsidRPr="005C38E2" w:rsidRDefault="001605A8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Date </w:t>
          </w:r>
          <w:r w:rsidR="00BC1A3A">
            <w:rPr>
              <w:sz w:val="14"/>
              <w:szCs w:val="14"/>
            </w:rPr>
            <w:t>Approved</w:t>
          </w:r>
        </w:p>
      </w:tc>
      <w:tc>
        <w:tcPr>
          <w:tcW w:w="1531" w:type="dxa"/>
          <w:shd w:val="clear" w:color="auto" w:fill="EAE7F0"/>
          <w:vAlign w:val="center"/>
        </w:tcPr>
        <w:p w14:paraId="5C5D827A" w14:textId="77777777" w:rsidR="005C38E2" w:rsidRPr="005C38E2" w:rsidRDefault="00245A3C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Number</w:t>
          </w:r>
        </w:p>
      </w:tc>
    </w:tr>
    <w:tr w:rsidR="001605A8" w14:paraId="72EFA804" w14:textId="77777777" w:rsidTr="00BC1A3A">
      <w:trPr>
        <w:trHeight w:val="20"/>
      </w:trPr>
      <w:tc>
        <w:tcPr>
          <w:tcW w:w="4508" w:type="dxa"/>
          <w:shd w:val="clear" w:color="auto" w:fill="FFFFFF" w:themeFill="background1"/>
          <w:vAlign w:val="center"/>
        </w:tcPr>
        <w:p w14:paraId="240F3D53" w14:textId="457A6659" w:rsidR="005C38E2" w:rsidRPr="005C38E2" w:rsidRDefault="00F36274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 w:rsidRPr="00F36274">
            <w:rPr>
              <w:sz w:val="14"/>
              <w:szCs w:val="14"/>
            </w:rPr>
            <w:t>ACC3 - Notification of Transfer of Accredited Course Ownership</w:t>
          </w:r>
        </w:p>
      </w:tc>
      <w:tc>
        <w:tcPr>
          <w:tcW w:w="737" w:type="dxa"/>
          <w:shd w:val="clear" w:color="auto" w:fill="FFFFFF" w:themeFill="background1"/>
          <w:vAlign w:val="center"/>
        </w:tcPr>
        <w:p w14:paraId="77B04E93" w14:textId="19DE5A36" w:rsidR="005C38E2" w:rsidRPr="005C38E2" w:rsidRDefault="00E453D3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V01-2</w:t>
          </w:r>
          <w:r w:rsidR="00F36274">
            <w:rPr>
              <w:sz w:val="14"/>
              <w:szCs w:val="14"/>
            </w:rPr>
            <w:t>4</w:t>
          </w:r>
        </w:p>
      </w:tc>
      <w:tc>
        <w:tcPr>
          <w:tcW w:w="1276" w:type="dxa"/>
          <w:shd w:val="clear" w:color="auto" w:fill="FFFFFF" w:themeFill="background1"/>
          <w:vAlign w:val="center"/>
        </w:tcPr>
        <w:p w14:paraId="41C34ACC" w14:textId="740F2A7B" w:rsidR="005C38E2" w:rsidRPr="005C38E2" w:rsidRDefault="00BC1A3A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5</w:t>
          </w:r>
          <w:r w:rsidR="00F36274">
            <w:rPr>
              <w:sz w:val="14"/>
              <w:szCs w:val="14"/>
            </w:rPr>
            <w:t>/</w:t>
          </w:r>
          <w:r>
            <w:rPr>
              <w:sz w:val="14"/>
              <w:szCs w:val="14"/>
            </w:rPr>
            <w:t>08</w:t>
          </w:r>
          <w:r w:rsidR="00F36274">
            <w:rPr>
              <w:sz w:val="14"/>
              <w:szCs w:val="14"/>
            </w:rPr>
            <w:t>/2024</w:t>
          </w:r>
        </w:p>
      </w:tc>
      <w:tc>
        <w:tcPr>
          <w:tcW w:w="1531" w:type="dxa"/>
          <w:shd w:val="clear" w:color="auto" w:fill="FFFFFF" w:themeFill="background1"/>
          <w:vAlign w:val="center"/>
        </w:tcPr>
        <w:p w14:paraId="7C195570" w14:textId="3FF09D8A" w:rsidR="005C38E2" w:rsidRPr="005C38E2" w:rsidRDefault="00183E42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 w:rsidRPr="00183E42">
            <w:rPr>
              <w:sz w:val="14"/>
              <w:szCs w:val="14"/>
            </w:rPr>
            <w:t>TWD/D24/0066690</w:t>
          </w:r>
        </w:p>
      </w:tc>
    </w:tr>
  </w:tbl>
  <w:p w14:paraId="6F0D84E1" w14:textId="77777777" w:rsidR="00F8013B" w:rsidRDefault="00F80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7813A" w14:textId="77777777" w:rsidR="004527BE" w:rsidRDefault="004527BE" w:rsidP="009278B5">
      <w:pPr>
        <w:spacing w:after="0" w:line="240" w:lineRule="auto"/>
      </w:pPr>
      <w:r>
        <w:separator/>
      </w:r>
    </w:p>
  </w:footnote>
  <w:footnote w:type="continuationSeparator" w:id="0">
    <w:p w14:paraId="43D456F7" w14:textId="77777777" w:rsidR="004527BE" w:rsidRDefault="004527BE" w:rsidP="0092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C2962" w14:textId="77777777" w:rsidR="00183E42" w:rsidRDefault="00183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CA586" w14:textId="77777777" w:rsidR="00B90284" w:rsidRDefault="00CB6007">
    <w:pPr>
      <w:pStyle w:val="Header"/>
    </w:pPr>
    <w:r w:rsidRPr="00CB6007"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41059FDB" wp14:editId="0FD26D21">
          <wp:simplePos x="0" y="0"/>
          <wp:positionH relativeFrom="column">
            <wp:posOffset>3975245</wp:posOffset>
          </wp:positionH>
          <wp:positionV relativeFrom="paragraph">
            <wp:posOffset>-450215</wp:posOffset>
          </wp:positionV>
          <wp:extent cx="3070056" cy="850739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056" cy="850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3C" w:rsidRPr="00245A3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B132EE" wp14:editId="26FB80D2">
              <wp:simplePos x="0" y="0"/>
              <wp:positionH relativeFrom="column">
                <wp:posOffset>5341432</wp:posOffset>
              </wp:positionH>
              <wp:positionV relativeFrom="paragraph">
                <wp:posOffset>-380757</wp:posOffset>
              </wp:positionV>
              <wp:extent cx="1384300" cy="4857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B1FBA6" w14:textId="49E51AAA" w:rsidR="00245A3C" w:rsidRPr="001F4793" w:rsidRDefault="00B56351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</w:rPr>
                            <w:t>ACC3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132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0.6pt;margin-top:-30pt;width:109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85FgIAACw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DSeT8Ypujj6JvPpbDYNaZLra2Od/yagJsHIqUVaIlrs&#10;uHG+Cz2HhGIa1pVSkRqlSZPTu/E0jQ8uHkyuNNa49hos3+7afoAdFCecy0JHuTN8XWHxDXP+lVnk&#10;GPtF3foXXKQCLAK9RUkJ9tff7kM8Qo9eShrUTE7dzwOzghL1XSMp98PJJIgsHibT2QgP9tazu/Xo&#10;Q/0IKMsh/hDDoxnivTqb0kL9jvJeharoYppj7Zz6s/noOyXj9+BitYpBKCvD/EZvDQ+pA5wB2rf2&#10;nVnT4++RuWc4q4tlH2joYjsiVgcPsoocBYA7VHvcUZKR5f77BM3fnmPU9ZMvfwMAAP//AwBQSwME&#10;FAAGAAgAAAAhAFnhiRbiAAAACwEAAA8AAABkcnMvZG93bnJldi54bWxMj8FOwzAQRO9I/IO1SNxa&#10;uxGJQohTVZEqJASHll64ObGbRNjrELtt4OvZnuC2uzOafVOuZ2fZ2Uxh8ChhtRTADLZeD9hJOLxv&#10;FzmwEBVqZT0aCd8mwLq6vSlVof0Fd+a8jx2jEAyFktDHOBach7Y3ToWlHw2SdvSTU5HWqeN6UhcK&#10;d5YnQmTcqQHpQ69GU/em/dyfnISXevumdk3i8h9bP78eN+PX4SOV8v5u3jwBi2aOf2a44hM6VMTU&#10;+BPqwKyE/GGVkFXCIhNU6uoQ6SOdGpqyFHhV8v8dql8AAAD//wMAUEsBAi0AFAAGAAgAAAAhALaD&#10;OJL+AAAA4QEAABMAAAAAAAAAAAAAAAAAAAAAAFtDb250ZW50X1R5cGVzXS54bWxQSwECLQAUAAYA&#10;CAAAACEAOP0h/9YAAACUAQAACwAAAAAAAAAAAAAAAAAvAQAAX3JlbHMvLnJlbHNQSwECLQAUAAYA&#10;CAAAACEADCjvORYCAAAsBAAADgAAAAAAAAAAAAAAAAAuAgAAZHJzL2Uyb0RvYy54bWxQSwECLQAU&#10;AAYACAAAACEAWeGJFuIAAAALAQAADwAAAAAAAAAAAAAAAABwBAAAZHJzL2Rvd25yZXYueG1sUEsF&#10;BgAAAAAEAAQA8wAAAH8FAAAAAA==&#10;" filled="f" stroked="f" strokeweight=".5pt">
              <v:textbox>
                <w:txbxContent>
                  <w:p w14:paraId="04B1FBA6" w14:textId="49E51AAA" w:rsidR="00245A3C" w:rsidRPr="001F4793" w:rsidRDefault="00B56351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3D1063"/>
                        <w:sz w:val="32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3D1063"/>
                        <w:sz w:val="32"/>
                      </w:rPr>
                      <w:t>ACC3</w:t>
                    </w:r>
                  </w:p>
                </w:txbxContent>
              </v:textbox>
            </v:shape>
          </w:pict>
        </mc:Fallback>
      </mc:AlternateContent>
    </w:r>
    <w:r w:rsidR="0012646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89C026" wp14:editId="549D2CB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6" name="MSIPCMfb4f4b399999bc1c797963d4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683C0D" w14:textId="77777777" w:rsidR="0012646D" w:rsidRPr="0012646D" w:rsidRDefault="0012646D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9C026" id="MSIPCMfb4f4b399999bc1c797963d4" o:spid="_x0000_s1027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7683C0D" w14:textId="77777777" w:rsidR="0012646D" w:rsidRPr="0012646D" w:rsidRDefault="0012646D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4C294" w14:textId="77777777" w:rsidR="00542C13" w:rsidRDefault="00245A3C">
    <w:pPr>
      <w:pStyle w:val="Header"/>
    </w:pPr>
    <w:r w:rsidRPr="00245A3C"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38B43866" wp14:editId="74E47B91">
          <wp:simplePos x="0" y="0"/>
          <wp:positionH relativeFrom="page">
            <wp:posOffset>3601720</wp:posOffset>
          </wp:positionH>
          <wp:positionV relativeFrom="page">
            <wp:posOffset>0</wp:posOffset>
          </wp:positionV>
          <wp:extent cx="3963670" cy="1863725"/>
          <wp:effectExtent l="0" t="0" r="0" b="3175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WA_A4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91" t="7" r="72" b="86550"/>
                  <a:stretch/>
                </pic:blipFill>
                <pic:spPr bwMode="auto">
                  <a:xfrm>
                    <a:off x="0" y="0"/>
                    <a:ext cx="3963670" cy="186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3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6553B2" wp14:editId="5648D4C4">
              <wp:simplePos x="0" y="0"/>
              <wp:positionH relativeFrom="column">
                <wp:posOffset>4010231</wp:posOffset>
              </wp:positionH>
              <wp:positionV relativeFrom="paragraph">
                <wp:posOffset>-296545</wp:posOffset>
              </wp:positionV>
              <wp:extent cx="2769235" cy="7816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9235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B797AA" w14:textId="77777777" w:rsidR="00245A3C" w:rsidRPr="001F4793" w:rsidRDefault="00245A3C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color w:val="3D1063"/>
                            </w:rPr>
                          </w:pPr>
                          <w:r w:rsidRPr="001F4793">
                            <w:rPr>
                              <w:rFonts w:ascii="Segoe UI" w:hAnsi="Segoe UI" w:cs="Segoe UI"/>
                              <w:color w:val="3D1063"/>
                            </w:rPr>
                            <w:t>Training Accreditation Council</w:t>
                          </w:r>
                        </w:p>
                        <w:p w14:paraId="3F421AE4" w14:textId="13D4757F" w:rsidR="00245A3C" w:rsidRPr="001F4793" w:rsidRDefault="000352E7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3D1063"/>
                              <w:sz w:val="44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3D1063"/>
                              <w:sz w:val="44"/>
                            </w:rPr>
                            <w:t>ACC3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553B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5.75pt;margin-top:-23.35pt;width:218.05pt;height:6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6XGw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w7vp/XA0oYRj7G42mM4msUx2/ds6H74JqEk0CuqQloQW&#10;O6x96FLPKbGZgZXSOlGjDWkKOh1N+umHSwSLa4M9rrNGK7TblqiyoKPzHlsoj7ieg455b/lK4Qxr&#10;5sMrc0g1boTyDS94SA3YC04WJRW4X3+7j/nIAEYpaVA6BfU/98wJSvR3g9zcD8bjqLXkjCd3Q3Tc&#10;bWR7GzH7+hFQnQN8KJYnM+YHfTalg/odVb6MXTHEDMfeBQ1n8zF0gsZXwsVymZJQXZaFtdlYHktH&#10;VCPCb+07c/ZEQ0ACn+EsMpZ/YKPL7fhY7gNIlaiKOHeonuBHZSayT68oSv/WT1nXt774DQAA//8D&#10;AFBLAwQUAAYACAAAACEAUT0x6eMAAAALAQAADwAAAGRycy9kb3ducmV2LnhtbEyPwW7CMBBE75X6&#10;D9ZW6g0cKDgojYNQJFSpag9QLr058ZJEtddpbCDt19ec6HE1TzNv8/VoDTvj4DtHEmbTBBhS7XRH&#10;jYTDx3ayAuaDIq2MI5Twgx7Wxf1drjLtLrTD8z40LJaQz5SENoQ+49zXLVrlp65HitnRDVaFeA4N&#10;14O6xHJr+DxJBLeqo7jQqh7LFuuv/clKeC2372pXze3q15Qvb8dN/334XEr5+DBunoEFHMMNhqt+&#10;VIciOlXuRNozI0E8zZYRlTBZiBTYlUhEKoBVElKxAF7k/P8PxR8AAAD//wMAUEsBAi0AFAAGAAgA&#10;AAAhALaDOJL+AAAA4QEAABMAAAAAAAAAAAAAAAAAAAAAAFtDb250ZW50X1R5cGVzXS54bWxQSwEC&#10;LQAUAAYACAAAACEAOP0h/9YAAACUAQAACwAAAAAAAAAAAAAAAAAvAQAAX3JlbHMvLnJlbHNQSwEC&#10;LQAUAAYACAAAACEAUCxelxsCAAAzBAAADgAAAAAAAAAAAAAAAAAuAgAAZHJzL2Uyb0RvYy54bWxQ&#10;SwECLQAUAAYACAAAACEAUT0x6eMAAAALAQAADwAAAAAAAAAAAAAAAAB1BAAAZHJzL2Rvd25yZXYu&#10;eG1sUEsFBgAAAAAEAAQA8wAAAIUFAAAAAA==&#10;" filled="f" stroked="f" strokeweight=".5pt">
              <v:textbox>
                <w:txbxContent>
                  <w:p w14:paraId="15B797AA" w14:textId="77777777" w:rsidR="00245A3C" w:rsidRPr="001F4793" w:rsidRDefault="00245A3C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color w:val="3D1063"/>
                      </w:rPr>
                    </w:pPr>
                    <w:r w:rsidRPr="001F4793">
                      <w:rPr>
                        <w:rFonts w:ascii="Segoe UI" w:hAnsi="Segoe UI" w:cs="Segoe UI"/>
                        <w:color w:val="3D1063"/>
                      </w:rPr>
                      <w:t>Training Accreditation Council</w:t>
                    </w:r>
                  </w:p>
                  <w:p w14:paraId="3F421AE4" w14:textId="13D4757F" w:rsidR="00245A3C" w:rsidRPr="001F4793" w:rsidRDefault="000352E7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3D1063"/>
                        <w:sz w:val="44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3D1063"/>
                        <w:sz w:val="44"/>
                      </w:rPr>
                      <w:t>ACC3</w:t>
                    </w:r>
                  </w:p>
                </w:txbxContent>
              </v:textbox>
            </v:shape>
          </w:pict>
        </mc:Fallback>
      </mc:AlternateContent>
    </w:r>
    <w:r w:rsidR="0012646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3173BD8" wp14:editId="6D5FA2B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7" name="MSIPCM1a174cb8af5e1a4b6775bbbe" descr="{&quot;HashCode&quot;:-14234103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24EC2" w14:textId="77777777" w:rsidR="0012646D" w:rsidRPr="0012646D" w:rsidRDefault="0012646D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73BD8" id="MSIPCM1a174cb8af5e1a4b6775bbbe" o:spid="_x0000_s1030" type="#_x0000_t202" alt="{&quot;HashCode&quot;:-1423410385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K9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YTDvQi9kfB1crFYpCVVlWdiYreWxdMQsIvvc&#10;vTBnz/AHJO4BBnGx4h0LfW6P9uoQQDaJoohvj+YZdlRkYu78eqLk3/6nrMsbX/4C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CO3kr0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54024EC2" w14:textId="77777777" w:rsidR="0012646D" w:rsidRPr="0012646D" w:rsidRDefault="0012646D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05A8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08F2FB43" wp14:editId="6C9E01A5">
          <wp:simplePos x="0" y="0"/>
          <wp:positionH relativeFrom="page">
            <wp:posOffset>-212</wp:posOffset>
          </wp:positionH>
          <wp:positionV relativeFrom="page">
            <wp:posOffset>-55976</wp:posOffset>
          </wp:positionV>
          <wp:extent cx="7588039" cy="10733404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WA_A4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39" cy="1073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8664C"/>
    <w:multiLevelType w:val="hybridMultilevel"/>
    <w:tmpl w:val="E36054C4"/>
    <w:lvl w:ilvl="0" w:tplc="6F50BECA">
      <w:start w:val="1"/>
      <w:numFmt w:val="bullet"/>
      <w:pStyle w:val="JSWAbulletlast11p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B5A40"/>
    <w:multiLevelType w:val="hybridMultilevel"/>
    <w:tmpl w:val="689EDDBC"/>
    <w:lvl w:ilvl="0" w:tplc="D6B213C2">
      <w:start w:val="1"/>
      <w:numFmt w:val="bullet"/>
      <w:pStyle w:val="JSWAbullet11p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15866">
    <w:abstractNumId w:val="1"/>
  </w:num>
  <w:num w:numId="2" w16cid:durableId="6443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readOnly" w:formatting="1" w:enforcement="1" w:cryptProviderType="rsaAES" w:cryptAlgorithmClass="hash" w:cryptAlgorithmType="typeAny" w:cryptAlgorithmSid="14" w:cryptSpinCount="100000" w:hash="ahI2BUZQ34CIIEXN44HRemjpk1YmD32ZBrLPZhWXuhWj8PACSQQa2r+IAarNVyFgKLaGqDof5ro6Dsjfx/TpOA==" w:salt="k4yB3RMmMQCUmR1o0FDC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E7"/>
    <w:rsid w:val="00000FC3"/>
    <w:rsid w:val="000352E7"/>
    <w:rsid w:val="00054D0A"/>
    <w:rsid w:val="000C0760"/>
    <w:rsid w:val="000D7461"/>
    <w:rsid w:val="0012646D"/>
    <w:rsid w:val="00127D16"/>
    <w:rsid w:val="001605A8"/>
    <w:rsid w:val="001715CF"/>
    <w:rsid w:val="00174BE6"/>
    <w:rsid w:val="00183E42"/>
    <w:rsid w:val="00200E2B"/>
    <w:rsid w:val="00210644"/>
    <w:rsid w:val="00245A3C"/>
    <w:rsid w:val="002530D6"/>
    <w:rsid w:val="00260A6B"/>
    <w:rsid w:val="00354637"/>
    <w:rsid w:val="00387A3A"/>
    <w:rsid w:val="003A08D7"/>
    <w:rsid w:val="003B0810"/>
    <w:rsid w:val="0044225D"/>
    <w:rsid w:val="004527BE"/>
    <w:rsid w:val="004C4F9F"/>
    <w:rsid w:val="00526A8F"/>
    <w:rsid w:val="00542C13"/>
    <w:rsid w:val="00542DC1"/>
    <w:rsid w:val="00557186"/>
    <w:rsid w:val="00591424"/>
    <w:rsid w:val="005A14D3"/>
    <w:rsid w:val="005C38E2"/>
    <w:rsid w:val="00630D09"/>
    <w:rsid w:val="00634FE8"/>
    <w:rsid w:val="006F3B34"/>
    <w:rsid w:val="00716A5D"/>
    <w:rsid w:val="00772815"/>
    <w:rsid w:val="007A0129"/>
    <w:rsid w:val="007E3676"/>
    <w:rsid w:val="00801F95"/>
    <w:rsid w:val="008026B0"/>
    <w:rsid w:val="008369E7"/>
    <w:rsid w:val="008702E1"/>
    <w:rsid w:val="00877513"/>
    <w:rsid w:val="008912B2"/>
    <w:rsid w:val="008F7D02"/>
    <w:rsid w:val="00903F43"/>
    <w:rsid w:val="009278B5"/>
    <w:rsid w:val="00A3123F"/>
    <w:rsid w:val="00A362FD"/>
    <w:rsid w:val="00A913C8"/>
    <w:rsid w:val="00AA19E6"/>
    <w:rsid w:val="00AF205D"/>
    <w:rsid w:val="00B26569"/>
    <w:rsid w:val="00B56351"/>
    <w:rsid w:val="00B8084D"/>
    <w:rsid w:val="00B90284"/>
    <w:rsid w:val="00BC1A3A"/>
    <w:rsid w:val="00BC28DE"/>
    <w:rsid w:val="00C17DF3"/>
    <w:rsid w:val="00C7175A"/>
    <w:rsid w:val="00CB6007"/>
    <w:rsid w:val="00D1186D"/>
    <w:rsid w:val="00D11F94"/>
    <w:rsid w:val="00D56271"/>
    <w:rsid w:val="00D72064"/>
    <w:rsid w:val="00E01454"/>
    <w:rsid w:val="00E22B73"/>
    <w:rsid w:val="00E419C2"/>
    <w:rsid w:val="00E453D3"/>
    <w:rsid w:val="00E475EB"/>
    <w:rsid w:val="00E76101"/>
    <w:rsid w:val="00E85B4D"/>
    <w:rsid w:val="00EB7F6B"/>
    <w:rsid w:val="00EE4D29"/>
    <w:rsid w:val="00F0411B"/>
    <w:rsid w:val="00F25CA4"/>
    <w:rsid w:val="00F36274"/>
    <w:rsid w:val="00F8013B"/>
    <w:rsid w:val="00FB28E7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17C90"/>
  <w15:docId w15:val="{84661408-FF47-4DD3-9453-98633A57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B5"/>
  </w:style>
  <w:style w:type="paragraph" w:styleId="Footer">
    <w:name w:val="footer"/>
    <w:basedOn w:val="Normal"/>
    <w:link w:val="FooterChar"/>
    <w:unhideWhenUsed/>
    <w:rsid w:val="0092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78B5"/>
  </w:style>
  <w:style w:type="paragraph" w:styleId="BalloonText">
    <w:name w:val="Balloon Text"/>
    <w:basedOn w:val="Normal"/>
    <w:link w:val="BalloonTextChar"/>
    <w:uiPriority w:val="99"/>
    <w:semiHidden/>
    <w:unhideWhenUsed/>
    <w:rsid w:val="00B9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7A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7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Cbodytext10pt">
    <w:name w:val="TAC_bodytext_10pt"/>
    <w:basedOn w:val="Normal"/>
    <w:uiPriority w:val="1"/>
    <w:qFormat/>
    <w:rsid w:val="00C17DF3"/>
    <w:pPr>
      <w:widowControl w:val="0"/>
      <w:spacing w:after="120" w:line="280" w:lineRule="atLeast"/>
    </w:pPr>
    <w:rPr>
      <w:rFonts w:ascii="Segoe UI Semilight" w:eastAsia="Arial" w:hAnsi="Segoe UI Semilight"/>
      <w:sz w:val="20"/>
    </w:rPr>
  </w:style>
  <w:style w:type="paragraph" w:customStyle="1" w:styleId="JSWAbullet11pt">
    <w:name w:val="JSWA_bullet_11pt"/>
    <w:basedOn w:val="NoSpacing"/>
    <w:uiPriority w:val="1"/>
    <w:qFormat/>
    <w:rsid w:val="00801F95"/>
    <w:pPr>
      <w:widowControl w:val="0"/>
      <w:numPr>
        <w:numId w:val="1"/>
      </w:numPr>
      <w:spacing w:after="120" w:line="280" w:lineRule="atLeast"/>
      <w:ind w:left="340" w:hanging="340"/>
    </w:pPr>
  </w:style>
  <w:style w:type="paragraph" w:customStyle="1" w:styleId="JSWAbulletlast11pt">
    <w:name w:val="JSWA_bulletlast_11pt"/>
    <w:basedOn w:val="JSWAbullet11pt"/>
    <w:next w:val="TACbodytext10pt"/>
    <w:uiPriority w:val="1"/>
    <w:qFormat/>
    <w:rsid w:val="00801F95"/>
    <w:pPr>
      <w:numPr>
        <w:numId w:val="2"/>
      </w:numPr>
      <w:spacing w:after="240"/>
      <w:ind w:left="340" w:hanging="340"/>
    </w:pPr>
    <w:rPr>
      <w:rFonts w:eastAsia="Arial"/>
      <w:spacing w:val="1"/>
    </w:rPr>
  </w:style>
  <w:style w:type="paragraph" w:customStyle="1" w:styleId="TACHeading1">
    <w:name w:val="TAC_Heading1"/>
    <w:basedOn w:val="Normal"/>
    <w:uiPriority w:val="1"/>
    <w:qFormat/>
    <w:rsid w:val="00C17DF3"/>
    <w:pPr>
      <w:keepNext/>
      <w:widowControl w:val="0"/>
      <w:suppressAutoHyphens/>
      <w:spacing w:after="120" w:line="260" w:lineRule="atLeast"/>
    </w:pPr>
    <w:rPr>
      <w:rFonts w:ascii="Segoe UI Semibold" w:eastAsia="Arial" w:hAnsi="Segoe UI Semibold"/>
      <w:color w:val="3D1063"/>
      <w:sz w:val="30"/>
      <w:szCs w:val="32"/>
    </w:rPr>
  </w:style>
  <w:style w:type="paragraph" w:customStyle="1" w:styleId="TACHeading2">
    <w:name w:val="TAC_Heading2"/>
    <w:basedOn w:val="Normal"/>
    <w:uiPriority w:val="1"/>
    <w:qFormat/>
    <w:rsid w:val="00C17DF3"/>
    <w:pPr>
      <w:keepNext/>
      <w:widowControl w:val="0"/>
      <w:spacing w:before="360" w:after="120" w:line="260" w:lineRule="atLeast"/>
    </w:pPr>
    <w:rPr>
      <w:rFonts w:ascii="Segoe UI Semibold" w:eastAsia="Arial" w:hAnsi="Segoe UI Semibold"/>
      <w:color w:val="3D1063"/>
      <w:sz w:val="26"/>
      <w:szCs w:val="28"/>
    </w:rPr>
  </w:style>
  <w:style w:type="paragraph" w:customStyle="1" w:styleId="TACHeading3">
    <w:name w:val="TAC_Heading3"/>
    <w:basedOn w:val="Heading3"/>
    <w:uiPriority w:val="1"/>
    <w:qFormat/>
    <w:rsid w:val="00C17DF3"/>
    <w:pPr>
      <w:keepLines w:val="0"/>
      <w:widowControl w:val="0"/>
      <w:suppressAutoHyphens/>
      <w:spacing w:before="360" w:after="120" w:line="260" w:lineRule="atLeast"/>
    </w:pPr>
    <w:rPr>
      <w:rFonts w:ascii="Segoe UI Semilight" w:eastAsia="Arial" w:hAnsi="Segoe UI Semilight" w:cstheme="minorBidi"/>
      <w:b w:val="0"/>
      <w:bCs w:val="0"/>
      <w:color w:val="3D1063"/>
    </w:rPr>
  </w:style>
  <w:style w:type="paragraph" w:styleId="NoSpacing">
    <w:name w:val="No Spacing"/>
    <w:uiPriority w:val="1"/>
    <w:qFormat/>
    <w:rsid w:val="00E22B7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22B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rsid w:val="00F8013B"/>
    <w:pPr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Lato Light" w:eastAsia="Calibri" w:hAnsi="Lato Light" w:cs="Lato Light"/>
      <w:color w:val="3B3735"/>
      <w:spacing w:val="2"/>
      <w:sz w:val="20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F8013B"/>
    <w:rPr>
      <w:rFonts w:ascii="Lato Light" w:eastAsia="Calibri" w:hAnsi="Lato Light" w:cs="Lato Light"/>
      <w:color w:val="3B3735"/>
      <w:spacing w:val="2"/>
      <w:sz w:val="20"/>
      <w:szCs w:val="20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F801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52E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352E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ccourseaccreditation@dtwd.wa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ac.wa.gov.au/SiteCollectionDocuments/AQTF%202021%20Standards%20for%20Accredited%20Cours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c.wa.gov.au/SiteCollectionDocuments/AQTF%202021%20Standards%20for%20Accredited%20Courses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045520\OneDrive%20-%20TAFE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ABCB-79E0-4FD7-A43C-4EE0E265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81</TotalTime>
  <Pages>3</Pages>
  <Words>526</Words>
  <Characters>3001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DTWD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Caron Booth</dc:creator>
  <cp:lastModifiedBy>Satpal Rikhraj</cp:lastModifiedBy>
  <cp:revision>21</cp:revision>
  <cp:lastPrinted>2017-12-13T05:52:00Z</cp:lastPrinted>
  <dcterms:created xsi:type="dcterms:W3CDTF">2024-04-26T08:12:00Z</dcterms:created>
  <dcterms:modified xsi:type="dcterms:W3CDTF">2024-08-06T07:01:00Z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eaf4c0-5531-46db-a54e-778de22fa4fe_Enabled">
    <vt:lpwstr>true</vt:lpwstr>
  </property>
  <property fmtid="{D5CDD505-2E9C-101B-9397-08002B2CF9AE}" pid="3" name="MSIP_Label_15eaf4c0-5531-46db-a54e-778de22fa4fe_SetDate">
    <vt:lpwstr>2023-05-25T02:12:14Z</vt:lpwstr>
  </property>
  <property fmtid="{D5CDD505-2E9C-101B-9397-08002B2CF9AE}" pid="4" name="MSIP_Label_15eaf4c0-5531-46db-a54e-778de22fa4fe_Method">
    <vt:lpwstr>Privileged</vt:lpwstr>
  </property>
  <property fmtid="{D5CDD505-2E9C-101B-9397-08002B2CF9AE}" pid="5" name="MSIP_Label_15eaf4c0-5531-46db-a54e-778de22fa4fe_Name">
    <vt:lpwstr>OFFICIAL-Events</vt:lpwstr>
  </property>
  <property fmtid="{D5CDD505-2E9C-101B-9397-08002B2CF9AE}" pid="6" name="MSIP_Label_15eaf4c0-5531-46db-a54e-778de22fa4fe_SiteId">
    <vt:lpwstr>218881e8-07ad-4142-87d7-f6b90d17009b</vt:lpwstr>
  </property>
  <property fmtid="{D5CDD505-2E9C-101B-9397-08002B2CF9AE}" pid="7" name="MSIP_Label_15eaf4c0-5531-46db-a54e-778de22fa4fe_ActionId">
    <vt:lpwstr>ed7a55ca-dd3a-4a8a-bd93-b28d15d402ce</vt:lpwstr>
  </property>
  <property fmtid="{D5CDD505-2E9C-101B-9397-08002B2CF9AE}" pid="8" name="MSIP_Label_15eaf4c0-5531-46db-a54e-778de22fa4fe_ContentBits">
    <vt:lpwstr>0</vt:lpwstr>
  </property>
</Properties>
</file>