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950"/>
        <w:gridCol w:w="2137"/>
        <w:gridCol w:w="3205"/>
      </w:tblGrid>
      <w:tr w:rsidR="00DB5E03" w14:paraId="19628EA8" w14:textId="77777777">
        <w:trPr>
          <w:cantSplit/>
        </w:trPr>
        <w:tc>
          <w:tcPr>
            <w:tcW w:w="10292" w:type="dxa"/>
            <w:gridSpan w:val="3"/>
          </w:tcPr>
          <w:p w14:paraId="19628EA7" w14:textId="77777777" w:rsidR="00DB5E03" w:rsidRDefault="00DB5E03">
            <w:pPr>
              <w:pStyle w:val="Heading3"/>
              <w:spacing w:line="360" w:lineRule="auto"/>
            </w:pPr>
            <w:bookmarkStart w:id="0" w:name="_GoBack"/>
            <w:bookmarkEnd w:id="0"/>
            <w:r>
              <w:t>AFFIDAVIT</w:t>
            </w:r>
          </w:p>
        </w:tc>
      </w:tr>
      <w:tr w:rsidR="00DB5E03" w14:paraId="19628EB1" w14:textId="77777777">
        <w:trPr>
          <w:cantSplit/>
        </w:trPr>
        <w:tc>
          <w:tcPr>
            <w:tcW w:w="10292" w:type="dxa"/>
            <w:gridSpan w:val="3"/>
          </w:tcPr>
          <w:p w14:paraId="19628EA9" w14:textId="77777777" w:rsidR="00DB5E03" w:rsidRDefault="00DB5E03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</w:p>
          <w:p w14:paraId="19628EAA" w14:textId="77777777" w:rsidR="00DB5E03" w:rsidRDefault="00DB5E03">
            <w:pPr>
              <w:spacing w:line="360" w:lineRule="auto"/>
              <w:ind w:right="119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19628EAB" w14:textId="77777777" w:rsidR="00DB5E03" w:rsidRDefault="00DB5E03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pursuant to the </w:t>
            </w:r>
            <w:r w:rsidRPr="005C4559">
              <w:rPr>
                <w:rFonts w:ascii="Arial" w:hAnsi="Arial"/>
                <w:i/>
              </w:rPr>
              <w:t>Mining Act 1978</w:t>
            </w:r>
            <w:r>
              <w:rPr>
                <w:rFonts w:ascii="Arial" w:hAnsi="Arial"/>
              </w:rPr>
              <w:t xml:space="preserve"> as amended ("the Act")</w:t>
            </w:r>
          </w:p>
          <w:p w14:paraId="19628EAC" w14:textId="77777777" w:rsidR="00DB5E03" w:rsidRDefault="00DB5E03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9628EAD" w14:textId="77777777" w:rsidR="00DB5E03" w:rsidRDefault="00DB5E03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9628EAE" w14:textId="77777777" w:rsidR="00DB5E03" w:rsidRDefault="00DB5E03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9628EAF" w14:textId="77777777" w:rsidR="00DB5E03" w:rsidRDefault="00DB5E0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being duly sworn make oath and say as follows:</w:t>
            </w:r>
          </w:p>
          <w:p w14:paraId="19628EB0" w14:textId="2B609F3D" w:rsidR="00DB5E03" w:rsidRDefault="00DB5E03" w:rsidP="00682B61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</w:tc>
      </w:tr>
      <w:tr w:rsidR="00DB5E03" w14:paraId="19628EBA" w14:textId="77777777">
        <w:trPr>
          <w:cantSplit/>
        </w:trPr>
        <w:tc>
          <w:tcPr>
            <w:tcW w:w="4950" w:type="dxa"/>
          </w:tcPr>
          <w:p w14:paraId="19628EB2" w14:textId="77777777" w:rsidR="00DB5E03" w:rsidRDefault="00986572"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9628EC5" wp14:editId="19628EC6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114300</wp:posOffset>
                      </wp:positionV>
                      <wp:extent cx="91440" cy="13716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371600"/>
                              </a:xfrm>
                              <a:prstGeom prst="rightBrace">
                                <a:avLst>
                                  <a:gd name="adj1" fmla="val 1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A1AFC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68.95pt;margin-top:9pt;width:7.2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" o:allowincell="f"/>
                  </w:pict>
                </mc:Fallback>
              </mc:AlternateContent>
            </w:r>
            <w:r w:rsidR="00DB5E03">
              <w:br w:type="page"/>
            </w:r>
          </w:p>
          <w:p w14:paraId="19628EB3" w14:textId="77777777" w:rsidR="00DB5E03" w:rsidRDefault="00DB5E03">
            <w:pPr>
              <w:spacing w:line="36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Sworn at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9628EB4" w14:textId="77777777" w:rsidR="00DB5E03" w:rsidRDefault="00DB5E03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day of</w:t>
            </w:r>
          </w:p>
          <w:p w14:paraId="19628EB5" w14:textId="77777777" w:rsidR="00DB5E03" w:rsidRDefault="00DB5E03">
            <w:pPr>
              <w:spacing w:line="36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20</w:t>
            </w:r>
            <w:r>
              <w:rPr>
                <w:rFonts w:ascii="Arial" w:hAnsi="Arial"/>
                <w:u w:val="single"/>
              </w:rPr>
              <w:tab/>
            </w:r>
          </w:p>
          <w:p w14:paraId="19628EB6" w14:textId="77777777" w:rsidR="00DB5E03" w:rsidRDefault="00DB5E0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Before me,</w:t>
            </w:r>
          </w:p>
          <w:p w14:paraId="19628EB7" w14:textId="77777777" w:rsidR="00DB5E03" w:rsidRDefault="00DB5E03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5342" w:type="dxa"/>
            <w:gridSpan w:val="2"/>
            <w:vAlign w:val="center"/>
          </w:tcPr>
          <w:p w14:paraId="19628EB8" w14:textId="77777777" w:rsidR="00DB5E03" w:rsidRDefault="00DB5E03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9628EB9" w14:textId="77777777" w:rsidR="00DB5E03" w:rsidRDefault="00DB5E03">
            <w:pPr>
              <w:ind w:right="1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Applicant/Agent</w:t>
            </w:r>
          </w:p>
        </w:tc>
      </w:tr>
      <w:tr w:rsidR="00DB5E03" w14:paraId="19628EC3" w14:textId="77777777">
        <w:trPr>
          <w:cantSplit/>
        </w:trPr>
        <w:tc>
          <w:tcPr>
            <w:tcW w:w="7087" w:type="dxa"/>
            <w:gridSpan w:val="2"/>
          </w:tcPr>
          <w:p w14:paraId="19628EBB" w14:textId="77777777" w:rsidR="009A02A9" w:rsidRDefault="00986572" w:rsidP="009A02A9">
            <w:p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9628EC7" wp14:editId="20B85B57">
                      <wp:simplePos x="0" y="0"/>
                      <wp:positionH relativeFrom="column">
                        <wp:posOffset>4488814</wp:posOffset>
                      </wp:positionH>
                      <wp:positionV relativeFrom="paragraph">
                        <wp:posOffset>101600</wp:posOffset>
                      </wp:positionV>
                      <wp:extent cx="180975" cy="1666875"/>
                      <wp:effectExtent l="0" t="0" r="2857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975" cy="1666875"/>
                              </a:xfrm>
                              <a:prstGeom prst="rightBrace">
                                <a:avLst>
                                  <a:gd name="adj1" fmla="val 11631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3B27E" id="AutoShape 3" o:spid="_x0000_s1026" type="#_x0000_t88" style="position:absolute;margin-left:353.45pt;margin-top:8pt;width:14.2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" o:allowincell="f" adj="2728" strokecolor="silver"/>
                  </w:pict>
                </mc:Fallback>
              </mc:AlternateContent>
            </w:r>
          </w:p>
          <w:p w14:paraId="19628EBC" w14:textId="77777777" w:rsidR="005815F0" w:rsidRPr="005D355E" w:rsidRDefault="005815F0" w:rsidP="00682B61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/>
                <w:sz w:val="20"/>
              </w:rPr>
            </w:pPr>
            <w:r w:rsidRPr="005D355E">
              <w:rPr>
                <w:rFonts w:ascii="Arial" w:hAnsi="Arial"/>
                <w:sz w:val="20"/>
              </w:rPr>
              <w:t>EXPERIENCED LEGAL PRACTITIONER</w:t>
            </w:r>
          </w:p>
          <w:p w14:paraId="19628EBD" w14:textId="77777777" w:rsidR="00DB5E03" w:rsidRPr="005D355E" w:rsidRDefault="00DB5E03" w:rsidP="00682B61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/>
                <w:sz w:val="20"/>
              </w:rPr>
            </w:pPr>
            <w:r w:rsidRPr="005D355E">
              <w:rPr>
                <w:rFonts w:ascii="Arial" w:hAnsi="Arial"/>
                <w:sz w:val="20"/>
              </w:rPr>
              <w:t>MINING REGISTRAR</w:t>
            </w:r>
          </w:p>
          <w:p w14:paraId="19628EBE" w14:textId="77777777" w:rsidR="00DB5E03" w:rsidRPr="005D355E" w:rsidRDefault="00DB5E03" w:rsidP="00682B61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/>
                <w:sz w:val="20"/>
              </w:rPr>
            </w:pPr>
            <w:r w:rsidRPr="005D355E">
              <w:rPr>
                <w:rFonts w:ascii="Arial" w:hAnsi="Arial"/>
                <w:sz w:val="20"/>
              </w:rPr>
              <w:t>JUSTICE OF THE PEACE</w:t>
            </w:r>
          </w:p>
          <w:p w14:paraId="19628EBF" w14:textId="77777777" w:rsidR="004F5BC5" w:rsidRDefault="004F5BC5" w:rsidP="00682B61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REGISTRAR</w:t>
            </w:r>
          </w:p>
          <w:p w14:paraId="19628EC0" w14:textId="63777AB8" w:rsidR="00C6581B" w:rsidRPr="00C6581B" w:rsidRDefault="00C6581B" w:rsidP="00682B61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EXECUTIVE DIRECTOR </w:t>
            </w:r>
            <w:r w:rsidR="005C4559">
              <w:rPr>
                <w:rFonts w:ascii="Arial" w:hAnsi="Arial" w:cs="Arial"/>
                <w:sz w:val="20"/>
              </w:rPr>
              <w:t>RESOURCE TENURE</w:t>
            </w:r>
          </w:p>
          <w:p w14:paraId="6A706639" w14:textId="6B815D4E" w:rsidR="00DB5E03" w:rsidRDefault="00C6581B" w:rsidP="00682B61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GENERAL MANAGER </w:t>
            </w:r>
            <w:r w:rsidR="005C4559">
              <w:rPr>
                <w:rFonts w:ascii="Arial" w:hAnsi="Arial" w:cs="Arial"/>
                <w:sz w:val="20"/>
              </w:rPr>
              <w:t>RESOURCE TENURE</w:t>
            </w:r>
          </w:p>
          <w:p w14:paraId="750E7FBB" w14:textId="554DE3EF" w:rsidR="00682B61" w:rsidRPr="00C23B57" w:rsidRDefault="00682B61" w:rsidP="00682B6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MANAGER </w:t>
            </w:r>
            <w:r w:rsidR="005C4559">
              <w:rPr>
                <w:rFonts w:ascii="Arial" w:hAnsi="Arial" w:cs="Arial"/>
                <w:sz w:val="20"/>
              </w:rPr>
              <w:t>RESOURCE TENURE</w:t>
            </w:r>
          </w:p>
          <w:p w14:paraId="19628EC1" w14:textId="77777777" w:rsidR="00682B61" w:rsidRPr="00C6581B" w:rsidRDefault="00682B61" w:rsidP="00682B61">
            <w:pPr>
              <w:spacing w:line="360" w:lineRule="auto"/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3205" w:type="dxa"/>
            <w:vAlign w:val="center"/>
          </w:tcPr>
          <w:p w14:paraId="19628EC2" w14:textId="77777777" w:rsidR="00DB5E03" w:rsidRPr="000860D1" w:rsidRDefault="00DB5E03" w:rsidP="000860D1">
            <w:pPr>
              <w:pStyle w:val="Heading1"/>
              <w:jc w:val="center"/>
              <w:rPr>
                <w:b w:val="0"/>
              </w:rPr>
            </w:pPr>
            <w:r w:rsidRPr="000860D1">
              <w:rPr>
                <w:b w:val="0"/>
              </w:rPr>
              <w:t>DELETE WHICHEVER IS NOT APPLICABLE</w:t>
            </w:r>
          </w:p>
        </w:tc>
      </w:tr>
    </w:tbl>
    <w:p w14:paraId="19628EC4" w14:textId="77777777" w:rsidR="00DB5E03" w:rsidRDefault="00DB5E03">
      <w:pPr>
        <w:spacing w:line="480" w:lineRule="auto"/>
        <w:rPr>
          <w:sz w:val="2"/>
        </w:rPr>
      </w:pPr>
    </w:p>
    <w:sectPr w:rsidR="00DB5E03" w:rsidSect="00522F9C">
      <w:footerReference w:type="default" r:id="rId11"/>
      <w:pgSz w:w="11909" w:h="16834"/>
      <w:pgMar w:top="567" w:right="567" w:bottom="284" w:left="851" w:header="720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657B6" w14:textId="77777777" w:rsidR="00104188" w:rsidRDefault="00104188">
      <w:r>
        <w:separator/>
      </w:r>
    </w:p>
  </w:endnote>
  <w:endnote w:type="continuationSeparator" w:id="0">
    <w:p w14:paraId="15B43BC9" w14:textId="77777777" w:rsidR="00104188" w:rsidRDefault="0010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28ED0" w14:textId="129B0959" w:rsidR="00522F9C" w:rsidRDefault="002B2269" w:rsidP="00C6581B">
    <w:pPr>
      <w:jc w:val="both"/>
      <w:rPr>
        <w:rFonts w:ascii="Arial" w:hAnsi="Arial" w:cs="Arial"/>
        <w:sz w:val="16"/>
        <w:szCs w:val="16"/>
      </w:rPr>
    </w:pPr>
    <w:r w:rsidRPr="002B2269">
      <w:rPr>
        <w:rFonts w:ascii="Arial" w:hAnsi="Arial" w:cs="Arial"/>
        <w:sz w:val="16"/>
        <w:szCs w:val="16"/>
      </w:rPr>
      <w:fldChar w:fldCharType="begin"/>
    </w:r>
    <w:r w:rsidRPr="002B2269">
      <w:rPr>
        <w:rFonts w:ascii="Arial" w:hAnsi="Arial" w:cs="Arial"/>
        <w:sz w:val="16"/>
        <w:szCs w:val="16"/>
      </w:rPr>
      <w:instrText xml:space="preserve"> FILENAME </w:instrText>
    </w:r>
    <w:r w:rsidRPr="002B2269">
      <w:rPr>
        <w:rFonts w:ascii="Arial" w:hAnsi="Arial" w:cs="Arial"/>
        <w:sz w:val="16"/>
        <w:szCs w:val="16"/>
      </w:rPr>
      <w:fldChar w:fldCharType="separate"/>
    </w:r>
    <w:r w:rsidR="000A4A7D">
      <w:rPr>
        <w:rFonts w:ascii="Arial" w:hAnsi="Arial" w:cs="Arial"/>
        <w:noProof/>
        <w:sz w:val="16"/>
        <w:szCs w:val="16"/>
      </w:rPr>
      <w:t>TNT-0036</w:t>
    </w:r>
    <w:r w:rsidRPr="002B2269">
      <w:rPr>
        <w:rFonts w:ascii="Arial" w:hAnsi="Arial" w:cs="Arial"/>
        <w:sz w:val="16"/>
        <w:szCs w:val="16"/>
      </w:rPr>
      <w:fldChar w:fldCharType="end"/>
    </w:r>
    <w:r w:rsidR="00FD7F37">
      <w:rPr>
        <w:rFonts w:ascii="Arial" w:hAnsi="Arial" w:cs="Arial"/>
        <w:sz w:val="16"/>
        <w:szCs w:val="16"/>
      </w:rPr>
      <w:t xml:space="preserve"> </w:t>
    </w:r>
    <w:r w:rsidR="00682B61">
      <w:rPr>
        <w:rFonts w:ascii="Arial" w:hAnsi="Arial" w:cs="Arial"/>
        <w:sz w:val="16"/>
        <w:szCs w:val="16"/>
      </w:rPr>
      <w:t xml:space="preserve">- </w:t>
    </w:r>
    <w:r w:rsidR="000669C1">
      <w:rPr>
        <w:rFonts w:ascii="Arial" w:hAnsi="Arial" w:cs="Arial"/>
        <w:color w:val="000000" w:themeColor="text1"/>
        <w:sz w:val="16"/>
        <w:szCs w:val="16"/>
      </w:rPr>
      <w:t xml:space="preserve">Version effective from </w:t>
    </w:r>
    <w:r w:rsidR="005C4559">
      <w:rPr>
        <w:rFonts w:ascii="Arial" w:hAnsi="Arial" w:cs="Arial"/>
        <w:color w:val="000000" w:themeColor="text1"/>
        <w:sz w:val="16"/>
        <w:szCs w:val="16"/>
      </w:rPr>
      <w:t>April 2019</w:t>
    </w:r>
    <w:r w:rsidR="00682B61" w:rsidRPr="00130A28">
      <w:rPr>
        <w:rFonts w:ascii="Arial" w:hAnsi="Arial" w:cs="Arial"/>
        <w:sz w:val="16"/>
        <w:szCs w:val="16"/>
      </w:rPr>
      <w:tab/>
    </w:r>
    <w:r w:rsidR="00682B61" w:rsidRPr="00130A28">
      <w:rPr>
        <w:rFonts w:ascii="Arial" w:hAnsi="Arial" w:cs="Arial"/>
        <w:sz w:val="16"/>
        <w:szCs w:val="16"/>
      </w:rPr>
      <w:tab/>
    </w:r>
    <w:r w:rsidR="00682B61">
      <w:rPr>
        <w:rFonts w:ascii="Arial" w:hAnsi="Arial" w:cs="Arial"/>
        <w:sz w:val="16"/>
        <w:szCs w:val="16"/>
      </w:rPr>
      <w:tab/>
    </w:r>
    <w:r w:rsidR="00682B61">
      <w:rPr>
        <w:rFonts w:ascii="Arial" w:hAnsi="Arial" w:cs="Arial"/>
        <w:sz w:val="16"/>
        <w:szCs w:val="16"/>
      </w:rPr>
      <w:tab/>
    </w:r>
    <w:r w:rsidR="00682B61">
      <w:rPr>
        <w:rFonts w:ascii="Arial" w:hAnsi="Arial" w:cs="Arial"/>
        <w:sz w:val="16"/>
        <w:szCs w:val="16"/>
      </w:rPr>
      <w:tab/>
    </w:r>
    <w:r w:rsidR="00682B61">
      <w:rPr>
        <w:rFonts w:ascii="Arial" w:hAnsi="Arial" w:cs="Arial"/>
        <w:sz w:val="16"/>
        <w:szCs w:val="16"/>
      </w:rPr>
      <w:tab/>
    </w:r>
    <w:r w:rsidR="00682B61">
      <w:rPr>
        <w:rFonts w:ascii="Arial" w:hAnsi="Arial" w:cs="Arial"/>
        <w:sz w:val="16"/>
        <w:szCs w:val="16"/>
      </w:rPr>
      <w:tab/>
    </w:r>
    <w:r w:rsidR="00682B6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1B37F" w14:textId="77777777" w:rsidR="00104188" w:rsidRDefault="00104188">
      <w:r>
        <w:separator/>
      </w:r>
    </w:p>
  </w:footnote>
  <w:footnote w:type="continuationSeparator" w:id="0">
    <w:p w14:paraId="5B343C93" w14:textId="77777777" w:rsidR="00104188" w:rsidRDefault="0010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C02"/>
    <w:multiLevelType w:val="singleLevel"/>
    <w:tmpl w:val="ABF44B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6481DCD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E9"/>
    <w:multiLevelType w:val="multilevel"/>
    <w:tmpl w:val="4990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55E63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3B35A3"/>
    <w:multiLevelType w:val="multilevel"/>
    <w:tmpl w:val="195C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B5C060A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8CB59DD"/>
    <w:multiLevelType w:val="hybridMultilevel"/>
    <w:tmpl w:val="8BE4201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0F"/>
    <w:rsid w:val="000669C1"/>
    <w:rsid w:val="000847B5"/>
    <w:rsid w:val="000860D1"/>
    <w:rsid w:val="000A4A7D"/>
    <w:rsid w:val="00104188"/>
    <w:rsid w:val="001A198A"/>
    <w:rsid w:val="002B2269"/>
    <w:rsid w:val="002D38E6"/>
    <w:rsid w:val="00361386"/>
    <w:rsid w:val="00450D2F"/>
    <w:rsid w:val="004F5BC5"/>
    <w:rsid w:val="00501212"/>
    <w:rsid w:val="0052084B"/>
    <w:rsid w:val="00522F9C"/>
    <w:rsid w:val="00542124"/>
    <w:rsid w:val="00572B3F"/>
    <w:rsid w:val="005815F0"/>
    <w:rsid w:val="00581883"/>
    <w:rsid w:val="005C4559"/>
    <w:rsid w:val="005D355E"/>
    <w:rsid w:val="005E2DF0"/>
    <w:rsid w:val="005E683F"/>
    <w:rsid w:val="00670A0F"/>
    <w:rsid w:val="00682B61"/>
    <w:rsid w:val="0075214D"/>
    <w:rsid w:val="00970368"/>
    <w:rsid w:val="00986572"/>
    <w:rsid w:val="009A02A9"/>
    <w:rsid w:val="00B101EF"/>
    <w:rsid w:val="00B71ED8"/>
    <w:rsid w:val="00BC642E"/>
    <w:rsid w:val="00C22A9F"/>
    <w:rsid w:val="00C65228"/>
    <w:rsid w:val="00C6581B"/>
    <w:rsid w:val="00C906E9"/>
    <w:rsid w:val="00D76EA6"/>
    <w:rsid w:val="00DB5E03"/>
    <w:rsid w:val="00DF7BED"/>
    <w:rsid w:val="00E12034"/>
    <w:rsid w:val="00E22CFF"/>
    <w:rsid w:val="00E826D8"/>
    <w:rsid w:val="00E95D2D"/>
    <w:rsid w:val="00F02154"/>
    <w:rsid w:val="00F45563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28EA7"/>
  <w15:docId w15:val="{1FC6FEBB-1944-438F-B1F9-521C5631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Rmn" w:hAnsi="TmsRm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743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pPr>
      <w:spacing w:line="480" w:lineRule="auto"/>
      <w:ind w:left="34" w:hanging="34"/>
    </w:pPr>
    <w:rPr>
      <w:rFonts w:ascii="Arial" w:hAnsi="Arial"/>
    </w:rPr>
  </w:style>
  <w:style w:type="paragraph" w:styleId="BodyTextIndent3">
    <w:name w:val="Body Text Indent 3"/>
    <w:basedOn w:val="Normal"/>
    <w:pPr>
      <w:spacing w:line="360" w:lineRule="auto"/>
      <w:ind w:left="743"/>
    </w:pPr>
    <w:rPr>
      <w:rFonts w:ascii="Arial" w:hAnsi="Arial"/>
    </w:rPr>
  </w:style>
  <w:style w:type="paragraph" w:styleId="Header">
    <w:name w:val="header"/>
    <w:basedOn w:val="Normal"/>
    <w:rsid w:val="00E826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826D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/>
    <QmsSectionsRef xmlns="e7c7f6fc-0c1f-4db4-bdfb-1d5a5c7fbe5d"/>
    <QmsBusinessAreasRef xmlns="e7c7f6fc-0c1f-4db4-bdfb-1d5a5c7fbe5d"/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 xsi:nil="true"/>
    <QmsReviewFrequenciesRef xmlns="e7c7f6fc-0c1f-4db4-bdfb-1d5a5c7fbe5d" xsi:nil="true"/>
    <QmsRescinded xmlns="http://schemas.microsoft.com/sharepoint/v3"/>
    <QmsReviewDate xmlns="http://schemas.microsoft.com/sharepoint/v3/fields" xsi:nil="true"/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74B37-3098-46BF-9532-23A369AAE83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e7c7f6fc-0c1f-4db4-bdfb-1d5a5c7fbe5d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942A89-568B-435B-AF40-1148E9A21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A5CC9-E470-4759-9DDF-CCD147C1C45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EC7AE35-DD86-4A8E-8F43-C89289C42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C5204B01</Template>
  <TotalTime>0</TotalTime>
  <Pages>1</Pages>
  <Words>75</Words>
  <Characters>657</Characters>
  <Application>Microsoft Office Word</Application>
  <DocSecurity>12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 - Affidavit Standard</vt:lpstr>
    </vt:vector>
  </TitlesOfParts>
  <Company>DMP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Affidavit Standard</dc:title>
  <dc:subject/>
  <dc:creator>Scott MONTGOMERY</dc:creator>
  <cp:keywords/>
  <cp:lastModifiedBy>JIANG, Heidi</cp:lastModifiedBy>
  <cp:revision>2</cp:revision>
  <cp:lastPrinted>1999-01-11T07:06:00Z</cp:lastPrinted>
  <dcterms:created xsi:type="dcterms:W3CDTF">2019-09-11T02:33:00Z</dcterms:created>
  <dcterms:modified xsi:type="dcterms:W3CDTF">2019-09-11T02:33:00Z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ernalLinks">
    <vt:lpwstr>NA</vt:lpwstr>
  </property>
  <property fmtid="{D5CDD505-2E9C-101B-9397-08002B2CF9AE}" pid="3" name="SectionB">
    <vt:lpwstr>4</vt:lpwstr>
  </property>
  <property fmtid="{D5CDD505-2E9C-101B-9397-08002B2CF9AE}" pid="4" name="ContentType">
    <vt:lpwstr>QMS Document</vt:lpwstr>
  </property>
  <property fmtid="{D5CDD505-2E9C-101B-9397-08002B2CF9AE}" pid="5" name="SubSection">
    <vt:lpwstr>9</vt:lpwstr>
  </property>
  <property fmtid="{D5CDD505-2E9C-101B-9397-08002B2CF9AE}" pid="6" name="Purpose">
    <vt:lpwstr>NA</vt:lpwstr>
  </property>
  <property fmtid="{D5CDD505-2E9C-101B-9397-08002B2CF9AE}" pid="7" name="Description">
    <vt:lpwstr/>
  </property>
  <property fmtid="{D5CDD505-2E9C-101B-9397-08002B2CF9AE}" pid="8" name="Variation">
    <vt:lpwstr/>
  </property>
  <property fmtid="{D5CDD505-2E9C-101B-9397-08002B2CF9AE}" pid="9" name="ContentTypeId">
    <vt:lpwstr>0x01010034869801477A44BA963EBC7CD35300A10008230CCE43F4C242BDDDD24AFE26B147</vt:lpwstr>
  </property>
  <property fmtid="{D5CDD505-2E9C-101B-9397-08002B2CF9AE}" pid="10" name="display_urn:schemas-microsoft-com:office:office#Editor">
    <vt:lpwstr>FALLETTI, Nilawat</vt:lpwstr>
  </property>
  <property fmtid="{D5CDD505-2E9C-101B-9397-08002B2CF9AE}" pid="11" name="QmsDocumentScope">
    <vt:lpwstr/>
  </property>
  <property fmtid="{D5CDD505-2E9C-101B-9397-08002B2CF9AE}" pid="12" name="display_urn:schemas-microsoft-com:office:office#Author">
    <vt:lpwstr>FALLETTI, Nilawat</vt:lpwstr>
  </property>
  <property fmtid="{D5CDD505-2E9C-101B-9397-08002B2CF9AE}" pid="13" name="Order">
    <vt:lpwstr>5000.00000000000</vt:lpwstr>
  </property>
</Properties>
</file>