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D66FA9" w14:paraId="60396EBB" w14:textId="77777777">
        <w:trPr>
          <w:cantSplit/>
        </w:trPr>
        <w:tc>
          <w:tcPr>
            <w:tcW w:w="10684" w:type="dxa"/>
            <w:gridSpan w:val="2"/>
          </w:tcPr>
          <w:p w14:paraId="60396EBA" w14:textId="77777777" w:rsidR="00D66FA9" w:rsidRDefault="00D66FA9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D66FA9" w14:paraId="60396EC0" w14:textId="77777777">
        <w:tc>
          <w:tcPr>
            <w:tcW w:w="1951" w:type="dxa"/>
          </w:tcPr>
          <w:p w14:paraId="60396EBC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0396EBD" w14:textId="77777777" w:rsidR="00D66FA9" w:rsidRDefault="00D66FA9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Retention Licence No(s).</w:t>
            </w:r>
          </w:p>
          <w:p w14:paraId="60396EBE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60396EBF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5B611B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D66FA9" w14:paraId="60396ECA" w14:textId="77777777">
        <w:tc>
          <w:tcPr>
            <w:tcW w:w="1951" w:type="dxa"/>
          </w:tcPr>
          <w:p w14:paraId="60396EC1" w14:textId="77777777" w:rsidR="00D66FA9" w:rsidRDefault="00D66FA9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60396EC2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60396EC3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60396EC4" w14:textId="77777777" w:rsidR="00D66FA9" w:rsidRDefault="00D66FA9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60396EC5" w14:textId="77777777" w:rsidR="00D66FA9" w:rsidRDefault="00D66FA9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C6" w14:textId="77777777" w:rsidR="00D66FA9" w:rsidRDefault="00D66FA9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C7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C8" w14:textId="77777777" w:rsidR="00D66FA9" w:rsidRDefault="00D66FA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60396EC9" w14:textId="77777777" w:rsidR="00D66FA9" w:rsidRPr="00B5550A" w:rsidRDefault="00D66FA9">
            <w:pPr>
              <w:spacing w:line="360" w:lineRule="auto"/>
              <w:ind w:right="121"/>
              <w:rPr>
                <w:rFonts w:ascii="Arial" w:hAnsi="Arial"/>
                <w:sz w:val="16"/>
                <w:szCs w:val="16"/>
              </w:rPr>
            </w:pPr>
          </w:p>
        </w:tc>
      </w:tr>
      <w:tr w:rsidR="00D66FA9" w14:paraId="60396ECE" w14:textId="77777777">
        <w:tc>
          <w:tcPr>
            <w:tcW w:w="1951" w:type="dxa"/>
          </w:tcPr>
          <w:p w14:paraId="60396ECB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0396ECC" w14:textId="77777777" w:rsidR="00D66FA9" w:rsidRDefault="00D66FA9" w:rsidP="00EC56B2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  <w:p w14:paraId="60396ECD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</w:rPr>
            </w:pPr>
          </w:p>
        </w:tc>
      </w:tr>
      <w:tr w:rsidR="00D66FA9" w14:paraId="60396ED9" w14:textId="77777777">
        <w:tc>
          <w:tcPr>
            <w:tcW w:w="1951" w:type="dxa"/>
          </w:tcPr>
          <w:p w14:paraId="60396ECF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Miscellaneous Licences</w:t>
            </w:r>
          </w:p>
          <w:p w14:paraId="60396ED0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</w:tc>
        <w:tc>
          <w:tcPr>
            <w:tcW w:w="8733" w:type="dxa"/>
          </w:tcPr>
          <w:p w14:paraId="60396ED1" w14:textId="77777777" w:rsidR="00D66FA9" w:rsidRDefault="00D66FA9">
            <w:pPr>
              <w:numPr>
                <w:ilvl w:val="1"/>
                <w:numId w:val="3"/>
              </w:numPr>
              <w:tabs>
                <w:tab w:val="clear" w:pos="100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60396ED2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60396ED3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D4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D5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D6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60396ED7" w14:textId="77777777" w:rsidR="00D66FA9" w:rsidRDefault="00D66FA9">
            <w:pPr>
              <w:pStyle w:val="Heading4"/>
              <w:ind w:left="0"/>
            </w:pPr>
            <w:r>
              <w:t>Exhibit "_____"</w:t>
            </w:r>
          </w:p>
          <w:p w14:paraId="60396ED8" w14:textId="77777777" w:rsidR="00D66FA9" w:rsidRPr="00B5550A" w:rsidRDefault="00D66FA9">
            <w:pPr>
              <w:rPr>
                <w:sz w:val="8"/>
                <w:szCs w:val="8"/>
              </w:rPr>
            </w:pPr>
          </w:p>
        </w:tc>
      </w:tr>
      <w:tr w:rsidR="00D66FA9" w14:paraId="60396EE6" w14:textId="77777777" w:rsidTr="00C908A6">
        <w:trPr>
          <w:trHeight w:val="1842"/>
        </w:trPr>
        <w:tc>
          <w:tcPr>
            <w:tcW w:w="1951" w:type="dxa"/>
          </w:tcPr>
          <w:p w14:paraId="60396EDA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Pastoral Lease</w:t>
            </w:r>
          </w:p>
          <w:p w14:paraId="60396EDB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</w:tcPr>
          <w:p w14:paraId="60396EDC" w14:textId="77777777" w:rsidR="00C908A6" w:rsidRDefault="00C908A6" w:rsidP="00435481">
            <w:pPr>
              <w:numPr>
                <w:ilvl w:val="1"/>
                <w:numId w:val="3"/>
              </w:numPr>
              <w:tabs>
                <w:tab w:val="clear" w:pos="1004"/>
                <w:tab w:val="num" w:pos="743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__________________________________</w:t>
            </w:r>
          </w:p>
          <w:p w14:paraId="60396EDD" w14:textId="77777777" w:rsidR="00C908A6" w:rsidRDefault="00C908A6" w:rsidP="00C908A6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softHyphen/>
            </w:r>
            <w:r>
              <w:softHyphen/>
            </w:r>
            <w:r>
              <w:rPr>
                <w:rFonts w:ascii="Arial" w:hAnsi="Arial"/>
              </w:rPr>
              <w:t xml:space="preserve">pastoral lease holder(s) by registered post </w:t>
            </w:r>
            <w:r w:rsidR="000B3001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60396EDE" w14:textId="77777777" w:rsidR="00C908A6" w:rsidRDefault="00C908A6" w:rsidP="00C908A6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60396EDF" w14:textId="77777777" w:rsidR="00C908A6" w:rsidRDefault="00C908A6" w:rsidP="00C908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(address details)</w:t>
            </w:r>
          </w:p>
          <w:p w14:paraId="60396EE0" w14:textId="77777777" w:rsidR="00C908A6" w:rsidRDefault="00C908A6" w:rsidP="00C908A6">
            <w:pPr>
              <w:jc w:val="center"/>
              <w:rPr>
                <w:rFonts w:ascii="Arial" w:hAnsi="Arial" w:cs="Arial"/>
              </w:rPr>
            </w:pPr>
          </w:p>
          <w:p w14:paraId="60396EE1" w14:textId="77777777" w:rsidR="00C908A6" w:rsidRDefault="00C908A6" w:rsidP="00C908A6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60396EE2" w14:textId="77777777" w:rsidR="00B5550A" w:rsidRDefault="00C908A6" w:rsidP="00C908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(date</w:t>
            </w:r>
            <w:r w:rsidRPr="00C908A6">
              <w:rPr>
                <w:rFonts w:ascii="Arial" w:hAnsi="Arial" w:cs="Arial"/>
                <w:b/>
              </w:rPr>
              <w:t xml:space="preserve">) </w:t>
            </w:r>
          </w:p>
          <w:p w14:paraId="60396EE3" w14:textId="77777777" w:rsidR="00B5550A" w:rsidRPr="00B5550A" w:rsidRDefault="00B5550A" w:rsidP="00B5550A">
            <w:pPr>
              <w:spacing w:line="360" w:lineRule="auto"/>
              <w:ind w:left="743"/>
              <w:rPr>
                <w:rFonts w:ascii="Arial" w:hAnsi="Arial"/>
                <w:sz w:val="8"/>
                <w:szCs w:val="8"/>
              </w:rPr>
            </w:pPr>
          </w:p>
          <w:p w14:paraId="60396EE4" w14:textId="77777777" w:rsidR="00B5550A" w:rsidRDefault="00B5550A" w:rsidP="00B5550A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60396EE5" w14:textId="77777777" w:rsidR="00D66FA9" w:rsidRPr="00B5550A" w:rsidRDefault="00B5550A" w:rsidP="00B5550A">
            <w:pPr>
              <w:pStyle w:val="Heading4"/>
              <w:ind w:left="0"/>
            </w:pPr>
            <w:r>
              <w:t>Exhibit "_____"</w:t>
            </w:r>
            <w:r w:rsidR="00C908A6" w:rsidRPr="00C908A6">
              <w:rPr>
                <w:rFonts w:cs="Arial"/>
                <w:b w:val="0"/>
              </w:rPr>
              <w:t xml:space="preserve">                                                            </w:t>
            </w:r>
          </w:p>
        </w:tc>
      </w:tr>
    </w:tbl>
    <w:p w14:paraId="60396EE7" w14:textId="77777777" w:rsidR="00412570" w:rsidRDefault="00412570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1996"/>
        <w:gridCol w:w="3346"/>
      </w:tblGrid>
      <w:tr w:rsidR="00D66FA9" w14:paraId="60396EF5" w14:textId="77777777">
        <w:tc>
          <w:tcPr>
            <w:tcW w:w="1951" w:type="dxa"/>
          </w:tcPr>
          <w:p w14:paraId="60396EE8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Private Land</w:t>
            </w:r>
          </w:p>
          <w:p w14:paraId="60396EE9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  <w:p w14:paraId="60396EEA" w14:textId="77777777" w:rsidR="00D66FA9" w:rsidRDefault="00D66FA9">
            <w:pPr>
              <w:pStyle w:val="Heading9"/>
            </w:pPr>
            <w:r>
              <w:t>OR</w:t>
            </w:r>
          </w:p>
          <w:p w14:paraId="60396EEB" w14:textId="77777777" w:rsidR="00D66FA9" w:rsidRDefault="00D66FA9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 33(1a)]</w:t>
            </w:r>
          </w:p>
        </w:tc>
        <w:tc>
          <w:tcPr>
            <w:tcW w:w="8733" w:type="dxa"/>
            <w:gridSpan w:val="3"/>
          </w:tcPr>
          <w:p w14:paraId="60396EEC" w14:textId="77777777" w:rsidR="00D66FA9" w:rsidRDefault="00D66FA9">
            <w:pPr>
              <w:numPr>
                <w:ilvl w:val="1"/>
                <w:numId w:val="3"/>
              </w:numPr>
              <w:tabs>
                <w:tab w:val="clear" w:pos="100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60396EED" w14:textId="77777777" w:rsidR="00D66FA9" w:rsidRDefault="00D66FA9" w:rsidP="00EC56B2">
            <w:pPr>
              <w:numPr>
                <w:ilvl w:val="3"/>
                <w:numId w:val="1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60396EEE" w14:textId="77777777" w:rsidR="00D66FA9" w:rsidRDefault="00D66FA9" w:rsidP="00EC56B2">
            <w:pPr>
              <w:numPr>
                <w:ilvl w:val="3"/>
                <w:numId w:val="1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60396EEF" w14:textId="77777777" w:rsidR="00D66FA9" w:rsidRDefault="00D66FA9" w:rsidP="00EC56B2">
            <w:pPr>
              <w:numPr>
                <w:ilvl w:val="3"/>
                <w:numId w:val="10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60396EF0" w14:textId="77777777" w:rsidR="00D66FA9" w:rsidRDefault="00D66FA9">
            <w:pPr>
              <w:pStyle w:val="Heading8"/>
            </w:pPr>
            <w:r>
              <w:t>OR</w:t>
            </w:r>
          </w:p>
          <w:p w14:paraId="60396EF1" w14:textId="77777777" w:rsidR="00D66FA9" w:rsidRDefault="00D66FA9">
            <w:pPr>
              <w:pStyle w:val="BodyTextIndent3"/>
            </w:pPr>
            <w:r>
              <w:t>Clerk of the Council of the Municipality only, as the application(s) is for sub surface rights</w:t>
            </w:r>
          </w:p>
          <w:p w14:paraId="60396EF2" w14:textId="77777777" w:rsidR="00D66FA9" w:rsidRDefault="00D66FA9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60396EF3" w14:textId="77777777" w:rsidR="00D66FA9" w:rsidRDefault="00D66FA9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60396EF4" w14:textId="77777777" w:rsidR="00D66FA9" w:rsidRDefault="00D66FA9"/>
        </w:tc>
      </w:tr>
      <w:tr w:rsidR="00D66FA9" w14:paraId="60396EFA" w14:textId="77777777">
        <w:trPr>
          <w:cantSplit/>
        </w:trPr>
        <w:tc>
          <w:tcPr>
            <w:tcW w:w="1951" w:type="dxa"/>
          </w:tcPr>
          <w:p w14:paraId="60396EF6" w14:textId="77777777" w:rsidR="00D66FA9" w:rsidRDefault="00D66FA9">
            <w:pPr>
              <w:rPr>
                <w:rFonts w:ascii="Arial" w:hAnsi="Arial"/>
                <w:noProof/>
              </w:rPr>
            </w:pPr>
          </w:p>
        </w:tc>
        <w:tc>
          <w:tcPr>
            <w:tcW w:w="8733" w:type="dxa"/>
            <w:gridSpan w:val="3"/>
          </w:tcPr>
          <w:p w14:paraId="60396EF7" w14:textId="77777777" w:rsidR="00D66FA9" w:rsidRDefault="00D66FA9" w:rsidP="00EC56B2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A statement in accordance with Section 70C(1)(e)(i) and (ii) of the Mining Act, 1978 has been lodged.</w:t>
            </w:r>
          </w:p>
          <w:p w14:paraId="60396EF8" w14:textId="77777777" w:rsidR="00D66FA9" w:rsidRDefault="00D66FA9">
            <w:pPr>
              <w:spacing w:line="360" w:lineRule="auto"/>
              <w:ind w:right="121"/>
              <w:rPr>
                <w:rFonts w:ascii="Arial" w:hAnsi="Arial"/>
              </w:rPr>
            </w:pPr>
          </w:p>
          <w:p w14:paraId="60396EF9" w14:textId="67F3CBAD" w:rsidR="00D66FA9" w:rsidRDefault="00D66FA9" w:rsidP="005B611B">
            <w:pPr>
              <w:numPr>
                <w:ilvl w:val="0"/>
                <w:numId w:val="8"/>
              </w:numPr>
              <w:spacing w:line="480" w:lineRule="auto"/>
              <w:rPr>
                <w:rFonts w:ascii="Arial" w:hAnsi="Arial"/>
              </w:rPr>
            </w:pPr>
            <w:r w:rsidRPr="009440A0">
              <w:rPr>
                <w:rFonts w:ascii="Arial" w:hAnsi="Arial"/>
              </w:rPr>
              <w:t xml:space="preserve">A statutory declaration in accordance with </w:t>
            </w:r>
            <w:r w:rsidR="009440A0" w:rsidRPr="009440A0">
              <w:rPr>
                <w:rFonts w:ascii="Arial" w:hAnsi="Arial" w:cs="Arial"/>
                <w:szCs w:val="24"/>
              </w:rPr>
              <w:t>Section 70C(2A)(a) and (b)</w:t>
            </w:r>
            <w:r w:rsidR="009440A0">
              <w:rPr>
                <w:rFonts w:ascii="Arial" w:hAnsi="Arial" w:cs="Arial"/>
                <w:szCs w:val="24"/>
              </w:rPr>
              <w:t xml:space="preserve"> </w:t>
            </w:r>
            <w:r w:rsidRPr="009440A0">
              <w:rPr>
                <w:rFonts w:ascii="Arial" w:hAnsi="Arial"/>
              </w:rPr>
              <w:t xml:space="preserve">of the </w:t>
            </w:r>
            <w:r w:rsidR="005B611B">
              <w:rPr>
                <w:rFonts w:ascii="Arial" w:hAnsi="Arial"/>
              </w:rPr>
              <w:t xml:space="preserve">Act </w:t>
            </w:r>
            <w:r w:rsidRPr="009440A0">
              <w:rPr>
                <w:rFonts w:ascii="Arial" w:hAnsi="Arial"/>
              </w:rPr>
              <w:t>has been lodged</w:t>
            </w:r>
          </w:p>
        </w:tc>
      </w:tr>
      <w:tr w:rsidR="00D66FA9" w14:paraId="60396F04" w14:textId="77777777">
        <w:trPr>
          <w:cantSplit/>
        </w:trPr>
        <w:tc>
          <w:tcPr>
            <w:tcW w:w="5342" w:type="dxa"/>
            <w:gridSpan w:val="2"/>
          </w:tcPr>
          <w:p w14:paraId="60396EFB" w14:textId="77777777" w:rsidR="00D66FA9" w:rsidRDefault="00C06E9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0396F0F" wp14:editId="60396F10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178435</wp:posOffset>
                      </wp:positionV>
                      <wp:extent cx="91440" cy="17830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783080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691F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66.4pt;margin-top:14.05pt;width:7.2pt;height:1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" o:allowincell="f"/>
                  </w:pict>
                </mc:Fallback>
              </mc:AlternateContent>
            </w:r>
          </w:p>
          <w:p w14:paraId="60396EFC" w14:textId="77777777" w:rsidR="00D66FA9" w:rsidRDefault="00D66FA9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EFD" w14:textId="77777777" w:rsidR="00D66FA9" w:rsidRDefault="00D66FA9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60396EFE" w14:textId="77777777" w:rsidR="00D66FA9" w:rsidRDefault="00D66FA9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60396EFF" w14:textId="77777777" w:rsidR="00D66FA9" w:rsidRDefault="00D66FA9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60396F00" w14:textId="77777777" w:rsidR="00D66FA9" w:rsidRDefault="00D66FA9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F01" w14:textId="77777777" w:rsidR="00D66FA9" w:rsidRDefault="00D66FA9">
            <w:pPr>
              <w:spacing w:line="480" w:lineRule="auto"/>
              <w:ind w:right="121"/>
              <w:rPr>
                <w:rFonts w:ascii="Arial" w:hAnsi="Arial"/>
              </w:rPr>
            </w:pPr>
          </w:p>
        </w:tc>
        <w:tc>
          <w:tcPr>
            <w:tcW w:w="5342" w:type="dxa"/>
            <w:gridSpan w:val="2"/>
            <w:vAlign w:val="center"/>
          </w:tcPr>
          <w:p w14:paraId="60396F02" w14:textId="77777777" w:rsidR="00D66FA9" w:rsidRDefault="00D66FA9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0396F03" w14:textId="77777777" w:rsidR="00D66FA9" w:rsidRDefault="00D66FA9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D66FA9" w14:paraId="60396F0D" w14:textId="77777777">
        <w:trPr>
          <w:cantSplit/>
        </w:trPr>
        <w:tc>
          <w:tcPr>
            <w:tcW w:w="7338" w:type="dxa"/>
            <w:gridSpan w:val="3"/>
          </w:tcPr>
          <w:p w14:paraId="60396F05" w14:textId="77777777" w:rsidR="00C908A6" w:rsidRDefault="00C06E90" w:rsidP="00076003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396F11" wp14:editId="6C0EEB08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66040</wp:posOffset>
                      </wp:positionV>
                      <wp:extent cx="209550" cy="1838325"/>
                      <wp:effectExtent l="0" t="0" r="19050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1838325"/>
                              </a:xfrm>
                              <a:prstGeom prst="rightBrace">
                                <a:avLst>
                                  <a:gd name="adj1" fmla="val 62917"/>
                                  <a:gd name="adj2" fmla="val 50518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B3C4" id="AutoShape 4" o:spid="_x0000_s1026" type="#_x0000_t88" style="position:absolute;margin-left:341.25pt;margin-top:5.2pt;width:16.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" o:allowincell="f" adj="1549,10912" strokecolor="silver"/>
                  </w:pict>
                </mc:Fallback>
              </mc:AlternateContent>
            </w:r>
            <w:r w:rsidR="00C908A6">
              <w:rPr>
                <w:rFonts w:ascii="Arial" w:hAnsi="Arial"/>
                <w:sz w:val="20"/>
              </w:rPr>
              <w:t>EXPERIENCED LEGAL PRACTITIONER</w:t>
            </w:r>
          </w:p>
          <w:p w14:paraId="60396F06" w14:textId="77777777" w:rsidR="00D66FA9" w:rsidRDefault="00D66FA9" w:rsidP="00076003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60396F07" w14:textId="77777777" w:rsidR="00D66FA9" w:rsidRDefault="00D66FA9" w:rsidP="00076003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60396F08" w14:textId="77777777" w:rsidR="007A0256" w:rsidRDefault="007A0256" w:rsidP="00076003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60396F09" w14:textId="721229D0" w:rsidR="00664ED4" w:rsidRDefault="00664ED4" w:rsidP="0007600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5B611B">
              <w:rPr>
                <w:rFonts w:ascii="Arial" w:hAnsi="Arial" w:cs="Arial"/>
                <w:sz w:val="20"/>
              </w:rPr>
              <w:t>RESOURCE TENURE</w:t>
            </w:r>
          </w:p>
          <w:p w14:paraId="60396F0A" w14:textId="77777777" w:rsidR="00664ED4" w:rsidRPr="00C23B57" w:rsidRDefault="00664ED4" w:rsidP="00664ED4">
            <w:pPr>
              <w:rPr>
                <w:rFonts w:ascii="Arial" w:hAnsi="Arial" w:cs="Arial"/>
                <w:sz w:val="20"/>
              </w:rPr>
            </w:pPr>
          </w:p>
          <w:p w14:paraId="6F7FC64C" w14:textId="70AC9345" w:rsidR="00D66FA9" w:rsidRDefault="00664ED4" w:rsidP="0007600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5B611B">
              <w:rPr>
                <w:rFonts w:ascii="Arial" w:hAnsi="Arial" w:cs="Arial"/>
                <w:sz w:val="20"/>
              </w:rPr>
              <w:t>RESOURCE TENURE</w:t>
            </w:r>
          </w:p>
          <w:p w14:paraId="13E74048" w14:textId="77777777" w:rsidR="00076003" w:rsidRDefault="00076003" w:rsidP="00076003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999C893" w14:textId="29EA9FF7" w:rsidR="00076003" w:rsidRPr="00C23B57" w:rsidRDefault="005B611B" w:rsidP="0007600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RESOURCE TENURE </w:t>
            </w:r>
          </w:p>
          <w:p w14:paraId="60396F0B" w14:textId="77777777" w:rsidR="00076003" w:rsidRPr="00664ED4" w:rsidRDefault="00076003" w:rsidP="00076003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346" w:type="dxa"/>
            <w:vAlign w:val="center"/>
          </w:tcPr>
          <w:p w14:paraId="60396F0C" w14:textId="77777777" w:rsidR="00D66FA9" w:rsidRPr="00EC56B2" w:rsidRDefault="00D66FA9" w:rsidP="00EC56B2">
            <w:pPr>
              <w:pStyle w:val="Heading1"/>
              <w:jc w:val="center"/>
              <w:rPr>
                <w:b w:val="0"/>
              </w:rPr>
            </w:pPr>
            <w:r w:rsidRPr="00EC56B2">
              <w:rPr>
                <w:b w:val="0"/>
              </w:rPr>
              <w:t>DELETE WHICHEVER IS NOT APPLICABLE</w:t>
            </w:r>
          </w:p>
        </w:tc>
      </w:tr>
    </w:tbl>
    <w:p w14:paraId="60396F0E" w14:textId="77777777" w:rsidR="00D66FA9" w:rsidRDefault="00D66FA9">
      <w:pPr>
        <w:spacing w:line="480" w:lineRule="auto"/>
        <w:rPr>
          <w:sz w:val="2"/>
        </w:rPr>
      </w:pPr>
    </w:p>
    <w:sectPr w:rsidR="00D66FA9" w:rsidSect="00584383">
      <w:footerReference w:type="default" r:id="rId11"/>
      <w:pgSz w:w="11909" w:h="16834"/>
      <w:pgMar w:top="851" w:right="720" w:bottom="567" w:left="720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C750" w14:textId="77777777" w:rsidR="00F4123A" w:rsidRDefault="00F4123A">
      <w:r>
        <w:separator/>
      </w:r>
    </w:p>
  </w:endnote>
  <w:endnote w:type="continuationSeparator" w:id="0">
    <w:p w14:paraId="43F76C7A" w14:textId="77777777" w:rsidR="00F4123A" w:rsidRDefault="00F4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6F1A" w14:textId="08223011" w:rsidR="00761222" w:rsidRDefault="006262CE" w:rsidP="00664ED4">
    <w:pPr>
      <w:jc w:val="both"/>
      <w:rPr>
        <w:rFonts w:ascii="Arial" w:hAnsi="Arial" w:cs="Arial"/>
        <w:sz w:val="16"/>
        <w:szCs w:val="16"/>
      </w:rPr>
    </w:pPr>
    <w:r w:rsidRPr="006262CE">
      <w:rPr>
        <w:rFonts w:ascii="Arial" w:hAnsi="Arial" w:cs="Arial"/>
        <w:sz w:val="16"/>
        <w:szCs w:val="16"/>
      </w:rPr>
      <w:fldChar w:fldCharType="begin"/>
    </w:r>
    <w:r w:rsidRPr="006262CE">
      <w:rPr>
        <w:rFonts w:ascii="Arial" w:hAnsi="Arial" w:cs="Arial"/>
        <w:sz w:val="16"/>
        <w:szCs w:val="16"/>
      </w:rPr>
      <w:instrText xml:space="preserve"> FILENAME </w:instrText>
    </w:r>
    <w:r w:rsidRPr="006262CE">
      <w:rPr>
        <w:rFonts w:ascii="Arial" w:hAnsi="Arial" w:cs="Arial"/>
        <w:sz w:val="16"/>
        <w:szCs w:val="16"/>
      </w:rPr>
      <w:fldChar w:fldCharType="separate"/>
    </w:r>
    <w:r w:rsidR="00503C4A">
      <w:rPr>
        <w:rFonts w:ascii="Arial" w:hAnsi="Arial" w:cs="Arial"/>
        <w:noProof/>
        <w:sz w:val="16"/>
        <w:szCs w:val="16"/>
      </w:rPr>
      <w:t>TNT-0034</w:t>
    </w:r>
    <w:r w:rsidRPr="006262CE">
      <w:rPr>
        <w:rFonts w:ascii="Arial" w:hAnsi="Arial" w:cs="Arial"/>
        <w:sz w:val="16"/>
        <w:szCs w:val="16"/>
      </w:rPr>
      <w:fldChar w:fldCharType="end"/>
    </w:r>
    <w:r w:rsidR="00B5550A">
      <w:rPr>
        <w:rFonts w:ascii="Arial" w:hAnsi="Arial" w:cs="Arial"/>
        <w:sz w:val="16"/>
        <w:szCs w:val="16"/>
      </w:rPr>
      <w:t xml:space="preserve"> </w:t>
    </w:r>
    <w:r w:rsidR="00076003">
      <w:rPr>
        <w:rFonts w:ascii="Arial" w:hAnsi="Arial" w:cs="Arial"/>
        <w:sz w:val="16"/>
        <w:szCs w:val="16"/>
      </w:rPr>
      <w:t xml:space="preserve"> - </w:t>
    </w:r>
    <w:r w:rsidR="00C40D28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5B611B">
      <w:rPr>
        <w:rFonts w:ascii="Arial" w:hAnsi="Arial" w:cs="Arial"/>
        <w:color w:val="000000" w:themeColor="text1"/>
        <w:sz w:val="16"/>
        <w:szCs w:val="16"/>
      </w:rPr>
      <w:t>April 2019</w:t>
    </w:r>
    <w:r w:rsidR="00076003" w:rsidRPr="00130A28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>
      <w:rPr>
        <w:rFonts w:ascii="Arial" w:hAnsi="Arial" w:cs="Arial"/>
        <w:sz w:val="16"/>
        <w:szCs w:val="16"/>
      </w:rPr>
      <w:tab/>
    </w:r>
    <w:r w:rsidR="00076003" w:rsidRPr="00C665CA">
      <w:rPr>
        <w:rFonts w:ascii="Arial" w:hAnsi="Arial" w:cs="Arial"/>
        <w:sz w:val="16"/>
        <w:szCs w:val="16"/>
      </w:rPr>
      <w:t xml:space="preserve">Page </w:t>
    </w:r>
    <w:r w:rsidR="00076003" w:rsidRPr="00C665CA">
      <w:rPr>
        <w:rFonts w:ascii="Arial" w:hAnsi="Arial" w:cs="Arial"/>
        <w:sz w:val="16"/>
        <w:szCs w:val="16"/>
      </w:rPr>
      <w:fldChar w:fldCharType="begin"/>
    </w:r>
    <w:r w:rsidR="00076003" w:rsidRPr="00C665CA">
      <w:rPr>
        <w:rFonts w:ascii="Arial" w:hAnsi="Arial" w:cs="Arial"/>
        <w:sz w:val="16"/>
        <w:szCs w:val="16"/>
      </w:rPr>
      <w:instrText xml:space="preserve"> PAGE </w:instrText>
    </w:r>
    <w:r w:rsidR="00076003" w:rsidRPr="00C665CA">
      <w:rPr>
        <w:rFonts w:ascii="Arial" w:hAnsi="Arial" w:cs="Arial"/>
        <w:sz w:val="16"/>
        <w:szCs w:val="16"/>
      </w:rPr>
      <w:fldChar w:fldCharType="separate"/>
    </w:r>
    <w:r w:rsidR="00927E52">
      <w:rPr>
        <w:rFonts w:ascii="Arial" w:hAnsi="Arial" w:cs="Arial"/>
        <w:noProof/>
        <w:sz w:val="16"/>
        <w:szCs w:val="16"/>
      </w:rPr>
      <w:t>2</w:t>
    </w:r>
    <w:r w:rsidR="00076003" w:rsidRPr="00C665CA">
      <w:rPr>
        <w:rFonts w:ascii="Arial" w:hAnsi="Arial" w:cs="Arial"/>
        <w:sz w:val="16"/>
        <w:szCs w:val="16"/>
      </w:rPr>
      <w:fldChar w:fldCharType="end"/>
    </w:r>
    <w:r w:rsidR="00076003" w:rsidRPr="00C665CA">
      <w:rPr>
        <w:rFonts w:ascii="Arial" w:hAnsi="Arial" w:cs="Arial"/>
        <w:sz w:val="16"/>
        <w:szCs w:val="16"/>
      </w:rPr>
      <w:t xml:space="preserve"> of </w:t>
    </w:r>
    <w:r w:rsidR="00076003" w:rsidRPr="00C665CA">
      <w:rPr>
        <w:rFonts w:ascii="Arial" w:hAnsi="Arial" w:cs="Arial"/>
        <w:sz w:val="16"/>
        <w:szCs w:val="16"/>
      </w:rPr>
      <w:fldChar w:fldCharType="begin"/>
    </w:r>
    <w:r w:rsidR="00076003" w:rsidRPr="00C665CA">
      <w:rPr>
        <w:rFonts w:ascii="Arial" w:hAnsi="Arial" w:cs="Arial"/>
        <w:sz w:val="16"/>
        <w:szCs w:val="16"/>
      </w:rPr>
      <w:instrText xml:space="preserve"> NUMPAGES </w:instrText>
    </w:r>
    <w:r w:rsidR="00076003" w:rsidRPr="00C665CA">
      <w:rPr>
        <w:rFonts w:ascii="Arial" w:hAnsi="Arial" w:cs="Arial"/>
        <w:sz w:val="16"/>
        <w:szCs w:val="16"/>
      </w:rPr>
      <w:fldChar w:fldCharType="separate"/>
    </w:r>
    <w:r w:rsidR="00927E52">
      <w:rPr>
        <w:rFonts w:ascii="Arial" w:hAnsi="Arial" w:cs="Arial"/>
        <w:noProof/>
        <w:sz w:val="16"/>
        <w:szCs w:val="16"/>
      </w:rPr>
      <w:t>2</w:t>
    </w:r>
    <w:r w:rsidR="00076003" w:rsidRPr="00C665C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9B3D" w14:textId="77777777" w:rsidR="00F4123A" w:rsidRDefault="00F4123A">
      <w:r>
        <w:separator/>
      </w:r>
    </w:p>
  </w:footnote>
  <w:footnote w:type="continuationSeparator" w:id="0">
    <w:p w14:paraId="51D48C8A" w14:textId="77777777" w:rsidR="00F4123A" w:rsidRDefault="00F4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EB7"/>
    <w:multiLevelType w:val="multilevel"/>
    <w:tmpl w:val="6966C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Letter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0144ED"/>
    <w:multiLevelType w:val="multilevel"/>
    <w:tmpl w:val="F7C86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Letter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F00816"/>
    <w:multiLevelType w:val="hybridMultilevel"/>
    <w:tmpl w:val="774AE2E4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B3E9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0D2589"/>
    <w:multiLevelType w:val="hybridMultilevel"/>
    <w:tmpl w:val="70002EA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6240945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BF"/>
    <w:rsid w:val="000102B4"/>
    <w:rsid w:val="000513EC"/>
    <w:rsid w:val="000716F2"/>
    <w:rsid w:val="00076003"/>
    <w:rsid w:val="000B3001"/>
    <w:rsid w:val="0011055E"/>
    <w:rsid w:val="00196DE3"/>
    <w:rsid w:val="00254B8B"/>
    <w:rsid w:val="002E1992"/>
    <w:rsid w:val="003422A2"/>
    <w:rsid w:val="00380CDD"/>
    <w:rsid w:val="003835BF"/>
    <w:rsid w:val="00383F3B"/>
    <w:rsid w:val="00412570"/>
    <w:rsid w:val="00435481"/>
    <w:rsid w:val="0045007C"/>
    <w:rsid w:val="004A0072"/>
    <w:rsid w:val="00503C4A"/>
    <w:rsid w:val="00584383"/>
    <w:rsid w:val="005B611B"/>
    <w:rsid w:val="006205D5"/>
    <w:rsid w:val="006262CE"/>
    <w:rsid w:val="00664ED4"/>
    <w:rsid w:val="006B3F31"/>
    <w:rsid w:val="00761222"/>
    <w:rsid w:val="007A0256"/>
    <w:rsid w:val="007E26CA"/>
    <w:rsid w:val="00912515"/>
    <w:rsid w:val="00921A42"/>
    <w:rsid w:val="00927E52"/>
    <w:rsid w:val="00942F11"/>
    <w:rsid w:val="009440A0"/>
    <w:rsid w:val="009F70FD"/>
    <w:rsid w:val="00A04929"/>
    <w:rsid w:val="00A54CED"/>
    <w:rsid w:val="00B5550A"/>
    <w:rsid w:val="00B72CEC"/>
    <w:rsid w:val="00C06E90"/>
    <w:rsid w:val="00C40D28"/>
    <w:rsid w:val="00C572E5"/>
    <w:rsid w:val="00C82D0A"/>
    <w:rsid w:val="00C908A6"/>
    <w:rsid w:val="00D5270A"/>
    <w:rsid w:val="00D66FA9"/>
    <w:rsid w:val="00EC56B2"/>
    <w:rsid w:val="00F4123A"/>
    <w:rsid w:val="00FB63AF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96EBA"/>
  <w15:docId w15:val="{FD2CD601-0062-49A8-85A9-B913A4D1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ind w:right="121"/>
      <w:outlineLvl w:val="8"/>
    </w:pPr>
    <w:rPr>
      <w:rFonts w:ascii="Arial" w:hAnsi="Arial"/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196D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6DE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7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407E2-F122-46C0-8D8C-EB296B345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58167-52A5-4DBE-8BDA-66A105B24D8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5A7E11-1987-4C38-933F-BBDB4FAD9AC6}">
  <ds:schemaRefs>
    <ds:schemaRef ds:uri="http://schemas.microsoft.com/office/2006/metadata/properties"/>
    <ds:schemaRef ds:uri="http://schemas.microsoft.com/sharepoint/v3"/>
    <ds:schemaRef ds:uri="http://schemas.microsoft.com/sharepoint/v3/fields"/>
    <ds:schemaRef ds:uri="e7c7f6fc-0c1f-4db4-bdfb-1d5a5c7fbe5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880526-089C-4122-8AD7-25573601C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325</Words>
  <Characters>1914</Characters>
  <Application>Microsoft Office Word</Application>
  <DocSecurity>12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R</vt:lpstr>
    </vt:vector>
  </TitlesOfParts>
  <Company>DMP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R</dc:title>
  <dc:subject/>
  <dc:creator>Nilawat FALLETTI</dc:creator>
  <cp:keywords/>
  <cp:lastModifiedBy>JIANG, Heidi</cp:lastModifiedBy>
  <cp:revision>2</cp:revision>
  <cp:lastPrinted>1998-08-28T02:09:00Z</cp:lastPrinted>
  <dcterms:created xsi:type="dcterms:W3CDTF">2019-09-11T02:31:00Z</dcterms:created>
  <dcterms:modified xsi:type="dcterms:W3CDTF">2019-09-11T02:31:00Z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4800.00000000000</vt:lpwstr>
  </property>
</Properties>
</file>