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83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993"/>
        <w:gridCol w:w="1426"/>
        <w:gridCol w:w="4648"/>
        <w:gridCol w:w="21"/>
        <w:gridCol w:w="972"/>
        <w:gridCol w:w="1012"/>
      </w:tblGrid>
      <w:tr w:rsidR="002E0089" w:rsidRPr="00454062" w:rsidTr="00F645BE">
        <w:trPr>
          <w:trHeight w:val="20"/>
        </w:trPr>
        <w:tc>
          <w:tcPr>
            <w:tcW w:w="10206" w:type="dxa"/>
            <w:gridSpan w:val="7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E0089" w:rsidRPr="00376D8C" w:rsidRDefault="003B5850" w:rsidP="0076269A">
            <w:pPr>
              <w:pStyle w:val="TableParagraph"/>
              <w:spacing w:before="40" w:after="40"/>
              <w:ind w:left="0"/>
              <w:rPr>
                <w:rFonts w:ascii="Larsseit" w:eastAsia="Arial" w:hAnsi="Larsseit" w:cs="Arial"/>
                <w:color w:val="000000" w:themeColor="text1"/>
                <w:sz w:val="28"/>
                <w:szCs w:val="28"/>
              </w:rPr>
            </w:pPr>
            <w:r w:rsidRPr="00376D8C">
              <w:rPr>
                <w:rFonts w:ascii="Larsseit" w:eastAsia="Arial" w:hAnsi="Larsseit" w:cs="Arial"/>
                <w:b/>
                <w:bCs/>
                <w:color w:val="000000" w:themeColor="text1"/>
                <w:sz w:val="28"/>
                <w:szCs w:val="28"/>
              </w:rPr>
              <w:t>Pro</w:t>
            </w:r>
            <w:r w:rsidR="00D06FC7">
              <w:rPr>
                <w:rFonts w:ascii="Larsseit" w:eastAsia="Arial" w:hAnsi="Larsseit" w:cs="Arial"/>
                <w:b/>
                <w:bCs/>
                <w:color w:val="000000" w:themeColor="text1"/>
                <w:sz w:val="28"/>
                <w:szCs w:val="28"/>
              </w:rPr>
              <w:t>posal</w:t>
            </w:r>
            <w:r w:rsidRPr="00376D8C">
              <w:rPr>
                <w:rFonts w:ascii="Larsseit" w:eastAsia="Arial" w:hAnsi="Larsseit" w:cs="Arial"/>
                <w:b/>
                <w:bCs/>
                <w:color w:val="000000" w:themeColor="text1"/>
                <w:sz w:val="28"/>
                <w:szCs w:val="28"/>
              </w:rPr>
              <w:t xml:space="preserve"> Name</w:t>
            </w:r>
            <w:r w:rsidR="006248EE" w:rsidRPr="00376D8C">
              <w:rPr>
                <w:rFonts w:ascii="Larsseit" w:eastAsia="Arial" w:hAnsi="Larsseit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645BE" w:rsidRPr="00454062" w:rsidTr="00EE18B1">
        <w:trPr>
          <w:trHeight w:val="109"/>
        </w:trPr>
        <w:tc>
          <w:tcPr>
            <w:tcW w:w="10206" w:type="dxa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45BE" w:rsidRPr="00EE18B1" w:rsidRDefault="00F645BE" w:rsidP="00EE18B1">
            <w:pPr>
              <w:rPr>
                <w:sz w:val="12"/>
                <w:szCs w:val="12"/>
              </w:rPr>
            </w:pPr>
          </w:p>
        </w:tc>
      </w:tr>
      <w:tr w:rsidR="002E0089" w:rsidRPr="00454062" w:rsidTr="00F645BE">
        <w:trPr>
          <w:trHeight w:val="20"/>
        </w:trPr>
        <w:tc>
          <w:tcPr>
            <w:tcW w:w="2127" w:type="dxa"/>
            <w:gridSpan w:val="2"/>
          </w:tcPr>
          <w:p w:rsidR="002E0089" w:rsidRDefault="002E0089" w:rsidP="00F6126B">
            <w:pPr>
              <w:pStyle w:val="TableParagraph"/>
              <w:spacing w:before="40" w:after="40"/>
            </w:pPr>
            <w:r>
              <w:t>Subject</w:t>
            </w:r>
          </w:p>
        </w:tc>
        <w:tc>
          <w:tcPr>
            <w:tcW w:w="8079" w:type="dxa"/>
            <w:gridSpan w:val="5"/>
          </w:tcPr>
          <w:p w:rsidR="002E0089" w:rsidRDefault="000E26EB" w:rsidP="00F6126B">
            <w:pPr>
              <w:pStyle w:val="TableParagraph"/>
              <w:spacing w:before="40" w:after="40"/>
              <w:rPr>
                <w:rFonts w:eastAsia="Arial" w:cs="Arial"/>
                <w:color w:val="000000" w:themeColor="text1"/>
                <w:szCs w:val="20"/>
              </w:rPr>
            </w:pPr>
            <w:r w:rsidRPr="008C0592">
              <w:rPr>
                <w:rFonts w:eastAsia="Arial" w:cs="Arial"/>
                <w:color w:val="808080" w:themeColor="background1" w:themeShade="80"/>
              </w:rPr>
              <w:t>[Pro</w:t>
            </w:r>
            <w:r w:rsidR="00D06FC7">
              <w:rPr>
                <w:rFonts w:eastAsia="Arial" w:cs="Arial"/>
                <w:color w:val="808080" w:themeColor="background1" w:themeShade="80"/>
              </w:rPr>
              <w:t>posal</w:t>
            </w:r>
            <w:r w:rsidRPr="008C0592">
              <w:rPr>
                <w:rFonts w:eastAsia="Arial" w:cs="Arial"/>
                <w:color w:val="808080" w:themeColor="background1" w:themeShade="80"/>
              </w:rPr>
              <w:t xml:space="preserve"> name DR</w:t>
            </w:r>
            <w:r w:rsidR="00A0792A">
              <w:rPr>
                <w:rFonts w:eastAsia="Arial" w:cs="Arial"/>
                <w:color w:val="808080" w:themeColor="background1" w:themeShade="80"/>
              </w:rPr>
              <w:t>#</w:t>
            </w:r>
            <w:r w:rsidRPr="008C0592">
              <w:rPr>
                <w:rFonts w:eastAsia="Arial" w:cs="Arial"/>
                <w:color w:val="808080" w:themeColor="background1" w:themeShade="80"/>
              </w:rPr>
              <w:t>]</w:t>
            </w:r>
          </w:p>
        </w:tc>
      </w:tr>
      <w:tr w:rsidR="002E0089" w:rsidRPr="00454062" w:rsidTr="0076269A">
        <w:trPr>
          <w:trHeight w:val="20"/>
        </w:trPr>
        <w:tc>
          <w:tcPr>
            <w:tcW w:w="2127" w:type="dxa"/>
            <w:gridSpan w:val="2"/>
          </w:tcPr>
          <w:p w:rsidR="002E0089" w:rsidRPr="00454062" w:rsidRDefault="002E0089" w:rsidP="00F6126B">
            <w:pPr>
              <w:pStyle w:val="TableParagraph"/>
              <w:spacing w:before="40" w:after="40"/>
            </w:pPr>
            <w:r>
              <w:t>D</w:t>
            </w:r>
            <w:r w:rsidRPr="00454062">
              <w:t>ate</w:t>
            </w:r>
          </w:p>
        </w:tc>
        <w:tc>
          <w:tcPr>
            <w:tcW w:w="8079" w:type="dxa"/>
            <w:gridSpan w:val="5"/>
          </w:tcPr>
          <w:p w:rsidR="002E0089" w:rsidRPr="00454062" w:rsidRDefault="00863BD3" w:rsidP="00F6126B">
            <w:pPr>
              <w:pStyle w:val="TableParagraph"/>
              <w:spacing w:before="40" w:after="40"/>
              <w:rPr>
                <w:rFonts w:eastAsia="Arial" w:cs="Arial"/>
                <w:color w:val="000000" w:themeColor="text1"/>
              </w:rPr>
            </w:pPr>
            <w:r w:rsidRPr="002F6FB1">
              <w:rPr>
                <w:rFonts w:eastAsia="Arial" w:cs="Arial"/>
                <w:color w:val="808080" w:themeColor="background1" w:themeShade="80"/>
              </w:rPr>
              <w:t>[Day Month Year]</w:t>
            </w:r>
          </w:p>
        </w:tc>
      </w:tr>
      <w:tr w:rsidR="002E0089" w:rsidRPr="00454062" w:rsidTr="0076269A">
        <w:trPr>
          <w:trHeight w:val="20"/>
        </w:trPr>
        <w:tc>
          <w:tcPr>
            <w:tcW w:w="2127" w:type="dxa"/>
            <w:gridSpan w:val="2"/>
          </w:tcPr>
          <w:p w:rsidR="002E0089" w:rsidRDefault="002E0089" w:rsidP="00F6126B">
            <w:pPr>
              <w:pStyle w:val="TableParagraph"/>
              <w:spacing w:before="40" w:after="40"/>
            </w:pPr>
            <w:r>
              <w:t>Time</w:t>
            </w:r>
          </w:p>
        </w:tc>
        <w:tc>
          <w:tcPr>
            <w:tcW w:w="8079" w:type="dxa"/>
            <w:gridSpan w:val="5"/>
          </w:tcPr>
          <w:p w:rsidR="002E0089" w:rsidRDefault="007E636B" w:rsidP="00F6126B">
            <w:pPr>
              <w:pStyle w:val="TableParagraph"/>
              <w:spacing w:before="40" w:after="40"/>
            </w:pPr>
            <w:r w:rsidRPr="00FA197E">
              <w:rPr>
                <w:rFonts w:eastAsia="Arial" w:cs="Arial"/>
                <w:color w:val="808080" w:themeColor="background1" w:themeShade="80"/>
              </w:rPr>
              <w:t>[00:00-00:00]</w:t>
            </w:r>
          </w:p>
        </w:tc>
      </w:tr>
      <w:tr w:rsidR="00B7176F" w:rsidRPr="00454062" w:rsidTr="0076269A">
        <w:trPr>
          <w:trHeight w:val="20"/>
        </w:trPr>
        <w:tc>
          <w:tcPr>
            <w:tcW w:w="2127" w:type="dxa"/>
            <w:gridSpan w:val="2"/>
          </w:tcPr>
          <w:p w:rsidR="00B7176F" w:rsidRPr="00A35FA4" w:rsidRDefault="00B7176F" w:rsidP="00F6126B">
            <w:pPr>
              <w:pStyle w:val="TableParagraph"/>
              <w:spacing w:before="40" w:after="40"/>
              <w:rPr>
                <w:color w:val="808080" w:themeColor="background1" w:themeShade="80"/>
              </w:rPr>
            </w:pPr>
            <w:r w:rsidRPr="00A35FA4">
              <w:t>Meeting item number</w:t>
            </w:r>
          </w:p>
        </w:tc>
        <w:tc>
          <w:tcPr>
            <w:tcW w:w="8079" w:type="dxa"/>
            <w:gridSpan w:val="5"/>
          </w:tcPr>
          <w:p w:rsidR="00B7176F" w:rsidRPr="00A35FA4" w:rsidRDefault="00A35FA4" w:rsidP="00F6126B">
            <w:pPr>
              <w:pStyle w:val="TableParagraph"/>
              <w:spacing w:before="40" w:after="40"/>
              <w:rPr>
                <w:rFonts w:eastAsia="Arial" w:cs="Arial"/>
                <w:color w:val="808080" w:themeColor="background1" w:themeShade="80"/>
              </w:rPr>
            </w:pPr>
            <w:r>
              <w:rPr>
                <w:rFonts w:eastAsia="Arial" w:cs="Arial"/>
                <w:color w:val="808080" w:themeColor="background1" w:themeShade="80"/>
              </w:rPr>
              <w:t>[</w:t>
            </w:r>
            <w:r w:rsidR="00B7176F" w:rsidRPr="00A35FA4">
              <w:rPr>
                <w:rFonts w:eastAsia="Arial" w:cs="Arial"/>
                <w:color w:val="808080" w:themeColor="background1" w:themeShade="80"/>
              </w:rPr>
              <w:t>1/2/3</w:t>
            </w:r>
            <w:r>
              <w:rPr>
                <w:rFonts w:eastAsia="Arial" w:cs="Arial"/>
                <w:color w:val="808080" w:themeColor="background1" w:themeShade="80"/>
              </w:rPr>
              <w:t>]</w:t>
            </w:r>
          </w:p>
        </w:tc>
      </w:tr>
      <w:tr w:rsidR="002E0089" w:rsidRPr="00454062" w:rsidTr="0076269A">
        <w:trPr>
          <w:trHeight w:val="20"/>
        </w:trPr>
        <w:tc>
          <w:tcPr>
            <w:tcW w:w="2127" w:type="dxa"/>
            <w:gridSpan w:val="2"/>
          </w:tcPr>
          <w:p w:rsidR="002E0089" w:rsidRDefault="002E0089" w:rsidP="00F6126B">
            <w:pPr>
              <w:pStyle w:val="TableParagraph"/>
              <w:spacing w:before="40" w:after="40"/>
            </w:pPr>
            <w:r w:rsidRPr="00454062">
              <w:t>Location</w:t>
            </w:r>
          </w:p>
        </w:tc>
        <w:tc>
          <w:tcPr>
            <w:tcW w:w="8079" w:type="dxa"/>
            <w:gridSpan w:val="5"/>
          </w:tcPr>
          <w:p w:rsidR="002E0089" w:rsidRDefault="00E0415F" w:rsidP="00F6126B">
            <w:pPr>
              <w:pStyle w:val="TableParagraph"/>
              <w:spacing w:before="40" w:after="40"/>
              <w:rPr>
                <w:rFonts w:eastAsia="Arial" w:cs="Arial"/>
                <w:color w:val="000000" w:themeColor="text1"/>
                <w:highlight w:val="yellow"/>
              </w:rPr>
            </w:pPr>
            <w:r w:rsidRPr="00FA197E">
              <w:rPr>
                <w:rFonts w:eastAsia="Arial" w:cs="Arial"/>
                <w:color w:val="808080" w:themeColor="background1" w:themeShade="80"/>
              </w:rPr>
              <w:t>[Location and</w:t>
            </w:r>
            <w:r>
              <w:rPr>
                <w:rFonts w:eastAsia="Arial" w:cs="Arial"/>
                <w:color w:val="808080" w:themeColor="background1" w:themeShade="80"/>
              </w:rPr>
              <w:t>/or</w:t>
            </w:r>
            <w:r w:rsidRPr="00FA197E">
              <w:rPr>
                <w:rFonts w:eastAsia="Arial" w:cs="Arial"/>
                <w:color w:val="808080" w:themeColor="background1" w:themeShade="80"/>
              </w:rPr>
              <w:t xml:space="preserve"> video conference]</w:t>
            </w:r>
          </w:p>
        </w:tc>
      </w:tr>
      <w:tr w:rsidR="00397A44" w:rsidRPr="00454062" w:rsidTr="0076269A">
        <w:trPr>
          <w:trHeight w:val="1454"/>
        </w:trPr>
        <w:tc>
          <w:tcPr>
            <w:tcW w:w="2127" w:type="dxa"/>
            <w:gridSpan w:val="2"/>
          </w:tcPr>
          <w:p w:rsidR="00397A44" w:rsidRPr="00454062" w:rsidRDefault="00397A44" w:rsidP="00F6126B">
            <w:pPr>
              <w:pStyle w:val="TableParagraph"/>
              <w:spacing w:before="40" w:after="40"/>
            </w:pPr>
            <w:r w:rsidRPr="00683BEF">
              <w:rPr>
                <w:rFonts w:eastAsia="Arial" w:cs="Arial"/>
                <w:szCs w:val="20"/>
              </w:rPr>
              <w:t>Design Reviewers</w:t>
            </w:r>
          </w:p>
        </w:tc>
        <w:tc>
          <w:tcPr>
            <w:tcW w:w="1426" w:type="dxa"/>
          </w:tcPr>
          <w:p w:rsidR="00397A44" w:rsidRPr="00C5229C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97A44" w:rsidRPr="00C5229C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97A44" w:rsidRPr="00C5229C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97A44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97A44" w:rsidRPr="00454062" w:rsidRDefault="00397A44" w:rsidP="0076269A">
            <w:pPr>
              <w:pStyle w:val="TableParagraph"/>
              <w:spacing w:before="40" w:after="40"/>
              <w:ind w:left="0"/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6653" w:type="dxa"/>
            <w:gridSpan w:val="4"/>
          </w:tcPr>
          <w:p w:rsidR="00397A44" w:rsidRPr="0000396B" w:rsidRDefault="00397A44" w:rsidP="000039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</w:rPr>
            </w:pPr>
            <w:r w:rsidRPr="0000396B">
              <w:rPr>
                <w:rFonts w:eastAsia="Arial" w:cs="Arial"/>
              </w:rPr>
              <w:t>Panel Member (Chair)</w:t>
            </w:r>
          </w:p>
          <w:p w:rsidR="00397A44" w:rsidRPr="0000396B" w:rsidRDefault="00397A44" w:rsidP="000039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</w:rPr>
            </w:pPr>
            <w:r w:rsidRPr="0000396B">
              <w:rPr>
                <w:rFonts w:eastAsia="Arial" w:cs="Arial"/>
              </w:rPr>
              <w:t>Panel Member (Architecture)</w:t>
            </w:r>
          </w:p>
          <w:p w:rsidR="00397A44" w:rsidRPr="0000396B" w:rsidRDefault="00397A44" w:rsidP="000039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</w:rPr>
            </w:pPr>
            <w:r w:rsidRPr="0000396B">
              <w:rPr>
                <w:rFonts w:eastAsia="Arial" w:cs="Arial"/>
              </w:rPr>
              <w:t>Panel Member (Landscape Architecture)</w:t>
            </w:r>
          </w:p>
          <w:p w:rsidR="00397A44" w:rsidRPr="0000396B" w:rsidRDefault="00397A44" w:rsidP="000039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</w:rPr>
            </w:pPr>
            <w:r w:rsidRPr="0000396B">
              <w:rPr>
                <w:rFonts w:eastAsia="Arial" w:cs="Arial"/>
              </w:rPr>
              <w:t>Panel Member (Urban Design)</w:t>
            </w:r>
          </w:p>
          <w:p w:rsidR="00397A44" w:rsidRPr="00454062" w:rsidRDefault="00397A44" w:rsidP="0000396B">
            <w:pPr>
              <w:pStyle w:val="TableParagraph"/>
              <w:spacing w:before="40" w:after="40" w:line="259" w:lineRule="auto"/>
              <w:ind w:left="0"/>
              <w:jc w:val="both"/>
            </w:pPr>
            <w:r w:rsidRPr="0000396B">
              <w:rPr>
                <w:rFonts w:eastAsia="Arial" w:cs="Arial"/>
              </w:rPr>
              <w:t>Panel Member (Other)</w:t>
            </w:r>
          </w:p>
        </w:tc>
      </w:tr>
      <w:tr w:rsidR="00397A44" w:rsidRPr="00454062" w:rsidTr="0076269A">
        <w:trPr>
          <w:trHeight w:val="189"/>
        </w:trPr>
        <w:tc>
          <w:tcPr>
            <w:tcW w:w="2127" w:type="dxa"/>
            <w:gridSpan w:val="2"/>
          </w:tcPr>
          <w:p w:rsidR="00397A44" w:rsidRPr="00683BEF" w:rsidRDefault="00397A44" w:rsidP="00F6126B">
            <w:pPr>
              <w:pStyle w:val="TableParagraph"/>
              <w:spacing w:before="40" w:after="40"/>
              <w:ind w:left="0"/>
              <w:rPr>
                <w:rFonts w:eastAsia="Arial" w:cs="Arial"/>
                <w:szCs w:val="20"/>
              </w:rPr>
            </w:pPr>
            <w:r w:rsidRPr="00683BEF">
              <w:rPr>
                <w:rFonts w:eastAsia="Arial" w:cs="Arial"/>
                <w:szCs w:val="20"/>
              </w:rPr>
              <w:t>Proponent Team</w:t>
            </w:r>
          </w:p>
          <w:p w:rsidR="00397A44" w:rsidRPr="00454062" w:rsidRDefault="00397A44" w:rsidP="00F6126B">
            <w:pPr>
              <w:pStyle w:val="TableParagraph"/>
              <w:spacing w:before="40" w:after="40"/>
            </w:pPr>
          </w:p>
        </w:tc>
        <w:tc>
          <w:tcPr>
            <w:tcW w:w="1426" w:type="dxa"/>
          </w:tcPr>
          <w:p w:rsidR="00397A44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97A44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97A44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97A44" w:rsidRPr="00454062" w:rsidRDefault="00397A44" w:rsidP="00380EC8">
            <w:pPr>
              <w:pStyle w:val="TableParagraph"/>
              <w:spacing w:before="40" w:after="40"/>
              <w:ind w:left="0"/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6653" w:type="dxa"/>
            <w:gridSpan w:val="4"/>
          </w:tcPr>
          <w:p w:rsidR="00397A44" w:rsidRPr="00885A75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:rsidR="00397A44" w:rsidRPr="00885A75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:rsidR="00397A44" w:rsidRPr="00885A75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:rsidR="00397A44" w:rsidRPr="00885A75" w:rsidRDefault="00397A44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:rsidR="00397A44" w:rsidRPr="00454062" w:rsidRDefault="00397A44" w:rsidP="00F6126B">
            <w:pPr>
              <w:pStyle w:val="TableParagraph"/>
              <w:spacing w:before="40" w:after="40"/>
            </w:pPr>
          </w:p>
        </w:tc>
      </w:tr>
      <w:tr w:rsidR="003C6AAA" w:rsidRPr="00454062" w:rsidTr="0076269A">
        <w:trPr>
          <w:trHeight w:val="40"/>
        </w:trPr>
        <w:tc>
          <w:tcPr>
            <w:tcW w:w="2127" w:type="dxa"/>
            <w:gridSpan w:val="2"/>
          </w:tcPr>
          <w:p w:rsidR="003C6AAA" w:rsidRDefault="003C6AAA" w:rsidP="00F6126B">
            <w:pPr>
              <w:pStyle w:val="TableParagraph"/>
              <w:spacing w:before="40" w:after="40"/>
            </w:pPr>
            <w:r>
              <w:rPr>
                <w:rFonts w:eastAsia="Arial" w:cs="Arial"/>
              </w:rPr>
              <w:t>Local Government Staff</w:t>
            </w:r>
          </w:p>
        </w:tc>
        <w:tc>
          <w:tcPr>
            <w:tcW w:w="1426" w:type="dxa"/>
          </w:tcPr>
          <w:p w:rsidR="003C6AAA" w:rsidRDefault="003C6AAA" w:rsidP="00F6126B">
            <w:pPr>
              <w:pStyle w:val="TableParagraph"/>
              <w:spacing w:before="40" w:after="40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C6AAA" w:rsidRDefault="003C6AAA" w:rsidP="00380EC8">
            <w:pPr>
              <w:pStyle w:val="TableParagraph"/>
              <w:spacing w:before="40" w:after="40"/>
              <w:ind w:left="0"/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6653" w:type="dxa"/>
            <w:gridSpan w:val="4"/>
          </w:tcPr>
          <w:p w:rsidR="003C6AAA" w:rsidRDefault="003C6AAA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:rsidR="003C6AAA" w:rsidRPr="006E2874" w:rsidRDefault="003C6AAA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:rsidR="003C6AAA" w:rsidRDefault="003C6AAA" w:rsidP="00F6126B">
            <w:pPr>
              <w:pStyle w:val="TableParagraph"/>
              <w:spacing w:before="40" w:after="40"/>
            </w:pPr>
          </w:p>
        </w:tc>
      </w:tr>
      <w:tr w:rsidR="003C6AAA" w:rsidRPr="00454062" w:rsidTr="0076269A">
        <w:trPr>
          <w:trHeight w:val="171"/>
        </w:trPr>
        <w:tc>
          <w:tcPr>
            <w:tcW w:w="2127" w:type="dxa"/>
            <w:gridSpan w:val="2"/>
          </w:tcPr>
          <w:p w:rsidR="003C6AAA" w:rsidRDefault="003C6AAA" w:rsidP="00F6126B">
            <w:pPr>
              <w:pStyle w:val="TableParagraph"/>
              <w:spacing w:before="40" w:after="40"/>
            </w:pPr>
            <w:r w:rsidRPr="00683BEF">
              <w:rPr>
                <w:rFonts w:eastAsia="Arial" w:cs="Arial"/>
                <w:szCs w:val="20"/>
              </w:rPr>
              <w:t>Stakeholders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6D1D18">
              <w:rPr>
                <w:rFonts w:eastAsia="Arial" w:cs="Arial"/>
                <w:szCs w:val="20"/>
              </w:rPr>
              <w:br/>
            </w:r>
            <w:r>
              <w:rPr>
                <w:rFonts w:eastAsia="Arial" w:cs="Arial"/>
                <w:szCs w:val="20"/>
              </w:rPr>
              <w:t>(if applicable)</w:t>
            </w:r>
          </w:p>
        </w:tc>
        <w:tc>
          <w:tcPr>
            <w:tcW w:w="1426" w:type="dxa"/>
          </w:tcPr>
          <w:p w:rsidR="003C6AAA" w:rsidRDefault="003C6AAA" w:rsidP="00F6126B">
            <w:pPr>
              <w:spacing w:before="40" w:after="40"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  <w:p w:rsidR="003C6AAA" w:rsidRDefault="003C6AAA" w:rsidP="00F6126B">
            <w:pPr>
              <w:pStyle w:val="TableParagraph"/>
              <w:spacing w:before="40" w:after="40"/>
            </w:pPr>
          </w:p>
        </w:tc>
        <w:tc>
          <w:tcPr>
            <w:tcW w:w="6653" w:type="dxa"/>
            <w:gridSpan w:val="4"/>
          </w:tcPr>
          <w:p w:rsidR="003C6AAA" w:rsidRPr="006E2874" w:rsidRDefault="003C6AAA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</w:t>
            </w:r>
            <w:r>
              <w:rPr>
                <w:rFonts w:eastAsia="Arial" w:cs="Arial"/>
                <w:color w:val="808080" w:themeColor="background1" w:themeShade="80"/>
              </w:rPr>
              <w:t xml:space="preserve"> (Agency)</w:t>
            </w:r>
            <w:r w:rsidRPr="00885A75">
              <w:rPr>
                <w:rFonts w:eastAsia="Arial" w:cs="Arial"/>
                <w:color w:val="808080" w:themeColor="background1" w:themeShade="80"/>
              </w:rPr>
              <w:t>]</w:t>
            </w:r>
          </w:p>
          <w:p w:rsidR="003C6AAA" w:rsidRDefault="003C6AAA" w:rsidP="00F6126B">
            <w:pPr>
              <w:pStyle w:val="TableParagraph"/>
              <w:spacing w:before="40" w:after="40"/>
            </w:pPr>
          </w:p>
        </w:tc>
      </w:tr>
      <w:tr w:rsidR="003C6AAA" w:rsidRPr="00454062" w:rsidTr="0076269A">
        <w:trPr>
          <w:trHeight w:val="494"/>
        </w:trPr>
        <w:tc>
          <w:tcPr>
            <w:tcW w:w="2127" w:type="dxa"/>
            <w:gridSpan w:val="2"/>
          </w:tcPr>
          <w:p w:rsidR="003C6AAA" w:rsidRPr="00454062" w:rsidRDefault="003C6AAA" w:rsidP="00F6126B">
            <w:pPr>
              <w:pStyle w:val="TableParagraph"/>
              <w:spacing w:before="40" w:after="40"/>
            </w:pPr>
            <w:r w:rsidRPr="00683BEF">
              <w:rPr>
                <w:rFonts w:eastAsia="Arial" w:cs="Arial"/>
                <w:szCs w:val="20"/>
              </w:rPr>
              <w:t>Observers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6D1D18">
              <w:rPr>
                <w:rFonts w:eastAsia="Arial" w:cs="Arial"/>
                <w:szCs w:val="20"/>
              </w:rPr>
              <w:br/>
            </w:r>
            <w:r>
              <w:rPr>
                <w:rFonts w:eastAsia="Arial" w:cs="Arial"/>
                <w:szCs w:val="20"/>
              </w:rPr>
              <w:t>(if applicable)</w:t>
            </w:r>
          </w:p>
        </w:tc>
        <w:tc>
          <w:tcPr>
            <w:tcW w:w="1426" w:type="dxa"/>
          </w:tcPr>
          <w:p w:rsidR="003C6AAA" w:rsidRPr="00BC7526" w:rsidRDefault="003C6AAA" w:rsidP="0076269A">
            <w:pPr>
              <w:pStyle w:val="TableParagraph"/>
              <w:spacing w:before="40" w:after="40"/>
              <w:ind w:left="0"/>
            </w:pPr>
            <w:r w:rsidRPr="00C5229C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N</w:t>
            </w:r>
            <w:r w:rsidRPr="00C5229C">
              <w:rPr>
                <w:rFonts w:eastAsia="Arial" w:cs="Arial"/>
                <w:color w:val="808080" w:themeColor="background1" w:themeShade="80"/>
              </w:rPr>
              <w:t>ame]</w:t>
            </w:r>
          </w:p>
        </w:tc>
        <w:tc>
          <w:tcPr>
            <w:tcW w:w="6653" w:type="dxa"/>
            <w:gridSpan w:val="4"/>
          </w:tcPr>
          <w:p w:rsidR="003C6AAA" w:rsidRPr="006E2874" w:rsidRDefault="003C6AAA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Calibri" w:cs="Arial"/>
                <w:color w:val="808080" w:themeColor="background1" w:themeShade="80"/>
                <w:szCs w:val="20"/>
              </w:rPr>
            </w:pPr>
            <w:r w:rsidRPr="00885A75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R</w:t>
            </w:r>
            <w:r w:rsidRPr="00885A75">
              <w:rPr>
                <w:rFonts w:eastAsia="Arial" w:cs="Arial"/>
                <w:color w:val="808080" w:themeColor="background1" w:themeShade="80"/>
              </w:rPr>
              <w:t>ole]</w:t>
            </w:r>
          </w:p>
          <w:p w:rsidR="003C6AAA" w:rsidRDefault="003C6AAA" w:rsidP="00F6126B">
            <w:pPr>
              <w:pStyle w:val="TableParagraph"/>
              <w:spacing w:before="40" w:after="40"/>
            </w:pPr>
          </w:p>
        </w:tc>
      </w:tr>
      <w:tr w:rsidR="005D7E51" w:rsidRPr="00454062" w:rsidTr="0076269A">
        <w:trPr>
          <w:trHeight w:val="283"/>
        </w:trPr>
        <w:tc>
          <w:tcPr>
            <w:tcW w:w="2127" w:type="dxa"/>
            <w:gridSpan w:val="2"/>
          </w:tcPr>
          <w:p w:rsidR="005D7E51" w:rsidRPr="00683BEF" w:rsidRDefault="005D7E51" w:rsidP="00F6126B">
            <w:pPr>
              <w:pStyle w:val="TableParagraph"/>
              <w:spacing w:before="40" w:after="40"/>
              <w:rPr>
                <w:rFonts w:eastAsia="Arial" w:cs="Arial"/>
                <w:szCs w:val="20"/>
              </w:rPr>
            </w:pPr>
          </w:p>
        </w:tc>
        <w:tc>
          <w:tcPr>
            <w:tcW w:w="1426" w:type="dxa"/>
          </w:tcPr>
          <w:p w:rsidR="005D7E51" w:rsidRPr="00C5229C" w:rsidRDefault="005D7E51" w:rsidP="00F6126B">
            <w:pPr>
              <w:pStyle w:val="TableParagraph"/>
              <w:spacing w:before="40" w:after="40"/>
              <w:rPr>
                <w:rFonts w:eastAsia="Arial" w:cs="Arial"/>
                <w:color w:val="808080" w:themeColor="background1" w:themeShade="80"/>
              </w:rPr>
            </w:pPr>
          </w:p>
        </w:tc>
        <w:tc>
          <w:tcPr>
            <w:tcW w:w="6653" w:type="dxa"/>
            <w:gridSpan w:val="4"/>
          </w:tcPr>
          <w:p w:rsidR="005D7E51" w:rsidRPr="00885A75" w:rsidRDefault="005D7E51" w:rsidP="00F612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5D7E51" w:rsidRPr="00454062" w:rsidTr="00F6126B">
        <w:trPr>
          <w:trHeight w:val="397"/>
        </w:trPr>
        <w:tc>
          <w:tcPr>
            <w:tcW w:w="10206" w:type="dxa"/>
            <w:gridSpan w:val="7"/>
            <w:tcBorders>
              <w:bottom w:val="single" w:sz="18" w:space="0" w:color="auto"/>
            </w:tcBorders>
            <w:shd w:val="clear" w:color="auto" w:fill="auto"/>
          </w:tcPr>
          <w:p w:rsidR="005D7E51" w:rsidRDefault="005D7E51" w:rsidP="0076269A">
            <w:pPr>
              <w:pStyle w:val="TableParagraph"/>
              <w:spacing w:before="40" w:after="40"/>
              <w:ind w:left="0"/>
              <w:rPr>
                <w:b/>
                <w:szCs w:val="20"/>
              </w:rPr>
            </w:pPr>
            <w:r w:rsidRPr="00FD0FFE">
              <w:rPr>
                <w:rFonts w:eastAsia="Arial" w:cs="Arial"/>
                <w:b/>
                <w:bCs/>
                <w:sz w:val="24"/>
                <w:szCs w:val="28"/>
              </w:rPr>
              <w:t>Declarations</w:t>
            </w:r>
          </w:p>
        </w:tc>
      </w:tr>
      <w:tr w:rsidR="005D7E51" w:rsidRPr="00454062" w:rsidTr="005A392D">
        <w:trPr>
          <w:trHeight w:val="20"/>
        </w:trPr>
        <w:tc>
          <w:tcPr>
            <w:tcW w:w="10206" w:type="dxa"/>
            <w:gridSpan w:val="7"/>
            <w:tcBorders>
              <w:top w:val="single" w:sz="18" w:space="0" w:color="auto"/>
            </w:tcBorders>
            <w:shd w:val="clear" w:color="auto" w:fill="auto"/>
          </w:tcPr>
          <w:p w:rsidR="005D7E51" w:rsidRDefault="005D7E51" w:rsidP="00F6126B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 w:rsidRPr="009F4F94">
              <w:rPr>
                <w:rFonts w:eastAsia="Arial" w:cs="Arial"/>
                <w:color w:val="808080" w:themeColor="background1" w:themeShade="80"/>
              </w:rPr>
              <w:t>[insert any declarations]</w:t>
            </w:r>
          </w:p>
          <w:p w:rsidR="005D7E51" w:rsidRPr="002D5C30" w:rsidRDefault="005D7E51" w:rsidP="00F6126B">
            <w:pPr>
              <w:pStyle w:val="TableParagraph"/>
              <w:spacing w:before="40" w:after="40"/>
              <w:rPr>
                <w:szCs w:val="20"/>
              </w:rPr>
            </w:pPr>
          </w:p>
        </w:tc>
      </w:tr>
      <w:tr w:rsidR="6812AF79" w:rsidTr="00C865D1">
        <w:trPr>
          <w:trHeight w:val="20"/>
        </w:trPr>
        <w:tc>
          <w:tcPr>
            <w:tcW w:w="10206" w:type="dxa"/>
            <w:gridSpan w:val="7"/>
            <w:tcBorders>
              <w:bottom w:val="single" w:sz="18" w:space="0" w:color="auto"/>
            </w:tcBorders>
            <w:shd w:val="clear" w:color="auto" w:fill="auto"/>
          </w:tcPr>
          <w:p w:rsidR="572610EC" w:rsidRDefault="572610EC" w:rsidP="0076269A">
            <w:pPr>
              <w:pStyle w:val="TableParagraph"/>
              <w:spacing w:before="40" w:after="40"/>
              <w:ind w:left="0"/>
              <w:rPr>
                <w:b/>
                <w:bCs/>
                <w:highlight w:val="yellow"/>
              </w:rPr>
            </w:pPr>
            <w:r w:rsidRPr="00F6126B">
              <w:rPr>
                <w:rFonts w:eastAsia="Arial" w:cs="Arial"/>
                <w:b/>
                <w:bCs/>
                <w:sz w:val="24"/>
                <w:szCs w:val="28"/>
              </w:rPr>
              <w:t>Changes to Panel</w:t>
            </w:r>
          </w:p>
        </w:tc>
      </w:tr>
      <w:tr w:rsidR="6812AF79" w:rsidTr="00C865D1">
        <w:trPr>
          <w:trHeight w:val="20"/>
        </w:trPr>
        <w:tc>
          <w:tcPr>
            <w:tcW w:w="10206" w:type="dxa"/>
            <w:gridSpan w:val="7"/>
            <w:tcBorders>
              <w:top w:val="single" w:sz="18" w:space="0" w:color="auto"/>
            </w:tcBorders>
            <w:shd w:val="clear" w:color="auto" w:fill="auto"/>
          </w:tcPr>
          <w:p w:rsidR="00F6126B" w:rsidRDefault="00F6126B" w:rsidP="00F6126B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 w:rsidRPr="009F4F94">
              <w:rPr>
                <w:rFonts w:eastAsia="Arial" w:cs="Arial"/>
                <w:color w:val="808080" w:themeColor="background1" w:themeShade="80"/>
              </w:rPr>
              <w:t xml:space="preserve">[insert </w:t>
            </w:r>
            <w:r>
              <w:rPr>
                <w:rFonts w:eastAsia="Arial" w:cs="Arial"/>
                <w:color w:val="808080" w:themeColor="background1" w:themeShade="80"/>
              </w:rPr>
              <w:t>any changes</w:t>
            </w:r>
            <w:r w:rsidR="00A13C3D" w:rsidRPr="00A35FA4">
              <w:rPr>
                <w:rFonts w:eastAsia="Arial" w:cs="Arial"/>
                <w:color w:val="808080" w:themeColor="background1" w:themeShade="80"/>
              </w:rPr>
              <w:t>: i.e. member replacements or absences]</w:t>
            </w:r>
          </w:p>
          <w:p w:rsidR="572610EC" w:rsidRDefault="572610EC" w:rsidP="00F6126B">
            <w:pPr>
              <w:pStyle w:val="TableParagraph"/>
              <w:spacing w:before="40" w:after="40"/>
            </w:pPr>
          </w:p>
        </w:tc>
      </w:tr>
      <w:tr w:rsidR="00ED5860" w:rsidTr="00ED5860">
        <w:trPr>
          <w:trHeight w:val="20"/>
        </w:trPr>
        <w:tc>
          <w:tcPr>
            <w:tcW w:w="822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ED5860" w:rsidRPr="009F4F94" w:rsidRDefault="00ED5860" w:rsidP="00F6126B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 w:rsidRPr="00C865D1">
              <w:rPr>
                <w:rFonts w:eastAsia="Arial" w:cs="Arial"/>
                <w:b/>
                <w:bCs/>
                <w:sz w:val="24"/>
                <w:szCs w:val="28"/>
              </w:rPr>
              <w:t>Design Review Panel Agenda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D5860" w:rsidRPr="009F4F94" w:rsidRDefault="00ED5860" w:rsidP="00F6126B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>
              <w:rPr>
                <w:rFonts w:eastAsia="Arial" w:cs="Arial"/>
                <w:color w:val="808080" w:themeColor="background1" w:themeShade="80"/>
              </w:rPr>
              <w:t>1</w:t>
            </w:r>
            <w:r w:rsidR="00695A4D">
              <w:rPr>
                <w:rFonts w:eastAsia="Arial" w:cs="Arial"/>
                <w:color w:val="808080" w:themeColor="background1" w:themeShade="80"/>
              </w:rPr>
              <w:t xml:space="preserve"> </w:t>
            </w:r>
            <w:r w:rsidR="009509A5">
              <w:rPr>
                <w:rFonts w:eastAsia="Arial" w:cs="Arial"/>
                <w:color w:val="808080" w:themeColor="background1" w:themeShade="80"/>
              </w:rPr>
              <w:t>/</w:t>
            </w:r>
            <w:r w:rsidR="00695A4D">
              <w:rPr>
                <w:rFonts w:eastAsia="Arial" w:cs="Arial"/>
                <w:color w:val="808080" w:themeColor="background1" w:themeShade="80"/>
              </w:rPr>
              <w:t xml:space="preserve"> </w:t>
            </w:r>
            <w:r w:rsidR="009509A5">
              <w:rPr>
                <w:rFonts w:eastAsia="Arial" w:cs="Arial"/>
                <w:color w:val="808080" w:themeColor="background1" w:themeShade="80"/>
              </w:rPr>
              <w:t>1.5</w:t>
            </w:r>
            <w:r w:rsidR="003B2312">
              <w:rPr>
                <w:rFonts w:eastAsia="Arial" w:cs="Arial"/>
                <w:color w:val="808080" w:themeColor="background1" w:themeShade="80"/>
              </w:rPr>
              <w:t xml:space="preserve"> </w:t>
            </w:r>
            <w:r w:rsidR="00695A4D">
              <w:rPr>
                <w:rFonts w:eastAsia="Arial" w:cs="Arial"/>
                <w:color w:val="808080" w:themeColor="background1" w:themeShade="80"/>
              </w:rPr>
              <w:t>-</w:t>
            </w:r>
            <w:r w:rsidR="003B2312">
              <w:rPr>
                <w:rFonts w:eastAsia="Arial" w:cs="Arial"/>
                <w:color w:val="808080" w:themeColor="background1" w:themeShade="80"/>
              </w:rPr>
              <w:t xml:space="preserve"> </w:t>
            </w:r>
            <w:r w:rsidR="00695A4D">
              <w:rPr>
                <w:rFonts w:eastAsia="Arial" w:cs="Arial"/>
                <w:color w:val="808080" w:themeColor="background1" w:themeShade="80"/>
              </w:rPr>
              <w:t>hour</w:t>
            </w:r>
            <w:r w:rsidR="009509A5">
              <w:rPr>
                <w:rFonts w:eastAsia="Arial" w:cs="Arial"/>
                <w:color w:val="808080" w:themeColor="background1" w:themeShade="80"/>
              </w:rPr>
              <w:t xml:space="preserve"> review</w:t>
            </w:r>
          </w:p>
        </w:tc>
      </w:tr>
      <w:tr w:rsidR="00CF3190" w:rsidRPr="00454062" w:rsidTr="00C865D1">
        <w:trPr>
          <w:trHeight w:val="20"/>
        </w:trPr>
        <w:tc>
          <w:tcPr>
            <w:tcW w:w="8201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F3190" w:rsidRPr="00A936A9" w:rsidRDefault="00CF3190" w:rsidP="00A936A9">
            <w:pPr>
              <w:pStyle w:val="TableParagraph"/>
              <w:spacing w:before="40" w:after="40"/>
              <w:rPr>
                <w:b/>
                <w:szCs w:val="20"/>
              </w:rPr>
            </w:pPr>
            <w:bookmarkStart w:id="0" w:name="_Hlk19006426"/>
            <w:r w:rsidRPr="00A936A9">
              <w:rPr>
                <w:b/>
                <w:szCs w:val="20"/>
              </w:rPr>
              <w:t>Pre</w:t>
            </w:r>
            <w:r w:rsidR="2B4B538B" w:rsidRPr="00A936A9">
              <w:rPr>
                <w:b/>
                <w:szCs w:val="20"/>
              </w:rPr>
              <w:t>-</w:t>
            </w:r>
            <w:r w:rsidRPr="00A936A9">
              <w:rPr>
                <w:b/>
                <w:szCs w:val="20"/>
              </w:rPr>
              <w:t>Review Meeting – Panel Members and Staff Only</w:t>
            </w:r>
          </w:p>
        </w:tc>
        <w:tc>
          <w:tcPr>
            <w:tcW w:w="2005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F3190" w:rsidRPr="00A936A9" w:rsidRDefault="002906FD" w:rsidP="00A936A9">
            <w:pPr>
              <w:pStyle w:val="TableParagraph"/>
              <w:spacing w:before="40" w:after="40"/>
              <w:rPr>
                <w:b/>
                <w:szCs w:val="20"/>
              </w:rPr>
            </w:pPr>
            <w:r w:rsidRPr="00A936A9">
              <w:rPr>
                <w:b/>
                <w:szCs w:val="20"/>
              </w:rPr>
              <w:t>10</w:t>
            </w:r>
            <w:r w:rsidR="00695A4D">
              <w:rPr>
                <w:b/>
                <w:szCs w:val="20"/>
              </w:rPr>
              <w:t xml:space="preserve"> </w:t>
            </w:r>
            <w:r w:rsidR="00A0792A">
              <w:rPr>
                <w:b/>
                <w:szCs w:val="20"/>
              </w:rPr>
              <w:t>/</w:t>
            </w:r>
            <w:r w:rsidR="00695A4D">
              <w:rPr>
                <w:b/>
                <w:szCs w:val="20"/>
              </w:rPr>
              <w:t xml:space="preserve"> </w:t>
            </w:r>
            <w:r w:rsidR="00A0792A">
              <w:rPr>
                <w:b/>
                <w:szCs w:val="20"/>
              </w:rPr>
              <w:t>15</w:t>
            </w:r>
            <w:r w:rsidR="0B78664B" w:rsidRPr="00A936A9">
              <w:rPr>
                <w:b/>
                <w:szCs w:val="20"/>
              </w:rPr>
              <w:t xml:space="preserve"> </w:t>
            </w:r>
            <w:r w:rsidR="00CF3190" w:rsidRPr="00A936A9">
              <w:rPr>
                <w:b/>
                <w:szCs w:val="20"/>
              </w:rPr>
              <w:t>mins</w:t>
            </w:r>
          </w:p>
        </w:tc>
      </w:tr>
      <w:tr w:rsidR="0BF592F6" w:rsidTr="00F11CDD">
        <w:trPr>
          <w:trHeight w:val="340"/>
        </w:trPr>
        <w:tc>
          <w:tcPr>
            <w:tcW w:w="1134" w:type="dxa"/>
            <w:vAlign w:val="center"/>
          </w:tcPr>
          <w:p w:rsidR="0BF592F6" w:rsidRDefault="00DC3047" w:rsidP="00F6126B">
            <w:pPr>
              <w:pStyle w:val="TableParagraph"/>
            </w:pPr>
            <w:r>
              <w:t>0</w:t>
            </w:r>
            <w:r w:rsidR="56C31447">
              <w:t>:0</w:t>
            </w:r>
            <w:r w:rsidR="008B3F32">
              <w:t>0</w:t>
            </w:r>
          </w:p>
        </w:tc>
        <w:tc>
          <w:tcPr>
            <w:tcW w:w="7088" w:type="dxa"/>
            <w:gridSpan w:val="4"/>
            <w:vAlign w:val="center"/>
          </w:tcPr>
          <w:p w:rsidR="2536853A" w:rsidRDefault="008B3F32" w:rsidP="00F6126B">
            <w:pPr>
              <w:pStyle w:val="TableParagraph"/>
            </w:pPr>
            <w:r>
              <w:rPr>
                <w:rFonts w:eastAsia="Arial" w:cs="Arial"/>
                <w:color w:val="000000" w:themeColor="text1"/>
                <w:szCs w:val="20"/>
              </w:rPr>
              <w:t xml:space="preserve">Welcome and </w:t>
            </w:r>
            <w:r w:rsidR="2536853A" w:rsidRPr="0BF592F6">
              <w:rPr>
                <w:rFonts w:eastAsia="Arial" w:cs="Arial"/>
                <w:color w:val="000000" w:themeColor="text1"/>
                <w:szCs w:val="20"/>
              </w:rPr>
              <w:t>Panel Briefing </w:t>
            </w:r>
          </w:p>
        </w:tc>
        <w:tc>
          <w:tcPr>
            <w:tcW w:w="1984" w:type="dxa"/>
            <w:gridSpan w:val="2"/>
            <w:vAlign w:val="center"/>
          </w:tcPr>
          <w:p w:rsidR="356F3AE9" w:rsidRDefault="008B3F32" w:rsidP="00F6126B">
            <w:pPr>
              <w:pStyle w:val="TableParagraph"/>
            </w:pPr>
            <w:r>
              <w:t>5</w:t>
            </w:r>
            <w:r w:rsidR="356F3AE9">
              <w:t xml:space="preserve"> mins</w:t>
            </w:r>
          </w:p>
        </w:tc>
      </w:tr>
      <w:tr w:rsidR="0BF592F6" w:rsidTr="00F11CDD">
        <w:trPr>
          <w:trHeight w:val="340"/>
        </w:trPr>
        <w:tc>
          <w:tcPr>
            <w:tcW w:w="1134" w:type="dxa"/>
            <w:vAlign w:val="center"/>
          </w:tcPr>
          <w:p w:rsidR="0BF592F6" w:rsidRDefault="00DC3047" w:rsidP="00F6126B">
            <w:pPr>
              <w:pStyle w:val="TableParagraph"/>
            </w:pPr>
            <w:r>
              <w:t>0</w:t>
            </w:r>
            <w:r w:rsidR="0BC08B12">
              <w:t>:</w:t>
            </w:r>
            <w:r w:rsidR="00C60749">
              <w:t>05</w:t>
            </w:r>
          </w:p>
        </w:tc>
        <w:tc>
          <w:tcPr>
            <w:tcW w:w="7088" w:type="dxa"/>
            <w:gridSpan w:val="4"/>
            <w:vAlign w:val="center"/>
          </w:tcPr>
          <w:p w:rsidR="716565D4" w:rsidRDefault="716565D4" w:rsidP="00F6126B">
            <w:pPr>
              <w:pStyle w:val="TableParagraph"/>
              <w:rPr>
                <w:szCs w:val="20"/>
              </w:rPr>
            </w:pPr>
            <w:r w:rsidRPr="0BF592F6">
              <w:rPr>
                <w:rFonts w:eastAsia="Arial" w:cs="Arial"/>
                <w:color w:val="000000" w:themeColor="text1"/>
                <w:szCs w:val="20"/>
              </w:rPr>
              <w:t>Panel Caucus</w:t>
            </w:r>
          </w:p>
        </w:tc>
        <w:tc>
          <w:tcPr>
            <w:tcW w:w="1984" w:type="dxa"/>
            <w:gridSpan w:val="2"/>
            <w:vAlign w:val="center"/>
          </w:tcPr>
          <w:p w:rsidR="42D0D2AA" w:rsidRDefault="008B3F32" w:rsidP="00F6126B">
            <w:pPr>
              <w:pStyle w:val="TableParagraph"/>
            </w:pPr>
            <w:r>
              <w:t>5</w:t>
            </w:r>
            <w:r w:rsidR="00B7176F">
              <w:t>/10</w:t>
            </w:r>
            <w:r w:rsidR="42D0D2AA">
              <w:t xml:space="preserve"> mins</w:t>
            </w:r>
          </w:p>
        </w:tc>
      </w:tr>
      <w:tr w:rsidR="00CF3190" w:rsidRPr="00454062" w:rsidTr="00F6126B">
        <w:trPr>
          <w:trHeight w:val="20"/>
        </w:trPr>
        <w:tc>
          <w:tcPr>
            <w:tcW w:w="8201" w:type="dxa"/>
            <w:gridSpan w:val="4"/>
            <w:shd w:val="clear" w:color="auto" w:fill="D9D9D9" w:themeFill="background1" w:themeFillShade="D9"/>
          </w:tcPr>
          <w:p w:rsidR="00CF3190" w:rsidRPr="00454062" w:rsidRDefault="00CF3190" w:rsidP="00F6126B">
            <w:pPr>
              <w:pStyle w:val="TableParagraph"/>
              <w:spacing w:before="40" w:after="40"/>
              <w:rPr>
                <w:b/>
                <w:szCs w:val="20"/>
              </w:rPr>
            </w:pPr>
            <w:bookmarkStart w:id="1" w:name="_Hlk19021561"/>
            <w:r>
              <w:rPr>
                <w:b/>
                <w:szCs w:val="20"/>
              </w:rPr>
              <w:t>DRP Session</w:t>
            </w:r>
            <w:r w:rsidRPr="00335602">
              <w:rPr>
                <w:b/>
                <w:szCs w:val="20"/>
              </w:rPr>
              <w:t xml:space="preserve"> </w:t>
            </w:r>
            <w:r w:rsidR="006B7B02">
              <w:rPr>
                <w:b/>
                <w:szCs w:val="20"/>
              </w:rPr>
              <w:t>–</w:t>
            </w:r>
            <w:r>
              <w:rPr>
                <w:b/>
                <w:szCs w:val="20"/>
              </w:rPr>
              <w:t xml:space="preserve"> </w:t>
            </w:r>
            <w:r w:rsidR="00004C0F">
              <w:rPr>
                <w:b/>
                <w:szCs w:val="20"/>
              </w:rPr>
              <w:t>A</w:t>
            </w:r>
            <w:r>
              <w:rPr>
                <w:b/>
                <w:szCs w:val="20"/>
              </w:rPr>
              <w:t>ll</w:t>
            </w:r>
            <w:r w:rsidR="006B7B02">
              <w:rPr>
                <w:b/>
                <w:szCs w:val="20"/>
              </w:rPr>
              <w:t xml:space="preserve"> </w:t>
            </w:r>
          </w:p>
        </w:tc>
        <w:tc>
          <w:tcPr>
            <w:tcW w:w="2005" w:type="dxa"/>
            <w:gridSpan w:val="3"/>
            <w:shd w:val="clear" w:color="auto" w:fill="D9D9D9" w:themeFill="background1" w:themeFillShade="D9"/>
          </w:tcPr>
          <w:p w:rsidR="00CF3190" w:rsidRPr="00454062" w:rsidRDefault="00901A1D" w:rsidP="00F6126B">
            <w:pPr>
              <w:pStyle w:val="TableParagraph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0063E8">
              <w:rPr>
                <w:b/>
                <w:bCs/>
              </w:rPr>
              <w:t xml:space="preserve"> / </w:t>
            </w:r>
            <w:r w:rsidR="00801FCF" w:rsidRPr="00801FCF">
              <w:rPr>
                <w:b/>
                <w:bCs/>
              </w:rPr>
              <w:t>5</w:t>
            </w:r>
            <w:r>
              <w:rPr>
                <w:b/>
                <w:bCs/>
              </w:rPr>
              <w:t>5</w:t>
            </w:r>
            <w:r w:rsidR="000063E8">
              <w:rPr>
                <w:b/>
                <w:bCs/>
              </w:rPr>
              <w:t xml:space="preserve"> </w:t>
            </w:r>
            <w:r w:rsidR="00CF3190" w:rsidRPr="5B639470">
              <w:rPr>
                <w:b/>
                <w:bCs/>
              </w:rPr>
              <w:t>mins</w:t>
            </w:r>
          </w:p>
        </w:tc>
      </w:tr>
      <w:tr w:rsidR="00EE46CD" w:rsidRPr="00454062" w:rsidTr="00F11CDD">
        <w:trPr>
          <w:trHeight w:val="340"/>
        </w:trPr>
        <w:tc>
          <w:tcPr>
            <w:tcW w:w="1134" w:type="dxa"/>
            <w:vAlign w:val="center"/>
          </w:tcPr>
          <w:p w:rsidR="00EE46CD" w:rsidRPr="00454062" w:rsidRDefault="00DC3047" w:rsidP="00F6126B">
            <w:pPr>
              <w:pStyle w:val="TableParagraph"/>
              <w:spacing w:before="40" w:after="40"/>
            </w:pPr>
            <w:r>
              <w:t>0</w:t>
            </w:r>
            <w:r w:rsidR="00AB0D4B">
              <w:t>:</w:t>
            </w:r>
            <w:r w:rsidR="00C60749">
              <w:t>1</w:t>
            </w:r>
            <w:r w:rsidR="00B7176F">
              <w:t>0/0:15</w:t>
            </w:r>
          </w:p>
        </w:tc>
        <w:tc>
          <w:tcPr>
            <w:tcW w:w="7088" w:type="dxa"/>
            <w:gridSpan w:val="4"/>
            <w:vAlign w:val="center"/>
          </w:tcPr>
          <w:p w:rsidR="00EE46CD" w:rsidRPr="00454062" w:rsidRDefault="00F5057B" w:rsidP="00F6126B">
            <w:pPr>
              <w:pStyle w:val="TableParagraph"/>
              <w:spacing w:before="40" w:after="40"/>
            </w:pPr>
            <w:r>
              <w:rPr>
                <w:rFonts w:eastAsia="Arial" w:cs="Arial"/>
                <w:color w:val="000000" w:themeColor="text1"/>
                <w:szCs w:val="20"/>
              </w:rPr>
              <w:t>Chair</w:t>
            </w:r>
            <w:r w:rsidR="157DB974" w:rsidRPr="38AB322F">
              <w:rPr>
                <w:rFonts w:eastAsia="Arial" w:cs="Arial"/>
                <w:color w:val="000000" w:themeColor="text1"/>
                <w:szCs w:val="20"/>
              </w:rPr>
              <w:t xml:space="preserve"> Welcome, Overview of session, Procedures, Introductions</w:t>
            </w:r>
          </w:p>
        </w:tc>
        <w:tc>
          <w:tcPr>
            <w:tcW w:w="1984" w:type="dxa"/>
            <w:gridSpan w:val="2"/>
            <w:vAlign w:val="center"/>
          </w:tcPr>
          <w:p w:rsidR="00EE46CD" w:rsidRPr="00454062" w:rsidRDefault="4E3283FF" w:rsidP="00F6126B">
            <w:pPr>
              <w:pStyle w:val="TableParagraph"/>
              <w:spacing w:before="40" w:after="40"/>
            </w:pPr>
            <w:r>
              <w:t>5</w:t>
            </w:r>
            <w:r w:rsidR="00CF3190">
              <w:t xml:space="preserve"> </w:t>
            </w:r>
            <w:r w:rsidR="00EE46CD">
              <w:t>mins</w:t>
            </w:r>
          </w:p>
        </w:tc>
      </w:tr>
      <w:tr w:rsidR="00A43B12" w:rsidRPr="00454062" w:rsidTr="00F11CDD">
        <w:trPr>
          <w:trHeight w:val="340"/>
        </w:trPr>
        <w:tc>
          <w:tcPr>
            <w:tcW w:w="1134" w:type="dxa"/>
            <w:vAlign w:val="center"/>
          </w:tcPr>
          <w:p w:rsidR="00A43B12" w:rsidRDefault="00A43B12" w:rsidP="00F6126B">
            <w:pPr>
              <w:pStyle w:val="TableParagraph"/>
              <w:spacing w:before="40" w:after="40"/>
            </w:pPr>
          </w:p>
        </w:tc>
        <w:tc>
          <w:tcPr>
            <w:tcW w:w="7088" w:type="dxa"/>
            <w:gridSpan w:val="4"/>
            <w:vAlign w:val="center"/>
          </w:tcPr>
          <w:p w:rsidR="00A43B12" w:rsidRPr="0026330B" w:rsidRDefault="33AC774F" w:rsidP="00F6126B">
            <w:pPr>
              <w:pStyle w:val="TableParagraph"/>
              <w:spacing w:before="40" w:after="40"/>
            </w:pPr>
            <w:r w:rsidRPr="38AB322F">
              <w:rPr>
                <w:rFonts w:eastAsia="Arial" w:cs="Arial"/>
                <w:color w:val="000000" w:themeColor="text1"/>
                <w:szCs w:val="20"/>
              </w:rPr>
              <w:t>Chair Acknowledgement of Country, Chair opens the Design Review</w:t>
            </w:r>
          </w:p>
        </w:tc>
        <w:tc>
          <w:tcPr>
            <w:tcW w:w="1984" w:type="dxa"/>
            <w:gridSpan w:val="2"/>
            <w:vAlign w:val="center"/>
          </w:tcPr>
          <w:p w:rsidR="00A43B12" w:rsidRDefault="00A43B12" w:rsidP="00F6126B">
            <w:pPr>
              <w:pStyle w:val="TableParagraph"/>
              <w:spacing w:before="40" w:after="40"/>
            </w:pPr>
          </w:p>
        </w:tc>
      </w:tr>
      <w:tr w:rsidR="00B03EA4" w:rsidTr="00F6126B">
        <w:trPr>
          <w:trHeight w:val="340"/>
        </w:trPr>
        <w:tc>
          <w:tcPr>
            <w:tcW w:w="10206" w:type="dxa"/>
            <w:gridSpan w:val="7"/>
            <w:vAlign w:val="center"/>
          </w:tcPr>
          <w:p w:rsidR="00B03EA4" w:rsidRDefault="004950C8" w:rsidP="00F6126B">
            <w:pPr>
              <w:pStyle w:val="TableParagraph"/>
              <w:spacing w:before="40" w:after="40"/>
            </w:pPr>
            <w:r>
              <w:rPr>
                <w:b/>
              </w:rPr>
              <w:t>Design Team</w:t>
            </w:r>
            <w:r w:rsidRPr="003D6F1C">
              <w:rPr>
                <w:b/>
              </w:rPr>
              <w:t xml:space="preserve"> Briefings</w:t>
            </w:r>
          </w:p>
        </w:tc>
      </w:tr>
      <w:tr w:rsidR="00EE46CD" w:rsidRPr="00454062" w:rsidTr="00F11CDD">
        <w:trPr>
          <w:trHeight w:val="340"/>
        </w:trPr>
        <w:tc>
          <w:tcPr>
            <w:tcW w:w="1134" w:type="dxa"/>
            <w:vAlign w:val="center"/>
          </w:tcPr>
          <w:p w:rsidR="00A43B12" w:rsidRPr="00A315FD" w:rsidRDefault="00DC3047" w:rsidP="00F6126B">
            <w:pPr>
              <w:pStyle w:val="TableParagraph"/>
              <w:spacing w:before="40" w:after="40"/>
            </w:pPr>
            <w:bookmarkStart w:id="2" w:name="_Hlk18589181"/>
            <w:bookmarkEnd w:id="0"/>
            <w:bookmarkEnd w:id="1"/>
            <w:r>
              <w:t>0</w:t>
            </w:r>
            <w:r w:rsidR="00D03AB2">
              <w:t>:</w:t>
            </w:r>
            <w:r w:rsidR="009A2D3B">
              <w:t>1</w:t>
            </w:r>
            <w:r w:rsidR="5A0F768B">
              <w:t>5</w:t>
            </w:r>
            <w:r w:rsidR="00B7176F">
              <w:t>/0:20</w:t>
            </w:r>
          </w:p>
        </w:tc>
        <w:tc>
          <w:tcPr>
            <w:tcW w:w="7088" w:type="dxa"/>
            <w:gridSpan w:val="4"/>
            <w:vAlign w:val="center"/>
          </w:tcPr>
          <w:p w:rsidR="00A43B12" w:rsidRDefault="00EE46CD" w:rsidP="00F6126B">
            <w:pPr>
              <w:pStyle w:val="TableParagraph"/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Design presentation </w:t>
            </w:r>
          </w:p>
        </w:tc>
        <w:tc>
          <w:tcPr>
            <w:tcW w:w="1984" w:type="dxa"/>
            <w:gridSpan w:val="2"/>
            <w:vAlign w:val="center"/>
          </w:tcPr>
          <w:p w:rsidR="00A43B12" w:rsidRDefault="000E756D" w:rsidP="00F6126B">
            <w:pPr>
              <w:pStyle w:val="TableParagraph"/>
              <w:spacing w:before="40" w:after="40"/>
              <w:ind w:left="0"/>
            </w:pPr>
            <w:r>
              <w:t xml:space="preserve"> </w:t>
            </w:r>
            <w:r w:rsidR="00F11CDD">
              <w:t xml:space="preserve">10 / </w:t>
            </w:r>
            <w:r w:rsidR="00652267">
              <w:t>2</w:t>
            </w:r>
            <w:r w:rsidR="581BE4C8">
              <w:t>0</w:t>
            </w:r>
            <w:r w:rsidR="00F11CDD">
              <w:t xml:space="preserve"> </w:t>
            </w:r>
            <w:r w:rsidR="00637085">
              <w:t>mins</w:t>
            </w:r>
          </w:p>
        </w:tc>
      </w:tr>
      <w:bookmarkEnd w:id="2"/>
      <w:tr w:rsidR="00654C2A" w:rsidRPr="00454062" w:rsidTr="00F6126B">
        <w:trPr>
          <w:trHeight w:val="340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:rsidR="00654C2A" w:rsidRDefault="00654C2A" w:rsidP="00F6126B">
            <w:pPr>
              <w:pStyle w:val="TableParagraph"/>
              <w:spacing w:before="40" w:after="40"/>
            </w:pPr>
            <w:r w:rsidRPr="00540A08">
              <w:rPr>
                <w:b/>
              </w:rPr>
              <w:t xml:space="preserve">Design Review                                                                                                                           </w:t>
            </w:r>
          </w:p>
        </w:tc>
      </w:tr>
      <w:tr w:rsidR="00654C2A" w:rsidRPr="00454062" w:rsidTr="00F11CDD">
        <w:trPr>
          <w:trHeight w:val="340"/>
        </w:trPr>
        <w:tc>
          <w:tcPr>
            <w:tcW w:w="1134" w:type="dxa"/>
            <w:vAlign w:val="center"/>
          </w:tcPr>
          <w:p w:rsidR="00654C2A" w:rsidRDefault="00DC3047" w:rsidP="00F6126B">
            <w:pPr>
              <w:pStyle w:val="TableParagraph"/>
              <w:spacing w:before="40" w:after="40"/>
            </w:pPr>
            <w:r>
              <w:t>0</w:t>
            </w:r>
            <w:r w:rsidR="00654C2A">
              <w:t>:</w:t>
            </w:r>
            <w:r w:rsidR="00B7176F">
              <w:t>25/0:40</w:t>
            </w:r>
          </w:p>
        </w:tc>
        <w:tc>
          <w:tcPr>
            <w:tcW w:w="7088" w:type="dxa"/>
            <w:gridSpan w:val="4"/>
            <w:vAlign w:val="center"/>
          </w:tcPr>
          <w:p w:rsidR="00654C2A" w:rsidRDefault="00654C2A" w:rsidP="00F6126B">
            <w:pPr>
              <w:pStyle w:val="TableParagraph"/>
              <w:spacing w:before="40" w:after="40"/>
            </w:pPr>
            <w:r>
              <w:t>Review Discussion (including questions)</w:t>
            </w:r>
          </w:p>
        </w:tc>
        <w:tc>
          <w:tcPr>
            <w:tcW w:w="1984" w:type="dxa"/>
            <w:gridSpan w:val="2"/>
            <w:vAlign w:val="center"/>
          </w:tcPr>
          <w:p w:rsidR="00654C2A" w:rsidRDefault="00652267" w:rsidP="00F6126B">
            <w:pPr>
              <w:pStyle w:val="TableParagraph"/>
              <w:spacing w:before="40" w:after="40"/>
            </w:pPr>
            <w:r>
              <w:t>2</w:t>
            </w:r>
            <w:r w:rsidR="00405B42">
              <w:t>0</w:t>
            </w:r>
            <w:r w:rsidR="006747CC">
              <w:t xml:space="preserve"> / 25 </w:t>
            </w:r>
            <w:r w:rsidR="00654C2A">
              <w:t>mins</w:t>
            </w:r>
          </w:p>
        </w:tc>
      </w:tr>
      <w:tr w:rsidR="00654C2A" w:rsidTr="00F11CDD">
        <w:trPr>
          <w:trHeight w:val="340"/>
        </w:trPr>
        <w:tc>
          <w:tcPr>
            <w:tcW w:w="1134" w:type="dxa"/>
            <w:vAlign w:val="center"/>
          </w:tcPr>
          <w:p w:rsidR="00654C2A" w:rsidRDefault="00B7176F" w:rsidP="00F6126B">
            <w:pPr>
              <w:pStyle w:val="TableParagraph"/>
            </w:pPr>
            <w:r>
              <w:t>0:45/1:05</w:t>
            </w:r>
          </w:p>
        </w:tc>
        <w:tc>
          <w:tcPr>
            <w:tcW w:w="7088" w:type="dxa"/>
            <w:gridSpan w:val="4"/>
            <w:vAlign w:val="center"/>
          </w:tcPr>
          <w:p w:rsidR="007B6F1A" w:rsidRPr="007B6F1A" w:rsidRDefault="00654C2A" w:rsidP="007B6F1A">
            <w:pPr>
              <w:pStyle w:val="TableParagraph"/>
              <w:spacing w:before="40" w:after="40"/>
              <w:rPr>
                <w:rFonts w:cs="Arial"/>
                <w:lang w:val="en-AU"/>
              </w:rPr>
            </w:pPr>
            <w:r w:rsidRPr="1AB987C9">
              <w:rPr>
                <w:rFonts w:cs="Arial"/>
                <w:lang w:val="en-AU"/>
              </w:rPr>
              <w:t>Summary by the Chai</w:t>
            </w:r>
            <w:r w:rsidR="007B6F1A">
              <w:rPr>
                <w:rFonts w:cs="Arial"/>
                <w:lang w:val="en-AU"/>
              </w:rPr>
              <w:t>r</w:t>
            </w:r>
          </w:p>
        </w:tc>
        <w:tc>
          <w:tcPr>
            <w:tcW w:w="1984" w:type="dxa"/>
            <w:gridSpan w:val="2"/>
            <w:vAlign w:val="center"/>
          </w:tcPr>
          <w:p w:rsidR="00654C2A" w:rsidRDefault="00654C2A" w:rsidP="00F6126B">
            <w:pPr>
              <w:pStyle w:val="TableParagraph"/>
              <w:rPr>
                <w:rFonts w:cs="Arial"/>
                <w:lang w:val="en-AU"/>
              </w:rPr>
            </w:pPr>
            <w:r w:rsidRPr="077DED40">
              <w:rPr>
                <w:rFonts w:cs="Arial"/>
                <w:lang w:val="en-AU"/>
              </w:rPr>
              <w:t>5 mins</w:t>
            </w:r>
          </w:p>
        </w:tc>
      </w:tr>
      <w:tr w:rsidR="00B7176F" w:rsidTr="00F11CDD">
        <w:trPr>
          <w:trHeight w:val="340"/>
        </w:trPr>
        <w:tc>
          <w:tcPr>
            <w:tcW w:w="1134" w:type="dxa"/>
            <w:vAlign w:val="center"/>
          </w:tcPr>
          <w:p w:rsidR="00B7176F" w:rsidRDefault="00B7176F" w:rsidP="00F6126B">
            <w:pPr>
              <w:pStyle w:val="TableParagraph"/>
            </w:pPr>
            <w:r>
              <w:lastRenderedPageBreak/>
              <w:t>0:50/1:10</w:t>
            </w:r>
          </w:p>
        </w:tc>
        <w:tc>
          <w:tcPr>
            <w:tcW w:w="7088" w:type="dxa"/>
            <w:gridSpan w:val="4"/>
            <w:vAlign w:val="center"/>
          </w:tcPr>
          <w:p w:rsidR="00B7176F" w:rsidRPr="00A35FA4" w:rsidRDefault="00B7176F" w:rsidP="00F6126B">
            <w:pPr>
              <w:pStyle w:val="TableParagraph"/>
              <w:spacing w:before="40" w:after="40"/>
              <w:rPr>
                <w:rFonts w:cs="Arial"/>
                <w:lang w:val="en-AU"/>
              </w:rPr>
            </w:pPr>
            <w:r w:rsidRPr="00A35FA4">
              <w:rPr>
                <w:rFonts w:cs="Arial"/>
                <w:lang w:val="en-AU"/>
              </w:rPr>
              <w:t>Questions and clarifications from design team</w:t>
            </w:r>
          </w:p>
        </w:tc>
        <w:tc>
          <w:tcPr>
            <w:tcW w:w="1984" w:type="dxa"/>
            <w:gridSpan w:val="2"/>
            <w:vAlign w:val="center"/>
          </w:tcPr>
          <w:p w:rsidR="00B7176F" w:rsidRPr="077DED40" w:rsidRDefault="00B7176F" w:rsidP="00F6126B">
            <w:pPr>
              <w:pStyle w:val="TableParagraph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5 mins</w:t>
            </w:r>
          </w:p>
        </w:tc>
      </w:tr>
      <w:tr w:rsidR="00654C2A" w:rsidTr="00F6126B">
        <w:trPr>
          <w:trHeight w:val="340"/>
        </w:trPr>
        <w:tc>
          <w:tcPr>
            <w:tcW w:w="1134" w:type="dxa"/>
            <w:vAlign w:val="center"/>
          </w:tcPr>
          <w:p w:rsidR="00654C2A" w:rsidRDefault="00B7176F" w:rsidP="00F6126B">
            <w:pPr>
              <w:pStyle w:val="TableParagraph"/>
            </w:pPr>
            <w:r>
              <w:t>0:55/1:15</w:t>
            </w:r>
          </w:p>
        </w:tc>
        <w:tc>
          <w:tcPr>
            <w:tcW w:w="8060" w:type="dxa"/>
            <w:gridSpan w:val="5"/>
            <w:vAlign w:val="center"/>
          </w:tcPr>
          <w:p w:rsidR="00654C2A" w:rsidRDefault="00654C2A" w:rsidP="00F6126B">
            <w:pPr>
              <w:pStyle w:val="TableParagraph"/>
              <w:spacing w:before="40" w:after="40"/>
              <w:rPr>
                <w:lang w:val="en-AU"/>
              </w:rPr>
            </w:pPr>
            <w:r w:rsidRPr="5B639470">
              <w:rPr>
                <w:rFonts w:eastAsia="Arial" w:cs="Arial"/>
                <w:color w:val="000000" w:themeColor="text1"/>
                <w:szCs w:val="20"/>
                <w:lang w:val="en-AU"/>
              </w:rPr>
              <w:t>Chair closes the Design Review</w:t>
            </w:r>
          </w:p>
        </w:tc>
        <w:tc>
          <w:tcPr>
            <w:tcW w:w="1012" w:type="dxa"/>
            <w:vAlign w:val="center"/>
          </w:tcPr>
          <w:p w:rsidR="00654C2A" w:rsidRDefault="00654C2A" w:rsidP="00F6126B">
            <w:pPr>
              <w:pStyle w:val="TableParagraph"/>
              <w:rPr>
                <w:rFonts w:cs="Arial"/>
                <w:lang w:val="en-AU"/>
              </w:rPr>
            </w:pPr>
          </w:p>
        </w:tc>
      </w:tr>
      <w:tr w:rsidR="00654C2A" w:rsidRPr="00335602" w:rsidTr="00F6126B">
        <w:trPr>
          <w:trHeight w:val="340"/>
        </w:trPr>
        <w:tc>
          <w:tcPr>
            <w:tcW w:w="1134" w:type="dxa"/>
            <w:vAlign w:val="center"/>
          </w:tcPr>
          <w:p w:rsidR="00654C2A" w:rsidRDefault="00B7176F" w:rsidP="00F6126B">
            <w:pPr>
              <w:pStyle w:val="TableParagraph"/>
              <w:spacing w:before="40" w:after="40"/>
            </w:pPr>
            <w:r>
              <w:t>0:55/1:15</w:t>
            </w:r>
          </w:p>
        </w:tc>
        <w:tc>
          <w:tcPr>
            <w:tcW w:w="8060" w:type="dxa"/>
            <w:gridSpan w:val="5"/>
            <w:vAlign w:val="center"/>
          </w:tcPr>
          <w:p w:rsidR="00654C2A" w:rsidRDefault="00654C2A" w:rsidP="00F6126B">
            <w:pPr>
              <w:pStyle w:val="TableParagraph"/>
              <w:spacing w:before="40" w:after="40"/>
              <w:rPr>
                <w:lang w:val="en-AU"/>
              </w:rPr>
            </w:pPr>
            <w:r w:rsidRPr="00E03BB3">
              <w:rPr>
                <w:rFonts w:eastAsia="Arial" w:cs="Arial"/>
                <w:color w:val="000000" w:themeColor="text1"/>
                <w:szCs w:val="20"/>
                <w:lang w:val="en-AU"/>
              </w:rPr>
              <w:t>Manager</w:t>
            </w:r>
            <w:r w:rsidRPr="5B639470">
              <w:rPr>
                <w:rFonts w:eastAsia="Arial" w:cs="Arial"/>
                <w:color w:val="000000" w:themeColor="text1"/>
                <w:szCs w:val="20"/>
                <w:lang w:val="en-AU"/>
              </w:rPr>
              <w:t xml:space="preserve"> outlines reporting timeframes and closes meeting</w:t>
            </w:r>
          </w:p>
        </w:tc>
        <w:tc>
          <w:tcPr>
            <w:tcW w:w="1012" w:type="dxa"/>
            <w:vAlign w:val="center"/>
          </w:tcPr>
          <w:p w:rsidR="00654C2A" w:rsidRDefault="00654C2A" w:rsidP="00F6126B">
            <w:pPr>
              <w:pStyle w:val="TableParagraph"/>
              <w:spacing w:before="40" w:after="40"/>
              <w:rPr>
                <w:rFonts w:cs="Arial"/>
                <w:szCs w:val="20"/>
                <w:lang w:val="en-AU"/>
              </w:rPr>
            </w:pPr>
          </w:p>
        </w:tc>
      </w:tr>
      <w:tr w:rsidR="00654C2A" w:rsidRPr="00454062" w:rsidTr="00F6126B">
        <w:trPr>
          <w:trHeight w:val="20"/>
        </w:trPr>
        <w:tc>
          <w:tcPr>
            <w:tcW w:w="8201" w:type="dxa"/>
            <w:gridSpan w:val="4"/>
            <w:shd w:val="clear" w:color="auto" w:fill="D9D9D9" w:themeFill="background1" w:themeFillShade="D9"/>
          </w:tcPr>
          <w:p w:rsidR="00654C2A" w:rsidRPr="00454062" w:rsidRDefault="00654C2A" w:rsidP="00F6126B">
            <w:pPr>
              <w:pStyle w:val="TableParagraph"/>
              <w:spacing w:before="40" w:after="40"/>
              <w:rPr>
                <w:b/>
                <w:bCs/>
              </w:rPr>
            </w:pPr>
            <w:r w:rsidRPr="1AB987C9">
              <w:rPr>
                <w:b/>
                <w:bCs/>
              </w:rPr>
              <w:t>Post Review – Panel Members and Staff only</w:t>
            </w:r>
          </w:p>
        </w:tc>
        <w:tc>
          <w:tcPr>
            <w:tcW w:w="2005" w:type="dxa"/>
            <w:gridSpan w:val="3"/>
            <w:shd w:val="clear" w:color="auto" w:fill="D9D9D9" w:themeFill="background1" w:themeFillShade="D9"/>
          </w:tcPr>
          <w:p w:rsidR="00654C2A" w:rsidRPr="00454062" w:rsidRDefault="0058675C" w:rsidP="00F6126B">
            <w:pPr>
              <w:pStyle w:val="TableParagraph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5 / </w:t>
            </w:r>
            <w:r w:rsidR="0F2F3F95" w:rsidRPr="00E03BB3">
              <w:rPr>
                <w:b/>
                <w:bCs/>
              </w:rPr>
              <w:t>10</w:t>
            </w:r>
            <w:r w:rsidR="00654C2A" w:rsidRPr="4BA5538B">
              <w:rPr>
                <w:b/>
                <w:bCs/>
              </w:rPr>
              <w:t xml:space="preserve"> mins</w:t>
            </w:r>
          </w:p>
        </w:tc>
      </w:tr>
      <w:tr w:rsidR="00654C2A" w:rsidRPr="00454062" w:rsidTr="0058675C">
        <w:trPr>
          <w:trHeight w:val="340"/>
        </w:trPr>
        <w:tc>
          <w:tcPr>
            <w:tcW w:w="1134" w:type="dxa"/>
            <w:vAlign w:val="center"/>
          </w:tcPr>
          <w:p w:rsidR="00654C2A" w:rsidRPr="00454062" w:rsidRDefault="00DC3047" w:rsidP="00F6126B">
            <w:pPr>
              <w:pStyle w:val="TableParagraph"/>
              <w:spacing w:before="40" w:after="40"/>
            </w:pPr>
            <w:r>
              <w:t>1</w:t>
            </w:r>
            <w:r w:rsidR="00654C2A">
              <w:t>:</w:t>
            </w:r>
            <w:r w:rsidR="00B7176F">
              <w:t>00/1:25</w:t>
            </w:r>
          </w:p>
        </w:tc>
        <w:tc>
          <w:tcPr>
            <w:tcW w:w="7088" w:type="dxa"/>
            <w:gridSpan w:val="4"/>
            <w:vAlign w:val="center"/>
          </w:tcPr>
          <w:p w:rsidR="00654C2A" w:rsidRPr="00454062" w:rsidRDefault="00654C2A" w:rsidP="00F6126B">
            <w:pPr>
              <w:pStyle w:val="TableParagraph"/>
              <w:spacing w:before="40" w:after="40"/>
            </w:pPr>
            <w:r>
              <w:t xml:space="preserve">Panel member discussion </w:t>
            </w:r>
          </w:p>
        </w:tc>
        <w:tc>
          <w:tcPr>
            <w:tcW w:w="1984" w:type="dxa"/>
            <w:gridSpan w:val="2"/>
            <w:vAlign w:val="center"/>
          </w:tcPr>
          <w:p w:rsidR="00654C2A" w:rsidRPr="00454062" w:rsidRDefault="0058675C" w:rsidP="00F6126B">
            <w:pPr>
              <w:pStyle w:val="TableParagraph"/>
              <w:spacing w:before="40" w:after="40"/>
            </w:pPr>
            <w:r>
              <w:t xml:space="preserve">5 / </w:t>
            </w:r>
            <w:r w:rsidR="1DEF2631">
              <w:t>10</w:t>
            </w:r>
            <w:r>
              <w:t xml:space="preserve"> </w:t>
            </w:r>
            <w:r w:rsidR="00654C2A">
              <w:t>mins</w:t>
            </w:r>
          </w:p>
        </w:tc>
      </w:tr>
      <w:tr w:rsidR="00654C2A" w:rsidTr="0058675C">
        <w:trPr>
          <w:trHeight w:val="340"/>
        </w:trPr>
        <w:tc>
          <w:tcPr>
            <w:tcW w:w="1134" w:type="dxa"/>
            <w:vAlign w:val="center"/>
          </w:tcPr>
          <w:p w:rsidR="00654C2A" w:rsidRDefault="00DC3047" w:rsidP="00F6126B">
            <w:pPr>
              <w:pStyle w:val="TableParagraph"/>
              <w:spacing w:before="40" w:after="40"/>
            </w:pPr>
            <w:r>
              <w:t>1</w:t>
            </w:r>
            <w:r w:rsidR="00B7176F">
              <w:t>:00/1:25</w:t>
            </w:r>
          </w:p>
        </w:tc>
        <w:tc>
          <w:tcPr>
            <w:tcW w:w="7088" w:type="dxa"/>
            <w:gridSpan w:val="4"/>
            <w:vAlign w:val="center"/>
          </w:tcPr>
          <w:p w:rsidR="00654C2A" w:rsidRDefault="00654C2A" w:rsidP="00F6126B">
            <w:pPr>
              <w:pStyle w:val="TableParagraph"/>
              <w:spacing w:before="40" w:after="40"/>
            </w:pPr>
            <w:r>
              <w:t>Session close</w:t>
            </w:r>
          </w:p>
        </w:tc>
        <w:tc>
          <w:tcPr>
            <w:tcW w:w="1984" w:type="dxa"/>
            <w:gridSpan w:val="2"/>
            <w:vAlign w:val="center"/>
          </w:tcPr>
          <w:p w:rsidR="00654C2A" w:rsidRDefault="00654C2A" w:rsidP="00F6126B">
            <w:pPr>
              <w:pStyle w:val="TableParagraph"/>
              <w:spacing w:before="40" w:after="40"/>
            </w:pPr>
          </w:p>
        </w:tc>
      </w:tr>
    </w:tbl>
    <w:p w:rsidR="00FA7CE3" w:rsidRDefault="00FA7CE3">
      <w:pPr>
        <w:rPr>
          <w:b/>
          <w:sz w:val="20"/>
          <w:szCs w:val="20"/>
          <w:u w:val="double"/>
        </w:rPr>
      </w:pPr>
      <w:bookmarkStart w:id="3" w:name="_Hlk31192008"/>
    </w:p>
    <w:p w:rsidR="008C1575" w:rsidRPr="002114AD" w:rsidRDefault="005914AF">
      <w:pPr>
        <w:rPr>
          <w:b/>
          <w:sz w:val="20"/>
          <w:szCs w:val="20"/>
          <w:u w:val="double"/>
        </w:rPr>
      </w:pPr>
      <w:r w:rsidRPr="002114AD">
        <w:rPr>
          <w:b/>
          <w:sz w:val="20"/>
          <w:szCs w:val="20"/>
          <w:u w:val="double"/>
        </w:rPr>
        <w:t>_______</w:t>
      </w:r>
    </w:p>
    <w:p w:rsidR="008C1575" w:rsidRDefault="00431A98">
      <w:pPr>
        <w:rPr>
          <w:rFonts w:ascii="Arial" w:hAnsi="Arial" w:cs="Arial"/>
          <w:b/>
          <w:sz w:val="40"/>
          <w:szCs w:val="20"/>
        </w:rPr>
      </w:pPr>
      <w:r w:rsidRPr="002114AD">
        <w:rPr>
          <w:rFonts w:ascii="Arial" w:hAnsi="Arial" w:cs="Arial"/>
          <w:b/>
          <w:sz w:val="40"/>
          <w:szCs w:val="20"/>
        </w:rPr>
        <w:t>Design principles</w:t>
      </w:r>
    </w:p>
    <w:p w:rsidR="00431A98" w:rsidRDefault="00431A98">
      <w:pPr>
        <w:rPr>
          <w:rFonts w:ascii="Arial" w:hAnsi="Arial" w:cs="Arial"/>
          <w:b/>
          <w:sz w:val="40"/>
          <w:szCs w:val="20"/>
        </w:rPr>
      </w:pPr>
    </w:p>
    <w:p w:rsidR="00844857" w:rsidRDefault="00844857" w:rsidP="1801F123">
      <w:pPr>
        <w:rPr>
          <w:rFonts w:ascii="Arial" w:hAnsi="Arial" w:cs="Arial"/>
          <w:b/>
          <w:bCs/>
          <w:sz w:val="24"/>
          <w:szCs w:val="24"/>
        </w:rPr>
        <w:sectPr w:rsidR="00844857" w:rsidSect="00E0415F">
          <w:headerReference w:type="even" r:id="rId13"/>
          <w:headerReference w:type="default" r:id="rId14"/>
          <w:headerReference w:type="first" r:id="rId15"/>
          <w:footerReference w:type="first" r:id="rId16"/>
          <w:pgSz w:w="11906" w:h="16840"/>
          <w:pgMar w:top="1985" w:right="1021" w:bottom="1134" w:left="567" w:header="397" w:footer="397" w:gutter="0"/>
          <w:pgNumType w:start="4"/>
          <w:cols w:space="720"/>
          <w:titlePg/>
          <w:docGrid w:linePitch="299"/>
        </w:sectPr>
      </w:pPr>
    </w:p>
    <w:p w:rsidR="00431A98" w:rsidRPr="002114AD" w:rsidRDefault="00431A98" w:rsidP="00431A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36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Context and Character</w:t>
      </w:r>
    </w:p>
    <w:p w:rsidR="00844857" w:rsidRDefault="00844857" w:rsidP="00844857">
      <w:pPr>
        <w:pStyle w:val="ListParagraph"/>
        <w:ind w:left="720"/>
        <w:rPr>
          <w:rFonts w:ascii="Arial" w:hAnsi="Arial" w:cs="Arial"/>
          <w:sz w:val="20"/>
          <w:szCs w:val="20"/>
        </w:rPr>
      </w:pPr>
      <w:r w:rsidRPr="47702C51">
        <w:rPr>
          <w:rFonts w:ascii="Arial" w:hAnsi="Arial" w:cs="Arial"/>
          <w:sz w:val="20"/>
          <w:szCs w:val="20"/>
        </w:rPr>
        <w:t>Good design responds to and enhances the distinctive characteristics of a local area, contributing to a sense of place.</w:t>
      </w:r>
    </w:p>
    <w:p w:rsidR="005914AF" w:rsidRPr="002114AD" w:rsidRDefault="005914AF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431A98" w:rsidRDefault="00431A98" w:rsidP="00431A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Landscape Quality</w:t>
      </w:r>
    </w:p>
    <w:p w:rsidR="00844857" w:rsidRDefault="00844857" w:rsidP="005914AF">
      <w:pPr>
        <w:pStyle w:val="ListParagraph"/>
        <w:ind w:left="720"/>
        <w:rPr>
          <w:rFonts w:ascii="Arial" w:hAnsi="Arial" w:cs="Arial"/>
          <w:sz w:val="20"/>
          <w:szCs w:val="20"/>
        </w:rPr>
      </w:pPr>
      <w:r w:rsidRPr="47702C51">
        <w:rPr>
          <w:rFonts w:ascii="Arial" w:hAnsi="Arial" w:cs="Arial"/>
          <w:sz w:val="20"/>
          <w:szCs w:val="20"/>
        </w:rPr>
        <w:t xml:space="preserve">Good design </w:t>
      </w:r>
      <w:r w:rsidR="456F6A7D" w:rsidRPr="47702C51">
        <w:rPr>
          <w:rFonts w:ascii="Arial" w:hAnsi="Arial" w:cs="Arial"/>
          <w:sz w:val="20"/>
          <w:szCs w:val="20"/>
        </w:rPr>
        <w:t>recognises</w:t>
      </w:r>
      <w:r w:rsidRPr="47702C51">
        <w:rPr>
          <w:rFonts w:ascii="Arial" w:hAnsi="Arial" w:cs="Arial"/>
          <w:sz w:val="20"/>
          <w:szCs w:val="20"/>
        </w:rPr>
        <w:t xml:space="preserve"> that together landscape and buildings operate as an integrated and sustainable system</w:t>
      </w:r>
      <w:r w:rsidR="005914AF" w:rsidRPr="47702C51">
        <w:rPr>
          <w:rFonts w:ascii="Arial" w:hAnsi="Arial" w:cs="Arial"/>
          <w:sz w:val="20"/>
          <w:szCs w:val="20"/>
        </w:rPr>
        <w:t>, within a broader ecological context</w:t>
      </w:r>
      <w:r w:rsidRPr="47702C51">
        <w:rPr>
          <w:rFonts w:ascii="Arial" w:hAnsi="Arial" w:cs="Arial"/>
          <w:sz w:val="20"/>
          <w:szCs w:val="20"/>
        </w:rPr>
        <w:t>.</w:t>
      </w:r>
    </w:p>
    <w:p w:rsidR="005914AF" w:rsidRPr="002114AD" w:rsidRDefault="005914AF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431A98" w:rsidRDefault="00431A98" w:rsidP="00431A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Built form and scale</w:t>
      </w:r>
    </w:p>
    <w:p w:rsidR="005914AF" w:rsidRDefault="005914AF" w:rsidP="005914AF">
      <w:pPr>
        <w:pStyle w:val="ListParagraph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Good design ensures that the massing and height of </w:t>
      </w:r>
      <w:r w:rsidRPr="002114AD">
        <w:rPr>
          <w:rFonts w:ascii="Arial" w:hAnsi="Arial" w:cs="Arial"/>
          <w:b/>
          <w:sz w:val="20"/>
          <w:szCs w:val="20"/>
        </w:rPr>
        <w:t>development</w:t>
      </w:r>
      <w:r>
        <w:rPr>
          <w:rFonts w:ascii="Arial" w:hAnsi="Arial" w:cs="Arial"/>
          <w:sz w:val="20"/>
          <w:szCs w:val="20"/>
        </w:rPr>
        <w:t xml:space="preserve"> is appropriate to its settings and successfully navigates between existing built form and the intended future character of the local area.</w:t>
      </w:r>
    </w:p>
    <w:p w:rsidR="005914AF" w:rsidRPr="002114AD" w:rsidRDefault="005914AF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431A98" w:rsidRDefault="00431A98" w:rsidP="00431A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Functionality and build quality</w:t>
      </w:r>
    </w:p>
    <w:p w:rsidR="005914AF" w:rsidRDefault="005914AF" w:rsidP="005914AF">
      <w:pPr>
        <w:pStyle w:val="ListParagraph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design meets the needs of users efficiently and effectively, balancing functional requirements to perform well and deliver optimum benefit over the full life-cycle.</w:t>
      </w:r>
    </w:p>
    <w:p w:rsidR="005914AF" w:rsidRPr="002114AD" w:rsidRDefault="005914AF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44857" w:rsidRDefault="00844857" w:rsidP="00431A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Sustainability</w:t>
      </w:r>
    </w:p>
    <w:p w:rsidR="005914AF" w:rsidRDefault="005914AF" w:rsidP="005914AF">
      <w:pPr>
        <w:pStyle w:val="ListParagraph"/>
        <w:ind w:left="720"/>
        <w:rPr>
          <w:rFonts w:ascii="Arial" w:hAnsi="Arial" w:cs="Arial"/>
          <w:sz w:val="20"/>
          <w:szCs w:val="20"/>
        </w:rPr>
      </w:pPr>
      <w:r w:rsidRPr="47702C51">
        <w:rPr>
          <w:rFonts w:ascii="Arial" w:hAnsi="Arial" w:cs="Arial"/>
          <w:sz w:val="20"/>
          <w:szCs w:val="20"/>
        </w:rPr>
        <w:t>Good design optimises the sustainability of the built environment, delivering positive environmental, social and economic outcomes.</w:t>
      </w:r>
    </w:p>
    <w:p w:rsidR="005914AF" w:rsidRPr="002114AD" w:rsidRDefault="005914AF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44857" w:rsidRDefault="00844857" w:rsidP="00431A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Amenity</w:t>
      </w:r>
    </w:p>
    <w:p w:rsidR="005914AF" w:rsidRDefault="005914AF" w:rsidP="005914AF">
      <w:pPr>
        <w:pStyle w:val="ListParagraph"/>
        <w:ind w:left="720"/>
        <w:rPr>
          <w:rFonts w:ascii="Arial" w:hAnsi="Arial" w:cs="Arial"/>
          <w:sz w:val="20"/>
          <w:szCs w:val="20"/>
        </w:rPr>
      </w:pPr>
      <w:r w:rsidRPr="47702C51">
        <w:rPr>
          <w:rFonts w:ascii="Arial" w:hAnsi="Arial" w:cs="Arial"/>
          <w:sz w:val="20"/>
          <w:szCs w:val="20"/>
        </w:rPr>
        <w:t xml:space="preserve">Good design provides successful </w:t>
      </w:r>
      <w:r w:rsidR="00BB1740" w:rsidRPr="47702C51">
        <w:rPr>
          <w:rFonts w:ascii="Arial" w:hAnsi="Arial" w:cs="Arial"/>
          <w:sz w:val="20"/>
          <w:szCs w:val="20"/>
        </w:rPr>
        <w:t>places that offer a variety of uses and activities while optimising internal and external amenity for occupants</w:t>
      </w:r>
      <w:r w:rsidR="008948F3" w:rsidRPr="47702C51">
        <w:rPr>
          <w:rFonts w:ascii="Arial" w:hAnsi="Arial" w:cs="Arial"/>
          <w:sz w:val="20"/>
          <w:szCs w:val="20"/>
        </w:rPr>
        <w:t>, visitors and neighbours, providing environments that are comfortable, productive and healthy.</w:t>
      </w:r>
    </w:p>
    <w:p w:rsidR="008948F3" w:rsidRPr="002114AD" w:rsidRDefault="008948F3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44857" w:rsidRDefault="00844857" w:rsidP="00844857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Legibility</w:t>
      </w:r>
    </w:p>
    <w:p w:rsidR="008948F3" w:rsidRDefault="008948F3" w:rsidP="008948F3">
      <w:pPr>
        <w:pStyle w:val="ListParagraph"/>
        <w:ind w:left="720"/>
        <w:rPr>
          <w:rFonts w:ascii="Arial" w:hAnsi="Arial" w:cs="Arial"/>
          <w:sz w:val="20"/>
          <w:szCs w:val="20"/>
        </w:rPr>
      </w:pPr>
      <w:r w:rsidRPr="47702C51">
        <w:rPr>
          <w:rFonts w:ascii="Arial" w:hAnsi="Arial" w:cs="Arial"/>
          <w:sz w:val="20"/>
          <w:szCs w:val="20"/>
        </w:rPr>
        <w:t>Good design results in buildings and places that are legible, with clear connections and easily identifiable elements to help people find their way around.</w:t>
      </w:r>
    </w:p>
    <w:p w:rsidR="008948F3" w:rsidRPr="002114AD" w:rsidRDefault="008948F3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44857" w:rsidRDefault="00844857" w:rsidP="00844857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Safety</w:t>
      </w:r>
    </w:p>
    <w:p w:rsidR="008948F3" w:rsidRDefault="008948F3" w:rsidP="008948F3">
      <w:pPr>
        <w:pStyle w:val="ListParagraph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design optimises safety and security, minimising the risk of personal harm and supporting safe behavior and use.</w:t>
      </w:r>
    </w:p>
    <w:p w:rsidR="008948F3" w:rsidRPr="002114AD" w:rsidRDefault="008948F3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948F3" w:rsidRPr="002114AD" w:rsidRDefault="00844857" w:rsidP="002114AD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>Community</w:t>
      </w:r>
    </w:p>
    <w:p w:rsidR="008948F3" w:rsidRDefault="008948F3" w:rsidP="008948F3">
      <w:pPr>
        <w:pStyle w:val="ListParagraph"/>
        <w:ind w:left="720"/>
        <w:rPr>
          <w:rFonts w:ascii="Arial" w:hAnsi="Arial" w:cs="Arial"/>
          <w:sz w:val="20"/>
          <w:szCs w:val="20"/>
        </w:rPr>
      </w:pPr>
      <w:r w:rsidRPr="47702C51">
        <w:rPr>
          <w:rFonts w:ascii="Arial" w:hAnsi="Arial" w:cs="Arial"/>
          <w:sz w:val="20"/>
          <w:szCs w:val="20"/>
        </w:rPr>
        <w:t>Good design responds to local community needs as well as the larger social context, providing buildings and spaces that support a diverse range of people and facilitate social interaction.</w:t>
      </w:r>
    </w:p>
    <w:p w:rsidR="008948F3" w:rsidRPr="002114AD" w:rsidRDefault="008948F3" w:rsidP="002114A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44857" w:rsidRPr="002114AD" w:rsidRDefault="00844857" w:rsidP="002114AD">
      <w:pPr>
        <w:pStyle w:val="ListParagraph"/>
        <w:numPr>
          <w:ilvl w:val="0"/>
          <w:numId w:val="20"/>
        </w:numPr>
        <w:rPr>
          <w:color w:val="4BACC6" w:themeColor="accent5"/>
          <w:sz w:val="20"/>
          <w:szCs w:val="20"/>
        </w:rPr>
      </w:pPr>
      <w:r w:rsidRPr="1801F123">
        <w:rPr>
          <w:rFonts w:ascii="Arial" w:hAnsi="Arial" w:cs="Arial"/>
          <w:b/>
          <w:bCs/>
          <w:sz w:val="24"/>
          <w:szCs w:val="24"/>
        </w:rPr>
        <w:t xml:space="preserve"> Aesthetics</w:t>
      </w:r>
    </w:p>
    <w:p w:rsidR="008948F3" w:rsidRPr="002114AD" w:rsidRDefault="008948F3" w:rsidP="002114AD">
      <w:pPr>
        <w:pStyle w:val="ListParagraph"/>
        <w:ind w:left="720"/>
        <w:rPr>
          <w:color w:val="4BACC6" w:themeColor="accent5"/>
          <w:sz w:val="20"/>
          <w:szCs w:val="20"/>
        </w:rPr>
        <w:sectPr w:rsidR="008948F3" w:rsidRPr="002114AD" w:rsidSect="002114AD">
          <w:type w:val="continuous"/>
          <w:pgSz w:w="11906" w:h="16840"/>
          <w:pgMar w:top="1253" w:right="1021" w:bottom="1134" w:left="567" w:header="20" w:footer="936" w:gutter="0"/>
          <w:pgNumType w:start="4"/>
          <w:cols w:num="2" w:space="720"/>
          <w:titlePg/>
          <w:docGrid w:linePitch="299"/>
        </w:sectPr>
      </w:pPr>
      <w:r w:rsidRPr="47702C51">
        <w:rPr>
          <w:rFonts w:ascii="Arial" w:hAnsi="Arial" w:cs="Arial"/>
          <w:sz w:val="20"/>
          <w:szCs w:val="20"/>
        </w:rPr>
        <w:t>Good design is the product of a skilled, judicious design process that results in attractive and inviting buildings and places that engage the senses.</w:t>
      </w:r>
    </w:p>
    <w:bookmarkEnd w:id="3"/>
    <w:p w:rsidR="008C1575" w:rsidRDefault="008C1575">
      <w:pPr>
        <w:rPr>
          <w:color w:val="4BACC6" w:themeColor="accent5"/>
          <w:sz w:val="20"/>
          <w:szCs w:val="20"/>
        </w:rPr>
      </w:pPr>
    </w:p>
    <w:p w:rsidR="008C1575" w:rsidRDefault="008C1575">
      <w:pPr>
        <w:rPr>
          <w:color w:val="4BACC6" w:themeColor="accent5"/>
          <w:sz w:val="20"/>
          <w:szCs w:val="20"/>
        </w:rPr>
      </w:pPr>
    </w:p>
    <w:p w:rsidR="008C1575" w:rsidRDefault="008C1575">
      <w:pPr>
        <w:rPr>
          <w:color w:val="4BACC6" w:themeColor="accent5"/>
          <w:sz w:val="20"/>
          <w:szCs w:val="20"/>
        </w:rPr>
      </w:pPr>
    </w:p>
    <w:p w:rsidR="008C1575" w:rsidRDefault="008C1575">
      <w:pPr>
        <w:rPr>
          <w:color w:val="4BACC6" w:themeColor="accent5"/>
          <w:sz w:val="20"/>
          <w:szCs w:val="20"/>
        </w:rPr>
      </w:pPr>
    </w:p>
    <w:p w:rsidR="008C1575" w:rsidRDefault="008C1575">
      <w:pPr>
        <w:rPr>
          <w:color w:val="4BACC6" w:themeColor="accent5"/>
          <w:sz w:val="20"/>
          <w:szCs w:val="20"/>
        </w:rPr>
      </w:pPr>
    </w:p>
    <w:p w:rsidR="008C1575" w:rsidRDefault="008C1575">
      <w:pPr>
        <w:rPr>
          <w:color w:val="4BACC6" w:themeColor="accent5"/>
          <w:sz w:val="20"/>
          <w:szCs w:val="20"/>
        </w:rPr>
      </w:pPr>
    </w:p>
    <w:p w:rsidR="008C1575" w:rsidRDefault="008C1575">
      <w:pPr>
        <w:rPr>
          <w:color w:val="4BACC6" w:themeColor="accent5"/>
          <w:sz w:val="20"/>
          <w:szCs w:val="20"/>
        </w:rPr>
      </w:pPr>
    </w:p>
    <w:p w:rsidR="008C1575" w:rsidRDefault="008C1575">
      <w:pPr>
        <w:rPr>
          <w:color w:val="4BACC6" w:themeColor="accent5"/>
          <w:sz w:val="20"/>
          <w:szCs w:val="20"/>
        </w:rPr>
      </w:pPr>
    </w:p>
    <w:p w:rsidR="00C940BD" w:rsidRDefault="00C940BD" w:rsidP="005357BB">
      <w:pPr>
        <w:rPr>
          <w:color w:val="4BACC6" w:themeColor="accent5"/>
          <w:sz w:val="20"/>
          <w:szCs w:val="20"/>
        </w:rPr>
      </w:pPr>
    </w:p>
    <w:sectPr w:rsidR="00C940BD" w:rsidSect="00844857">
      <w:type w:val="continuous"/>
      <w:pgSz w:w="11906" w:h="16840"/>
      <w:pgMar w:top="1253" w:right="1021" w:bottom="1134" w:left="567" w:header="20" w:footer="936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7A2" w:rsidRDefault="003137A2">
      <w:r>
        <w:separator/>
      </w:r>
    </w:p>
  </w:endnote>
  <w:endnote w:type="continuationSeparator" w:id="0">
    <w:p w:rsidR="003137A2" w:rsidRDefault="003137A2">
      <w:r>
        <w:continuationSeparator/>
      </w:r>
    </w:p>
  </w:endnote>
  <w:endnote w:type="continuationNotice" w:id="1">
    <w:p w:rsidR="003137A2" w:rsidRDefault="00313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sseit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812" w:rsidRPr="00FB2414" w:rsidRDefault="00A01812" w:rsidP="00A01812">
    <w:pPr>
      <w:pStyle w:val="Header"/>
      <w:rPr>
        <w:rFonts w:ascii="Arial" w:hAnsi="Arial" w:cs="Arial"/>
        <w:color w:val="BFBFBF" w:themeColor="background1" w:themeShade="BF"/>
        <w:sz w:val="18"/>
        <w:szCs w:val="18"/>
      </w:rPr>
    </w:pPr>
    <w:bookmarkStart w:id="4" w:name="_Hlk190694753"/>
    <w:r w:rsidRPr="00FB2414">
      <w:rPr>
        <w:rFonts w:ascii="Arial" w:hAnsi="Arial" w:cs="Arial"/>
        <w:color w:val="BFBFBF" w:themeColor="background1" w:themeShade="BF"/>
        <w:sz w:val="20"/>
        <w:szCs w:val="20"/>
      </w:rPr>
      <w:t xml:space="preserve">DESIGN REVIEW TEMPLATE </w:t>
    </w:r>
    <w:r w:rsidR="00A67F57">
      <w:rPr>
        <w:rFonts w:ascii="Arial" w:hAnsi="Arial" w:cs="Arial"/>
        <w:color w:val="BFBFBF" w:themeColor="background1" w:themeShade="BF"/>
        <w:sz w:val="20"/>
        <w:szCs w:val="20"/>
      </w:rPr>
      <w:t xml:space="preserve">REVIEW SESSION </w:t>
    </w:r>
    <w:r>
      <w:rPr>
        <w:rFonts w:ascii="Arial" w:hAnsi="Arial" w:cs="Arial"/>
        <w:color w:val="BFBFBF" w:themeColor="background1" w:themeShade="BF"/>
        <w:sz w:val="20"/>
        <w:szCs w:val="20"/>
      </w:rPr>
      <w:t>AGENDA</w:t>
    </w:r>
  </w:p>
  <w:bookmarkEnd w:id="4"/>
  <w:p w:rsidR="001A20C2" w:rsidRPr="00A01812" w:rsidRDefault="001A20C2" w:rsidP="00A01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7A2" w:rsidRDefault="003137A2">
      <w:r>
        <w:separator/>
      </w:r>
    </w:p>
  </w:footnote>
  <w:footnote w:type="continuationSeparator" w:id="0">
    <w:p w:rsidR="003137A2" w:rsidRDefault="003137A2">
      <w:r>
        <w:continuationSeparator/>
      </w:r>
    </w:p>
  </w:footnote>
  <w:footnote w:type="continuationNotice" w:id="1">
    <w:p w:rsidR="003137A2" w:rsidRDefault="00313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089" w:rsidRDefault="001A20C2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C51512" wp14:editId="6FA458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20C2" w:rsidRPr="001A20C2" w:rsidRDefault="001A20C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A20C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515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:rsidR="001A20C2" w:rsidRPr="001A20C2" w:rsidRDefault="001A20C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A20C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0C2" w:rsidRDefault="001A20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184A31" wp14:editId="57D04132">
              <wp:simplePos x="356260" y="14250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20C2" w:rsidRPr="001A20C2" w:rsidRDefault="001A20C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A20C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84A3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:rsidR="001A20C2" w:rsidRPr="001A20C2" w:rsidRDefault="001A20C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A20C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639" w:rsidRDefault="00747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18B"/>
    <w:multiLevelType w:val="hybridMultilevel"/>
    <w:tmpl w:val="B7220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410A"/>
    <w:multiLevelType w:val="hybridMultilevel"/>
    <w:tmpl w:val="DF485E4E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D6C0A98"/>
    <w:multiLevelType w:val="hybridMultilevel"/>
    <w:tmpl w:val="3DCAD0CC"/>
    <w:lvl w:ilvl="0" w:tplc="F24CF9D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92B"/>
    <w:multiLevelType w:val="hybridMultilevel"/>
    <w:tmpl w:val="B986E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5F0D"/>
    <w:multiLevelType w:val="hybridMultilevel"/>
    <w:tmpl w:val="A52651E4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C4317D"/>
    <w:multiLevelType w:val="hybridMultilevel"/>
    <w:tmpl w:val="9210D9A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E2706B7"/>
    <w:multiLevelType w:val="hybridMultilevel"/>
    <w:tmpl w:val="9FD08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DE7"/>
    <w:multiLevelType w:val="hybridMultilevel"/>
    <w:tmpl w:val="58FE9390"/>
    <w:lvl w:ilvl="0" w:tplc="D5A6E9F6">
      <w:start w:val="205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2A052B7"/>
    <w:multiLevelType w:val="hybridMultilevel"/>
    <w:tmpl w:val="EDFC7C0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32769D9"/>
    <w:multiLevelType w:val="hybridMultilevel"/>
    <w:tmpl w:val="9102A502"/>
    <w:lvl w:ilvl="0" w:tplc="E01C1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45339"/>
    <w:multiLevelType w:val="hybridMultilevel"/>
    <w:tmpl w:val="00B6890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46712766"/>
    <w:multiLevelType w:val="hybridMultilevel"/>
    <w:tmpl w:val="7040E9F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D1C7F59"/>
    <w:multiLevelType w:val="hybridMultilevel"/>
    <w:tmpl w:val="953EF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A4D99"/>
    <w:multiLevelType w:val="hybridMultilevel"/>
    <w:tmpl w:val="447EE1F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54940B23"/>
    <w:multiLevelType w:val="hybridMultilevel"/>
    <w:tmpl w:val="DE06321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54D23937"/>
    <w:multiLevelType w:val="hybridMultilevel"/>
    <w:tmpl w:val="7AFED384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584D3A60"/>
    <w:multiLevelType w:val="hybridMultilevel"/>
    <w:tmpl w:val="83B40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F481E"/>
    <w:multiLevelType w:val="hybridMultilevel"/>
    <w:tmpl w:val="E966B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133203"/>
    <w:multiLevelType w:val="hybridMultilevel"/>
    <w:tmpl w:val="A6FCA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41504"/>
    <w:multiLevelType w:val="hybridMultilevel"/>
    <w:tmpl w:val="087A9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0621">
    <w:abstractNumId w:val="12"/>
  </w:num>
  <w:num w:numId="2" w16cid:durableId="244993635">
    <w:abstractNumId w:val="0"/>
  </w:num>
  <w:num w:numId="3" w16cid:durableId="1023897592">
    <w:abstractNumId w:val="18"/>
  </w:num>
  <w:num w:numId="4" w16cid:durableId="894314122">
    <w:abstractNumId w:val="11"/>
  </w:num>
  <w:num w:numId="5" w16cid:durableId="1465201101">
    <w:abstractNumId w:val="19"/>
  </w:num>
  <w:num w:numId="6" w16cid:durableId="114566902">
    <w:abstractNumId w:val="14"/>
  </w:num>
  <w:num w:numId="7" w16cid:durableId="1365904610">
    <w:abstractNumId w:val="10"/>
  </w:num>
  <w:num w:numId="8" w16cid:durableId="211239385">
    <w:abstractNumId w:val="7"/>
  </w:num>
  <w:num w:numId="9" w16cid:durableId="1585341627">
    <w:abstractNumId w:val="3"/>
  </w:num>
  <w:num w:numId="10" w16cid:durableId="263656812">
    <w:abstractNumId w:val="6"/>
  </w:num>
  <w:num w:numId="11" w16cid:durableId="512770408">
    <w:abstractNumId w:val="16"/>
  </w:num>
  <w:num w:numId="12" w16cid:durableId="1738430493">
    <w:abstractNumId w:val="8"/>
  </w:num>
  <w:num w:numId="13" w16cid:durableId="1239637437">
    <w:abstractNumId w:val="1"/>
  </w:num>
  <w:num w:numId="14" w16cid:durableId="1424835811">
    <w:abstractNumId w:val="13"/>
  </w:num>
  <w:num w:numId="15" w16cid:durableId="145828216">
    <w:abstractNumId w:val="15"/>
  </w:num>
  <w:num w:numId="16" w16cid:durableId="1740597174">
    <w:abstractNumId w:val="5"/>
  </w:num>
  <w:num w:numId="17" w16cid:durableId="1385057324">
    <w:abstractNumId w:val="4"/>
  </w:num>
  <w:num w:numId="18" w16cid:durableId="1842967389">
    <w:abstractNumId w:val="17"/>
  </w:num>
  <w:num w:numId="19" w16cid:durableId="1581794045">
    <w:abstractNumId w:val="2"/>
  </w:num>
  <w:num w:numId="20" w16cid:durableId="1727296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0C"/>
    <w:rsid w:val="0000396B"/>
    <w:rsid w:val="00004C0F"/>
    <w:rsid w:val="000063E8"/>
    <w:rsid w:val="0001014E"/>
    <w:rsid w:val="00017567"/>
    <w:rsid w:val="000204BF"/>
    <w:rsid w:val="00025968"/>
    <w:rsid w:val="0002645E"/>
    <w:rsid w:val="00032261"/>
    <w:rsid w:val="00034653"/>
    <w:rsid w:val="00035C6B"/>
    <w:rsid w:val="00040687"/>
    <w:rsid w:val="00042458"/>
    <w:rsid w:val="000446C9"/>
    <w:rsid w:val="00045778"/>
    <w:rsid w:val="00046CD7"/>
    <w:rsid w:val="000534A6"/>
    <w:rsid w:val="00057F5E"/>
    <w:rsid w:val="00060306"/>
    <w:rsid w:val="0006116E"/>
    <w:rsid w:val="00063A72"/>
    <w:rsid w:val="00075DA2"/>
    <w:rsid w:val="0008374D"/>
    <w:rsid w:val="00097940"/>
    <w:rsid w:val="000A3400"/>
    <w:rsid w:val="000B0456"/>
    <w:rsid w:val="000B499F"/>
    <w:rsid w:val="000B5056"/>
    <w:rsid w:val="000B5313"/>
    <w:rsid w:val="000C07C9"/>
    <w:rsid w:val="000D28B0"/>
    <w:rsid w:val="000D732B"/>
    <w:rsid w:val="000E26EB"/>
    <w:rsid w:val="000E64EC"/>
    <w:rsid w:val="000E756D"/>
    <w:rsid w:val="000F15C6"/>
    <w:rsid w:val="000F679C"/>
    <w:rsid w:val="001044D3"/>
    <w:rsid w:val="00124502"/>
    <w:rsid w:val="00126BEA"/>
    <w:rsid w:val="001335B7"/>
    <w:rsid w:val="00136F51"/>
    <w:rsid w:val="00157C39"/>
    <w:rsid w:val="001661E0"/>
    <w:rsid w:val="00171F58"/>
    <w:rsid w:val="00175078"/>
    <w:rsid w:val="0018256C"/>
    <w:rsid w:val="001857DA"/>
    <w:rsid w:val="00187D45"/>
    <w:rsid w:val="00191F1D"/>
    <w:rsid w:val="00196161"/>
    <w:rsid w:val="001A20C2"/>
    <w:rsid w:val="001A4BA3"/>
    <w:rsid w:val="001B211B"/>
    <w:rsid w:val="001B2AB1"/>
    <w:rsid w:val="001D0B8C"/>
    <w:rsid w:val="001D3234"/>
    <w:rsid w:val="001E4E5A"/>
    <w:rsid w:val="001F54B8"/>
    <w:rsid w:val="001F62F6"/>
    <w:rsid w:val="001F63DE"/>
    <w:rsid w:val="002013C3"/>
    <w:rsid w:val="002114AD"/>
    <w:rsid w:val="00213B96"/>
    <w:rsid w:val="00222E2A"/>
    <w:rsid w:val="00223741"/>
    <w:rsid w:val="00225D8A"/>
    <w:rsid w:val="0026330B"/>
    <w:rsid w:val="00263EAD"/>
    <w:rsid w:val="002675E5"/>
    <w:rsid w:val="0028620E"/>
    <w:rsid w:val="002906FD"/>
    <w:rsid w:val="002945E3"/>
    <w:rsid w:val="002A5030"/>
    <w:rsid w:val="002A618B"/>
    <w:rsid w:val="002A6D99"/>
    <w:rsid w:val="002B16C5"/>
    <w:rsid w:val="002C78E7"/>
    <w:rsid w:val="002D5B19"/>
    <w:rsid w:val="002D5C30"/>
    <w:rsid w:val="002D77AF"/>
    <w:rsid w:val="002E0089"/>
    <w:rsid w:val="002E34AD"/>
    <w:rsid w:val="002E7CA1"/>
    <w:rsid w:val="00301D4F"/>
    <w:rsid w:val="00310D68"/>
    <w:rsid w:val="00311E1B"/>
    <w:rsid w:val="003137A2"/>
    <w:rsid w:val="00323E3E"/>
    <w:rsid w:val="00326F3D"/>
    <w:rsid w:val="00335602"/>
    <w:rsid w:val="003441A3"/>
    <w:rsid w:val="00345995"/>
    <w:rsid w:val="00347420"/>
    <w:rsid w:val="00351F18"/>
    <w:rsid w:val="0036172A"/>
    <w:rsid w:val="00362E84"/>
    <w:rsid w:val="00371281"/>
    <w:rsid w:val="00376D8C"/>
    <w:rsid w:val="003774D1"/>
    <w:rsid w:val="00380EC8"/>
    <w:rsid w:val="003845BC"/>
    <w:rsid w:val="0038531C"/>
    <w:rsid w:val="00397A44"/>
    <w:rsid w:val="00397DAA"/>
    <w:rsid w:val="003A21B4"/>
    <w:rsid w:val="003A5E68"/>
    <w:rsid w:val="003B2312"/>
    <w:rsid w:val="003B5850"/>
    <w:rsid w:val="003B75E7"/>
    <w:rsid w:val="003C6AAA"/>
    <w:rsid w:val="003C74C6"/>
    <w:rsid w:val="003D1759"/>
    <w:rsid w:val="003D6F1C"/>
    <w:rsid w:val="003E1A5F"/>
    <w:rsid w:val="003F502A"/>
    <w:rsid w:val="0040047B"/>
    <w:rsid w:val="00405B42"/>
    <w:rsid w:val="00417783"/>
    <w:rsid w:val="00425183"/>
    <w:rsid w:val="00431A98"/>
    <w:rsid w:val="00432B81"/>
    <w:rsid w:val="004333AF"/>
    <w:rsid w:val="0043569D"/>
    <w:rsid w:val="00436856"/>
    <w:rsid w:val="0044104F"/>
    <w:rsid w:val="004441EA"/>
    <w:rsid w:val="00454062"/>
    <w:rsid w:val="00454FC8"/>
    <w:rsid w:val="004576FF"/>
    <w:rsid w:val="0046168E"/>
    <w:rsid w:val="004638AC"/>
    <w:rsid w:val="00466FF1"/>
    <w:rsid w:val="0047193B"/>
    <w:rsid w:val="0047226A"/>
    <w:rsid w:val="00477AC6"/>
    <w:rsid w:val="00480FF4"/>
    <w:rsid w:val="00481BC7"/>
    <w:rsid w:val="00484B5F"/>
    <w:rsid w:val="004950C8"/>
    <w:rsid w:val="00495A06"/>
    <w:rsid w:val="004965E8"/>
    <w:rsid w:val="004A35AB"/>
    <w:rsid w:val="004A5842"/>
    <w:rsid w:val="004B19D4"/>
    <w:rsid w:val="004B3B18"/>
    <w:rsid w:val="004C17E9"/>
    <w:rsid w:val="004C2EF7"/>
    <w:rsid w:val="004C54A2"/>
    <w:rsid w:val="004D3942"/>
    <w:rsid w:val="0050224A"/>
    <w:rsid w:val="0050676B"/>
    <w:rsid w:val="00516106"/>
    <w:rsid w:val="005208C8"/>
    <w:rsid w:val="005225C7"/>
    <w:rsid w:val="00532003"/>
    <w:rsid w:val="00532DC2"/>
    <w:rsid w:val="0053468D"/>
    <w:rsid w:val="005357BB"/>
    <w:rsid w:val="00540A08"/>
    <w:rsid w:val="00547945"/>
    <w:rsid w:val="00547F5E"/>
    <w:rsid w:val="00553D91"/>
    <w:rsid w:val="00554FB7"/>
    <w:rsid w:val="00557C09"/>
    <w:rsid w:val="00564222"/>
    <w:rsid w:val="00566626"/>
    <w:rsid w:val="00575E78"/>
    <w:rsid w:val="00575F10"/>
    <w:rsid w:val="00576328"/>
    <w:rsid w:val="00580E58"/>
    <w:rsid w:val="00581607"/>
    <w:rsid w:val="005835DD"/>
    <w:rsid w:val="0058675C"/>
    <w:rsid w:val="0059052E"/>
    <w:rsid w:val="005914AF"/>
    <w:rsid w:val="005969A3"/>
    <w:rsid w:val="0059750E"/>
    <w:rsid w:val="005A1C0A"/>
    <w:rsid w:val="005A392D"/>
    <w:rsid w:val="005B031B"/>
    <w:rsid w:val="005C5344"/>
    <w:rsid w:val="005D034B"/>
    <w:rsid w:val="005D3762"/>
    <w:rsid w:val="005D7E51"/>
    <w:rsid w:val="005E145F"/>
    <w:rsid w:val="005E3BB3"/>
    <w:rsid w:val="005F01B0"/>
    <w:rsid w:val="005F23E9"/>
    <w:rsid w:val="005F6654"/>
    <w:rsid w:val="00600CDD"/>
    <w:rsid w:val="0060592C"/>
    <w:rsid w:val="00606F16"/>
    <w:rsid w:val="00623CB6"/>
    <w:rsid w:val="006248EE"/>
    <w:rsid w:val="00631D34"/>
    <w:rsid w:val="00637085"/>
    <w:rsid w:val="00643516"/>
    <w:rsid w:val="0065056E"/>
    <w:rsid w:val="00652267"/>
    <w:rsid w:val="00652F19"/>
    <w:rsid w:val="006544AF"/>
    <w:rsid w:val="00654C2A"/>
    <w:rsid w:val="0066751D"/>
    <w:rsid w:val="00671133"/>
    <w:rsid w:val="00671B0D"/>
    <w:rsid w:val="006747CC"/>
    <w:rsid w:val="006869FA"/>
    <w:rsid w:val="00691E56"/>
    <w:rsid w:val="00695A4D"/>
    <w:rsid w:val="006A7001"/>
    <w:rsid w:val="006B538D"/>
    <w:rsid w:val="006B7B02"/>
    <w:rsid w:val="006C247B"/>
    <w:rsid w:val="006C34B3"/>
    <w:rsid w:val="006C6652"/>
    <w:rsid w:val="006D1D18"/>
    <w:rsid w:val="006D1E8A"/>
    <w:rsid w:val="006D206C"/>
    <w:rsid w:val="006D256E"/>
    <w:rsid w:val="006E1325"/>
    <w:rsid w:val="006F01CC"/>
    <w:rsid w:val="006F6A75"/>
    <w:rsid w:val="00701FA1"/>
    <w:rsid w:val="007037BF"/>
    <w:rsid w:val="00705866"/>
    <w:rsid w:val="00710998"/>
    <w:rsid w:val="00711456"/>
    <w:rsid w:val="00722044"/>
    <w:rsid w:val="00724AED"/>
    <w:rsid w:val="00727106"/>
    <w:rsid w:val="00727DF9"/>
    <w:rsid w:val="00730B7F"/>
    <w:rsid w:val="00740D85"/>
    <w:rsid w:val="0074280C"/>
    <w:rsid w:val="007467C9"/>
    <w:rsid w:val="00747639"/>
    <w:rsid w:val="0075677D"/>
    <w:rsid w:val="00756BAB"/>
    <w:rsid w:val="0076269A"/>
    <w:rsid w:val="007637E4"/>
    <w:rsid w:val="00763EB3"/>
    <w:rsid w:val="00764D77"/>
    <w:rsid w:val="007674A3"/>
    <w:rsid w:val="007878D8"/>
    <w:rsid w:val="007B2911"/>
    <w:rsid w:val="007B4E28"/>
    <w:rsid w:val="007B6F1A"/>
    <w:rsid w:val="007B7FC3"/>
    <w:rsid w:val="007C48DD"/>
    <w:rsid w:val="007D1260"/>
    <w:rsid w:val="007E3A1C"/>
    <w:rsid w:val="007E4332"/>
    <w:rsid w:val="007E636B"/>
    <w:rsid w:val="007E70EA"/>
    <w:rsid w:val="007F7415"/>
    <w:rsid w:val="00801FCF"/>
    <w:rsid w:val="00814118"/>
    <w:rsid w:val="008215DB"/>
    <w:rsid w:val="008336EF"/>
    <w:rsid w:val="0083596B"/>
    <w:rsid w:val="00836D78"/>
    <w:rsid w:val="00841A3D"/>
    <w:rsid w:val="008438B1"/>
    <w:rsid w:val="00844857"/>
    <w:rsid w:val="00852E0C"/>
    <w:rsid w:val="00853ADF"/>
    <w:rsid w:val="00863802"/>
    <w:rsid w:val="00863BD3"/>
    <w:rsid w:val="0086513C"/>
    <w:rsid w:val="008671A3"/>
    <w:rsid w:val="00874FC1"/>
    <w:rsid w:val="00892617"/>
    <w:rsid w:val="008948F3"/>
    <w:rsid w:val="00895563"/>
    <w:rsid w:val="008A0305"/>
    <w:rsid w:val="008A26A9"/>
    <w:rsid w:val="008B18EE"/>
    <w:rsid w:val="008B1C2D"/>
    <w:rsid w:val="008B3F32"/>
    <w:rsid w:val="008C085C"/>
    <w:rsid w:val="008C1575"/>
    <w:rsid w:val="008C275E"/>
    <w:rsid w:val="008C705E"/>
    <w:rsid w:val="008D2424"/>
    <w:rsid w:val="008D3DC7"/>
    <w:rsid w:val="008E39E2"/>
    <w:rsid w:val="008E65B3"/>
    <w:rsid w:val="008F16A2"/>
    <w:rsid w:val="008F25A6"/>
    <w:rsid w:val="008F5C31"/>
    <w:rsid w:val="00901A1D"/>
    <w:rsid w:val="00904C61"/>
    <w:rsid w:val="0090688A"/>
    <w:rsid w:val="0091056E"/>
    <w:rsid w:val="00914B2A"/>
    <w:rsid w:val="009269DF"/>
    <w:rsid w:val="00927E95"/>
    <w:rsid w:val="00933CC7"/>
    <w:rsid w:val="0094052D"/>
    <w:rsid w:val="00945049"/>
    <w:rsid w:val="009509A5"/>
    <w:rsid w:val="00960F35"/>
    <w:rsid w:val="009637C8"/>
    <w:rsid w:val="00965987"/>
    <w:rsid w:val="00966B6D"/>
    <w:rsid w:val="009719BC"/>
    <w:rsid w:val="00972B60"/>
    <w:rsid w:val="00975E45"/>
    <w:rsid w:val="00982996"/>
    <w:rsid w:val="009861A2"/>
    <w:rsid w:val="00991099"/>
    <w:rsid w:val="009929B6"/>
    <w:rsid w:val="00993B03"/>
    <w:rsid w:val="00995958"/>
    <w:rsid w:val="009A2D3B"/>
    <w:rsid w:val="009A3629"/>
    <w:rsid w:val="009A7CE7"/>
    <w:rsid w:val="009B33BF"/>
    <w:rsid w:val="009D4F0F"/>
    <w:rsid w:val="009D5C2D"/>
    <w:rsid w:val="009D6CE7"/>
    <w:rsid w:val="009F0FBE"/>
    <w:rsid w:val="00A01812"/>
    <w:rsid w:val="00A01EA6"/>
    <w:rsid w:val="00A05AFA"/>
    <w:rsid w:val="00A0792A"/>
    <w:rsid w:val="00A11655"/>
    <w:rsid w:val="00A1349A"/>
    <w:rsid w:val="00A13C3D"/>
    <w:rsid w:val="00A1663C"/>
    <w:rsid w:val="00A24F13"/>
    <w:rsid w:val="00A25CF8"/>
    <w:rsid w:val="00A27215"/>
    <w:rsid w:val="00A315FD"/>
    <w:rsid w:val="00A32A23"/>
    <w:rsid w:val="00A35FA4"/>
    <w:rsid w:val="00A36395"/>
    <w:rsid w:val="00A40B55"/>
    <w:rsid w:val="00A40D39"/>
    <w:rsid w:val="00A43B12"/>
    <w:rsid w:val="00A51712"/>
    <w:rsid w:val="00A51FAD"/>
    <w:rsid w:val="00A54238"/>
    <w:rsid w:val="00A63DF4"/>
    <w:rsid w:val="00A6548D"/>
    <w:rsid w:val="00A65645"/>
    <w:rsid w:val="00A67F57"/>
    <w:rsid w:val="00A73307"/>
    <w:rsid w:val="00A73B36"/>
    <w:rsid w:val="00A77CEC"/>
    <w:rsid w:val="00A81E38"/>
    <w:rsid w:val="00A90EAC"/>
    <w:rsid w:val="00A936A9"/>
    <w:rsid w:val="00AA046D"/>
    <w:rsid w:val="00AA59D8"/>
    <w:rsid w:val="00AB0D4B"/>
    <w:rsid w:val="00AB3423"/>
    <w:rsid w:val="00AB7721"/>
    <w:rsid w:val="00AC14D0"/>
    <w:rsid w:val="00AD1725"/>
    <w:rsid w:val="00AD7E0F"/>
    <w:rsid w:val="00AF7180"/>
    <w:rsid w:val="00B03640"/>
    <w:rsid w:val="00B03EA4"/>
    <w:rsid w:val="00B15FE6"/>
    <w:rsid w:val="00B1698F"/>
    <w:rsid w:val="00B17710"/>
    <w:rsid w:val="00B41302"/>
    <w:rsid w:val="00B41B5E"/>
    <w:rsid w:val="00B452A9"/>
    <w:rsid w:val="00B458AB"/>
    <w:rsid w:val="00B5393D"/>
    <w:rsid w:val="00B6251B"/>
    <w:rsid w:val="00B62A38"/>
    <w:rsid w:val="00B7176F"/>
    <w:rsid w:val="00B72839"/>
    <w:rsid w:val="00B73750"/>
    <w:rsid w:val="00BA045D"/>
    <w:rsid w:val="00BB1740"/>
    <w:rsid w:val="00BB1D4B"/>
    <w:rsid w:val="00BB2D8E"/>
    <w:rsid w:val="00BB7917"/>
    <w:rsid w:val="00BC0C0E"/>
    <w:rsid w:val="00BC5175"/>
    <w:rsid w:val="00BC564B"/>
    <w:rsid w:val="00BC6B90"/>
    <w:rsid w:val="00BC7526"/>
    <w:rsid w:val="00BD0359"/>
    <w:rsid w:val="00BD0D59"/>
    <w:rsid w:val="00BD31EF"/>
    <w:rsid w:val="00BD5EC9"/>
    <w:rsid w:val="00BD6877"/>
    <w:rsid w:val="00BE241D"/>
    <w:rsid w:val="00BE7DFB"/>
    <w:rsid w:val="00BF2EF6"/>
    <w:rsid w:val="00BF3062"/>
    <w:rsid w:val="00BF5433"/>
    <w:rsid w:val="00BF7974"/>
    <w:rsid w:val="00C03D2C"/>
    <w:rsid w:val="00C102FE"/>
    <w:rsid w:val="00C10796"/>
    <w:rsid w:val="00C11114"/>
    <w:rsid w:val="00C11EB6"/>
    <w:rsid w:val="00C125A0"/>
    <w:rsid w:val="00C24A53"/>
    <w:rsid w:val="00C25B9B"/>
    <w:rsid w:val="00C27005"/>
    <w:rsid w:val="00C2790C"/>
    <w:rsid w:val="00C30943"/>
    <w:rsid w:val="00C47BB1"/>
    <w:rsid w:val="00C60749"/>
    <w:rsid w:val="00C63A8E"/>
    <w:rsid w:val="00C66A8A"/>
    <w:rsid w:val="00C77988"/>
    <w:rsid w:val="00C833CC"/>
    <w:rsid w:val="00C85E8B"/>
    <w:rsid w:val="00C865D1"/>
    <w:rsid w:val="00C9200D"/>
    <w:rsid w:val="00C933DD"/>
    <w:rsid w:val="00C940BD"/>
    <w:rsid w:val="00CA32C4"/>
    <w:rsid w:val="00CA5B6F"/>
    <w:rsid w:val="00CB27EB"/>
    <w:rsid w:val="00CC5EF1"/>
    <w:rsid w:val="00CC5FD8"/>
    <w:rsid w:val="00CE5335"/>
    <w:rsid w:val="00CE65C8"/>
    <w:rsid w:val="00CF3190"/>
    <w:rsid w:val="00CF473D"/>
    <w:rsid w:val="00D02D94"/>
    <w:rsid w:val="00D03AB2"/>
    <w:rsid w:val="00D06FC7"/>
    <w:rsid w:val="00D12869"/>
    <w:rsid w:val="00D14F19"/>
    <w:rsid w:val="00D21264"/>
    <w:rsid w:val="00D22BAB"/>
    <w:rsid w:val="00D259AD"/>
    <w:rsid w:val="00D30A65"/>
    <w:rsid w:val="00D41FB7"/>
    <w:rsid w:val="00D43724"/>
    <w:rsid w:val="00D43860"/>
    <w:rsid w:val="00D456CE"/>
    <w:rsid w:val="00D52BF4"/>
    <w:rsid w:val="00D53C1C"/>
    <w:rsid w:val="00D56BEB"/>
    <w:rsid w:val="00D65FD1"/>
    <w:rsid w:val="00D700E1"/>
    <w:rsid w:val="00D80791"/>
    <w:rsid w:val="00D92885"/>
    <w:rsid w:val="00DA0CF2"/>
    <w:rsid w:val="00DB3E20"/>
    <w:rsid w:val="00DB55D5"/>
    <w:rsid w:val="00DC0777"/>
    <w:rsid w:val="00DC3047"/>
    <w:rsid w:val="00DC6884"/>
    <w:rsid w:val="00DD6D67"/>
    <w:rsid w:val="00DD6E4E"/>
    <w:rsid w:val="00DF1818"/>
    <w:rsid w:val="00DF535B"/>
    <w:rsid w:val="00E03BB3"/>
    <w:rsid w:val="00E0415F"/>
    <w:rsid w:val="00E1367C"/>
    <w:rsid w:val="00E1397C"/>
    <w:rsid w:val="00E15D65"/>
    <w:rsid w:val="00E165FC"/>
    <w:rsid w:val="00E302CB"/>
    <w:rsid w:val="00E3453E"/>
    <w:rsid w:val="00E3661D"/>
    <w:rsid w:val="00E37E46"/>
    <w:rsid w:val="00E442D8"/>
    <w:rsid w:val="00E448A3"/>
    <w:rsid w:val="00E453F8"/>
    <w:rsid w:val="00E47FA2"/>
    <w:rsid w:val="00E65B87"/>
    <w:rsid w:val="00E675A7"/>
    <w:rsid w:val="00E76565"/>
    <w:rsid w:val="00E8280D"/>
    <w:rsid w:val="00E8559D"/>
    <w:rsid w:val="00E91DA9"/>
    <w:rsid w:val="00EB3E37"/>
    <w:rsid w:val="00EB59E4"/>
    <w:rsid w:val="00EB64E2"/>
    <w:rsid w:val="00ED0D94"/>
    <w:rsid w:val="00ED15F7"/>
    <w:rsid w:val="00ED5860"/>
    <w:rsid w:val="00EE18B1"/>
    <w:rsid w:val="00EE21D1"/>
    <w:rsid w:val="00EE421F"/>
    <w:rsid w:val="00EE46CD"/>
    <w:rsid w:val="00EE51A0"/>
    <w:rsid w:val="00EF5993"/>
    <w:rsid w:val="00EF665B"/>
    <w:rsid w:val="00F01FFB"/>
    <w:rsid w:val="00F11CDD"/>
    <w:rsid w:val="00F23B63"/>
    <w:rsid w:val="00F24202"/>
    <w:rsid w:val="00F26C3B"/>
    <w:rsid w:val="00F5057B"/>
    <w:rsid w:val="00F563C4"/>
    <w:rsid w:val="00F60877"/>
    <w:rsid w:val="00F6126B"/>
    <w:rsid w:val="00F642FD"/>
    <w:rsid w:val="00F6459F"/>
    <w:rsid w:val="00F645BE"/>
    <w:rsid w:val="00F77483"/>
    <w:rsid w:val="00F81B32"/>
    <w:rsid w:val="00F92D73"/>
    <w:rsid w:val="00F9546C"/>
    <w:rsid w:val="00F9724B"/>
    <w:rsid w:val="00FA10F4"/>
    <w:rsid w:val="00FA7CE3"/>
    <w:rsid w:val="00FB4C12"/>
    <w:rsid w:val="00FB5D49"/>
    <w:rsid w:val="00FC0E24"/>
    <w:rsid w:val="00FD0ED0"/>
    <w:rsid w:val="00FD5862"/>
    <w:rsid w:val="00FD667D"/>
    <w:rsid w:val="00FE2587"/>
    <w:rsid w:val="00FE5355"/>
    <w:rsid w:val="00FF05DC"/>
    <w:rsid w:val="00FF347C"/>
    <w:rsid w:val="015D6FA2"/>
    <w:rsid w:val="01A2DCA5"/>
    <w:rsid w:val="022AF3B0"/>
    <w:rsid w:val="036B35B5"/>
    <w:rsid w:val="04C6581B"/>
    <w:rsid w:val="05FF6095"/>
    <w:rsid w:val="065585D7"/>
    <w:rsid w:val="077DED40"/>
    <w:rsid w:val="07ACAFA6"/>
    <w:rsid w:val="09006947"/>
    <w:rsid w:val="09366DA5"/>
    <w:rsid w:val="09F2020D"/>
    <w:rsid w:val="0A9D14A0"/>
    <w:rsid w:val="0AD37F3F"/>
    <w:rsid w:val="0B391082"/>
    <w:rsid w:val="0B587C6B"/>
    <w:rsid w:val="0B78664B"/>
    <w:rsid w:val="0BC08B12"/>
    <w:rsid w:val="0BF592F6"/>
    <w:rsid w:val="0C5D0422"/>
    <w:rsid w:val="0D87EA0C"/>
    <w:rsid w:val="0E6FB4B5"/>
    <w:rsid w:val="0EE6EFCD"/>
    <w:rsid w:val="0F2F3F95"/>
    <w:rsid w:val="0FA70A0B"/>
    <w:rsid w:val="0FD72824"/>
    <w:rsid w:val="10C605F5"/>
    <w:rsid w:val="10EE584E"/>
    <w:rsid w:val="11681EEE"/>
    <w:rsid w:val="1194D443"/>
    <w:rsid w:val="12BE7DF2"/>
    <w:rsid w:val="138C4D4D"/>
    <w:rsid w:val="139000E6"/>
    <w:rsid w:val="1568247F"/>
    <w:rsid w:val="157DB974"/>
    <w:rsid w:val="17CF1FA8"/>
    <w:rsid w:val="1800668D"/>
    <w:rsid w:val="1801F123"/>
    <w:rsid w:val="18672D5B"/>
    <w:rsid w:val="19BB2AE4"/>
    <w:rsid w:val="1AB987C9"/>
    <w:rsid w:val="1ABC91F8"/>
    <w:rsid w:val="1B50C19C"/>
    <w:rsid w:val="1C2BF85C"/>
    <w:rsid w:val="1C349CF0"/>
    <w:rsid w:val="1C5A7FEC"/>
    <w:rsid w:val="1D7E724E"/>
    <w:rsid w:val="1DDF9D45"/>
    <w:rsid w:val="1DEF2631"/>
    <w:rsid w:val="1E28F337"/>
    <w:rsid w:val="1EBBC9C3"/>
    <w:rsid w:val="1F133C31"/>
    <w:rsid w:val="203FFE0F"/>
    <w:rsid w:val="213BFBF2"/>
    <w:rsid w:val="2150A464"/>
    <w:rsid w:val="223800B1"/>
    <w:rsid w:val="2536853A"/>
    <w:rsid w:val="258BEB39"/>
    <w:rsid w:val="26ABF0E5"/>
    <w:rsid w:val="2831E797"/>
    <w:rsid w:val="283E2CE3"/>
    <w:rsid w:val="291D8C88"/>
    <w:rsid w:val="298E2E2D"/>
    <w:rsid w:val="29BB5B13"/>
    <w:rsid w:val="29D224FA"/>
    <w:rsid w:val="2AA5CB63"/>
    <w:rsid w:val="2B4B538B"/>
    <w:rsid w:val="2C93BEB1"/>
    <w:rsid w:val="2DE665EF"/>
    <w:rsid w:val="2E279D45"/>
    <w:rsid w:val="2E4933E0"/>
    <w:rsid w:val="2F042565"/>
    <w:rsid w:val="2F64A295"/>
    <w:rsid w:val="2F9E7792"/>
    <w:rsid w:val="2FAF3A3B"/>
    <w:rsid w:val="2FD0CE56"/>
    <w:rsid w:val="3005C51E"/>
    <w:rsid w:val="30793FA2"/>
    <w:rsid w:val="309CEF31"/>
    <w:rsid w:val="30BA2029"/>
    <w:rsid w:val="3184F142"/>
    <w:rsid w:val="31E1A848"/>
    <w:rsid w:val="32100B30"/>
    <w:rsid w:val="326EBAD0"/>
    <w:rsid w:val="32F28DF3"/>
    <w:rsid w:val="33137FE7"/>
    <w:rsid w:val="33AC774F"/>
    <w:rsid w:val="34189B78"/>
    <w:rsid w:val="349E1F7D"/>
    <w:rsid w:val="34A15C2A"/>
    <w:rsid w:val="3527C064"/>
    <w:rsid w:val="356F3AE9"/>
    <w:rsid w:val="36E669B7"/>
    <w:rsid w:val="37E9BE00"/>
    <w:rsid w:val="38AB322F"/>
    <w:rsid w:val="390AFE56"/>
    <w:rsid w:val="3943188C"/>
    <w:rsid w:val="3A9D6BE4"/>
    <w:rsid w:val="3AE50B92"/>
    <w:rsid w:val="3B36E1C1"/>
    <w:rsid w:val="3B5FD3D1"/>
    <w:rsid w:val="3BFE2FF8"/>
    <w:rsid w:val="3C0E924B"/>
    <w:rsid w:val="3C34DACB"/>
    <w:rsid w:val="3C712816"/>
    <w:rsid w:val="3D184069"/>
    <w:rsid w:val="3D865406"/>
    <w:rsid w:val="3E7012E6"/>
    <w:rsid w:val="3EDDFA30"/>
    <w:rsid w:val="3FB8C60C"/>
    <w:rsid w:val="400F1518"/>
    <w:rsid w:val="414413F4"/>
    <w:rsid w:val="41A7B3A8"/>
    <w:rsid w:val="42D0D2AA"/>
    <w:rsid w:val="44C30DFD"/>
    <w:rsid w:val="44F2EC18"/>
    <w:rsid w:val="456F6A7D"/>
    <w:rsid w:val="45E4679B"/>
    <w:rsid w:val="464C3B82"/>
    <w:rsid w:val="4661FC6E"/>
    <w:rsid w:val="470FF76F"/>
    <w:rsid w:val="4765C502"/>
    <w:rsid w:val="47702C51"/>
    <w:rsid w:val="47A5EA44"/>
    <w:rsid w:val="47C65876"/>
    <w:rsid w:val="47E469EF"/>
    <w:rsid w:val="47F675AB"/>
    <w:rsid w:val="4883410F"/>
    <w:rsid w:val="49741DD2"/>
    <w:rsid w:val="497BC128"/>
    <w:rsid w:val="49C1A0A2"/>
    <w:rsid w:val="4A7C2876"/>
    <w:rsid w:val="4B79C6B2"/>
    <w:rsid w:val="4B8DF511"/>
    <w:rsid w:val="4BA5538B"/>
    <w:rsid w:val="4BD01112"/>
    <w:rsid w:val="4BD12501"/>
    <w:rsid w:val="4BFED07A"/>
    <w:rsid w:val="4E3283FF"/>
    <w:rsid w:val="4E78C5DA"/>
    <w:rsid w:val="4F01D0C1"/>
    <w:rsid w:val="50460601"/>
    <w:rsid w:val="510C1DA7"/>
    <w:rsid w:val="516DC589"/>
    <w:rsid w:val="52F13ED2"/>
    <w:rsid w:val="537E87C9"/>
    <w:rsid w:val="53ADE45F"/>
    <w:rsid w:val="53B7C4E1"/>
    <w:rsid w:val="546A87F1"/>
    <w:rsid w:val="548369EE"/>
    <w:rsid w:val="56C31447"/>
    <w:rsid w:val="570D805A"/>
    <w:rsid w:val="572610EC"/>
    <w:rsid w:val="57418321"/>
    <w:rsid w:val="57A9C066"/>
    <w:rsid w:val="581BE4C8"/>
    <w:rsid w:val="58DAB60A"/>
    <w:rsid w:val="5917C91B"/>
    <w:rsid w:val="596796CC"/>
    <w:rsid w:val="5A0F768B"/>
    <w:rsid w:val="5B639470"/>
    <w:rsid w:val="5B918BF3"/>
    <w:rsid w:val="5B9E1D4A"/>
    <w:rsid w:val="5C1CE1CA"/>
    <w:rsid w:val="5D1DB79D"/>
    <w:rsid w:val="5DB8B22B"/>
    <w:rsid w:val="5DDB24AF"/>
    <w:rsid w:val="5E8CEF47"/>
    <w:rsid w:val="5E9B3532"/>
    <w:rsid w:val="6098B708"/>
    <w:rsid w:val="60DBDBE5"/>
    <w:rsid w:val="611675EE"/>
    <w:rsid w:val="61ED7F89"/>
    <w:rsid w:val="628C234E"/>
    <w:rsid w:val="629716C0"/>
    <w:rsid w:val="62E6EC9A"/>
    <w:rsid w:val="63AF6627"/>
    <w:rsid w:val="6427F3AF"/>
    <w:rsid w:val="65415017"/>
    <w:rsid w:val="658D50AB"/>
    <w:rsid w:val="65C3C410"/>
    <w:rsid w:val="6676DF18"/>
    <w:rsid w:val="66913E88"/>
    <w:rsid w:val="66A9C936"/>
    <w:rsid w:val="675F9471"/>
    <w:rsid w:val="6780EB11"/>
    <w:rsid w:val="67F268BC"/>
    <w:rsid w:val="6812AF79"/>
    <w:rsid w:val="68665624"/>
    <w:rsid w:val="68FB64D2"/>
    <w:rsid w:val="69F3B549"/>
    <w:rsid w:val="6A736E47"/>
    <w:rsid w:val="6A9164EC"/>
    <w:rsid w:val="6AAD19B6"/>
    <w:rsid w:val="6B27F0C7"/>
    <w:rsid w:val="6BB6D34D"/>
    <w:rsid w:val="6C3EA31A"/>
    <w:rsid w:val="6C7D9E79"/>
    <w:rsid w:val="6CC7299A"/>
    <w:rsid w:val="6DCED5F5"/>
    <w:rsid w:val="6DE78175"/>
    <w:rsid w:val="6F14A1F0"/>
    <w:rsid w:val="708F7DF8"/>
    <w:rsid w:val="70B099D8"/>
    <w:rsid w:val="70D92159"/>
    <w:rsid w:val="70E1FEA2"/>
    <w:rsid w:val="70E8E472"/>
    <w:rsid w:val="713FA1C6"/>
    <w:rsid w:val="716565D4"/>
    <w:rsid w:val="720383D1"/>
    <w:rsid w:val="72ECFEFD"/>
    <w:rsid w:val="753B2493"/>
    <w:rsid w:val="758C5BD0"/>
    <w:rsid w:val="75FB3516"/>
    <w:rsid w:val="785052D1"/>
    <w:rsid w:val="788F4B59"/>
    <w:rsid w:val="793CC49D"/>
    <w:rsid w:val="797DB5DF"/>
    <w:rsid w:val="79F0896A"/>
    <w:rsid w:val="7A3237F9"/>
    <w:rsid w:val="7A3ADDA1"/>
    <w:rsid w:val="7A8EC30F"/>
    <w:rsid w:val="7B48E0BB"/>
    <w:rsid w:val="7D6A7033"/>
    <w:rsid w:val="7E553AB1"/>
    <w:rsid w:val="7EA66649"/>
    <w:rsid w:val="7EE0D1A3"/>
    <w:rsid w:val="7EEEAF94"/>
    <w:rsid w:val="7F5E9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1222F"/>
  <w15:docId w15:val="{B9373DA1-99F5-45ED-A932-49D2AE36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"/>
    </w:pPr>
    <w:rPr>
      <w:rFonts w:ascii="Larsseit" w:eastAsia="Larsseit" w:hAnsi="Larssei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F563C4"/>
    <w:pPr>
      <w:spacing w:before="60"/>
      <w:ind w:left="57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91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99"/>
  </w:style>
  <w:style w:type="paragraph" w:styleId="Footer">
    <w:name w:val="footer"/>
    <w:basedOn w:val="Normal"/>
    <w:link w:val="FooterChar"/>
    <w:uiPriority w:val="99"/>
    <w:unhideWhenUsed/>
    <w:rsid w:val="009910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099"/>
  </w:style>
  <w:style w:type="paragraph" w:styleId="BalloonText">
    <w:name w:val="Balloon Text"/>
    <w:basedOn w:val="Normal"/>
    <w:link w:val="BalloonTextChar"/>
    <w:uiPriority w:val="99"/>
    <w:semiHidden/>
    <w:unhideWhenUsed/>
    <w:rsid w:val="00F56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2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4AE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.jiang\Downloads\OneDrive_1_09-07-2025\template-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4B7C7C20BB9B351DE05400144FFBC786" version="1.0.0">
  <systemFields>
    <field name="Objective-Id">
      <value order="0">A10970785</value>
    </field>
    <field name="Objective-Title">
      <value order="0">SDRP Template Agenda 3 hr Review</value>
    </field>
    <field name="Objective-Description">
      <value order="0"/>
    </field>
    <field name="Objective-CreationStamp">
      <value order="0">2021-03-26T08:18:31Z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2021-06-22T07:43:32Z</value>
    </field>
    <field name="Objective-Owner">
      <value order="0">Wells, Meagan</value>
    </field>
    <field name="Objective-Path">
      <value order="0">Objective Global Folder:Department of Planning:01 Corporate:Core Functions:Government Architect Services:Committees:State Design Review Panel (SDRP) - Program Management:Templates</value>
    </field>
    <field name="Objective-Parent">
      <value order="0">Templates</value>
    </field>
    <field name="Objective-State">
      <value order="0">Being Drafted</value>
    </field>
    <field name="Objective-VersionId">
      <value order="0">vA16181109</value>
    </field>
    <field name="Objective-Version">
      <value order="0">2.2</value>
    </field>
    <field name="Objective-VersionNumber">
      <value order="0">4</value>
    </field>
    <field name="Objective-VersionComment">
      <value order="0"/>
    </field>
    <field name="Objective-FileNumber">
      <value order="0">qA674210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188405454534E87DA55800622F95F" ma:contentTypeVersion="15" ma:contentTypeDescription="Create a new document." ma:contentTypeScope="" ma:versionID="4d56af5a6313b28254683dde50b2ca21">
  <xsd:schema xmlns:xsd="http://www.w3.org/2001/XMLSchema" xmlns:xs="http://www.w3.org/2001/XMLSchema" xmlns:p="http://schemas.microsoft.com/office/2006/metadata/properties" xmlns:ns2="64f55fe8-b41e-461c-bd22-aa2624a79760" xmlns:ns3="53b93318-660c-4132-8a5d-c45ea6490249" targetNamespace="http://schemas.microsoft.com/office/2006/metadata/properties" ma:root="true" ma:fieldsID="ed34e6b5ef6ddd63210a4f4c6b5627bf" ns2:_="" ns3:_="">
    <xsd:import namespace="64f55fe8-b41e-461c-bd22-aa2624a79760"/>
    <xsd:import namespace="53b93318-660c-4132-8a5d-c45ea6490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5fe8-b41e-461c-bd22-aa2624a79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93318-660c-4132-8a5d-c45ea6490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4bc88-94aa-44e1-8322-50bc2699589f}" ma:internalName="TaxCatchAll" ma:showField="CatchAllData" ma:web="53b93318-660c-4132-8a5d-c45ea6490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93318-660c-4132-8a5d-c45ea6490249" xsi:nil="true"/>
    <lcf76f155ced4ddcb4097134ff3c332f xmlns="64f55fe8-b41e-461c-bd22-aa2624a79760">
      <Terms xmlns="http://schemas.microsoft.com/office/infopath/2007/PartnerControls"/>
    </lcf76f155ced4ddcb4097134ff3c332f>
    <_dlc_DocId xmlns="53b93318-660c-4132-8a5d-c45ea6490249">R66U42P7HH4P-1289443575-6111</_dlc_DocId>
    <_dlc_DocIdUrl xmlns="53b93318-660c-4132-8a5d-c45ea6490249">
      <Url>https://wadaa.sharepoint.com/sites/RDSA-DesignandBuiltEnvironment/_layouts/15/DocIdRedir.aspx?ID=R66U42P7HH4P-1289443575-6111</Url>
      <Description>R66U42P7HH4P-1289443575-6111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itemProps2.xml><?xml version="1.0" encoding="utf-8"?>
<ds:datastoreItem xmlns:ds="http://schemas.openxmlformats.org/officeDocument/2006/customXml" ds:itemID="{0EF860B7-2ABF-44C6-8287-F862194EA6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89DBDC-5CB0-4AC6-87EB-E8DFBC83F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55fe8-b41e-461c-bd22-aa2624a79760"/>
    <ds:schemaRef ds:uri="53b93318-660c-4132-8a5d-c45ea6490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03614-F552-48A8-995B-952411716C34}">
  <ds:schemaRefs>
    <ds:schemaRef ds:uri="http://schemas.microsoft.com/office/2006/metadata/properties"/>
    <ds:schemaRef ds:uri="http://schemas.microsoft.com/office/infopath/2007/PartnerControls"/>
    <ds:schemaRef ds:uri="53b93318-660c-4132-8a5d-c45ea6490249"/>
    <ds:schemaRef ds:uri="64f55fe8-b41e-461c-bd22-aa2624a79760"/>
  </ds:schemaRefs>
</ds:datastoreItem>
</file>

<file path=customXml/itemProps5.xml><?xml version="1.0" encoding="utf-8"?>
<ds:datastoreItem xmlns:ds="http://schemas.openxmlformats.org/officeDocument/2006/customXml" ds:itemID="{34FCCB0A-92B0-417C-825C-10BF1328FC6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4CF5789-5FDB-48FB-932C-6FB47EE07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template-agenda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Jiang</dc:creator>
  <cp:keywords/>
  <cp:lastModifiedBy>Heidi Jiang</cp:lastModifiedBy>
  <cp:revision>1</cp:revision>
  <cp:lastPrinted>2022-12-08T19:24:00Z</cp:lastPrinted>
  <dcterms:created xsi:type="dcterms:W3CDTF">2025-07-09T08:27:00Z</dcterms:created>
  <dcterms:modified xsi:type="dcterms:W3CDTF">2025-07-09T08:27:00Z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LastSaved">
    <vt:filetime>2017-04-18T00:00:00Z</vt:filetime>
  </property>
  <property fmtid="{D5CDD505-2E9C-101B-9397-08002B2CF9AE}" pid="4" name="ContentTypeId">
    <vt:lpwstr>0x010100CA3188405454534E87DA55800622F95F</vt:lpwstr>
  </property>
  <property fmtid="{D5CDD505-2E9C-101B-9397-08002B2CF9AE}" pid="5" name="Order">
    <vt:r8>5900</vt:r8>
  </property>
  <property fmtid="{D5CDD505-2E9C-101B-9397-08002B2CF9AE}" pid="6" name="ComplianceAssetId">
    <vt:lpwstr/>
  </property>
  <property fmtid="{D5CDD505-2E9C-101B-9397-08002B2CF9AE}" pid="7" name="Objective-Id">
    <vt:lpwstr>A10970785</vt:lpwstr>
  </property>
  <property fmtid="{D5CDD505-2E9C-101B-9397-08002B2CF9AE}" pid="8" name="Objective-Title">
    <vt:lpwstr>SDRP Template Agenda 3 hr Review</vt:lpwstr>
  </property>
  <property fmtid="{D5CDD505-2E9C-101B-9397-08002B2CF9AE}" pid="9" name="Objective-Description">
    <vt:lpwstr/>
  </property>
  <property fmtid="{D5CDD505-2E9C-101B-9397-08002B2CF9AE}" pid="10" name="Objective-CreationStamp">
    <vt:filetime>2021-03-26T08:19:32Z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/>
  </property>
  <property fmtid="{D5CDD505-2E9C-101B-9397-08002B2CF9AE}" pid="14" name="Objective-ModificationStamp">
    <vt:filetime>2021-06-22T07:43:32Z</vt:filetime>
  </property>
  <property fmtid="{D5CDD505-2E9C-101B-9397-08002B2CF9AE}" pid="15" name="Objective-Owner">
    <vt:lpwstr>Wells, Meagan</vt:lpwstr>
  </property>
  <property fmtid="{D5CDD505-2E9C-101B-9397-08002B2CF9AE}" pid="16" name="Objective-Path">
    <vt:lpwstr>Objective Global Folder:Department of Planning:01 Corporate:Core Functions:Government Architect Services:Committees:State Design Review Panel (SDRP) - Program Management:Templates:</vt:lpwstr>
  </property>
  <property fmtid="{D5CDD505-2E9C-101B-9397-08002B2CF9AE}" pid="17" name="Objective-Parent">
    <vt:lpwstr>Templates</vt:lpwstr>
  </property>
  <property fmtid="{D5CDD505-2E9C-101B-9397-08002B2CF9AE}" pid="18" name="Objective-State">
    <vt:lpwstr>Being Drafted</vt:lpwstr>
  </property>
  <property fmtid="{D5CDD505-2E9C-101B-9397-08002B2CF9AE}" pid="19" name="Objective-VersionId">
    <vt:lpwstr>vA16181109</vt:lpwstr>
  </property>
  <property fmtid="{D5CDD505-2E9C-101B-9397-08002B2CF9AE}" pid="20" name="Objective-Version">
    <vt:lpwstr>2.2</vt:lpwstr>
  </property>
  <property fmtid="{D5CDD505-2E9C-101B-9397-08002B2CF9AE}" pid="21" name="Objective-VersionNumber">
    <vt:r8>4</vt:r8>
  </property>
  <property fmtid="{D5CDD505-2E9C-101B-9397-08002B2CF9AE}" pid="22" name="Objective-VersionComment">
    <vt:lpwstr/>
  </property>
  <property fmtid="{D5CDD505-2E9C-101B-9397-08002B2CF9AE}" pid="23" name="Objective-FileNumber">
    <vt:lpwstr/>
  </property>
  <property fmtid="{D5CDD505-2E9C-101B-9397-08002B2CF9AE}" pid="24" name="Objective-Classification">
    <vt:lpwstr>[Inherited - none]</vt:lpwstr>
  </property>
  <property fmtid="{D5CDD505-2E9C-101B-9397-08002B2CF9AE}" pid="25" name="Objective-Caveats">
    <vt:lpwstr>Caveats: Department of Planning Caveat; </vt:lpwstr>
  </property>
  <property fmtid="{D5CDD505-2E9C-101B-9397-08002B2CF9AE}" pid="26" name="Objective-Notes">
    <vt:lpwstr/>
  </property>
  <property fmtid="{D5CDD505-2E9C-101B-9397-08002B2CF9AE}" pid="27" name="Objective-Connect Creator">
    <vt:lpwstr/>
  </property>
  <property fmtid="{D5CDD505-2E9C-101B-9397-08002B2CF9AE}" pid="28" name="Objective-Comment">
    <vt:lpwstr/>
  </property>
  <property fmtid="{D5CDD505-2E9C-101B-9397-08002B2CF9AE}" pid="29" name="Objective-Notes [system]">
    <vt:lpwstr/>
  </property>
  <property fmtid="{D5CDD505-2E9C-101B-9397-08002B2CF9AE}" pid="30" name="Objective-Connect Creator [system]">
    <vt:lpwstr/>
  </property>
  <property fmtid="{D5CDD505-2E9C-101B-9397-08002B2CF9AE}" pid="31" name="MediaServiceImageTags">
    <vt:lpwstr/>
  </property>
  <property fmtid="{D5CDD505-2E9C-101B-9397-08002B2CF9AE}" pid="32" name="ClassificationContentMarkingHeaderShapeIds">
    <vt:lpwstr>4,6,7,8</vt:lpwstr>
  </property>
  <property fmtid="{D5CDD505-2E9C-101B-9397-08002B2CF9AE}" pid="33" name="ClassificationContentMarkingHeaderFontProps">
    <vt:lpwstr>#000000,10,Calibri</vt:lpwstr>
  </property>
  <property fmtid="{D5CDD505-2E9C-101B-9397-08002B2CF9AE}" pid="34" name="ClassificationContentMarkingHeaderText">
    <vt:lpwstr>OFFICIAL</vt:lpwstr>
  </property>
  <property fmtid="{D5CDD505-2E9C-101B-9397-08002B2CF9AE}" pid="35" name="MSIP_Label_a55ff7bd-6ef4-450c-bc55-dc2da037f935_Enabled">
    <vt:lpwstr>true</vt:lpwstr>
  </property>
  <property fmtid="{D5CDD505-2E9C-101B-9397-08002B2CF9AE}" pid="36" name="MSIP_Label_a55ff7bd-6ef4-450c-bc55-dc2da037f935_SetDate">
    <vt:lpwstr>2023-07-31T05:32:41Z</vt:lpwstr>
  </property>
  <property fmtid="{D5CDD505-2E9C-101B-9397-08002B2CF9AE}" pid="37" name="MSIP_Label_a55ff7bd-6ef4-450c-bc55-dc2da037f935_Method">
    <vt:lpwstr>Privileged</vt:lpwstr>
  </property>
  <property fmtid="{D5CDD505-2E9C-101B-9397-08002B2CF9AE}" pid="38" name="MSIP_Label_a55ff7bd-6ef4-450c-bc55-dc2da037f935_Name">
    <vt:lpwstr>Official</vt:lpwstr>
  </property>
  <property fmtid="{D5CDD505-2E9C-101B-9397-08002B2CF9AE}" pid="39" name="MSIP_Label_a55ff7bd-6ef4-450c-bc55-dc2da037f935_SiteId">
    <vt:lpwstr>1077f4f6-6cad-4f1d-9994-9421a25eaa3f</vt:lpwstr>
  </property>
  <property fmtid="{D5CDD505-2E9C-101B-9397-08002B2CF9AE}" pid="40" name="MSIP_Label_a55ff7bd-6ef4-450c-bc55-dc2da037f935_ActionId">
    <vt:lpwstr>64d575f2-d757-45b4-b9fb-f889e4508d41</vt:lpwstr>
  </property>
  <property fmtid="{D5CDD505-2E9C-101B-9397-08002B2CF9AE}" pid="41" name="MSIP_Label_a55ff7bd-6ef4-450c-bc55-dc2da037f935_ContentBits">
    <vt:lpwstr>1</vt:lpwstr>
  </property>
  <property fmtid="{D5CDD505-2E9C-101B-9397-08002B2CF9AE}" pid="42" name="_dlc_DocIdItemGuid">
    <vt:lpwstr>5b6a481b-c84e-42e0-ae66-5f330ad959c6</vt:lpwstr>
  </property>
</Properties>
</file>