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278B8" w14:textId="77777777" w:rsidR="002B34AB" w:rsidRDefault="00EC1EF8" w:rsidP="002B34AB">
      <w:pPr>
        <w:rPr>
          <w:rFonts w:ascii="Arial" w:eastAsia="Arial" w:hAnsi="Arial" w:cs="Arial"/>
          <w:color w:val="000000" w:themeColor="text1"/>
          <w:sz w:val="32"/>
          <w:szCs w:val="32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2B34AB" w:rsidRPr="7028242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          </w:t>
      </w:r>
    </w:p>
    <w:p w14:paraId="418DDDDF" w14:textId="77777777" w:rsidR="002B34AB" w:rsidRDefault="002B34AB" w:rsidP="002B34AB">
      <w:pPr>
        <w:rPr>
          <w:rFonts w:ascii="Arial" w:eastAsia="Arial" w:hAnsi="Arial" w:cs="Arial"/>
          <w:color w:val="000000" w:themeColor="text1"/>
          <w:sz w:val="72"/>
          <w:szCs w:val="72"/>
        </w:rPr>
      </w:pPr>
    </w:p>
    <w:p w14:paraId="7A85823C" w14:textId="77777777" w:rsidR="002B34AB" w:rsidRDefault="002B34AB" w:rsidP="002B34AB">
      <w:pPr>
        <w:rPr>
          <w:rFonts w:ascii="Arial" w:eastAsia="Arial" w:hAnsi="Arial" w:cs="Arial"/>
          <w:b/>
          <w:bCs/>
          <w:color w:val="000000" w:themeColor="text1"/>
          <w:sz w:val="72"/>
          <w:szCs w:val="72"/>
        </w:rPr>
      </w:pPr>
    </w:p>
    <w:p w14:paraId="6EE229E9" w14:textId="77777777" w:rsidR="002B34AB" w:rsidRDefault="002B34AB" w:rsidP="002B34AB">
      <w:pPr>
        <w:ind w:firstLine="720"/>
        <w:rPr>
          <w:rFonts w:ascii="Arial" w:eastAsia="Arial" w:hAnsi="Arial" w:cs="Arial"/>
          <w:b/>
          <w:color w:val="FF0000"/>
          <w:sz w:val="40"/>
          <w:szCs w:val="40"/>
        </w:rPr>
      </w:pPr>
    </w:p>
    <w:p w14:paraId="756EC20F" w14:textId="77777777" w:rsidR="002B34AB" w:rsidRDefault="002B34AB" w:rsidP="002B34AB">
      <w:pPr>
        <w:ind w:firstLine="720"/>
        <w:rPr>
          <w:rFonts w:ascii="Arial" w:eastAsia="Arial" w:hAnsi="Arial" w:cs="Arial"/>
          <w:b/>
          <w:color w:val="FF0000"/>
          <w:sz w:val="40"/>
          <w:szCs w:val="40"/>
        </w:rPr>
      </w:pPr>
    </w:p>
    <w:p w14:paraId="3517A160" w14:textId="77777777" w:rsidR="002B34AB" w:rsidRDefault="002B34AB" w:rsidP="002B34AB">
      <w:pPr>
        <w:rPr>
          <w:rFonts w:ascii="Arial" w:eastAsia="Arial" w:hAnsi="Arial" w:cs="Arial"/>
          <w:b/>
          <w:bCs/>
          <w:color w:val="000000" w:themeColor="text1"/>
          <w:sz w:val="72"/>
          <w:szCs w:val="72"/>
        </w:rPr>
      </w:pPr>
    </w:p>
    <w:p w14:paraId="6696B750" w14:textId="77777777" w:rsidR="002B34AB" w:rsidRPr="00400382" w:rsidRDefault="002B34AB" w:rsidP="002B34AB">
      <w:pPr>
        <w:ind w:left="720"/>
        <w:rPr>
          <w:rFonts w:ascii="Arial" w:eastAsia="Arial" w:hAnsi="Arial" w:cs="Arial"/>
          <w:b/>
          <w:bCs/>
          <w:color w:val="000000" w:themeColor="text1"/>
          <w:sz w:val="52"/>
          <w:szCs w:val="52"/>
        </w:rPr>
      </w:pPr>
      <w:r w:rsidRPr="26DDCD12">
        <w:rPr>
          <w:rFonts w:ascii="Arial" w:eastAsia="Arial" w:hAnsi="Arial" w:cs="Arial"/>
          <w:b/>
          <w:bCs/>
          <w:color w:val="000000" w:themeColor="text1"/>
          <w:sz w:val="52"/>
          <w:szCs w:val="52"/>
        </w:rPr>
        <w:t>Design Review Panel</w:t>
      </w:r>
      <w:r>
        <w:br/>
      </w:r>
      <w:r w:rsidRPr="00826C29">
        <w:rPr>
          <w:rFonts w:ascii="Arial" w:eastAsia="Arial" w:hAnsi="Arial" w:cs="Arial"/>
          <w:b/>
          <w:bCs/>
          <w:color w:val="000000" w:themeColor="text1"/>
          <w:sz w:val="52"/>
          <w:szCs w:val="52"/>
        </w:rPr>
        <w:t xml:space="preserve">Final </w:t>
      </w:r>
      <w:r w:rsidR="000C6138" w:rsidRPr="00826C29">
        <w:rPr>
          <w:rFonts w:ascii="Arial" w:eastAsia="Arial" w:hAnsi="Arial" w:cs="Arial"/>
          <w:b/>
          <w:bCs/>
          <w:color w:val="000000" w:themeColor="text1"/>
          <w:sz w:val="52"/>
          <w:szCs w:val="52"/>
        </w:rPr>
        <w:t>R</w:t>
      </w:r>
      <w:r w:rsidRPr="00826C29">
        <w:rPr>
          <w:rFonts w:ascii="Arial" w:eastAsia="Arial" w:hAnsi="Arial" w:cs="Arial"/>
          <w:b/>
          <w:bCs/>
          <w:color w:val="000000" w:themeColor="text1"/>
          <w:sz w:val="52"/>
          <w:szCs w:val="52"/>
        </w:rPr>
        <w:t>eport</w:t>
      </w:r>
    </w:p>
    <w:p w14:paraId="3F03774B" w14:textId="77777777" w:rsidR="002B34AB" w:rsidRPr="00952477" w:rsidRDefault="002B34AB" w:rsidP="002B34AB">
      <w:pPr>
        <w:ind w:firstLine="720"/>
        <w:rPr>
          <w:rFonts w:ascii="Arial" w:eastAsia="Arial" w:hAnsi="Arial" w:cs="Arial"/>
          <w:color w:val="000000" w:themeColor="text1"/>
          <w:sz w:val="44"/>
          <w:szCs w:val="44"/>
        </w:rPr>
      </w:pPr>
    </w:p>
    <w:p w14:paraId="03043C0F" w14:textId="77777777" w:rsidR="002B34AB" w:rsidRPr="00EA21C7" w:rsidRDefault="002B34AB" w:rsidP="002B34AB">
      <w:pPr>
        <w:ind w:firstLine="720"/>
        <w:rPr>
          <w:rFonts w:ascii="Arial" w:eastAsia="Arial" w:hAnsi="Arial" w:cs="Arial"/>
          <w:color w:val="000000" w:themeColor="text1"/>
          <w:sz w:val="32"/>
          <w:szCs w:val="32"/>
        </w:rPr>
      </w:pPr>
      <w:r w:rsidRPr="00FB2414">
        <w:rPr>
          <w:rFonts w:ascii="Arial" w:eastAsia="Arial" w:hAnsi="Arial" w:cs="Arial"/>
          <w:bCs/>
          <w:color w:val="808080" w:themeColor="background1" w:themeShade="80"/>
          <w:sz w:val="32"/>
          <w:szCs w:val="32"/>
        </w:rPr>
        <w:t>[Pro</w:t>
      </w:r>
      <w:r w:rsidR="00DC2DE6">
        <w:rPr>
          <w:rFonts w:ascii="Arial" w:eastAsia="Arial" w:hAnsi="Arial" w:cs="Arial"/>
          <w:bCs/>
          <w:color w:val="808080" w:themeColor="background1" w:themeShade="80"/>
          <w:sz w:val="32"/>
          <w:szCs w:val="32"/>
        </w:rPr>
        <w:t>posal</w:t>
      </w:r>
      <w:r w:rsidRPr="00FB2414">
        <w:rPr>
          <w:rFonts w:ascii="Arial" w:eastAsia="Arial" w:hAnsi="Arial" w:cs="Arial"/>
          <w:bCs/>
          <w:color w:val="808080" w:themeColor="background1" w:themeShade="80"/>
          <w:sz w:val="32"/>
          <w:szCs w:val="32"/>
        </w:rPr>
        <w:t xml:space="preserve"> name] </w:t>
      </w:r>
      <w:r w:rsidRPr="00EA21C7">
        <w:rPr>
          <w:rFonts w:ascii="Arial" w:eastAsia="Arial" w:hAnsi="Arial" w:cs="Arial"/>
          <w:bCs/>
          <w:color w:val="000000" w:themeColor="text1"/>
          <w:sz w:val="32"/>
          <w:szCs w:val="32"/>
        </w:rPr>
        <w:t>D</w:t>
      </w:r>
      <w:r w:rsidR="00895DBD">
        <w:rPr>
          <w:rFonts w:ascii="Arial" w:eastAsia="Arial" w:hAnsi="Arial" w:cs="Arial"/>
          <w:bCs/>
          <w:color w:val="000000" w:themeColor="text1"/>
          <w:sz w:val="32"/>
          <w:szCs w:val="32"/>
        </w:rPr>
        <w:t xml:space="preserve">esign </w:t>
      </w:r>
      <w:r w:rsidRPr="00EA21C7">
        <w:rPr>
          <w:rFonts w:ascii="Arial" w:eastAsia="Arial" w:hAnsi="Arial" w:cs="Arial"/>
          <w:bCs/>
          <w:color w:val="000000" w:themeColor="text1"/>
          <w:sz w:val="32"/>
          <w:szCs w:val="32"/>
        </w:rPr>
        <w:t>R</w:t>
      </w:r>
      <w:r w:rsidR="00895DBD">
        <w:rPr>
          <w:rFonts w:ascii="Arial" w:eastAsia="Arial" w:hAnsi="Arial" w:cs="Arial"/>
          <w:bCs/>
          <w:color w:val="000000" w:themeColor="text1"/>
          <w:sz w:val="32"/>
          <w:szCs w:val="32"/>
        </w:rPr>
        <w:t xml:space="preserve">eview </w:t>
      </w:r>
      <w:r w:rsidR="00FB2414" w:rsidRPr="00FB2414">
        <w:rPr>
          <w:rFonts w:ascii="Arial" w:eastAsia="Arial" w:hAnsi="Arial" w:cs="Arial"/>
          <w:bCs/>
          <w:color w:val="808080" w:themeColor="background1" w:themeShade="80"/>
          <w:sz w:val="32"/>
          <w:szCs w:val="32"/>
        </w:rPr>
        <w:t>[</w:t>
      </w:r>
      <w:r w:rsidRPr="00FB2414">
        <w:rPr>
          <w:rFonts w:ascii="Arial" w:eastAsia="Arial" w:hAnsi="Arial" w:cs="Arial"/>
          <w:bCs/>
          <w:color w:val="808080" w:themeColor="background1" w:themeShade="80"/>
          <w:sz w:val="32"/>
          <w:szCs w:val="32"/>
        </w:rPr>
        <w:t>X</w:t>
      </w:r>
      <w:r w:rsidR="00FB2414" w:rsidRPr="00FB2414">
        <w:rPr>
          <w:rFonts w:ascii="Arial" w:eastAsia="Arial" w:hAnsi="Arial" w:cs="Arial"/>
          <w:bCs/>
          <w:color w:val="808080" w:themeColor="background1" w:themeShade="80"/>
          <w:sz w:val="32"/>
          <w:szCs w:val="32"/>
        </w:rPr>
        <w:t>]</w:t>
      </w:r>
    </w:p>
    <w:p w14:paraId="5480CDAF" w14:textId="77777777" w:rsidR="002B34AB" w:rsidRDefault="002B34AB" w:rsidP="002B34AB">
      <w:pPr>
        <w:ind w:firstLine="720"/>
        <w:rPr>
          <w:rFonts w:ascii="Arial" w:eastAsia="Arial" w:hAnsi="Arial" w:cs="Arial"/>
          <w:color w:val="808080" w:themeColor="background1" w:themeShade="80"/>
          <w:sz w:val="32"/>
          <w:szCs w:val="32"/>
        </w:rPr>
      </w:pPr>
      <w:r w:rsidRPr="00FB2414">
        <w:rPr>
          <w:rFonts w:ascii="Arial" w:eastAsia="Arial" w:hAnsi="Arial" w:cs="Arial"/>
          <w:color w:val="808080" w:themeColor="background1" w:themeShade="80"/>
          <w:sz w:val="32"/>
          <w:szCs w:val="32"/>
        </w:rPr>
        <w:t>[Month</w:t>
      </w:r>
      <w:r w:rsidR="00FB2414" w:rsidRPr="00FB2414">
        <w:rPr>
          <w:rFonts w:ascii="Arial" w:eastAsia="Arial" w:hAnsi="Arial" w:cs="Arial"/>
          <w:color w:val="808080" w:themeColor="background1" w:themeShade="80"/>
          <w:sz w:val="32"/>
          <w:szCs w:val="32"/>
        </w:rPr>
        <w:t xml:space="preserve"> Year]</w:t>
      </w:r>
    </w:p>
    <w:p w14:paraId="6C5FA24B" w14:textId="77777777" w:rsidR="00C61F51" w:rsidRDefault="00C61F51" w:rsidP="002B34AB">
      <w:pPr>
        <w:ind w:firstLine="720"/>
        <w:rPr>
          <w:rFonts w:ascii="Arial" w:eastAsia="Arial" w:hAnsi="Arial" w:cs="Arial"/>
          <w:color w:val="808080" w:themeColor="background1" w:themeShade="80"/>
          <w:sz w:val="32"/>
          <w:szCs w:val="32"/>
        </w:rPr>
      </w:pPr>
    </w:p>
    <w:p w14:paraId="2BE2016C" w14:textId="77777777" w:rsidR="00C61F51" w:rsidRPr="00FB2414" w:rsidRDefault="00C61F51" w:rsidP="00C61F51">
      <w:pPr>
        <w:ind w:firstLine="720"/>
        <w:rPr>
          <w:rFonts w:ascii="Arial" w:eastAsia="Arial" w:hAnsi="Arial" w:cs="Arial"/>
          <w:color w:val="808080" w:themeColor="background1" w:themeShade="80"/>
          <w:sz w:val="32"/>
          <w:szCs w:val="32"/>
        </w:rPr>
      </w:pPr>
      <w:r w:rsidRPr="00FB2414">
        <w:rPr>
          <w:rFonts w:ascii="Arial" w:eastAsia="Arial" w:hAnsi="Arial" w:cs="Arial"/>
          <w:color w:val="808080" w:themeColor="background1" w:themeShade="80"/>
          <w:sz w:val="32"/>
          <w:szCs w:val="32"/>
        </w:rPr>
        <w:t>[</w:t>
      </w:r>
      <w:r>
        <w:rPr>
          <w:rFonts w:ascii="Arial" w:eastAsia="Arial" w:hAnsi="Arial" w:cs="Arial"/>
          <w:color w:val="808080" w:themeColor="background1" w:themeShade="80"/>
          <w:sz w:val="32"/>
          <w:szCs w:val="32"/>
        </w:rPr>
        <w:t>Reference number</w:t>
      </w:r>
      <w:r w:rsidRPr="00FB2414">
        <w:rPr>
          <w:rFonts w:ascii="Arial" w:eastAsia="Arial" w:hAnsi="Arial" w:cs="Arial"/>
          <w:color w:val="808080" w:themeColor="background1" w:themeShade="80"/>
          <w:sz w:val="32"/>
          <w:szCs w:val="32"/>
        </w:rPr>
        <w:t>]</w:t>
      </w:r>
    </w:p>
    <w:p w14:paraId="185D4E8C" w14:textId="77777777" w:rsidR="00C61F51" w:rsidRPr="00FB2414" w:rsidRDefault="00C61F51" w:rsidP="002B34AB">
      <w:pPr>
        <w:ind w:firstLine="720"/>
        <w:rPr>
          <w:rFonts w:ascii="Arial" w:eastAsia="Arial" w:hAnsi="Arial" w:cs="Arial"/>
          <w:color w:val="808080" w:themeColor="background1" w:themeShade="80"/>
          <w:sz w:val="32"/>
          <w:szCs w:val="32"/>
        </w:rPr>
      </w:pPr>
    </w:p>
    <w:p w14:paraId="4E9B212F" w14:textId="77777777" w:rsidR="28060B2A" w:rsidRDefault="28060B2A" w:rsidP="2E2AB6C8">
      <w:pPr>
        <w:ind w:left="720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054D720" w14:textId="77777777" w:rsidR="28060B2A" w:rsidRDefault="28060B2A" w:rsidP="2E2AB6C8">
      <w:pPr>
        <w:ind w:left="720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41CDB24E" w14:textId="77777777" w:rsidR="28060B2A" w:rsidRDefault="28060B2A" w:rsidP="2E2AB6C8">
      <w:pPr>
        <w:ind w:left="720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B3E1F59" w14:textId="77777777" w:rsidR="28060B2A" w:rsidRDefault="28060B2A" w:rsidP="2E2AB6C8">
      <w:pPr>
        <w:ind w:left="720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94557F8" w14:textId="77777777" w:rsidR="28060B2A" w:rsidRDefault="28060B2A" w:rsidP="2E2AB6C8">
      <w:pPr>
        <w:ind w:left="720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244CBF9B" w14:textId="77777777" w:rsidR="28060B2A" w:rsidRDefault="28060B2A" w:rsidP="2E2AB6C8">
      <w:pPr>
        <w:ind w:left="720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2F5F501C" w14:textId="77777777" w:rsidR="28060B2A" w:rsidRDefault="28060B2A" w:rsidP="2E2AB6C8">
      <w:pPr>
        <w:ind w:left="720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769121DA" w14:textId="77777777" w:rsidR="28060B2A" w:rsidRDefault="28060B2A" w:rsidP="2E2AB6C8">
      <w:pPr>
        <w:ind w:left="720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8CCA6AD" w14:textId="77777777" w:rsidR="28060B2A" w:rsidRDefault="28060B2A" w:rsidP="2E2AB6C8">
      <w:pPr>
        <w:ind w:left="720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1E2305B4" w14:textId="77777777" w:rsidR="28060B2A" w:rsidRDefault="28060B2A" w:rsidP="2E2AB6C8">
      <w:pPr>
        <w:ind w:left="720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409E8F7A" w14:textId="77777777" w:rsidR="28060B2A" w:rsidRDefault="28060B2A" w:rsidP="2E2AB6C8">
      <w:pPr>
        <w:ind w:left="720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1DF300EE" w14:textId="77777777" w:rsidR="28060B2A" w:rsidRDefault="28060B2A" w:rsidP="2E2AB6C8">
      <w:pPr>
        <w:ind w:left="720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E777A7D" w14:textId="77777777" w:rsidR="28060B2A" w:rsidRDefault="28060B2A" w:rsidP="2E2AB6C8">
      <w:pPr>
        <w:ind w:left="720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18A2C097" w14:textId="77777777" w:rsidR="28060B2A" w:rsidRDefault="28060B2A" w:rsidP="2E2AB6C8">
      <w:pPr>
        <w:ind w:left="720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6C316A8" w14:textId="77777777" w:rsidR="28060B2A" w:rsidRDefault="28060B2A" w:rsidP="2E2AB6C8">
      <w:pPr>
        <w:ind w:left="720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7548EE8A" w14:textId="77777777" w:rsidR="28060B2A" w:rsidRDefault="28060B2A" w:rsidP="2E2AB6C8">
      <w:pPr>
        <w:ind w:left="720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9F4173A" w14:textId="77777777" w:rsidR="28060B2A" w:rsidRDefault="28060B2A" w:rsidP="2E2AB6C8">
      <w:pPr>
        <w:ind w:left="720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742BBF8B" w14:textId="77777777" w:rsidR="28060B2A" w:rsidRDefault="28060B2A" w:rsidP="2E2AB6C8">
      <w:pPr>
        <w:ind w:left="720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4D602F88" w14:textId="77777777" w:rsidR="28060B2A" w:rsidRDefault="28060B2A" w:rsidP="2E2AB6C8">
      <w:pPr>
        <w:ind w:left="720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7E0C4DF1" w14:textId="77777777" w:rsidR="28060B2A" w:rsidRDefault="28060B2A" w:rsidP="2E2AB6C8">
      <w:pPr>
        <w:ind w:left="720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9171914" w14:textId="77777777" w:rsidR="28060B2A" w:rsidRDefault="28060B2A" w:rsidP="2E2AB6C8">
      <w:pPr>
        <w:ind w:left="720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4629D7ED" w14:textId="77777777" w:rsidR="28060B2A" w:rsidRDefault="28060B2A" w:rsidP="007A2177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4E4D79C3" w14:textId="77777777" w:rsidR="28060B2A" w:rsidRDefault="28060B2A" w:rsidP="2E2AB6C8">
      <w:pPr>
        <w:rPr>
          <w:rFonts w:ascii="Segoe UI" w:eastAsia="Segoe UI" w:hAnsi="Segoe UI" w:cs="Segoe UI"/>
          <w:color w:val="FF0000"/>
          <w:sz w:val="24"/>
          <w:szCs w:val="24"/>
        </w:rPr>
      </w:pPr>
    </w:p>
    <w:p w14:paraId="0D44FF71" w14:textId="77777777" w:rsidR="00C364AD" w:rsidRDefault="00C364AD">
      <w:r>
        <w:br w:type="page"/>
      </w:r>
    </w:p>
    <w:tbl>
      <w:tblPr>
        <w:tblW w:w="10859" w:type="dxa"/>
        <w:tblBorders>
          <w:top w:val="none" w:sz="4" w:space="0" w:color="000000" w:themeColor="text1"/>
          <w:left w:val="none" w:sz="4" w:space="0" w:color="000000" w:themeColor="text1"/>
          <w:bottom w:val="none" w:sz="4" w:space="0" w:color="000000" w:themeColor="text1"/>
          <w:right w:val="none" w:sz="4" w:space="0" w:color="000000" w:themeColor="text1"/>
          <w:insideH w:val="none" w:sz="4" w:space="0" w:color="000000" w:themeColor="text1"/>
          <w:insideV w:val="non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694"/>
        <w:gridCol w:w="5372"/>
        <w:gridCol w:w="525"/>
      </w:tblGrid>
      <w:tr w:rsidR="00081FED" w14:paraId="76438A84" w14:textId="77777777" w:rsidTr="00826C29">
        <w:trPr>
          <w:gridAfter w:val="1"/>
          <w:wAfter w:w="525" w:type="dxa"/>
          <w:trHeight w:val="340"/>
        </w:trPr>
        <w:tc>
          <w:tcPr>
            <w:tcW w:w="10334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2B083E1C" w14:textId="77777777" w:rsidR="00081FED" w:rsidRPr="00826C29" w:rsidRDefault="00826C29" w:rsidP="001D027F">
            <w:pPr>
              <w:pStyle w:val="TableParagraph"/>
              <w:spacing w:before="40" w:after="40"/>
              <w:ind w:left="0"/>
              <w:rPr>
                <w:rFonts w:eastAsia="Arial" w:cs="Arial"/>
                <w:b/>
                <w:bCs/>
                <w:color w:val="FF0000"/>
                <w:sz w:val="24"/>
                <w:szCs w:val="24"/>
              </w:rPr>
            </w:pPr>
            <w:r w:rsidRPr="00CE670C">
              <w:rPr>
                <w:rFonts w:eastAsia="Arial" w:cs="Arial"/>
                <w:b/>
                <w:bCs/>
                <w:sz w:val="24"/>
                <w:szCs w:val="28"/>
              </w:rPr>
              <w:lastRenderedPageBreak/>
              <w:t>Review Attendance</w:t>
            </w:r>
            <w:r w:rsidRPr="00CE670C">
              <w:rPr>
                <w:rFonts w:eastAsia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="00F76849" w:rsidRPr="00F76849">
              <w:rPr>
                <w:rFonts w:eastAsia="Arial" w:cs="Arial"/>
                <w:i/>
                <w:iCs/>
                <w:color w:val="808080" w:themeColor="background1" w:themeShade="80"/>
                <w:sz w:val="24"/>
                <w:szCs w:val="24"/>
              </w:rPr>
              <w:t>[completed by Assessing Officer]</w:t>
            </w:r>
          </w:p>
        </w:tc>
      </w:tr>
      <w:tr w:rsidR="00F76849" w14:paraId="2240D920" w14:textId="77777777" w:rsidTr="00F76849">
        <w:trPr>
          <w:gridAfter w:val="1"/>
          <w:wAfter w:w="525" w:type="dxa"/>
          <w:trHeight w:val="300"/>
        </w:trPr>
        <w:tc>
          <w:tcPr>
            <w:tcW w:w="2268" w:type="dxa"/>
            <w:tcBorders>
              <w:top w:val="nil"/>
            </w:tcBorders>
          </w:tcPr>
          <w:p w14:paraId="1825DBB2" w14:textId="77777777" w:rsidR="00F76849" w:rsidRDefault="00F76849" w:rsidP="001D027F">
            <w:pPr>
              <w:pStyle w:val="TableParagraph"/>
              <w:spacing w:before="40" w:after="40"/>
              <w:ind w:left="0"/>
              <w:rPr>
                <w:rFonts w:eastAsia="Arial" w:cs="Arial"/>
                <w:szCs w:val="20"/>
              </w:rPr>
            </w:pPr>
            <w:r w:rsidRPr="00683BEF">
              <w:rPr>
                <w:rFonts w:eastAsia="Arial" w:cs="Arial"/>
                <w:szCs w:val="20"/>
              </w:rPr>
              <w:t>Subject</w:t>
            </w:r>
          </w:p>
        </w:tc>
        <w:tc>
          <w:tcPr>
            <w:tcW w:w="8066" w:type="dxa"/>
            <w:gridSpan w:val="2"/>
            <w:tcBorders>
              <w:top w:val="nil"/>
            </w:tcBorders>
          </w:tcPr>
          <w:p w14:paraId="7F6A0B4F" w14:textId="77777777" w:rsidR="00F76849" w:rsidRPr="008C0592" w:rsidRDefault="00F76849" w:rsidP="001D027F">
            <w:pPr>
              <w:pStyle w:val="TableParagraph"/>
              <w:spacing w:before="40" w:after="40"/>
              <w:ind w:left="0"/>
              <w:jc w:val="both"/>
              <w:rPr>
                <w:rFonts w:eastAsia="Arial" w:cs="Arial"/>
                <w:color w:val="808080" w:themeColor="background1" w:themeShade="80"/>
              </w:rPr>
            </w:pPr>
            <w:r w:rsidRPr="008C0592">
              <w:rPr>
                <w:rFonts w:eastAsia="Arial" w:cs="Arial"/>
                <w:color w:val="808080" w:themeColor="background1" w:themeShade="80"/>
              </w:rPr>
              <w:t>[Pr</w:t>
            </w:r>
            <w:r w:rsidR="00DC2DE6">
              <w:rPr>
                <w:rFonts w:eastAsia="Arial" w:cs="Arial"/>
                <w:color w:val="808080" w:themeColor="background1" w:themeShade="80"/>
              </w:rPr>
              <w:t>oposal</w:t>
            </w:r>
            <w:r w:rsidRPr="008C0592">
              <w:rPr>
                <w:rFonts w:eastAsia="Arial" w:cs="Arial"/>
                <w:color w:val="808080" w:themeColor="background1" w:themeShade="80"/>
              </w:rPr>
              <w:t xml:space="preserve"> name DR]</w:t>
            </w:r>
          </w:p>
        </w:tc>
      </w:tr>
      <w:tr w:rsidR="00081FED" w14:paraId="34512D9D" w14:textId="77777777" w:rsidTr="7A126A02">
        <w:trPr>
          <w:gridAfter w:val="1"/>
          <w:wAfter w:w="525" w:type="dxa"/>
          <w:trHeight w:val="300"/>
        </w:trPr>
        <w:tc>
          <w:tcPr>
            <w:tcW w:w="2268" w:type="dxa"/>
          </w:tcPr>
          <w:p w14:paraId="2CD66B2E" w14:textId="77777777" w:rsidR="00081FED" w:rsidRPr="00683BEF" w:rsidRDefault="00081FED" w:rsidP="001D027F">
            <w:pPr>
              <w:pStyle w:val="TableParagraph"/>
              <w:spacing w:before="40" w:after="40"/>
              <w:ind w:left="0"/>
              <w:rPr>
                <w:rFonts w:eastAsia="Arial" w:cs="Arial"/>
                <w:szCs w:val="20"/>
              </w:rPr>
            </w:pPr>
            <w:r w:rsidRPr="00683BEF">
              <w:rPr>
                <w:rFonts w:eastAsia="Arial" w:cs="Arial"/>
                <w:szCs w:val="20"/>
              </w:rPr>
              <w:t>Date</w:t>
            </w:r>
          </w:p>
        </w:tc>
        <w:tc>
          <w:tcPr>
            <w:tcW w:w="8066" w:type="dxa"/>
            <w:gridSpan w:val="2"/>
          </w:tcPr>
          <w:p w14:paraId="38DA9349" w14:textId="77777777" w:rsidR="00081FED" w:rsidRDefault="00B00D9B" w:rsidP="001D027F">
            <w:pPr>
              <w:pStyle w:val="TableParagraph"/>
              <w:spacing w:before="40" w:after="40"/>
              <w:ind w:left="0"/>
              <w:jc w:val="both"/>
              <w:rPr>
                <w:rFonts w:eastAsia="Arial" w:cs="Arial"/>
              </w:rPr>
            </w:pPr>
            <w:r w:rsidRPr="002F6FB1">
              <w:rPr>
                <w:rFonts w:eastAsia="Arial" w:cs="Arial"/>
                <w:color w:val="808080" w:themeColor="background1" w:themeShade="80"/>
              </w:rPr>
              <w:t>[</w:t>
            </w:r>
            <w:r w:rsidR="002F6FB1" w:rsidRPr="002F6FB1">
              <w:rPr>
                <w:rFonts w:eastAsia="Arial" w:cs="Arial"/>
                <w:color w:val="808080" w:themeColor="background1" w:themeShade="80"/>
              </w:rPr>
              <w:t>Day Month Year]</w:t>
            </w:r>
          </w:p>
        </w:tc>
      </w:tr>
      <w:tr w:rsidR="00081FED" w14:paraId="243F6843" w14:textId="77777777" w:rsidTr="7A126A02">
        <w:trPr>
          <w:gridAfter w:val="1"/>
          <w:wAfter w:w="525" w:type="dxa"/>
          <w:trHeight w:val="300"/>
        </w:trPr>
        <w:tc>
          <w:tcPr>
            <w:tcW w:w="2268" w:type="dxa"/>
          </w:tcPr>
          <w:p w14:paraId="294FAE90" w14:textId="77777777" w:rsidR="00081FED" w:rsidRPr="00683BEF" w:rsidRDefault="00081FED" w:rsidP="001D027F">
            <w:pPr>
              <w:pStyle w:val="TableParagraph"/>
              <w:spacing w:before="40" w:after="40"/>
              <w:ind w:left="0"/>
              <w:rPr>
                <w:rFonts w:eastAsia="Arial" w:cs="Arial"/>
                <w:szCs w:val="20"/>
              </w:rPr>
            </w:pPr>
            <w:r w:rsidRPr="00683BEF">
              <w:rPr>
                <w:rFonts w:eastAsia="Arial" w:cs="Arial"/>
                <w:szCs w:val="20"/>
              </w:rPr>
              <w:t>Time</w:t>
            </w:r>
          </w:p>
        </w:tc>
        <w:tc>
          <w:tcPr>
            <w:tcW w:w="8066" w:type="dxa"/>
            <w:gridSpan w:val="2"/>
          </w:tcPr>
          <w:p w14:paraId="70E88B93" w14:textId="77777777" w:rsidR="00081FED" w:rsidRDefault="00320305" w:rsidP="001D027F">
            <w:pPr>
              <w:pStyle w:val="TableParagraph"/>
              <w:spacing w:before="40" w:after="40"/>
              <w:ind w:left="0"/>
              <w:jc w:val="both"/>
              <w:rPr>
                <w:rFonts w:eastAsia="Arial" w:cs="Arial"/>
              </w:rPr>
            </w:pPr>
            <w:r w:rsidRPr="00FA197E">
              <w:rPr>
                <w:rFonts w:eastAsia="Arial" w:cs="Arial"/>
                <w:color w:val="808080" w:themeColor="background1" w:themeShade="80"/>
              </w:rPr>
              <w:t>[</w:t>
            </w:r>
            <w:r w:rsidR="00FA197E" w:rsidRPr="00FA197E">
              <w:rPr>
                <w:rFonts w:eastAsia="Arial" w:cs="Arial"/>
                <w:color w:val="808080" w:themeColor="background1" w:themeShade="80"/>
              </w:rPr>
              <w:t>00:00-00:00]</w:t>
            </w:r>
          </w:p>
        </w:tc>
      </w:tr>
      <w:tr w:rsidR="00081FED" w14:paraId="0726E64B" w14:textId="77777777" w:rsidTr="7A126A02">
        <w:trPr>
          <w:gridAfter w:val="1"/>
          <w:wAfter w:w="525" w:type="dxa"/>
          <w:trHeight w:val="300"/>
        </w:trPr>
        <w:tc>
          <w:tcPr>
            <w:tcW w:w="2268" w:type="dxa"/>
          </w:tcPr>
          <w:p w14:paraId="2F8F8E82" w14:textId="77777777" w:rsidR="00081FED" w:rsidRPr="00683BEF" w:rsidRDefault="00081FED" w:rsidP="001D027F">
            <w:pPr>
              <w:pStyle w:val="TableParagraph"/>
              <w:spacing w:before="40" w:after="40"/>
              <w:ind w:left="0"/>
              <w:rPr>
                <w:rFonts w:eastAsia="Arial" w:cs="Arial"/>
                <w:szCs w:val="20"/>
              </w:rPr>
            </w:pPr>
            <w:r w:rsidRPr="00683BEF">
              <w:rPr>
                <w:rFonts w:eastAsia="Arial" w:cs="Arial"/>
                <w:szCs w:val="20"/>
              </w:rPr>
              <w:t>Location</w:t>
            </w:r>
          </w:p>
        </w:tc>
        <w:tc>
          <w:tcPr>
            <w:tcW w:w="8066" w:type="dxa"/>
            <w:gridSpan w:val="2"/>
          </w:tcPr>
          <w:p w14:paraId="315AE599" w14:textId="77777777" w:rsidR="00081FED" w:rsidRDefault="00FA197E" w:rsidP="33CAA294">
            <w:pPr>
              <w:pStyle w:val="TableParagraph"/>
              <w:spacing w:before="40" w:after="40"/>
              <w:ind w:left="0"/>
              <w:jc w:val="both"/>
              <w:rPr>
                <w:rFonts w:eastAsia="Arial" w:cs="Arial"/>
                <w:highlight w:val="yellow"/>
              </w:rPr>
            </w:pPr>
            <w:r w:rsidRPr="00FA197E">
              <w:rPr>
                <w:rFonts w:eastAsia="Arial" w:cs="Arial"/>
                <w:color w:val="808080" w:themeColor="background1" w:themeShade="80"/>
              </w:rPr>
              <w:t xml:space="preserve">[Location </w:t>
            </w:r>
            <w:r w:rsidR="00081FED" w:rsidRPr="00FA197E">
              <w:rPr>
                <w:rFonts w:eastAsia="Arial" w:cs="Arial"/>
                <w:color w:val="808080" w:themeColor="background1" w:themeShade="80"/>
              </w:rPr>
              <w:t>and</w:t>
            </w:r>
            <w:r>
              <w:rPr>
                <w:rFonts w:eastAsia="Arial" w:cs="Arial"/>
                <w:color w:val="808080" w:themeColor="background1" w:themeShade="80"/>
              </w:rPr>
              <w:t>/or</w:t>
            </w:r>
            <w:r w:rsidR="00081FED" w:rsidRPr="00FA197E">
              <w:rPr>
                <w:rFonts w:eastAsia="Arial" w:cs="Arial"/>
                <w:color w:val="808080" w:themeColor="background1" w:themeShade="80"/>
              </w:rPr>
              <w:t xml:space="preserve"> video conference</w:t>
            </w:r>
            <w:r w:rsidRPr="00FA197E">
              <w:rPr>
                <w:rFonts w:eastAsia="Arial" w:cs="Arial"/>
                <w:color w:val="808080" w:themeColor="background1" w:themeShade="80"/>
              </w:rPr>
              <w:t>]</w:t>
            </w:r>
          </w:p>
        </w:tc>
      </w:tr>
      <w:tr w:rsidR="00081FED" w14:paraId="47089EC2" w14:textId="77777777" w:rsidTr="7A126A02">
        <w:trPr>
          <w:trHeight w:val="300"/>
        </w:trPr>
        <w:tc>
          <w:tcPr>
            <w:tcW w:w="2268" w:type="dxa"/>
          </w:tcPr>
          <w:p w14:paraId="7A5D7833" w14:textId="77777777" w:rsidR="00081FED" w:rsidRPr="00683BEF" w:rsidRDefault="00081FED" w:rsidP="001D027F">
            <w:pPr>
              <w:pStyle w:val="TableParagraph"/>
              <w:spacing w:before="40" w:after="40"/>
              <w:ind w:left="0"/>
              <w:rPr>
                <w:rFonts w:eastAsia="Arial" w:cs="Arial"/>
                <w:szCs w:val="20"/>
              </w:rPr>
            </w:pPr>
            <w:r w:rsidRPr="00683BEF">
              <w:rPr>
                <w:rFonts w:eastAsia="Arial" w:cs="Arial"/>
                <w:szCs w:val="20"/>
              </w:rPr>
              <w:t>Design Reviewers</w:t>
            </w:r>
          </w:p>
        </w:tc>
        <w:tc>
          <w:tcPr>
            <w:tcW w:w="2694" w:type="dxa"/>
          </w:tcPr>
          <w:p w14:paraId="6ED93C21" w14:textId="77777777" w:rsidR="00081FED" w:rsidRPr="00C5229C" w:rsidRDefault="00C5229C" w:rsidP="001D027F">
            <w:pPr>
              <w:pStyle w:val="TableParagraph"/>
              <w:spacing w:before="40" w:after="40" w:line="259" w:lineRule="auto"/>
              <w:ind w:left="0"/>
              <w:jc w:val="both"/>
              <w:rPr>
                <w:rFonts w:eastAsia="Calibri" w:cs="Arial"/>
                <w:color w:val="808080" w:themeColor="background1" w:themeShade="80"/>
                <w:szCs w:val="20"/>
              </w:rPr>
            </w:pPr>
            <w:r w:rsidRPr="00C5229C">
              <w:rPr>
                <w:rFonts w:eastAsia="Arial" w:cs="Arial"/>
                <w:color w:val="808080" w:themeColor="background1" w:themeShade="80"/>
              </w:rPr>
              <w:t>[</w:t>
            </w:r>
            <w:r w:rsidR="006E2874">
              <w:rPr>
                <w:rFonts w:eastAsia="Arial" w:cs="Arial"/>
                <w:color w:val="808080" w:themeColor="background1" w:themeShade="80"/>
              </w:rPr>
              <w:t>N</w:t>
            </w:r>
            <w:r w:rsidRPr="00C5229C">
              <w:rPr>
                <w:rFonts w:eastAsia="Arial" w:cs="Arial"/>
                <w:color w:val="808080" w:themeColor="background1" w:themeShade="80"/>
              </w:rPr>
              <w:t>ame]</w:t>
            </w:r>
          </w:p>
          <w:p w14:paraId="1EE4A4B8" w14:textId="77777777" w:rsidR="00683BEF" w:rsidRPr="00C5229C" w:rsidRDefault="00683BEF" w:rsidP="00683BEF">
            <w:pPr>
              <w:pStyle w:val="TableParagraph"/>
              <w:spacing w:before="40" w:after="40" w:line="259" w:lineRule="auto"/>
              <w:ind w:left="0"/>
              <w:jc w:val="both"/>
              <w:rPr>
                <w:rFonts w:eastAsia="Calibri" w:cs="Arial"/>
                <w:color w:val="808080" w:themeColor="background1" w:themeShade="80"/>
                <w:szCs w:val="20"/>
              </w:rPr>
            </w:pPr>
            <w:r w:rsidRPr="00C5229C">
              <w:rPr>
                <w:rFonts w:eastAsia="Arial" w:cs="Arial"/>
                <w:color w:val="808080" w:themeColor="background1" w:themeShade="80"/>
              </w:rPr>
              <w:t>[</w:t>
            </w:r>
            <w:r w:rsidR="006E2874">
              <w:rPr>
                <w:rFonts w:eastAsia="Arial" w:cs="Arial"/>
                <w:color w:val="808080" w:themeColor="background1" w:themeShade="80"/>
              </w:rPr>
              <w:t>N</w:t>
            </w:r>
            <w:r w:rsidRPr="00C5229C">
              <w:rPr>
                <w:rFonts w:eastAsia="Arial" w:cs="Arial"/>
                <w:color w:val="808080" w:themeColor="background1" w:themeShade="80"/>
              </w:rPr>
              <w:t>ame]</w:t>
            </w:r>
          </w:p>
          <w:p w14:paraId="448FDB85" w14:textId="77777777" w:rsidR="00683BEF" w:rsidRPr="00C5229C" w:rsidRDefault="00683BEF" w:rsidP="00683BEF">
            <w:pPr>
              <w:pStyle w:val="TableParagraph"/>
              <w:spacing w:before="40" w:after="40" w:line="259" w:lineRule="auto"/>
              <w:ind w:left="0"/>
              <w:jc w:val="both"/>
              <w:rPr>
                <w:rFonts w:eastAsia="Calibri" w:cs="Arial"/>
                <w:color w:val="808080" w:themeColor="background1" w:themeShade="80"/>
                <w:szCs w:val="20"/>
              </w:rPr>
            </w:pPr>
            <w:r w:rsidRPr="00C5229C">
              <w:rPr>
                <w:rFonts w:eastAsia="Arial" w:cs="Arial"/>
                <w:color w:val="808080" w:themeColor="background1" w:themeShade="80"/>
              </w:rPr>
              <w:t>[</w:t>
            </w:r>
            <w:r w:rsidR="003B63EE">
              <w:rPr>
                <w:rFonts w:eastAsia="Arial" w:cs="Arial"/>
                <w:color w:val="808080" w:themeColor="background1" w:themeShade="80"/>
              </w:rPr>
              <w:t>N</w:t>
            </w:r>
            <w:r w:rsidRPr="00C5229C">
              <w:rPr>
                <w:rFonts w:eastAsia="Arial" w:cs="Arial"/>
                <w:color w:val="808080" w:themeColor="background1" w:themeShade="80"/>
              </w:rPr>
              <w:t>ame]</w:t>
            </w:r>
          </w:p>
          <w:p w14:paraId="5DE54B64" w14:textId="77777777" w:rsidR="00081FED" w:rsidRDefault="00683BEF" w:rsidP="001D027F">
            <w:pPr>
              <w:pStyle w:val="TableParagraph"/>
              <w:spacing w:before="40" w:after="40" w:line="259" w:lineRule="auto"/>
              <w:ind w:left="0"/>
              <w:jc w:val="both"/>
              <w:rPr>
                <w:rFonts w:eastAsia="Arial" w:cs="Arial"/>
                <w:color w:val="808080" w:themeColor="background1" w:themeShade="80"/>
              </w:rPr>
            </w:pPr>
            <w:r w:rsidRPr="00C5229C">
              <w:rPr>
                <w:rFonts w:eastAsia="Arial" w:cs="Arial"/>
                <w:color w:val="808080" w:themeColor="background1" w:themeShade="80"/>
              </w:rPr>
              <w:t>[</w:t>
            </w:r>
            <w:r w:rsidR="003B63EE">
              <w:rPr>
                <w:rFonts w:eastAsia="Arial" w:cs="Arial"/>
                <w:color w:val="808080" w:themeColor="background1" w:themeShade="80"/>
              </w:rPr>
              <w:t>N</w:t>
            </w:r>
            <w:r w:rsidRPr="00C5229C">
              <w:rPr>
                <w:rFonts w:eastAsia="Arial" w:cs="Arial"/>
                <w:color w:val="808080" w:themeColor="background1" w:themeShade="80"/>
              </w:rPr>
              <w:t>ame]</w:t>
            </w:r>
          </w:p>
          <w:p w14:paraId="408A1F82" w14:textId="77777777" w:rsidR="006E2874" w:rsidRPr="00683BEF" w:rsidRDefault="006E2874" w:rsidP="001D027F">
            <w:pPr>
              <w:pStyle w:val="TableParagraph"/>
              <w:spacing w:before="40" w:after="40" w:line="259" w:lineRule="auto"/>
              <w:ind w:left="0"/>
              <w:jc w:val="both"/>
              <w:rPr>
                <w:rFonts w:eastAsia="Calibri" w:cs="Arial"/>
                <w:color w:val="808080" w:themeColor="background1" w:themeShade="80"/>
                <w:szCs w:val="20"/>
              </w:rPr>
            </w:pPr>
            <w:r w:rsidRPr="00C5229C">
              <w:rPr>
                <w:rFonts w:eastAsia="Arial" w:cs="Arial"/>
                <w:color w:val="808080" w:themeColor="background1" w:themeShade="80"/>
              </w:rPr>
              <w:t>[</w:t>
            </w:r>
            <w:r w:rsidR="003B63EE">
              <w:rPr>
                <w:rFonts w:eastAsia="Arial" w:cs="Arial"/>
                <w:color w:val="808080" w:themeColor="background1" w:themeShade="80"/>
              </w:rPr>
              <w:t>N</w:t>
            </w:r>
            <w:r w:rsidRPr="00C5229C">
              <w:rPr>
                <w:rFonts w:eastAsia="Arial" w:cs="Arial"/>
                <w:color w:val="808080" w:themeColor="background1" w:themeShade="80"/>
              </w:rPr>
              <w:t>ame]</w:t>
            </w:r>
          </w:p>
        </w:tc>
        <w:tc>
          <w:tcPr>
            <w:tcW w:w="5897" w:type="dxa"/>
            <w:gridSpan w:val="2"/>
          </w:tcPr>
          <w:p w14:paraId="0DE79273" w14:textId="77777777" w:rsidR="00081FED" w:rsidRPr="00DC2DE6" w:rsidRDefault="00CF5DE6" w:rsidP="00DC2DE6">
            <w:pPr>
              <w:pStyle w:val="TableParagraph"/>
              <w:spacing w:before="40" w:after="40" w:line="259" w:lineRule="auto"/>
              <w:ind w:left="0"/>
              <w:jc w:val="both"/>
              <w:rPr>
                <w:rFonts w:eastAsia="Arial" w:cs="Arial"/>
                <w:color w:val="000000" w:themeColor="text1"/>
              </w:rPr>
            </w:pPr>
            <w:r w:rsidRPr="00DC2DE6">
              <w:rPr>
                <w:rFonts w:eastAsia="Arial" w:cs="Arial"/>
                <w:color w:val="000000" w:themeColor="text1"/>
              </w:rPr>
              <w:t>Panel Member</w:t>
            </w:r>
            <w:r w:rsidR="00081FED" w:rsidRPr="00DC2DE6">
              <w:rPr>
                <w:rFonts w:eastAsia="Arial" w:cs="Arial"/>
                <w:color w:val="000000" w:themeColor="text1"/>
              </w:rPr>
              <w:t xml:space="preserve"> (Chair)</w:t>
            </w:r>
          </w:p>
          <w:p w14:paraId="07E9FF8D" w14:textId="77777777" w:rsidR="00081FED" w:rsidRPr="00DC2DE6" w:rsidRDefault="00081FED" w:rsidP="00DC2DE6">
            <w:pPr>
              <w:pStyle w:val="TableParagraph"/>
              <w:spacing w:before="40" w:after="40" w:line="259" w:lineRule="auto"/>
              <w:ind w:left="0"/>
              <w:jc w:val="both"/>
              <w:rPr>
                <w:rFonts w:eastAsia="Arial" w:cs="Arial"/>
                <w:color w:val="000000" w:themeColor="text1"/>
              </w:rPr>
            </w:pPr>
            <w:r w:rsidRPr="00DC2DE6">
              <w:rPr>
                <w:rFonts w:eastAsia="Arial" w:cs="Arial"/>
                <w:color w:val="000000" w:themeColor="text1"/>
              </w:rPr>
              <w:t>Panel Member (Architecture)</w:t>
            </w:r>
          </w:p>
          <w:p w14:paraId="36FD796C" w14:textId="77777777" w:rsidR="00081FED" w:rsidRPr="00DC2DE6" w:rsidRDefault="00081FED" w:rsidP="00DC2DE6">
            <w:pPr>
              <w:pStyle w:val="TableParagraph"/>
              <w:spacing w:before="40" w:after="40" w:line="259" w:lineRule="auto"/>
              <w:ind w:left="0"/>
              <w:jc w:val="both"/>
              <w:rPr>
                <w:rFonts w:eastAsia="Arial" w:cs="Arial"/>
                <w:color w:val="000000" w:themeColor="text1"/>
              </w:rPr>
            </w:pPr>
            <w:r w:rsidRPr="00DC2DE6">
              <w:rPr>
                <w:rFonts w:eastAsia="Arial" w:cs="Arial"/>
                <w:color w:val="000000" w:themeColor="text1"/>
              </w:rPr>
              <w:t>Panel Member (Landscape Architecture)</w:t>
            </w:r>
          </w:p>
          <w:p w14:paraId="3527FCBA" w14:textId="77777777" w:rsidR="00081FED" w:rsidRPr="00DC2DE6" w:rsidRDefault="00081FED" w:rsidP="00DC2DE6">
            <w:pPr>
              <w:pStyle w:val="TableParagraph"/>
              <w:spacing w:before="40" w:after="40" w:line="259" w:lineRule="auto"/>
              <w:ind w:left="0"/>
              <w:jc w:val="both"/>
              <w:rPr>
                <w:rFonts w:eastAsia="Arial" w:cs="Arial"/>
                <w:color w:val="000000" w:themeColor="text1"/>
              </w:rPr>
            </w:pPr>
            <w:r w:rsidRPr="00DC2DE6">
              <w:rPr>
                <w:rFonts w:eastAsia="Arial" w:cs="Arial"/>
                <w:color w:val="000000" w:themeColor="text1"/>
              </w:rPr>
              <w:t>Panel Member (Urban Design)</w:t>
            </w:r>
          </w:p>
          <w:p w14:paraId="5A1732E7" w14:textId="77777777" w:rsidR="006E2874" w:rsidRDefault="006E2874" w:rsidP="00DC2DE6">
            <w:pPr>
              <w:pStyle w:val="TableParagraph"/>
              <w:spacing w:before="40" w:after="40" w:line="259" w:lineRule="auto"/>
              <w:ind w:left="0"/>
              <w:jc w:val="both"/>
              <w:rPr>
                <w:rFonts w:eastAsia="Arial" w:cs="Arial"/>
                <w:szCs w:val="20"/>
              </w:rPr>
            </w:pPr>
            <w:r w:rsidRPr="00DC2DE6">
              <w:rPr>
                <w:rFonts w:eastAsia="Arial" w:cs="Arial"/>
                <w:color w:val="000000" w:themeColor="text1"/>
              </w:rPr>
              <w:t>Panel Member (Other)</w:t>
            </w:r>
          </w:p>
        </w:tc>
      </w:tr>
      <w:tr w:rsidR="00081FED" w14:paraId="26813BC5" w14:textId="77777777" w:rsidTr="7A126A02">
        <w:trPr>
          <w:trHeight w:val="300"/>
        </w:trPr>
        <w:tc>
          <w:tcPr>
            <w:tcW w:w="2268" w:type="dxa"/>
          </w:tcPr>
          <w:p w14:paraId="30BF6653" w14:textId="77777777" w:rsidR="00081FED" w:rsidRPr="00683BEF" w:rsidRDefault="00081FED" w:rsidP="001D027F">
            <w:pPr>
              <w:pStyle w:val="TableParagraph"/>
              <w:spacing w:before="40" w:after="40"/>
              <w:ind w:left="0"/>
              <w:rPr>
                <w:rFonts w:eastAsia="Arial" w:cs="Arial"/>
                <w:szCs w:val="20"/>
              </w:rPr>
            </w:pPr>
            <w:r w:rsidRPr="00683BEF">
              <w:rPr>
                <w:rFonts w:eastAsia="Arial" w:cs="Arial"/>
                <w:szCs w:val="20"/>
              </w:rPr>
              <w:t>Proponent Team</w:t>
            </w:r>
          </w:p>
          <w:p w14:paraId="39C53C91" w14:textId="77777777" w:rsidR="00081FED" w:rsidRPr="00683BEF" w:rsidRDefault="00081FED" w:rsidP="001D027F">
            <w:pPr>
              <w:spacing w:before="40" w:after="40"/>
              <w:ind w:left="57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EB16C47" w14:textId="77777777" w:rsidR="00081FED" w:rsidRDefault="00885A75" w:rsidP="001D027F">
            <w:pPr>
              <w:pStyle w:val="TableParagraph"/>
              <w:spacing w:before="40" w:after="40" w:line="259" w:lineRule="auto"/>
              <w:ind w:left="0"/>
              <w:jc w:val="both"/>
              <w:rPr>
                <w:rFonts w:eastAsia="Calibri" w:cs="Arial"/>
                <w:szCs w:val="20"/>
              </w:rPr>
            </w:pPr>
            <w:r w:rsidRPr="00C5229C">
              <w:rPr>
                <w:rFonts w:eastAsia="Arial" w:cs="Arial"/>
                <w:color w:val="808080" w:themeColor="background1" w:themeShade="80"/>
              </w:rPr>
              <w:t>[</w:t>
            </w:r>
            <w:r w:rsidR="003B63EE">
              <w:rPr>
                <w:rFonts w:eastAsia="Arial" w:cs="Arial"/>
                <w:color w:val="808080" w:themeColor="background1" w:themeShade="80"/>
              </w:rPr>
              <w:t>N</w:t>
            </w:r>
            <w:r w:rsidRPr="00C5229C">
              <w:rPr>
                <w:rFonts w:eastAsia="Arial" w:cs="Arial"/>
                <w:color w:val="808080" w:themeColor="background1" w:themeShade="80"/>
              </w:rPr>
              <w:t>ame]</w:t>
            </w:r>
          </w:p>
          <w:p w14:paraId="5793C552" w14:textId="77777777" w:rsidR="006E2874" w:rsidRDefault="00885A75" w:rsidP="001D027F">
            <w:pPr>
              <w:pStyle w:val="TableParagraph"/>
              <w:spacing w:before="40" w:after="40" w:line="259" w:lineRule="auto"/>
              <w:ind w:left="0"/>
              <w:jc w:val="both"/>
              <w:rPr>
                <w:rFonts w:eastAsia="Arial" w:cs="Arial"/>
                <w:color w:val="808080" w:themeColor="background1" w:themeShade="80"/>
              </w:rPr>
            </w:pPr>
            <w:r w:rsidRPr="00C5229C">
              <w:rPr>
                <w:rFonts w:eastAsia="Arial" w:cs="Arial"/>
                <w:color w:val="808080" w:themeColor="background1" w:themeShade="80"/>
              </w:rPr>
              <w:t>[</w:t>
            </w:r>
            <w:r w:rsidR="003B63EE">
              <w:rPr>
                <w:rFonts w:eastAsia="Arial" w:cs="Arial"/>
                <w:color w:val="808080" w:themeColor="background1" w:themeShade="80"/>
              </w:rPr>
              <w:t>N</w:t>
            </w:r>
            <w:r w:rsidRPr="00C5229C">
              <w:rPr>
                <w:rFonts w:eastAsia="Arial" w:cs="Arial"/>
                <w:color w:val="808080" w:themeColor="background1" w:themeShade="80"/>
              </w:rPr>
              <w:t>ame]</w:t>
            </w:r>
          </w:p>
          <w:p w14:paraId="5B05B959" w14:textId="77777777" w:rsidR="00081FED" w:rsidRDefault="006E2874" w:rsidP="001D027F">
            <w:pPr>
              <w:pStyle w:val="TableParagraph"/>
              <w:spacing w:before="40" w:after="40" w:line="259" w:lineRule="auto"/>
              <w:ind w:left="0"/>
              <w:jc w:val="both"/>
              <w:rPr>
                <w:rFonts w:eastAsia="Arial" w:cs="Arial"/>
                <w:color w:val="808080" w:themeColor="background1" w:themeShade="80"/>
              </w:rPr>
            </w:pPr>
            <w:r w:rsidRPr="00C5229C">
              <w:rPr>
                <w:rFonts w:eastAsia="Arial" w:cs="Arial"/>
                <w:color w:val="808080" w:themeColor="background1" w:themeShade="80"/>
              </w:rPr>
              <w:t>[</w:t>
            </w:r>
            <w:r w:rsidR="003B63EE">
              <w:rPr>
                <w:rFonts w:eastAsia="Arial" w:cs="Arial"/>
                <w:color w:val="808080" w:themeColor="background1" w:themeShade="80"/>
              </w:rPr>
              <w:t>N</w:t>
            </w:r>
            <w:r w:rsidRPr="00C5229C">
              <w:rPr>
                <w:rFonts w:eastAsia="Arial" w:cs="Arial"/>
                <w:color w:val="808080" w:themeColor="background1" w:themeShade="80"/>
              </w:rPr>
              <w:t>ame]</w:t>
            </w:r>
          </w:p>
          <w:p w14:paraId="05A46E04" w14:textId="77777777" w:rsidR="00081FED" w:rsidRDefault="006E2874" w:rsidP="001D027F">
            <w:pPr>
              <w:pStyle w:val="TableParagraph"/>
              <w:spacing w:before="40" w:after="40" w:line="259" w:lineRule="auto"/>
              <w:ind w:left="0"/>
              <w:jc w:val="both"/>
              <w:rPr>
                <w:rFonts w:eastAsia="Calibri" w:cs="Arial"/>
                <w:szCs w:val="20"/>
              </w:rPr>
            </w:pPr>
            <w:r w:rsidRPr="00C5229C">
              <w:rPr>
                <w:rFonts w:eastAsia="Arial" w:cs="Arial"/>
                <w:color w:val="808080" w:themeColor="background1" w:themeShade="80"/>
              </w:rPr>
              <w:t>[</w:t>
            </w:r>
            <w:r w:rsidR="003B63EE">
              <w:rPr>
                <w:rFonts w:eastAsia="Arial" w:cs="Arial"/>
                <w:color w:val="808080" w:themeColor="background1" w:themeShade="80"/>
              </w:rPr>
              <w:t>N</w:t>
            </w:r>
            <w:r w:rsidRPr="00C5229C">
              <w:rPr>
                <w:rFonts w:eastAsia="Arial" w:cs="Arial"/>
                <w:color w:val="808080" w:themeColor="background1" w:themeShade="80"/>
              </w:rPr>
              <w:t>ame]</w:t>
            </w:r>
          </w:p>
        </w:tc>
        <w:tc>
          <w:tcPr>
            <w:tcW w:w="5897" w:type="dxa"/>
            <w:gridSpan w:val="2"/>
          </w:tcPr>
          <w:p w14:paraId="101D4B66" w14:textId="77777777" w:rsidR="00081FED" w:rsidRPr="00885A75" w:rsidRDefault="00885A75" w:rsidP="001D027F">
            <w:pPr>
              <w:pStyle w:val="TableParagraph"/>
              <w:spacing w:before="40" w:after="40" w:line="259" w:lineRule="auto"/>
              <w:ind w:left="0"/>
              <w:jc w:val="both"/>
              <w:rPr>
                <w:rFonts w:eastAsia="Calibri" w:cs="Arial"/>
                <w:color w:val="808080" w:themeColor="background1" w:themeShade="80"/>
                <w:szCs w:val="20"/>
              </w:rPr>
            </w:pPr>
            <w:r w:rsidRPr="00885A75">
              <w:rPr>
                <w:rFonts w:eastAsia="Arial" w:cs="Arial"/>
                <w:color w:val="808080" w:themeColor="background1" w:themeShade="80"/>
              </w:rPr>
              <w:t>[</w:t>
            </w:r>
            <w:r w:rsidR="003B63EE">
              <w:rPr>
                <w:rFonts w:eastAsia="Arial" w:cs="Arial"/>
                <w:color w:val="808080" w:themeColor="background1" w:themeShade="80"/>
              </w:rPr>
              <w:t>R</w:t>
            </w:r>
            <w:r w:rsidRPr="00885A75">
              <w:rPr>
                <w:rFonts w:eastAsia="Arial" w:cs="Arial"/>
                <w:color w:val="808080" w:themeColor="background1" w:themeShade="80"/>
              </w:rPr>
              <w:t>ole]</w:t>
            </w:r>
          </w:p>
          <w:p w14:paraId="4EE24785" w14:textId="77777777" w:rsidR="006E2874" w:rsidRPr="00885A75" w:rsidRDefault="006E2874" w:rsidP="006E2874">
            <w:pPr>
              <w:pStyle w:val="TableParagraph"/>
              <w:spacing w:before="40" w:after="40" w:line="259" w:lineRule="auto"/>
              <w:ind w:left="0"/>
              <w:jc w:val="both"/>
              <w:rPr>
                <w:rFonts w:eastAsia="Calibri" w:cs="Arial"/>
                <w:color w:val="808080" w:themeColor="background1" w:themeShade="80"/>
                <w:szCs w:val="20"/>
              </w:rPr>
            </w:pPr>
            <w:r w:rsidRPr="00885A75">
              <w:rPr>
                <w:rFonts w:eastAsia="Arial" w:cs="Arial"/>
                <w:color w:val="808080" w:themeColor="background1" w:themeShade="80"/>
              </w:rPr>
              <w:t>[</w:t>
            </w:r>
            <w:r w:rsidR="003B63EE">
              <w:rPr>
                <w:rFonts w:eastAsia="Arial" w:cs="Arial"/>
                <w:color w:val="808080" w:themeColor="background1" w:themeShade="80"/>
              </w:rPr>
              <w:t>R</w:t>
            </w:r>
            <w:r w:rsidRPr="00885A75">
              <w:rPr>
                <w:rFonts w:eastAsia="Arial" w:cs="Arial"/>
                <w:color w:val="808080" w:themeColor="background1" w:themeShade="80"/>
              </w:rPr>
              <w:t>ole]</w:t>
            </w:r>
          </w:p>
          <w:p w14:paraId="59DE8D62" w14:textId="77777777" w:rsidR="006E2874" w:rsidRPr="00885A75" w:rsidRDefault="006E2874" w:rsidP="006E2874">
            <w:pPr>
              <w:pStyle w:val="TableParagraph"/>
              <w:spacing w:before="40" w:after="40" w:line="259" w:lineRule="auto"/>
              <w:ind w:left="0"/>
              <w:jc w:val="both"/>
              <w:rPr>
                <w:rFonts w:eastAsia="Calibri" w:cs="Arial"/>
                <w:color w:val="808080" w:themeColor="background1" w:themeShade="80"/>
                <w:szCs w:val="20"/>
              </w:rPr>
            </w:pPr>
            <w:r w:rsidRPr="00885A75">
              <w:rPr>
                <w:rFonts w:eastAsia="Arial" w:cs="Arial"/>
                <w:color w:val="808080" w:themeColor="background1" w:themeShade="80"/>
              </w:rPr>
              <w:t>[</w:t>
            </w:r>
            <w:r w:rsidR="003B63EE">
              <w:rPr>
                <w:rFonts w:eastAsia="Arial" w:cs="Arial"/>
                <w:color w:val="808080" w:themeColor="background1" w:themeShade="80"/>
              </w:rPr>
              <w:t>R</w:t>
            </w:r>
            <w:r w:rsidRPr="00885A75">
              <w:rPr>
                <w:rFonts w:eastAsia="Arial" w:cs="Arial"/>
                <w:color w:val="808080" w:themeColor="background1" w:themeShade="80"/>
              </w:rPr>
              <w:t>ole]</w:t>
            </w:r>
          </w:p>
          <w:p w14:paraId="49E2E129" w14:textId="77777777" w:rsidR="006E2874" w:rsidRPr="00885A75" w:rsidRDefault="006E2874" w:rsidP="006E2874">
            <w:pPr>
              <w:pStyle w:val="TableParagraph"/>
              <w:spacing w:before="40" w:after="40" w:line="259" w:lineRule="auto"/>
              <w:ind w:left="0"/>
              <w:jc w:val="both"/>
              <w:rPr>
                <w:rFonts w:eastAsia="Calibri" w:cs="Arial"/>
                <w:color w:val="808080" w:themeColor="background1" w:themeShade="80"/>
                <w:szCs w:val="20"/>
              </w:rPr>
            </w:pPr>
            <w:r w:rsidRPr="00885A75">
              <w:rPr>
                <w:rFonts w:eastAsia="Arial" w:cs="Arial"/>
                <w:color w:val="808080" w:themeColor="background1" w:themeShade="80"/>
              </w:rPr>
              <w:t>[</w:t>
            </w:r>
            <w:r w:rsidR="003B63EE">
              <w:rPr>
                <w:rFonts w:eastAsia="Arial" w:cs="Arial"/>
                <w:color w:val="808080" w:themeColor="background1" w:themeShade="80"/>
              </w:rPr>
              <w:t>R</w:t>
            </w:r>
            <w:r w:rsidRPr="00885A75">
              <w:rPr>
                <w:rFonts w:eastAsia="Arial" w:cs="Arial"/>
                <w:color w:val="808080" w:themeColor="background1" w:themeShade="80"/>
              </w:rPr>
              <w:t>ole]</w:t>
            </w:r>
          </w:p>
          <w:p w14:paraId="1FE4C5B4" w14:textId="77777777" w:rsidR="00081FED" w:rsidRDefault="00081FED" w:rsidP="001D027F">
            <w:pPr>
              <w:pStyle w:val="TableParagraph"/>
              <w:spacing w:before="40" w:after="40" w:line="259" w:lineRule="auto"/>
              <w:ind w:left="0"/>
              <w:jc w:val="both"/>
              <w:rPr>
                <w:rFonts w:eastAsia="Calibri" w:cs="Arial"/>
                <w:szCs w:val="20"/>
              </w:rPr>
            </w:pPr>
          </w:p>
        </w:tc>
      </w:tr>
      <w:tr w:rsidR="00597412" w14:paraId="2BEAD8D9" w14:textId="77777777" w:rsidTr="7A126A02">
        <w:trPr>
          <w:trHeight w:val="300"/>
        </w:trPr>
        <w:tc>
          <w:tcPr>
            <w:tcW w:w="2268" w:type="dxa"/>
          </w:tcPr>
          <w:p w14:paraId="46DEC2F1" w14:textId="77777777" w:rsidR="00597412" w:rsidRPr="00683BEF" w:rsidRDefault="00597412" w:rsidP="00597412">
            <w:pPr>
              <w:pStyle w:val="TableParagraph"/>
              <w:spacing w:before="40" w:after="40"/>
              <w:ind w:left="0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</w:rPr>
              <w:t>Local Government Staff</w:t>
            </w:r>
          </w:p>
        </w:tc>
        <w:tc>
          <w:tcPr>
            <w:tcW w:w="2694" w:type="dxa"/>
          </w:tcPr>
          <w:p w14:paraId="6AE9713D" w14:textId="77777777" w:rsidR="00597412" w:rsidRDefault="00597412" w:rsidP="00597412">
            <w:pPr>
              <w:pStyle w:val="TableParagraph"/>
              <w:spacing w:before="40" w:after="40"/>
              <w:ind w:left="0"/>
              <w:jc w:val="both"/>
              <w:rPr>
                <w:rFonts w:eastAsia="Arial" w:cs="Arial"/>
                <w:color w:val="808080" w:themeColor="background1" w:themeShade="80"/>
              </w:rPr>
            </w:pPr>
            <w:r w:rsidRPr="00C5229C">
              <w:rPr>
                <w:rFonts w:eastAsia="Arial" w:cs="Arial"/>
                <w:color w:val="808080" w:themeColor="background1" w:themeShade="80"/>
              </w:rPr>
              <w:t>[</w:t>
            </w:r>
            <w:r>
              <w:rPr>
                <w:rFonts w:eastAsia="Arial" w:cs="Arial"/>
                <w:color w:val="808080" w:themeColor="background1" w:themeShade="80"/>
              </w:rPr>
              <w:t>N</w:t>
            </w:r>
            <w:r w:rsidRPr="00C5229C">
              <w:rPr>
                <w:rFonts w:eastAsia="Arial" w:cs="Arial"/>
                <w:color w:val="808080" w:themeColor="background1" w:themeShade="80"/>
              </w:rPr>
              <w:t>ame]</w:t>
            </w:r>
          </w:p>
          <w:p w14:paraId="18AA1B43" w14:textId="77777777" w:rsidR="00597412" w:rsidRPr="00C5229C" w:rsidRDefault="00597412" w:rsidP="00597412">
            <w:pPr>
              <w:spacing w:before="40" w:after="40" w:line="259" w:lineRule="auto"/>
              <w:jc w:val="both"/>
              <w:rPr>
                <w:rFonts w:eastAsia="Arial" w:cs="Arial"/>
                <w:color w:val="808080" w:themeColor="background1" w:themeShade="80"/>
              </w:rPr>
            </w:pPr>
            <w:r w:rsidRPr="00C5229C">
              <w:rPr>
                <w:rFonts w:eastAsia="Arial" w:cs="Arial"/>
                <w:color w:val="808080" w:themeColor="background1" w:themeShade="80"/>
              </w:rPr>
              <w:t>[</w:t>
            </w:r>
            <w:r>
              <w:rPr>
                <w:rFonts w:eastAsia="Arial" w:cs="Arial"/>
                <w:color w:val="808080" w:themeColor="background1" w:themeShade="80"/>
              </w:rPr>
              <w:t>N</w:t>
            </w:r>
            <w:r w:rsidRPr="00C5229C">
              <w:rPr>
                <w:rFonts w:eastAsia="Arial" w:cs="Arial"/>
                <w:color w:val="808080" w:themeColor="background1" w:themeShade="80"/>
              </w:rPr>
              <w:t>ame]</w:t>
            </w:r>
          </w:p>
        </w:tc>
        <w:tc>
          <w:tcPr>
            <w:tcW w:w="5897" w:type="dxa"/>
            <w:gridSpan w:val="2"/>
          </w:tcPr>
          <w:p w14:paraId="50E4949B" w14:textId="77777777" w:rsidR="00597412" w:rsidRDefault="00597412" w:rsidP="00597412">
            <w:pPr>
              <w:pStyle w:val="TableParagraph"/>
              <w:spacing w:before="40" w:after="40" w:line="259" w:lineRule="auto"/>
              <w:ind w:left="0"/>
              <w:jc w:val="both"/>
              <w:rPr>
                <w:rFonts w:eastAsia="Arial" w:cs="Arial"/>
                <w:color w:val="808080" w:themeColor="background1" w:themeShade="80"/>
              </w:rPr>
            </w:pPr>
            <w:r w:rsidRPr="00885A75">
              <w:rPr>
                <w:rFonts w:eastAsia="Arial" w:cs="Arial"/>
                <w:color w:val="808080" w:themeColor="background1" w:themeShade="80"/>
              </w:rPr>
              <w:t>[</w:t>
            </w:r>
            <w:r>
              <w:rPr>
                <w:rFonts w:eastAsia="Arial" w:cs="Arial"/>
                <w:color w:val="808080" w:themeColor="background1" w:themeShade="80"/>
              </w:rPr>
              <w:t>R</w:t>
            </w:r>
            <w:r w:rsidRPr="00885A75">
              <w:rPr>
                <w:rFonts w:eastAsia="Arial" w:cs="Arial"/>
                <w:color w:val="808080" w:themeColor="background1" w:themeShade="80"/>
              </w:rPr>
              <w:t>ole]</w:t>
            </w:r>
          </w:p>
          <w:p w14:paraId="6C25F225" w14:textId="77777777" w:rsidR="00597412" w:rsidRPr="006E2874" w:rsidRDefault="00597412" w:rsidP="00597412">
            <w:pPr>
              <w:pStyle w:val="TableParagraph"/>
              <w:spacing w:before="40" w:after="40" w:line="259" w:lineRule="auto"/>
              <w:ind w:left="0"/>
              <w:jc w:val="both"/>
              <w:rPr>
                <w:rFonts w:eastAsia="Calibri" w:cs="Arial"/>
                <w:color w:val="808080" w:themeColor="background1" w:themeShade="80"/>
                <w:szCs w:val="20"/>
              </w:rPr>
            </w:pPr>
            <w:r w:rsidRPr="00885A75">
              <w:rPr>
                <w:rFonts w:eastAsia="Arial" w:cs="Arial"/>
                <w:color w:val="808080" w:themeColor="background1" w:themeShade="80"/>
              </w:rPr>
              <w:t>[</w:t>
            </w:r>
            <w:r>
              <w:rPr>
                <w:rFonts w:eastAsia="Arial" w:cs="Arial"/>
                <w:color w:val="808080" w:themeColor="background1" w:themeShade="80"/>
              </w:rPr>
              <w:t>R</w:t>
            </w:r>
            <w:r w:rsidRPr="00885A75">
              <w:rPr>
                <w:rFonts w:eastAsia="Arial" w:cs="Arial"/>
                <w:color w:val="808080" w:themeColor="background1" w:themeShade="80"/>
              </w:rPr>
              <w:t>ole]</w:t>
            </w:r>
          </w:p>
          <w:p w14:paraId="06C76E9B" w14:textId="77777777" w:rsidR="00597412" w:rsidRPr="00885A75" w:rsidRDefault="00597412" w:rsidP="00597412">
            <w:pPr>
              <w:pStyle w:val="TableParagraph"/>
              <w:spacing w:before="40" w:after="40" w:line="259" w:lineRule="auto"/>
              <w:ind w:left="0"/>
              <w:jc w:val="both"/>
              <w:rPr>
                <w:rFonts w:eastAsia="Arial" w:cs="Arial"/>
                <w:color w:val="808080" w:themeColor="background1" w:themeShade="80"/>
              </w:rPr>
            </w:pPr>
          </w:p>
        </w:tc>
      </w:tr>
      <w:tr w:rsidR="00081FED" w14:paraId="23C01045" w14:textId="77777777" w:rsidTr="7A126A02">
        <w:trPr>
          <w:trHeight w:val="300"/>
        </w:trPr>
        <w:tc>
          <w:tcPr>
            <w:tcW w:w="2268" w:type="dxa"/>
          </w:tcPr>
          <w:p w14:paraId="6B8DBA92" w14:textId="77777777" w:rsidR="00081FED" w:rsidRPr="00683BEF" w:rsidRDefault="00081FED" w:rsidP="001D027F">
            <w:pPr>
              <w:pStyle w:val="TableParagraph"/>
              <w:spacing w:before="40" w:after="40"/>
              <w:ind w:left="0"/>
              <w:rPr>
                <w:rFonts w:eastAsia="Arial" w:cs="Arial"/>
                <w:szCs w:val="20"/>
              </w:rPr>
            </w:pPr>
            <w:r w:rsidRPr="00683BEF">
              <w:rPr>
                <w:rFonts w:eastAsia="Arial" w:cs="Arial"/>
                <w:szCs w:val="20"/>
              </w:rPr>
              <w:t>Stakeholders</w:t>
            </w:r>
            <w:r w:rsidR="00597412">
              <w:rPr>
                <w:rFonts w:eastAsia="Arial" w:cs="Arial"/>
                <w:szCs w:val="20"/>
              </w:rPr>
              <w:t xml:space="preserve"> (if applicable)</w:t>
            </w:r>
          </w:p>
        </w:tc>
        <w:tc>
          <w:tcPr>
            <w:tcW w:w="2694" w:type="dxa"/>
          </w:tcPr>
          <w:p w14:paraId="373B66A7" w14:textId="77777777" w:rsidR="00081FED" w:rsidRDefault="006E2874" w:rsidP="001D027F">
            <w:pPr>
              <w:spacing w:before="40" w:after="40" w:line="259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C5229C">
              <w:rPr>
                <w:rFonts w:eastAsia="Arial" w:cs="Arial"/>
                <w:color w:val="808080" w:themeColor="background1" w:themeShade="80"/>
              </w:rPr>
              <w:t>[</w:t>
            </w:r>
            <w:r w:rsidR="003B63EE">
              <w:rPr>
                <w:rFonts w:eastAsia="Arial" w:cs="Arial"/>
                <w:color w:val="808080" w:themeColor="background1" w:themeShade="80"/>
              </w:rPr>
              <w:t>N</w:t>
            </w:r>
            <w:r w:rsidRPr="00C5229C">
              <w:rPr>
                <w:rFonts w:eastAsia="Arial" w:cs="Arial"/>
                <w:color w:val="808080" w:themeColor="background1" w:themeShade="80"/>
              </w:rPr>
              <w:t>ame]</w:t>
            </w:r>
          </w:p>
          <w:p w14:paraId="7CDDF8FE" w14:textId="77777777" w:rsidR="00081FED" w:rsidRPr="4ED1B5E1" w:rsidRDefault="00081FED" w:rsidP="001D027F">
            <w:pPr>
              <w:spacing w:before="40" w:after="40"/>
              <w:ind w:left="57"/>
              <w:jc w:val="both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5897" w:type="dxa"/>
            <w:gridSpan w:val="2"/>
          </w:tcPr>
          <w:p w14:paraId="6AA630CA" w14:textId="77777777" w:rsidR="00081FED" w:rsidRPr="006E2874" w:rsidRDefault="006E2874" w:rsidP="006E2874">
            <w:pPr>
              <w:pStyle w:val="TableParagraph"/>
              <w:spacing w:before="40" w:after="40" w:line="259" w:lineRule="auto"/>
              <w:ind w:left="0"/>
              <w:jc w:val="both"/>
              <w:rPr>
                <w:rFonts w:eastAsia="Calibri" w:cs="Arial"/>
                <w:color w:val="808080" w:themeColor="background1" w:themeShade="80"/>
                <w:szCs w:val="20"/>
              </w:rPr>
            </w:pPr>
            <w:r w:rsidRPr="00885A75">
              <w:rPr>
                <w:rFonts w:eastAsia="Arial" w:cs="Arial"/>
                <w:color w:val="808080" w:themeColor="background1" w:themeShade="80"/>
              </w:rPr>
              <w:t>[</w:t>
            </w:r>
            <w:r w:rsidR="003B63EE">
              <w:rPr>
                <w:rFonts w:eastAsia="Arial" w:cs="Arial"/>
                <w:color w:val="808080" w:themeColor="background1" w:themeShade="80"/>
              </w:rPr>
              <w:t>R</w:t>
            </w:r>
            <w:r w:rsidRPr="00885A75">
              <w:rPr>
                <w:rFonts w:eastAsia="Arial" w:cs="Arial"/>
                <w:color w:val="808080" w:themeColor="background1" w:themeShade="80"/>
              </w:rPr>
              <w:t>ole</w:t>
            </w:r>
            <w:r w:rsidR="003E703C">
              <w:rPr>
                <w:rFonts w:eastAsia="Arial" w:cs="Arial"/>
                <w:color w:val="808080" w:themeColor="background1" w:themeShade="80"/>
              </w:rPr>
              <w:t xml:space="preserve"> </w:t>
            </w:r>
            <w:r>
              <w:rPr>
                <w:rFonts w:eastAsia="Arial" w:cs="Arial"/>
                <w:color w:val="808080" w:themeColor="background1" w:themeShade="80"/>
              </w:rPr>
              <w:t>(</w:t>
            </w:r>
            <w:r w:rsidR="003B63EE">
              <w:rPr>
                <w:rFonts w:eastAsia="Arial" w:cs="Arial"/>
                <w:color w:val="808080" w:themeColor="background1" w:themeShade="80"/>
              </w:rPr>
              <w:t>A</w:t>
            </w:r>
            <w:r>
              <w:rPr>
                <w:rFonts w:eastAsia="Arial" w:cs="Arial"/>
                <w:color w:val="808080" w:themeColor="background1" w:themeShade="80"/>
              </w:rPr>
              <w:t>gency)</w:t>
            </w:r>
            <w:r w:rsidRPr="00885A75">
              <w:rPr>
                <w:rFonts w:eastAsia="Arial" w:cs="Arial"/>
                <w:color w:val="808080" w:themeColor="background1" w:themeShade="80"/>
              </w:rPr>
              <w:t>]</w:t>
            </w:r>
          </w:p>
          <w:p w14:paraId="04AAB3CA" w14:textId="77777777" w:rsidR="00081FED" w:rsidRPr="0070101E" w:rsidRDefault="00081FED" w:rsidP="001D027F">
            <w:pPr>
              <w:pStyle w:val="TableParagraph"/>
              <w:spacing w:before="40" w:after="40"/>
              <w:ind w:left="0"/>
              <w:rPr>
                <w:rFonts w:eastAsia="Arial" w:cs="Arial"/>
                <w:color w:val="000000" w:themeColor="text1"/>
              </w:rPr>
            </w:pPr>
          </w:p>
        </w:tc>
      </w:tr>
      <w:tr w:rsidR="00081FED" w14:paraId="2904A030" w14:textId="77777777" w:rsidTr="7A126A02">
        <w:trPr>
          <w:trHeight w:val="300"/>
        </w:trPr>
        <w:tc>
          <w:tcPr>
            <w:tcW w:w="2268" w:type="dxa"/>
          </w:tcPr>
          <w:p w14:paraId="1A3CF046" w14:textId="77777777" w:rsidR="00081FED" w:rsidRPr="00683BEF" w:rsidRDefault="00081FED" w:rsidP="001D027F">
            <w:pPr>
              <w:pStyle w:val="TableParagraph"/>
              <w:spacing w:before="40" w:after="40"/>
              <w:ind w:left="0"/>
              <w:rPr>
                <w:rFonts w:eastAsia="Arial" w:cs="Arial"/>
                <w:szCs w:val="20"/>
              </w:rPr>
            </w:pPr>
            <w:r w:rsidRPr="00683BEF">
              <w:rPr>
                <w:rFonts w:eastAsia="Arial" w:cs="Arial"/>
                <w:szCs w:val="20"/>
              </w:rPr>
              <w:t>Observers</w:t>
            </w:r>
            <w:r w:rsidR="00597412">
              <w:rPr>
                <w:rFonts w:eastAsia="Arial" w:cs="Arial"/>
                <w:szCs w:val="20"/>
              </w:rPr>
              <w:t xml:space="preserve"> (if applicable)</w:t>
            </w:r>
          </w:p>
        </w:tc>
        <w:tc>
          <w:tcPr>
            <w:tcW w:w="2694" w:type="dxa"/>
          </w:tcPr>
          <w:p w14:paraId="2EDA72AA" w14:textId="77777777" w:rsidR="00081FED" w:rsidRPr="003B63EE" w:rsidRDefault="003B63EE" w:rsidP="003B63EE">
            <w:pPr>
              <w:spacing w:before="40" w:after="40" w:line="259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C5229C">
              <w:rPr>
                <w:rFonts w:eastAsia="Arial" w:cs="Arial"/>
                <w:color w:val="808080" w:themeColor="background1" w:themeShade="80"/>
              </w:rPr>
              <w:t>[</w:t>
            </w:r>
            <w:r>
              <w:rPr>
                <w:rFonts w:eastAsia="Arial" w:cs="Arial"/>
                <w:color w:val="808080" w:themeColor="background1" w:themeShade="80"/>
              </w:rPr>
              <w:t>N</w:t>
            </w:r>
            <w:r w:rsidRPr="00C5229C">
              <w:rPr>
                <w:rFonts w:eastAsia="Arial" w:cs="Arial"/>
                <w:color w:val="808080" w:themeColor="background1" w:themeShade="80"/>
              </w:rPr>
              <w:t>ame]</w:t>
            </w:r>
          </w:p>
        </w:tc>
        <w:tc>
          <w:tcPr>
            <w:tcW w:w="5897" w:type="dxa"/>
            <w:gridSpan w:val="2"/>
          </w:tcPr>
          <w:p w14:paraId="0D6DB74E" w14:textId="77777777" w:rsidR="003B63EE" w:rsidRPr="006E2874" w:rsidRDefault="003B63EE" w:rsidP="003B63EE">
            <w:pPr>
              <w:pStyle w:val="TableParagraph"/>
              <w:spacing w:before="40" w:after="40" w:line="259" w:lineRule="auto"/>
              <w:ind w:left="0"/>
              <w:jc w:val="both"/>
              <w:rPr>
                <w:rFonts w:eastAsia="Calibri" w:cs="Arial"/>
                <w:color w:val="808080" w:themeColor="background1" w:themeShade="80"/>
                <w:szCs w:val="20"/>
              </w:rPr>
            </w:pPr>
            <w:r w:rsidRPr="00885A75">
              <w:rPr>
                <w:rFonts w:eastAsia="Arial" w:cs="Arial"/>
                <w:color w:val="808080" w:themeColor="background1" w:themeShade="80"/>
              </w:rPr>
              <w:t>[</w:t>
            </w:r>
            <w:r>
              <w:rPr>
                <w:rFonts w:eastAsia="Arial" w:cs="Arial"/>
                <w:color w:val="808080" w:themeColor="background1" w:themeShade="80"/>
              </w:rPr>
              <w:t>R</w:t>
            </w:r>
            <w:r w:rsidRPr="00885A75">
              <w:rPr>
                <w:rFonts w:eastAsia="Arial" w:cs="Arial"/>
                <w:color w:val="808080" w:themeColor="background1" w:themeShade="80"/>
              </w:rPr>
              <w:t>ole]</w:t>
            </w:r>
          </w:p>
          <w:p w14:paraId="451DF31E" w14:textId="77777777" w:rsidR="00081FED" w:rsidRPr="0070101E" w:rsidRDefault="00081FED" w:rsidP="001D027F">
            <w:pPr>
              <w:pStyle w:val="TableParagraph"/>
              <w:spacing w:before="40" w:after="40" w:line="259" w:lineRule="auto"/>
              <w:ind w:left="0"/>
              <w:rPr>
                <w:rFonts w:eastAsia="Calibri" w:cs="Arial"/>
                <w:szCs w:val="20"/>
              </w:rPr>
            </w:pPr>
          </w:p>
        </w:tc>
      </w:tr>
      <w:tr w:rsidR="00BA1710" w14:paraId="2F44CF37" w14:textId="77777777" w:rsidTr="7A126A02">
        <w:trPr>
          <w:trHeight w:val="300"/>
        </w:trPr>
        <w:tc>
          <w:tcPr>
            <w:tcW w:w="2268" w:type="dxa"/>
          </w:tcPr>
          <w:p w14:paraId="3182268F" w14:textId="77777777" w:rsidR="00BA1710" w:rsidRPr="00683BEF" w:rsidRDefault="00BA1710" w:rsidP="00BA1710">
            <w:pPr>
              <w:pStyle w:val="TableParagraph"/>
              <w:spacing w:before="40" w:after="40"/>
              <w:ind w:left="0"/>
              <w:rPr>
                <w:rFonts w:eastAsia="Arial" w:cs="Arial"/>
              </w:rPr>
            </w:pPr>
          </w:p>
        </w:tc>
        <w:tc>
          <w:tcPr>
            <w:tcW w:w="2694" w:type="dxa"/>
          </w:tcPr>
          <w:p w14:paraId="690DFC9C" w14:textId="77777777" w:rsidR="00BA1710" w:rsidRDefault="00BA1710" w:rsidP="00BA1710">
            <w:pPr>
              <w:pStyle w:val="TableParagraph"/>
              <w:spacing w:before="40" w:after="40"/>
              <w:ind w:left="0"/>
              <w:jc w:val="both"/>
              <w:rPr>
                <w:rFonts w:eastAsia="Arial" w:cs="Arial"/>
                <w:highlight w:val="yellow"/>
              </w:rPr>
            </w:pPr>
          </w:p>
        </w:tc>
        <w:tc>
          <w:tcPr>
            <w:tcW w:w="5897" w:type="dxa"/>
            <w:gridSpan w:val="2"/>
          </w:tcPr>
          <w:p w14:paraId="58A0E382" w14:textId="77777777" w:rsidR="00BA1710" w:rsidRPr="00BB0924" w:rsidRDefault="00BA1710" w:rsidP="00BA1710">
            <w:pPr>
              <w:pStyle w:val="TableParagraph"/>
              <w:spacing w:before="40" w:after="40"/>
              <w:rPr>
                <w:rFonts w:eastAsia="Arial" w:cs="Arial"/>
                <w:color w:val="000000" w:themeColor="text1"/>
                <w:lang w:val="en-GB"/>
              </w:rPr>
            </w:pPr>
          </w:p>
        </w:tc>
      </w:tr>
      <w:tr w:rsidR="00BA1710" w14:paraId="6ABDB2A1" w14:textId="77777777" w:rsidTr="00C86C2F">
        <w:trPr>
          <w:gridAfter w:val="1"/>
          <w:wAfter w:w="525" w:type="dxa"/>
          <w:trHeight w:val="300"/>
        </w:trPr>
        <w:tc>
          <w:tcPr>
            <w:tcW w:w="10334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7DCE346A" w14:textId="77777777" w:rsidR="00BA1710" w:rsidRPr="00A31064" w:rsidRDefault="00BA1710" w:rsidP="003338CF">
            <w:pPr>
              <w:pStyle w:val="TableParagraph"/>
              <w:spacing w:before="40" w:after="40"/>
              <w:ind w:left="0"/>
              <w:rPr>
                <w:rFonts w:eastAsia="Arial" w:cs="Arial"/>
                <w:b/>
                <w:bCs/>
                <w:szCs w:val="20"/>
              </w:rPr>
            </w:pPr>
            <w:r w:rsidRPr="00FD0FFE">
              <w:rPr>
                <w:rFonts w:eastAsia="Arial" w:cs="Arial"/>
                <w:b/>
                <w:bCs/>
                <w:sz w:val="24"/>
                <w:szCs w:val="28"/>
              </w:rPr>
              <w:t>Declarations</w:t>
            </w:r>
          </w:p>
        </w:tc>
      </w:tr>
      <w:tr w:rsidR="00BA1710" w14:paraId="7984C0B3" w14:textId="77777777" w:rsidTr="00C86C2F">
        <w:trPr>
          <w:gridAfter w:val="1"/>
          <w:wAfter w:w="525" w:type="dxa"/>
          <w:trHeight w:val="300"/>
        </w:trPr>
        <w:tc>
          <w:tcPr>
            <w:tcW w:w="10334" w:type="dxa"/>
            <w:gridSpan w:val="3"/>
            <w:tcBorders>
              <w:top w:val="single" w:sz="18" w:space="0" w:color="auto"/>
              <w:bottom w:val="nil"/>
            </w:tcBorders>
          </w:tcPr>
          <w:p w14:paraId="0A7AA887" w14:textId="77777777" w:rsidR="00BA1710" w:rsidRDefault="009F4F94" w:rsidP="00BA1710">
            <w:pPr>
              <w:pStyle w:val="TableParagraph"/>
              <w:spacing w:before="40" w:after="40"/>
              <w:ind w:left="0"/>
              <w:rPr>
                <w:rFonts w:eastAsia="Arial" w:cs="Arial"/>
                <w:color w:val="808080" w:themeColor="background1" w:themeShade="80"/>
              </w:rPr>
            </w:pPr>
            <w:r w:rsidRPr="009F4F94">
              <w:rPr>
                <w:rFonts w:eastAsia="Arial" w:cs="Arial"/>
                <w:color w:val="808080" w:themeColor="background1" w:themeShade="80"/>
              </w:rPr>
              <w:t>[insert any declarations]</w:t>
            </w:r>
          </w:p>
          <w:p w14:paraId="1E9FF4F3" w14:textId="77777777" w:rsidR="009F4F94" w:rsidRPr="00A31064" w:rsidRDefault="009F4F94" w:rsidP="00BA1710">
            <w:pPr>
              <w:pStyle w:val="TableParagraph"/>
              <w:spacing w:before="40" w:after="40"/>
              <w:ind w:left="0"/>
              <w:rPr>
                <w:rFonts w:eastAsia="Arial" w:cs="Arial"/>
                <w:highlight w:val="yellow"/>
              </w:rPr>
            </w:pPr>
          </w:p>
        </w:tc>
      </w:tr>
      <w:tr w:rsidR="00BA1710" w14:paraId="0E415FF1" w14:textId="77777777" w:rsidTr="00C86C2F">
        <w:trPr>
          <w:gridAfter w:val="1"/>
          <w:wAfter w:w="525" w:type="dxa"/>
          <w:trHeight w:val="300"/>
        </w:trPr>
        <w:tc>
          <w:tcPr>
            <w:tcW w:w="10334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74E19C98" w14:textId="77777777" w:rsidR="00BA1710" w:rsidRDefault="00BA1710" w:rsidP="00BA1710">
            <w:pPr>
              <w:pStyle w:val="TableParagraph"/>
              <w:spacing w:before="40" w:after="40"/>
              <w:ind w:left="0"/>
              <w:rPr>
                <w:rFonts w:eastAsia="Arial" w:cs="Arial"/>
                <w:szCs w:val="20"/>
              </w:rPr>
            </w:pPr>
            <w:r w:rsidRPr="00C86C2F">
              <w:rPr>
                <w:rFonts w:eastAsia="Arial" w:cs="Arial"/>
                <w:b/>
                <w:bCs/>
                <w:sz w:val="24"/>
                <w:szCs w:val="28"/>
              </w:rPr>
              <w:t>Briefings</w:t>
            </w:r>
          </w:p>
        </w:tc>
      </w:tr>
      <w:tr w:rsidR="00BA1710" w14:paraId="0657C828" w14:textId="77777777" w:rsidTr="7A126A02">
        <w:trPr>
          <w:trHeight w:val="300"/>
        </w:trPr>
        <w:tc>
          <w:tcPr>
            <w:tcW w:w="2268" w:type="dxa"/>
          </w:tcPr>
          <w:p w14:paraId="7D0A699A" w14:textId="77777777" w:rsidR="00BA1710" w:rsidRDefault="00BA1710" w:rsidP="00BA1710">
            <w:pPr>
              <w:pStyle w:val="TableParagraph"/>
              <w:spacing w:before="40" w:after="40"/>
              <w:ind w:left="0"/>
              <w:rPr>
                <w:rFonts w:eastAsia="Arial" w:cs="Arial"/>
                <w:szCs w:val="20"/>
              </w:rPr>
            </w:pPr>
            <w:r w:rsidRPr="2E2AB6C8">
              <w:rPr>
                <w:rFonts w:eastAsia="Arial" w:cs="Arial"/>
                <w:szCs w:val="20"/>
              </w:rPr>
              <w:t>Design Team</w:t>
            </w:r>
          </w:p>
          <w:p w14:paraId="13823CF9" w14:textId="77777777" w:rsidR="00BA1710" w:rsidRDefault="00BA1710" w:rsidP="00BA1710">
            <w:pPr>
              <w:spacing w:before="40" w:after="40"/>
              <w:ind w:left="57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669D209" w14:textId="77777777" w:rsidR="00BA1710" w:rsidRDefault="00C86C2F" w:rsidP="00BA1710">
            <w:pPr>
              <w:pStyle w:val="TableParagraph"/>
              <w:spacing w:before="40" w:after="40"/>
              <w:rPr>
                <w:rFonts w:eastAsia="Arial" w:cs="Arial"/>
                <w:szCs w:val="20"/>
              </w:rPr>
            </w:pPr>
            <w:r w:rsidRPr="00C5229C">
              <w:rPr>
                <w:rFonts w:eastAsia="Arial" w:cs="Arial"/>
                <w:color w:val="808080" w:themeColor="background1" w:themeShade="80"/>
              </w:rPr>
              <w:t>[</w:t>
            </w:r>
            <w:r>
              <w:rPr>
                <w:rFonts w:eastAsia="Arial" w:cs="Arial"/>
                <w:color w:val="808080" w:themeColor="background1" w:themeShade="80"/>
              </w:rPr>
              <w:t>N</w:t>
            </w:r>
            <w:r w:rsidRPr="00C5229C">
              <w:rPr>
                <w:rFonts w:eastAsia="Arial" w:cs="Arial"/>
                <w:color w:val="808080" w:themeColor="background1" w:themeShade="80"/>
              </w:rPr>
              <w:t>ame]</w:t>
            </w:r>
          </w:p>
        </w:tc>
        <w:tc>
          <w:tcPr>
            <w:tcW w:w="5897" w:type="dxa"/>
            <w:gridSpan w:val="2"/>
          </w:tcPr>
          <w:p w14:paraId="24AB51E0" w14:textId="77777777" w:rsidR="00BA1710" w:rsidRDefault="00BA1710" w:rsidP="00BA1710">
            <w:pPr>
              <w:pStyle w:val="TableParagraph"/>
              <w:spacing w:before="40" w:after="40"/>
              <w:ind w:left="0"/>
              <w:rPr>
                <w:rFonts w:eastAsia="Arial" w:cs="Arial"/>
                <w:szCs w:val="20"/>
              </w:rPr>
            </w:pPr>
            <w:r w:rsidRPr="2E2AB6C8">
              <w:rPr>
                <w:rFonts w:eastAsia="Arial" w:cs="Arial"/>
                <w:szCs w:val="20"/>
              </w:rPr>
              <w:t>Design Presentation</w:t>
            </w:r>
          </w:p>
          <w:p w14:paraId="5B70D777" w14:textId="77777777" w:rsidR="00BA1710" w:rsidRDefault="00BA1710" w:rsidP="00BA1710">
            <w:pPr>
              <w:spacing w:before="40" w:after="40"/>
              <w:ind w:left="57"/>
              <w:rPr>
                <w:rFonts w:ascii="Arial" w:eastAsia="Arial" w:hAnsi="Arial" w:cs="Arial"/>
                <w:sz w:val="20"/>
                <w:szCs w:val="20"/>
              </w:rPr>
            </w:pPr>
          </w:p>
          <w:p w14:paraId="1306C8F3" w14:textId="77777777" w:rsidR="00BA1710" w:rsidRDefault="00BA1710" w:rsidP="00BA1710">
            <w:pPr>
              <w:pStyle w:val="TableParagraph"/>
              <w:spacing w:before="40" w:after="40"/>
              <w:rPr>
                <w:rFonts w:eastAsia="Arial" w:cs="Arial"/>
                <w:szCs w:val="20"/>
              </w:rPr>
            </w:pPr>
            <w:r w:rsidRPr="2E2AB6C8">
              <w:rPr>
                <w:rFonts w:eastAsia="Arial" w:cs="Arial"/>
                <w:szCs w:val="20"/>
              </w:rPr>
              <w:t xml:space="preserve"> </w:t>
            </w:r>
          </w:p>
        </w:tc>
      </w:tr>
      <w:tr w:rsidR="00BA1710" w14:paraId="368A8AE9" w14:textId="77777777" w:rsidTr="00C86C2F">
        <w:trPr>
          <w:gridAfter w:val="1"/>
          <w:wAfter w:w="525" w:type="dxa"/>
          <w:trHeight w:val="300"/>
        </w:trPr>
        <w:tc>
          <w:tcPr>
            <w:tcW w:w="10334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70A64AA5" w14:textId="77777777" w:rsidR="00BA1710" w:rsidRDefault="00BA1710" w:rsidP="00BA1710">
            <w:pPr>
              <w:pStyle w:val="TableParagraph"/>
              <w:spacing w:before="40" w:after="40"/>
              <w:ind w:left="0"/>
              <w:rPr>
                <w:rFonts w:eastAsia="Arial" w:cs="Arial"/>
                <w:szCs w:val="20"/>
              </w:rPr>
            </w:pPr>
            <w:r w:rsidRPr="00C86C2F">
              <w:rPr>
                <w:rFonts w:eastAsia="Arial" w:cs="Arial"/>
                <w:b/>
                <w:bCs/>
                <w:sz w:val="24"/>
                <w:szCs w:val="28"/>
              </w:rPr>
              <w:t xml:space="preserve">Design Review Report </w:t>
            </w:r>
            <w:r w:rsidR="00C86C2F">
              <w:rPr>
                <w:rFonts w:eastAsia="Arial" w:cs="Arial"/>
                <w:b/>
                <w:bCs/>
                <w:sz w:val="24"/>
                <w:szCs w:val="28"/>
              </w:rPr>
              <w:t>E</w:t>
            </w:r>
            <w:r w:rsidRPr="00C86C2F">
              <w:rPr>
                <w:rFonts w:eastAsia="Arial" w:cs="Arial"/>
                <w:b/>
                <w:bCs/>
                <w:sz w:val="24"/>
                <w:szCs w:val="28"/>
              </w:rPr>
              <w:t>ndorsement</w:t>
            </w:r>
          </w:p>
        </w:tc>
      </w:tr>
      <w:tr w:rsidR="00BA1710" w14:paraId="5A6C6731" w14:textId="77777777" w:rsidTr="00C86C2F">
        <w:trPr>
          <w:gridAfter w:val="1"/>
          <w:wAfter w:w="525" w:type="dxa"/>
          <w:trHeight w:val="300"/>
        </w:trPr>
        <w:tc>
          <w:tcPr>
            <w:tcW w:w="2268" w:type="dxa"/>
            <w:tcBorders>
              <w:top w:val="single" w:sz="18" w:space="0" w:color="auto"/>
            </w:tcBorders>
          </w:tcPr>
          <w:p w14:paraId="7BFFE6EE" w14:textId="77777777" w:rsidR="00BA1710" w:rsidRDefault="001856A1" w:rsidP="00BA1710">
            <w:pPr>
              <w:pStyle w:val="TableParagraph"/>
              <w:spacing w:before="40" w:after="40"/>
              <w:ind w:left="0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73FEA8" wp14:editId="09FD5CD5">
                      <wp:simplePos x="0" y="0"/>
                      <wp:positionH relativeFrom="column">
                        <wp:posOffset>39828</wp:posOffset>
                      </wp:positionH>
                      <wp:positionV relativeFrom="paragraph">
                        <wp:posOffset>303065</wp:posOffset>
                      </wp:positionV>
                      <wp:extent cx="1206631" cy="923827"/>
                      <wp:effectExtent l="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6631" cy="92382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BDACAC9" w14:textId="77777777" w:rsidR="001856A1" w:rsidRPr="001856A1" w:rsidRDefault="001856A1" w:rsidP="001856A1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color w:val="A6A6A6" w:themeColor="background1" w:themeShade="A6"/>
                                    </w:rPr>
                                  </w:pPr>
                                  <w:r w:rsidRPr="001856A1">
                                    <w:rPr>
                                      <w:i/>
                                      <w:iCs/>
                                      <w:color w:val="A6A6A6" w:themeColor="background1" w:themeShade="A6"/>
                                    </w:rPr>
                                    <w:t>Signature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173FEA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.15pt;margin-top:23.85pt;width:95pt;height:7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" fillcolor="#f2f2f2 [3052]" stroked="f" strokeweight=".5pt">
                      <v:textbox>
                        <w:txbxContent>
                          <w:p w14:paraId="2BDACAC9" w14:textId="77777777" w:rsidR="001856A1" w:rsidRPr="001856A1" w:rsidRDefault="001856A1" w:rsidP="001856A1">
                            <w:pPr>
                              <w:jc w:val="center"/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</w:pPr>
                            <w:r w:rsidRPr="001856A1"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>Signature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066" w:type="dxa"/>
            <w:gridSpan w:val="2"/>
            <w:tcBorders>
              <w:top w:val="single" w:sz="18" w:space="0" w:color="auto"/>
            </w:tcBorders>
          </w:tcPr>
          <w:p w14:paraId="234B33F2" w14:textId="77777777" w:rsidR="00BA1710" w:rsidRDefault="00BA1710" w:rsidP="00BA1710">
            <w:pPr>
              <w:spacing w:before="60"/>
              <w:rPr>
                <w:rFonts w:ascii="Calibri" w:eastAsia="Calibri" w:hAnsi="Calibri" w:cs="Calibri"/>
              </w:rPr>
            </w:pPr>
          </w:p>
          <w:p w14:paraId="17148B94" w14:textId="77777777" w:rsidR="00BA1710" w:rsidRDefault="00BA1710" w:rsidP="00BA1710">
            <w:pPr>
              <w:spacing w:before="60"/>
              <w:ind w:left="57"/>
            </w:pPr>
          </w:p>
          <w:p w14:paraId="0A3B7D3E" w14:textId="77777777" w:rsidR="00BA1710" w:rsidRDefault="00BA1710" w:rsidP="00BA1710">
            <w:pPr>
              <w:pStyle w:val="TableParagraph"/>
              <w:ind w:left="0"/>
              <w:rPr>
                <w:rFonts w:eastAsia="Arial" w:cs="Arial"/>
                <w:szCs w:val="20"/>
              </w:rPr>
            </w:pPr>
          </w:p>
          <w:p w14:paraId="27406A26" w14:textId="77777777" w:rsidR="00BA1710" w:rsidRDefault="00BA1710" w:rsidP="00825F9E">
            <w:pPr>
              <w:pStyle w:val="TableParagraph"/>
              <w:ind w:left="0"/>
              <w:jc w:val="both"/>
              <w:rPr>
                <w:rFonts w:eastAsia="Arial" w:cs="Arial"/>
              </w:rPr>
            </w:pPr>
            <w:r>
              <w:rPr>
                <w:rFonts w:eastAsia="Arial" w:cs="Arial"/>
              </w:rPr>
              <w:t>Chair</w:t>
            </w:r>
            <w:r w:rsidR="000E19EF">
              <w:rPr>
                <w:rFonts w:eastAsia="Arial" w:cs="Arial"/>
              </w:rPr>
              <w:t xml:space="preserve">, </w:t>
            </w:r>
            <w:r w:rsidR="000E19EF" w:rsidRPr="00C5229C">
              <w:rPr>
                <w:rFonts w:eastAsia="Arial" w:cs="Arial"/>
                <w:color w:val="808080" w:themeColor="background1" w:themeShade="80"/>
              </w:rPr>
              <w:t>[</w:t>
            </w:r>
            <w:r w:rsidR="000E19EF">
              <w:rPr>
                <w:rFonts w:eastAsia="Arial" w:cs="Arial"/>
                <w:color w:val="808080" w:themeColor="background1" w:themeShade="80"/>
              </w:rPr>
              <w:t>N</w:t>
            </w:r>
            <w:r w:rsidR="000E19EF" w:rsidRPr="00C5229C">
              <w:rPr>
                <w:rFonts w:eastAsia="Arial" w:cs="Arial"/>
                <w:color w:val="808080" w:themeColor="background1" w:themeShade="80"/>
              </w:rPr>
              <w:t>ame]</w:t>
            </w:r>
          </w:p>
          <w:p w14:paraId="6D34F73D" w14:textId="77777777" w:rsidR="00BA1710" w:rsidRDefault="00BA1710" w:rsidP="00BA1710">
            <w:pPr>
              <w:spacing w:before="60"/>
              <w:ind w:left="57"/>
              <w:rPr>
                <w:rFonts w:ascii="Arial" w:eastAsia="Arial" w:hAnsi="Arial" w:cs="Arial"/>
                <w:sz w:val="20"/>
                <w:szCs w:val="20"/>
              </w:rPr>
            </w:pPr>
          </w:p>
          <w:p w14:paraId="23FDCB49" w14:textId="77777777" w:rsidR="00BA1710" w:rsidRDefault="00BA1710" w:rsidP="00BA1710">
            <w:pPr>
              <w:pStyle w:val="TableParagraph"/>
              <w:spacing w:before="40" w:after="40"/>
              <w:rPr>
                <w:rFonts w:eastAsia="Arial" w:cs="Arial"/>
                <w:szCs w:val="20"/>
              </w:rPr>
            </w:pPr>
            <w:r w:rsidRPr="2E2AB6C8">
              <w:rPr>
                <w:rFonts w:eastAsia="Arial" w:cs="Arial"/>
                <w:szCs w:val="20"/>
              </w:rPr>
              <w:t xml:space="preserve"> </w:t>
            </w:r>
          </w:p>
        </w:tc>
      </w:tr>
    </w:tbl>
    <w:p w14:paraId="0BBF9B12" w14:textId="77777777" w:rsidR="00081FED" w:rsidRDefault="00081FED" w:rsidP="00081FED">
      <w:pPr>
        <w:ind w:left="720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50ACB3F7" w14:textId="77777777" w:rsidR="00081FED" w:rsidRDefault="00081FED" w:rsidP="00081FED">
      <w:pPr>
        <w:ind w:left="720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C80EDF0" w14:textId="77777777" w:rsidR="28060B2A" w:rsidRPr="00EA21C7" w:rsidRDefault="00081FED" w:rsidP="00EA21C7">
      <w:pPr>
        <w:rPr>
          <w:rFonts w:ascii="Arial" w:eastAsia="Arial" w:hAnsi="Arial" w:cs="Arial"/>
          <w:color w:val="000000" w:themeColor="text1"/>
          <w:sz w:val="24"/>
          <w:szCs w:val="24"/>
        </w:rPr>
      </w:pPr>
      <w:r>
        <w:br w:type="page"/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0334"/>
      </w:tblGrid>
      <w:tr w:rsidR="00EA21C7" w14:paraId="0B1781D8" w14:textId="77777777" w:rsidTr="00821D82">
        <w:trPr>
          <w:trHeight w:val="300"/>
        </w:trPr>
        <w:tc>
          <w:tcPr>
            <w:tcW w:w="10334" w:type="dxa"/>
            <w:tcBorders>
              <w:bottom w:val="single" w:sz="18" w:space="0" w:color="auto"/>
            </w:tcBorders>
            <w:shd w:val="clear" w:color="auto" w:fill="auto"/>
          </w:tcPr>
          <w:p w14:paraId="4934D68C" w14:textId="77777777" w:rsidR="00EA21C7" w:rsidRDefault="00EA21C7" w:rsidP="00C83306">
            <w:pPr>
              <w:pStyle w:val="TableParagraph"/>
              <w:spacing w:before="40" w:after="40"/>
              <w:ind w:left="0"/>
              <w:rPr>
                <w:rFonts w:eastAsia="Arial" w:cs="Arial"/>
                <w:szCs w:val="20"/>
              </w:rPr>
            </w:pPr>
            <w:r w:rsidRPr="00821D82">
              <w:rPr>
                <w:rFonts w:eastAsia="Arial" w:cs="Arial"/>
                <w:b/>
                <w:bCs/>
                <w:sz w:val="24"/>
                <w:szCs w:val="28"/>
              </w:rPr>
              <w:lastRenderedPageBreak/>
              <w:t>Executive Summary</w:t>
            </w:r>
            <w:r w:rsidR="00C61F51">
              <w:rPr>
                <w:rFonts w:eastAsia="Arial" w:cs="Arial"/>
                <w:b/>
                <w:bCs/>
                <w:sz w:val="24"/>
                <w:szCs w:val="28"/>
              </w:rPr>
              <w:t xml:space="preserve"> </w:t>
            </w:r>
            <w:r w:rsidR="00C61F51" w:rsidRPr="00F76849">
              <w:rPr>
                <w:rFonts w:eastAsia="Arial" w:cs="Arial"/>
                <w:i/>
                <w:iCs/>
                <w:color w:val="808080" w:themeColor="background1" w:themeShade="80"/>
                <w:sz w:val="24"/>
                <w:szCs w:val="24"/>
              </w:rPr>
              <w:t xml:space="preserve">[completed by </w:t>
            </w:r>
            <w:r w:rsidR="00C61F51">
              <w:rPr>
                <w:rFonts w:eastAsia="Arial" w:cs="Arial"/>
                <w:i/>
                <w:iCs/>
                <w:color w:val="808080" w:themeColor="background1" w:themeShade="80"/>
                <w:sz w:val="24"/>
                <w:szCs w:val="24"/>
              </w:rPr>
              <w:t>the Chair</w:t>
            </w:r>
            <w:r w:rsidR="00C61F51" w:rsidRPr="00F76849">
              <w:rPr>
                <w:rFonts w:eastAsia="Arial" w:cs="Arial"/>
                <w:i/>
                <w:iCs/>
                <w:color w:val="808080" w:themeColor="background1" w:themeShade="80"/>
                <w:sz w:val="24"/>
                <w:szCs w:val="24"/>
              </w:rPr>
              <w:t>]</w:t>
            </w:r>
          </w:p>
        </w:tc>
      </w:tr>
    </w:tbl>
    <w:p w14:paraId="1FDCEBCD" w14:textId="77777777" w:rsidR="28060B2A" w:rsidRDefault="28060B2A" w:rsidP="2E2AB6C8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15"/>
        <w:gridCol w:w="8175"/>
        <w:gridCol w:w="15"/>
      </w:tblGrid>
      <w:tr w:rsidR="2E2AB6C8" w14:paraId="78B64AA3" w14:textId="77777777" w:rsidTr="131E71D4">
        <w:trPr>
          <w:gridAfter w:val="1"/>
          <w:wAfter w:w="15" w:type="dxa"/>
        </w:trPr>
        <w:tc>
          <w:tcPr>
            <w:tcW w:w="2250" w:type="dxa"/>
          </w:tcPr>
          <w:p w14:paraId="794ED104" w14:textId="77777777" w:rsidR="2E2AB6C8" w:rsidRDefault="2E2AB6C8" w:rsidP="131E71D4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821D8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Overall</w:t>
            </w:r>
          </w:p>
        </w:tc>
        <w:tc>
          <w:tcPr>
            <w:tcW w:w="8190" w:type="dxa"/>
            <w:gridSpan w:val="2"/>
          </w:tcPr>
          <w:p w14:paraId="5FB57379" w14:textId="77777777" w:rsidR="2E2AB6C8" w:rsidRPr="001B18F2" w:rsidRDefault="001B18F2" w:rsidP="131E71D4">
            <w:pPr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Style w:val="normaltextrun"/>
                <w:rFonts w:ascii="Arial" w:eastAsia="Arial" w:hAnsi="Arial" w:cs="Arial"/>
                <w:color w:val="808080" w:themeColor="background1" w:themeShade="80"/>
                <w:sz w:val="20"/>
                <w:szCs w:val="20"/>
              </w:rPr>
              <w:t>I</w:t>
            </w:r>
            <w:r w:rsidR="00821D82" w:rsidRPr="001B18F2">
              <w:rPr>
                <w:rStyle w:val="normaltextrun"/>
                <w:rFonts w:ascii="Arial" w:eastAsia="Arial" w:hAnsi="Arial" w:cs="Arial"/>
                <w:color w:val="808080" w:themeColor="background1" w:themeShade="80"/>
                <w:sz w:val="20"/>
                <w:szCs w:val="20"/>
              </w:rPr>
              <w:t>nsert an overall summary</w:t>
            </w:r>
            <w:r w:rsidR="00597412">
              <w:rPr>
                <w:rStyle w:val="normaltextrun"/>
                <w:rFonts w:ascii="Arial" w:eastAsia="Arial" w:hAnsi="Arial" w:cs="Arial"/>
                <w:color w:val="808080" w:themeColor="background1" w:themeShade="80"/>
                <w:sz w:val="20"/>
                <w:szCs w:val="20"/>
              </w:rPr>
              <w:t xml:space="preserve"> sentence</w:t>
            </w:r>
            <w:r w:rsidR="00821D82" w:rsidRPr="001B18F2">
              <w:rPr>
                <w:rStyle w:val="normaltextrun"/>
                <w:rFonts w:ascii="Arial" w:eastAsia="Arial" w:hAnsi="Arial" w:cs="Arial"/>
                <w:color w:val="808080" w:themeColor="background1" w:themeShade="80"/>
                <w:sz w:val="20"/>
                <w:szCs w:val="20"/>
              </w:rPr>
              <w:t xml:space="preserve"> of the Pane</w:t>
            </w:r>
            <w:r w:rsidRPr="001B18F2">
              <w:rPr>
                <w:rStyle w:val="normaltextrun"/>
                <w:rFonts w:ascii="Arial" w:eastAsia="Arial" w:hAnsi="Arial" w:cs="Arial"/>
                <w:color w:val="808080" w:themeColor="background1" w:themeShade="80"/>
                <w:sz w:val="20"/>
                <w:szCs w:val="20"/>
              </w:rPr>
              <w:t>l’s positio</w:t>
            </w:r>
            <w:r w:rsidR="007F0058">
              <w:rPr>
                <w:rStyle w:val="normaltextrun"/>
                <w:rFonts w:ascii="Arial" w:eastAsia="Arial" w:hAnsi="Arial" w:cs="Arial"/>
                <w:color w:val="808080" w:themeColor="background1" w:themeShade="80"/>
                <w:sz w:val="20"/>
                <w:szCs w:val="20"/>
              </w:rPr>
              <w:t>n</w:t>
            </w:r>
          </w:p>
          <w:p w14:paraId="4F1BCDE3" w14:textId="77777777" w:rsidR="2E2AB6C8" w:rsidRPr="00821D82" w:rsidRDefault="2E2AB6C8" w:rsidP="131E71D4">
            <w:pPr>
              <w:rPr>
                <w:rFonts w:ascii="Arial" w:eastAsia="Arial" w:hAnsi="Arial" w:cs="Arial"/>
                <w:color w:val="808080" w:themeColor="background1" w:themeShade="80"/>
                <w:sz w:val="24"/>
                <w:szCs w:val="24"/>
                <w:highlight w:val="yellow"/>
              </w:rPr>
            </w:pPr>
          </w:p>
        </w:tc>
      </w:tr>
      <w:tr w:rsidR="2E2AB6C8" w14:paraId="65E94372" w14:textId="77777777" w:rsidTr="422861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5A52DE" w14:textId="77777777" w:rsidR="2E2AB6C8" w:rsidRPr="007A2177" w:rsidRDefault="007A2177" w:rsidP="2E2AB6C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A2177">
              <w:rPr>
                <w:rFonts w:ascii="Arial" w:eastAsia="Arial" w:hAnsi="Arial" w:cs="Arial"/>
                <w:b/>
                <w:sz w:val="20"/>
                <w:szCs w:val="20"/>
              </w:rPr>
              <w:t>Summary:</w:t>
            </w:r>
          </w:p>
        </w:tc>
        <w:tc>
          <w:tcPr>
            <w:tcW w:w="8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29C7AC" w14:textId="77777777" w:rsidR="00597412" w:rsidRDefault="00597412" w:rsidP="004A77BC">
            <w:pPr>
              <w:spacing w:line="259" w:lineRule="auto"/>
              <w:ind w:firstLine="7"/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</w:rPr>
              <w:t xml:space="preserve">General summary of supported or not supported aspects of the proposal. </w:t>
            </w:r>
          </w:p>
          <w:p w14:paraId="15DDCDBB" w14:textId="77777777" w:rsidR="1EBDAC94" w:rsidRDefault="00237E2F" w:rsidP="004A77BC">
            <w:pPr>
              <w:spacing w:line="259" w:lineRule="auto"/>
              <w:ind w:firstLine="7"/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</w:rPr>
              <w:t xml:space="preserve">Note </w:t>
            </w:r>
            <w:r w:rsidR="002A4CEB"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</w:rPr>
              <w:t>k</w:t>
            </w:r>
            <w:r w:rsidR="601874DD" w:rsidRPr="00B657F0"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</w:rPr>
              <w:t xml:space="preserve">ey </w:t>
            </w:r>
            <w:r w:rsidR="002A4CEB"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</w:rPr>
              <w:t>r</w:t>
            </w:r>
            <w:r w:rsidR="601874DD" w:rsidRPr="00B657F0"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</w:rPr>
              <w:t>ecommendations/</w:t>
            </w:r>
            <w:r w:rsidR="002A4CEB"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</w:rPr>
              <w:t>n</w:t>
            </w:r>
            <w:r w:rsidR="601874DD" w:rsidRPr="00B657F0"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</w:rPr>
              <w:t>ext stages of design development should focus on</w:t>
            </w:r>
            <w:r w:rsidR="00597412"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</w:rPr>
              <w:t xml:space="preserve"> in clear succinct dot points. </w:t>
            </w:r>
          </w:p>
          <w:p w14:paraId="792A33E8" w14:textId="77777777" w:rsidR="004A77BC" w:rsidRPr="004A77BC" w:rsidRDefault="004A77BC" w:rsidP="004A77BC">
            <w:pPr>
              <w:spacing w:line="259" w:lineRule="auto"/>
              <w:ind w:firstLine="7"/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</w:rPr>
            </w:pPr>
          </w:p>
          <w:p w14:paraId="6316353A" w14:textId="77777777" w:rsidR="42286142" w:rsidRDefault="42286142" w:rsidP="42286142">
            <w:pPr>
              <w:spacing w:line="259" w:lineRule="auto"/>
              <w:ind w:firstLine="7"/>
              <w:rPr>
                <w:rFonts w:ascii="Arial" w:eastAsia="Arial" w:hAnsi="Arial" w:cs="Arial"/>
                <w:sz w:val="20"/>
                <w:szCs w:val="20"/>
              </w:rPr>
            </w:pPr>
          </w:p>
          <w:p w14:paraId="6604EC47" w14:textId="77777777" w:rsidR="2E2AB6C8" w:rsidRPr="005B64C6" w:rsidRDefault="2E2AB6C8" w:rsidP="2EA08969">
            <w:pPr>
              <w:spacing w:line="259" w:lineRule="auto"/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  <w:highlight w:val="yellow"/>
              </w:rPr>
            </w:pPr>
          </w:p>
        </w:tc>
      </w:tr>
    </w:tbl>
    <w:p w14:paraId="40CD5C95" w14:textId="77777777" w:rsidR="53E5D3DB" w:rsidRDefault="53E5D3DB" w:rsidP="00EA21C7">
      <w:pPr>
        <w:pStyle w:val="TableParagraph"/>
        <w:spacing w:before="240"/>
        <w:ind w:left="0"/>
        <w:rPr>
          <w:rFonts w:eastAsia="Arial" w:cs="Arial"/>
          <w:b/>
          <w:bCs/>
          <w:color w:val="000000" w:themeColor="text1"/>
          <w:sz w:val="24"/>
          <w:szCs w:val="24"/>
        </w:rPr>
      </w:pPr>
    </w:p>
    <w:p w14:paraId="216596C0" w14:textId="77777777" w:rsidR="00EA21C7" w:rsidRDefault="00EA21C7" w:rsidP="00EA21C7">
      <w:pPr>
        <w:pStyle w:val="TableParagraph"/>
        <w:spacing w:before="240"/>
        <w:ind w:left="0"/>
        <w:rPr>
          <w:rFonts w:eastAsia="Arial" w:cs="Arial"/>
          <w:b/>
          <w:bCs/>
          <w:color w:val="000000" w:themeColor="text1"/>
          <w:sz w:val="24"/>
          <w:szCs w:val="24"/>
        </w:rPr>
      </w:pPr>
    </w:p>
    <w:p w14:paraId="5154F653" w14:textId="77777777" w:rsidR="00EA21C7" w:rsidRDefault="00EA21C7" w:rsidP="00EA21C7">
      <w:pPr>
        <w:pStyle w:val="TableParagraph"/>
        <w:spacing w:before="240"/>
        <w:ind w:left="0"/>
        <w:rPr>
          <w:rFonts w:eastAsia="Arial" w:cs="Arial"/>
          <w:b/>
          <w:bCs/>
          <w:color w:val="000000" w:themeColor="text1"/>
          <w:sz w:val="24"/>
          <w:szCs w:val="24"/>
        </w:rPr>
      </w:pPr>
    </w:p>
    <w:p w14:paraId="437ABF4B" w14:textId="77777777" w:rsidR="00EA21C7" w:rsidRDefault="00EA21C7" w:rsidP="00EA21C7">
      <w:pPr>
        <w:pStyle w:val="TableParagraph"/>
        <w:spacing w:before="240"/>
        <w:ind w:left="0"/>
        <w:rPr>
          <w:rFonts w:eastAsia="Arial" w:cs="Arial"/>
          <w:b/>
          <w:bCs/>
          <w:color w:val="000000" w:themeColor="text1"/>
          <w:sz w:val="24"/>
          <w:szCs w:val="24"/>
        </w:rPr>
      </w:pPr>
    </w:p>
    <w:p w14:paraId="570984B9" w14:textId="77777777" w:rsidR="00EA21C7" w:rsidRDefault="00EA21C7" w:rsidP="00EA21C7">
      <w:pPr>
        <w:pStyle w:val="TableParagraph"/>
        <w:spacing w:before="240"/>
        <w:ind w:left="0"/>
        <w:rPr>
          <w:rFonts w:eastAsia="Arial" w:cs="Arial"/>
          <w:b/>
          <w:bCs/>
          <w:color w:val="000000" w:themeColor="text1"/>
          <w:sz w:val="24"/>
          <w:szCs w:val="24"/>
        </w:rPr>
      </w:pPr>
    </w:p>
    <w:p w14:paraId="23359D4D" w14:textId="77777777" w:rsidR="00EA21C7" w:rsidRDefault="00EA21C7" w:rsidP="00EA21C7">
      <w:pPr>
        <w:pStyle w:val="TableParagraph"/>
        <w:spacing w:before="240"/>
        <w:ind w:left="0"/>
        <w:rPr>
          <w:rFonts w:eastAsia="Arial" w:cs="Arial"/>
          <w:b/>
          <w:bCs/>
          <w:color w:val="000000" w:themeColor="text1"/>
          <w:sz w:val="24"/>
          <w:szCs w:val="24"/>
        </w:rPr>
      </w:pPr>
    </w:p>
    <w:p w14:paraId="5AE0629F" w14:textId="77777777" w:rsidR="00EA21C7" w:rsidRDefault="00EA21C7" w:rsidP="00EA21C7">
      <w:pPr>
        <w:pStyle w:val="TableParagraph"/>
        <w:spacing w:before="240"/>
        <w:ind w:left="0"/>
        <w:rPr>
          <w:rFonts w:eastAsia="Arial" w:cs="Arial"/>
          <w:b/>
          <w:bCs/>
          <w:color w:val="000000" w:themeColor="text1"/>
          <w:sz w:val="24"/>
          <w:szCs w:val="24"/>
        </w:rPr>
      </w:pPr>
    </w:p>
    <w:p w14:paraId="6D344AD2" w14:textId="77777777" w:rsidR="00EA21C7" w:rsidRDefault="00EA21C7">
      <w:r>
        <w:br w:type="page"/>
      </w:r>
    </w:p>
    <w:tbl>
      <w:tblPr>
        <w:tblW w:w="10535" w:type="dxa"/>
        <w:tblLayout w:type="fixed"/>
        <w:tblLook w:val="01E0" w:firstRow="1" w:lastRow="1" w:firstColumn="1" w:lastColumn="1" w:noHBand="0" w:noVBand="0"/>
      </w:tblPr>
      <w:tblGrid>
        <w:gridCol w:w="10535"/>
      </w:tblGrid>
      <w:tr w:rsidR="00EA21C7" w14:paraId="2077402A" w14:textId="77777777" w:rsidTr="00BB1218">
        <w:trPr>
          <w:trHeight w:val="333"/>
        </w:trPr>
        <w:tc>
          <w:tcPr>
            <w:tcW w:w="10535" w:type="dxa"/>
            <w:tcBorders>
              <w:bottom w:val="single" w:sz="18" w:space="0" w:color="auto"/>
            </w:tcBorders>
            <w:shd w:val="clear" w:color="auto" w:fill="auto"/>
          </w:tcPr>
          <w:p w14:paraId="0A274B0F" w14:textId="77777777" w:rsidR="00EA21C7" w:rsidRDefault="00EA21C7" w:rsidP="00C83306">
            <w:pPr>
              <w:pStyle w:val="TableParagraph"/>
              <w:spacing w:before="40" w:after="40"/>
              <w:ind w:left="0"/>
              <w:rPr>
                <w:rFonts w:eastAsia="Arial" w:cs="Arial"/>
                <w:szCs w:val="20"/>
              </w:rPr>
            </w:pPr>
            <w:r w:rsidRPr="00BB1218">
              <w:rPr>
                <w:rFonts w:eastAsia="Arial" w:cs="Arial"/>
                <w:b/>
                <w:bCs/>
                <w:sz w:val="24"/>
                <w:szCs w:val="28"/>
              </w:rPr>
              <w:lastRenderedPageBreak/>
              <w:t>Design Quality Evaluation</w:t>
            </w:r>
            <w:r w:rsidR="00C61F51">
              <w:rPr>
                <w:rFonts w:eastAsia="Arial" w:cs="Arial"/>
                <w:b/>
                <w:bCs/>
                <w:sz w:val="24"/>
                <w:szCs w:val="28"/>
              </w:rPr>
              <w:t xml:space="preserve"> </w:t>
            </w:r>
            <w:r w:rsidR="00C61F51" w:rsidRPr="00F76849">
              <w:rPr>
                <w:rFonts w:eastAsia="Arial" w:cs="Arial"/>
                <w:i/>
                <w:iCs/>
                <w:color w:val="808080" w:themeColor="background1" w:themeShade="80"/>
                <w:sz w:val="24"/>
                <w:szCs w:val="24"/>
              </w:rPr>
              <w:t xml:space="preserve">[completed by </w:t>
            </w:r>
            <w:r w:rsidR="00C61F51">
              <w:rPr>
                <w:rFonts w:eastAsia="Arial" w:cs="Arial"/>
                <w:i/>
                <w:iCs/>
                <w:color w:val="808080" w:themeColor="background1" w:themeShade="80"/>
                <w:sz w:val="24"/>
                <w:szCs w:val="24"/>
              </w:rPr>
              <w:t>the Chair</w:t>
            </w:r>
            <w:r w:rsidR="00C61F51" w:rsidRPr="00F76849">
              <w:rPr>
                <w:rFonts w:eastAsia="Arial" w:cs="Arial"/>
                <w:i/>
                <w:iCs/>
                <w:color w:val="808080" w:themeColor="background1" w:themeShade="80"/>
                <w:sz w:val="24"/>
                <w:szCs w:val="24"/>
              </w:rPr>
              <w:t>]</w:t>
            </w:r>
          </w:p>
        </w:tc>
      </w:tr>
    </w:tbl>
    <w:p w14:paraId="19E54A33" w14:textId="77777777" w:rsidR="2E2AB6C8" w:rsidRDefault="2E2AB6C8" w:rsidP="2E2AB6C8">
      <w:pPr>
        <w:rPr>
          <w:rFonts w:ascii="Calibri" w:eastAsia="Calibri" w:hAnsi="Calibri" w:cs="Calibri"/>
          <w:color w:val="000000" w:themeColor="text1"/>
        </w:rPr>
      </w:pPr>
    </w:p>
    <w:p w14:paraId="0C5C502F" w14:textId="77777777" w:rsidR="2E2AB6C8" w:rsidRPr="00EC0735" w:rsidRDefault="53E5D3DB" w:rsidP="00EA21C7">
      <w:pPr>
        <w:pStyle w:val="TableParagraph"/>
        <w:pBdr>
          <w:top w:val="single" w:sz="4" w:space="1" w:color="auto"/>
        </w:pBdr>
        <w:ind w:left="113"/>
        <w:rPr>
          <w:rFonts w:eastAsia="Arial" w:cs="Arial"/>
          <w:color w:val="000000" w:themeColor="text1"/>
          <w:sz w:val="18"/>
          <w:szCs w:val="18"/>
        </w:rPr>
      </w:pPr>
      <w:r w:rsidRPr="2E2AB6C8">
        <w:rPr>
          <w:rFonts w:eastAsia="Arial" w:cs="Arial"/>
          <w:b/>
          <w:bCs/>
          <w:color w:val="000000" w:themeColor="text1"/>
          <w:sz w:val="18"/>
          <w:szCs w:val="18"/>
        </w:rPr>
        <w:t xml:space="preserve">Principle 1: Context and character </w:t>
      </w:r>
      <w:proofErr w:type="gramStart"/>
      <w:r w:rsidRPr="2E2AB6C8">
        <w:rPr>
          <w:rFonts w:eastAsia="Arial" w:cs="Arial"/>
          <w:i/>
          <w:iCs/>
          <w:color w:val="000000" w:themeColor="text1"/>
          <w:sz w:val="18"/>
          <w:szCs w:val="18"/>
        </w:rPr>
        <w:t>Good</w:t>
      </w:r>
      <w:proofErr w:type="gramEnd"/>
      <w:r w:rsidRPr="2E2AB6C8">
        <w:rPr>
          <w:rFonts w:eastAsia="Arial" w:cs="Arial"/>
          <w:i/>
          <w:iCs/>
          <w:color w:val="000000" w:themeColor="text1"/>
          <w:sz w:val="18"/>
          <w:szCs w:val="18"/>
        </w:rPr>
        <w:t xml:space="preserve"> design responds to and enhances the distinctive characteristics of a local area, contributing to a sense of place.</w:t>
      </w:r>
    </w:p>
    <w:p w14:paraId="4C7CE3C1" w14:textId="77777777" w:rsidR="00515193" w:rsidRPr="0055189A" w:rsidRDefault="00515193" w:rsidP="00761E2A">
      <w:pPr>
        <w:pStyle w:val="Principlebodytext"/>
        <w:numPr>
          <w:ilvl w:val="0"/>
          <w:numId w:val="0"/>
        </w:numPr>
        <w:ind w:left="720"/>
        <w:rPr>
          <w:rFonts w:eastAsia="Arial" w:cs="Arial"/>
          <w:color w:val="000000" w:themeColor="text1"/>
          <w:sz w:val="16"/>
          <w:szCs w:val="16"/>
        </w:rPr>
      </w:pPr>
    </w:p>
    <w:p w14:paraId="6E3A444B" w14:textId="77777777" w:rsidR="00EB12FF" w:rsidRPr="00C5229C" w:rsidRDefault="00EB12FF" w:rsidP="00EB12FF">
      <w:pPr>
        <w:pStyle w:val="Principlebodytext"/>
        <w:rPr>
          <w:rFonts w:eastAsia="Calibri"/>
          <w:szCs w:val="20"/>
        </w:rPr>
      </w:pPr>
      <w:r w:rsidRPr="00EB12FF">
        <w:rPr>
          <w:color w:val="808080" w:themeColor="background1" w:themeShade="80"/>
        </w:rPr>
        <w:t>[</w:t>
      </w:r>
      <w:r>
        <w:rPr>
          <w:color w:val="808080" w:themeColor="background1" w:themeShade="80"/>
        </w:rPr>
        <w:t>Comment</w:t>
      </w:r>
      <w:r w:rsidR="00597412">
        <w:rPr>
          <w:color w:val="808080" w:themeColor="background1" w:themeShade="80"/>
        </w:rPr>
        <w:t>, with clear recommendation</w:t>
      </w:r>
      <w:r w:rsidRPr="00EB12FF">
        <w:rPr>
          <w:color w:val="808080" w:themeColor="background1" w:themeShade="80"/>
        </w:rPr>
        <w:t>]</w:t>
      </w:r>
    </w:p>
    <w:p w14:paraId="4C5AE1A3" w14:textId="77777777" w:rsidR="00597412" w:rsidRPr="00C5229C" w:rsidRDefault="00597412" w:rsidP="00597412">
      <w:pPr>
        <w:pStyle w:val="Principlebodytext"/>
        <w:rPr>
          <w:rFonts w:eastAsia="Calibri"/>
          <w:szCs w:val="20"/>
        </w:rPr>
      </w:pPr>
      <w:r w:rsidRPr="00EB12FF">
        <w:rPr>
          <w:color w:val="808080" w:themeColor="background1" w:themeShade="80"/>
        </w:rPr>
        <w:t>[</w:t>
      </w:r>
      <w:r>
        <w:rPr>
          <w:color w:val="808080" w:themeColor="background1" w:themeShade="80"/>
        </w:rPr>
        <w:t>Comment, with clear recommendation</w:t>
      </w:r>
      <w:r w:rsidRPr="00EB12FF">
        <w:rPr>
          <w:color w:val="808080" w:themeColor="background1" w:themeShade="80"/>
        </w:rPr>
        <w:t>]</w:t>
      </w:r>
    </w:p>
    <w:p w14:paraId="558F15BC" w14:textId="77777777" w:rsidR="00597412" w:rsidRPr="00C5229C" w:rsidRDefault="00597412" w:rsidP="00597412">
      <w:pPr>
        <w:pStyle w:val="Principlebodytext"/>
        <w:rPr>
          <w:rFonts w:eastAsia="Calibri"/>
          <w:szCs w:val="20"/>
        </w:rPr>
      </w:pPr>
      <w:r w:rsidRPr="00EB12FF">
        <w:rPr>
          <w:color w:val="808080" w:themeColor="background1" w:themeShade="80"/>
        </w:rPr>
        <w:t>[</w:t>
      </w:r>
      <w:r>
        <w:rPr>
          <w:color w:val="808080" w:themeColor="background1" w:themeShade="80"/>
        </w:rPr>
        <w:t>Comment, with clear recommendation</w:t>
      </w:r>
      <w:r w:rsidRPr="00EB12FF">
        <w:rPr>
          <w:color w:val="808080" w:themeColor="background1" w:themeShade="80"/>
        </w:rPr>
        <w:t>]</w:t>
      </w:r>
    </w:p>
    <w:p w14:paraId="6D41C03C" w14:textId="77777777" w:rsidR="2E2AB6C8" w:rsidRDefault="2E2AB6C8" w:rsidP="006B1906">
      <w:pPr>
        <w:pStyle w:val="Principlebodytext"/>
        <w:numPr>
          <w:ilvl w:val="0"/>
          <w:numId w:val="0"/>
        </w:numPr>
        <w:rPr>
          <w:rFonts w:ascii="Calibri" w:eastAsia="Calibri" w:hAnsi="Calibri" w:cs="Calibri"/>
          <w:color w:val="000000" w:themeColor="text1"/>
        </w:rPr>
      </w:pPr>
    </w:p>
    <w:p w14:paraId="0E78B011" w14:textId="77777777" w:rsidR="53E5D3DB" w:rsidRDefault="53E5D3DB" w:rsidP="00EA21C7">
      <w:pPr>
        <w:pStyle w:val="TableParagraph"/>
        <w:pBdr>
          <w:top w:val="single" w:sz="4" w:space="1" w:color="auto"/>
        </w:pBdr>
        <w:ind w:left="113"/>
        <w:rPr>
          <w:rFonts w:eastAsia="Arial" w:cs="Arial"/>
          <w:color w:val="000000" w:themeColor="text1"/>
          <w:sz w:val="18"/>
          <w:szCs w:val="18"/>
        </w:rPr>
      </w:pPr>
      <w:r w:rsidRPr="2E2AB6C8">
        <w:rPr>
          <w:rFonts w:eastAsia="Arial" w:cs="Arial"/>
          <w:b/>
          <w:bCs/>
          <w:color w:val="231F20"/>
          <w:sz w:val="18"/>
          <w:szCs w:val="18"/>
        </w:rPr>
        <w:t>Principle 2:</w:t>
      </w:r>
      <w:r w:rsidRPr="2E2AB6C8">
        <w:rPr>
          <w:rFonts w:eastAsia="Arial" w:cs="Arial"/>
          <w:color w:val="231F20"/>
          <w:sz w:val="18"/>
          <w:szCs w:val="18"/>
        </w:rPr>
        <w:t xml:space="preserve"> </w:t>
      </w:r>
      <w:r w:rsidRPr="2E2AB6C8">
        <w:rPr>
          <w:rFonts w:eastAsia="Arial" w:cs="Arial"/>
          <w:b/>
          <w:bCs/>
          <w:color w:val="231F20"/>
          <w:sz w:val="18"/>
          <w:szCs w:val="18"/>
        </w:rPr>
        <w:t>Landscape quality</w:t>
      </w:r>
      <w:r w:rsidRPr="2E2AB6C8">
        <w:rPr>
          <w:rFonts w:eastAsia="Arial" w:cs="Arial"/>
          <w:i/>
          <w:iCs/>
          <w:color w:val="000000" w:themeColor="text1"/>
          <w:sz w:val="18"/>
          <w:szCs w:val="18"/>
        </w:rPr>
        <w:t xml:space="preserve"> </w:t>
      </w:r>
      <w:proofErr w:type="gramStart"/>
      <w:r w:rsidRPr="2E2AB6C8">
        <w:rPr>
          <w:rFonts w:eastAsia="Arial" w:cs="Arial"/>
          <w:i/>
          <w:iCs/>
          <w:color w:val="000000" w:themeColor="text1"/>
          <w:sz w:val="18"/>
          <w:szCs w:val="18"/>
        </w:rPr>
        <w:t>Good</w:t>
      </w:r>
      <w:proofErr w:type="gramEnd"/>
      <w:r w:rsidRPr="2E2AB6C8">
        <w:rPr>
          <w:rFonts w:eastAsia="Arial" w:cs="Arial"/>
          <w:i/>
          <w:iCs/>
          <w:color w:val="000000" w:themeColor="text1"/>
          <w:sz w:val="18"/>
          <w:szCs w:val="18"/>
        </w:rPr>
        <w:t xml:space="preserve"> design recognises that together landscape and buildings operate as an integrated and sustainable system, within a broader ecological context</w:t>
      </w:r>
    </w:p>
    <w:p w14:paraId="47072FCD" w14:textId="77777777" w:rsidR="2E2AB6C8" w:rsidRPr="0055189A" w:rsidRDefault="2E2AB6C8" w:rsidP="2E2AB6C8">
      <w:pPr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79C1AB14" w14:textId="77777777" w:rsidR="00597412" w:rsidRPr="00597412" w:rsidRDefault="00597412" w:rsidP="00597412">
      <w:pPr>
        <w:pStyle w:val="Principlebodytext"/>
        <w:numPr>
          <w:ilvl w:val="0"/>
          <w:numId w:val="6"/>
        </w:numPr>
        <w:rPr>
          <w:rFonts w:eastAsia="Calibri"/>
          <w:szCs w:val="20"/>
        </w:rPr>
      </w:pPr>
      <w:r w:rsidRPr="00597412">
        <w:rPr>
          <w:color w:val="808080" w:themeColor="background1" w:themeShade="80"/>
        </w:rPr>
        <w:t>[Comment, with clear recommendation]</w:t>
      </w:r>
    </w:p>
    <w:p w14:paraId="15CD15C7" w14:textId="77777777" w:rsidR="00597412" w:rsidRPr="00597412" w:rsidRDefault="00597412" w:rsidP="00597412">
      <w:pPr>
        <w:pStyle w:val="Principlebodytext"/>
        <w:numPr>
          <w:ilvl w:val="0"/>
          <w:numId w:val="6"/>
        </w:numPr>
        <w:rPr>
          <w:rFonts w:eastAsia="Calibri"/>
          <w:szCs w:val="20"/>
        </w:rPr>
      </w:pPr>
      <w:r w:rsidRPr="00597412">
        <w:rPr>
          <w:color w:val="808080" w:themeColor="background1" w:themeShade="80"/>
        </w:rPr>
        <w:t>[Comment, with clear recommendation]</w:t>
      </w:r>
    </w:p>
    <w:p w14:paraId="77C94257" w14:textId="77777777" w:rsidR="00597412" w:rsidRPr="00597412" w:rsidRDefault="00597412" w:rsidP="00597412">
      <w:pPr>
        <w:pStyle w:val="Principlebodytext"/>
        <w:numPr>
          <w:ilvl w:val="0"/>
          <w:numId w:val="6"/>
        </w:numPr>
        <w:rPr>
          <w:rFonts w:eastAsia="Calibri"/>
          <w:szCs w:val="20"/>
        </w:rPr>
      </w:pPr>
      <w:r w:rsidRPr="00597412">
        <w:rPr>
          <w:color w:val="808080" w:themeColor="background1" w:themeShade="80"/>
        </w:rPr>
        <w:t>[Comment, with clear recommendation]</w:t>
      </w:r>
    </w:p>
    <w:p w14:paraId="7F02F5A5" w14:textId="77777777" w:rsidR="2E2AB6C8" w:rsidRPr="00A15595" w:rsidRDefault="2E2AB6C8" w:rsidP="00847EA4">
      <w:pPr>
        <w:spacing w:before="60"/>
        <w:rPr>
          <w:rFonts w:ascii="Arial" w:eastAsia="Arial" w:hAnsi="Arial" w:cs="Arial"/>
          <w:color w:val="FF0000"/>
          <w:sz w:val="20"/>
          <w:szCs w:val="20"/>
        </w:rPr>
      </w:pPr>
    </w:p>
    <w:p w14:paraId="2F96A677" w14:textId="77777777" w:rsidR="53E5D3DB" w:rsidRDefault="53E5D3DB" w:rsidP="00EA21C7">
      <w:pPr>
        <w:pStyle w:val="TableParagraph"/>
        <w:pBdr>
          <w:top w:val="single" w:sz="4" w:space="1" w:color="auto"/>
        </w:pBdr>
        <w:ind w:left="113"/>
        <w:rPr>
          <w:rFonts w:eastAsia="Arial" w:cs="Arial"/>
          <w:i/>
          <w:iCs/>
          <w:color w:val="000000" w:themeColor="text1"/>
          <w:sz w:val="18"/>
          <w:szCs w:val="18"/>
        </w:rPr>
      </w:pPr>
      <w:r w:rsidRPr="2E2AB6C8">
        <w:rPr>
          <w:rFonts w:eastAsia="Arial" w:cs="Arial"/>
          <w:b/>
          <w:bCs/>
          <w:color w:val="231F20"/>
          <w:sz w:val="18"/>
          <w:szCs w:val="18"/>
        </w:rPr>
        <w:t>Principle 3:</w:t>
      </w:r>
      <w:r w:rsidRPr="2E2AB6C8">
        <w:rPr>
          <w:rFonts w:eastAsia="Arial" w:cs="Arial"/>
          <w:color w:val="231F20"/>
          <w:sz w:val="18"/>
          <w:szCs w:val="18"/>
        </w:rPr>
        <w:t xml:space="preserve"> </w:t>
      </w:r>
      <w:r w:rsidRPr="2E2AB6C8">
        <w:rPr>
          <w:rFonts w:eastAsia="Arial" w:cs="Arial"/>
          <w:b/>
          <w:bCs/>
          <w:color w:val="231F20"/>
          <w:sz w:val="18"/>
          <w:szCs w:val="18"/>
        </w:rPr>
        <w:t>Built form and scale</w:t>
      </w:r>
      <w:r w:rsidRPr="2E2AB6C8">
        <w:rPr>
          <w:rFonts w:eastAsia="Arial" w:cs="Arial"/>
          <w:color w:val="231F20"/>
          <w:sz w:val="18"/>
          <w:szCs w:val="18"/>
        </w:rPr>
        <w:t xml:space="preserve"> </w:t>
      </w:r>
      <w:proofErr w:type="gramStart"/>
      <w:r w:rsidRPr="2E2AB6C8">
        <w:rPr>
          <w:rFonts w:eastAsia="Arial" w:cs="Arial"/>
          <w:i/>
          <w:iCs/>
          <w:color w:val="000000" w:themeColor="text1"/>
          <w:sz w:val="18"/>
          <w:szCs w:val="18"/>
        </w:rPr>
        <w:t>Good</w:t>
      </w:r>
      <w:proofErr w:type="gramEnd"/>
      <w:r w:rsidRPr="2E2AB6C8">
        <w:rPr>
          <w:rFonts w:eastAsia="Arial" w:cs="Arial"/>
          <w:i/>
          <w:iCs/>
          <w:color w:val="000000" w:themeColor="text1"/>
          <w:sz w:val="18"/>
          <w:szCs w:val="18"/>
        </w:rPr>
        <w:t xml:space="preserve"> design ensures that the massing and height of development is appropriate to its setting and successfully negotiates between existing built form and the intended future character of the local area.</w:t>
      </w:r>
    </w:p>
    <w:p w14:paraId="417CEFE2" w14:textId="77777777" w:rsidR="002474AF" w:rsidRPr="0055189A" w:rsidRDefault="002474AF" w:rsidP="2E2AB6C8">
      <w:pPr>
        <w:pStyle w:val="TableParagraph"/>
        <w:ind w:left="113"/>
        <w:rPr>
          <w:rFonts w:eastAsia="Arial" w:cs="Arial"/>
          <w:color w:val="000000" w:themeColor="text1"/>
          <w:sz w:val="16"/>
          <w:szCs w:val="16"/>
        </w:rPr>
      </w:pPr>
    </w:p>
    <w:p w14:paraId="710B83F8" w14:textId="77777777" w:rsidR="00597412" w:rsidRPr="00597412" w:rsidRDefault="00597412" w:rsidP="00597412">
      <w:pPr>
        <w:pStyle w:val="Principlebodytext"/>
        <w:numPr>
          <w:ilvl w:val="0"/>
          <w:numId w:val="11"/>
        </w:numPr>
        <w:rPr>
          <w:rFonts w:eastAsia="Calibri"/>
          <w:szCs w:val="20"/>
        </w:rPr>
      </w:pPr>
      <w:r w:rsidRPr="00597412">
        <w:rPr>
          <w:color w:val="808080" w:themeColor="background1" w:themeShade="80"/>
        </w:rPr>
        <w:t>[Comment, with clear recommendation]</w:t>
      </w:r>
    </w:p>
    <w:p w14:paraId="61D2BD40" w14:textId="77777777" w:rsidR="00597412" w:rsidRPr="00597412" w:rsidRDefault="00597412" w:rsidP="00597412">
      <w:pPr>
        <w:pStyle w:val="Principlebodytext"/>
        <w:numPr>
          <w:ilvl w:val="0"/>
          <w:numId w:val="11"/>
        </w:numPr>
        <w:rPr>
          <w:rFonts w:eastAsia="Calibri"/>
          <w:szCs w:val="20"/>
        </w:rPr>
      </w:pPr>
      <w:r w:rsidRPr="00597412">
        <w:rPr>
          <w:color w:val="808080" w:themeColor="background1" w:themeShade="80"/>
        </w:rPr>
        <w:t>[Comment, with clear recommendation]</w:t>
      </w:r>
    </w:p>
    <w:p w14:paraId="6CB31956" w14:textId="77777777" w:rsidR="00597412" w:rsidRPr="00597412" w:rsidRDefault="00597412" w:rsidP="00597412">
      <w:pPr>
        <w:pStyle w:val="Principlebodytext"/>
        <w:numPr>
          <w:ilvl w:val="0"/>
          <w:numId w:val="11"/>
        </w:numPr>
        <w:rPr>
          <w:rFonts w:eastAsia="Calibri"/>
          <w:szCs w:val="20"/>
        </w:rPr>
      </w:pPr>
      <w:r w:rsidRPr="00597412">
        <w:rPr>
          <w:color w:val="808080" w:themeColor="background1" w:themeShade="80"/>
        </w:rPr>
        <w:t>[Comment, with clear recommendation]</w:t>
      </w:r>
    </w:p>
    <w:p w14:paraId="2DDFF752" w14:textId="77777777" w:rsidR="2E2AB6C8" w:rsidRPr="00E901BE" w:rsidRDefault="2E2AB6C8" w:rsidP="00FF321E">
      <w:pPr>
        <w:pStyle w:val="Principlebodytext"/>
        <w:numPr>
          <w:ilvl w:val="0"/>
          <w:numId w:val="0"/>
        </w:numPr>
        <w:ind w:left="720"/>
        <w:rPr>
          <w:rFonts w:eastAsia="Arial" w:cs="Arial"/>
        </w:rPr>
      </w:pPr>
    </w:p>
    <w:p w14:paraId="041FE108" w14:textId="77777777" w:rsidR="53E5D3DB" w:rsidRDefault="53E5D3DB" w:rsidP="00EA21C7">
      <w:pPr>
        <w:pStyle w:val="TableParagraph"/>
        <w:pBdr>
          <w:top w:val="single" w:sz="4" w:space="1" w:color="auto"/>
        </w:pBdr>
        <w:ind w:left="113"/>
        <w:rPr>
          <w:rFonts w:eastAsia="Arial" w:cs="Arial"/>
          <w:color w:val="000000" w:themeColor="text1"/>
          <w:sz w:val="18"/>
          <w:szCs w:val="18"/>
        </w:rPr>
      </w:pPr>
      <w:r w:rsidRPr="2E2AB6C8">
        <w:rPr>
          <w:rFonts w:eastAsia="Arial" w:cs="Arial"/>
          <w:b/>
          <w:bCs/>
          <w:color w:val="231F20"/>
          <w:sz w:val="18"/>
          <w:szCs w:val="18"/>
        </w:rPr>
        <w:t xml:space="preserve">Principle </w:t>
      </w:r>
      <w:r w:rsidRPr="2E2AB6C8">
        <w:rPr>
          <w:rFonts w:eastAsia="Arial" w:cs="Arial"/>
          <w:b/>
          <w:bCs/>
          <w:color w:val="000000" w:themeColor="text1"/>
          <w:sz w:val="18"/>
          <w:szCs w:val="18"/>
        </w:rPr>
        <w:t>4: Functionality and build quality</w:t>
      </w:r>
      <w:r w:rsidRPr="2E2AB6C8">
        <w:rPr>
          <w:rFonts w:eastAsia="Arial" w:cs="Arial"/>
          <w:i/>
          <w:iCs/>
          <w:color w:val="000000" w:themeColor="text1"/>
          <w:sz w:val="18"/>
          <w:szCs w:val="18"/>
        </w:rPr>
        <w:t xml:space="preserve"> </w:t>
      </w:r>
      <w:proofErr w:type="gramStart"/>
      <w:r w:rsidRPr="2E2AB6C8">
        <w:rPr>
          <w:rFonts w:eastAsia="Arial" w:cs="Arial"/>
          <w:i/>
          <w:iCs/>
          <w:color w:val="000000" w:themeColor="text1"/>
          <w:sz w:val="18"/>
          <w:szCs w:val="18"/>
        </w:rPr>
        <w:t>Good</w:t>
      </w:r>
      <w:proofErr w:type="gramEnd"/>
      <w:r w:rsidRPr="2E2AB6C8">
        <w:rPr>
          <w:rFonts w:eastAsia="Arial" w:cs="Arial"/>
          <w:i/>
          <w:iCs/>
          <w:color w:val="000000" w:themeColor="text1"/>
          <w:sz w:val="18"/>
          <w:szCs w:val="18"/>
        </w:rPr>
        <w:t xml:space="preserve"> design meets the needs of users efficiently and effectively, balancing functional requirements to perform well and deliver optimum benefit over the full </w:t>
      </w:r>
      <w:proofErr w:type="gramStart"/>
      <w:r w:rsidRPr="2E2AB6C8">
        <w:rPr>
          <w:rFonts w:eastAsia="Arial" w:cs="Arial"/>
          <w:i/>
          <w:iCs/>
          <w:color w:val="000000" w:themeColor="text1"/>
          <w:sz w:val="18"/>
          <w:szCs w:val="18"/>
        </w:rPr>
        <w:t>life-cycle</w:t>
      </w:r>
      <w:proofErr w:type="gramEnd"/>
      <w:r w:rsidRPr="2E2AB6C8">
        <w:rPr>
          <w:rFonts w:eastAsia="Arial" w:cs="Arial"/>
          <w:i/>
          <w:iCs/>
          <w:color w:val="000000" w:themeColor="text1"/>
          <w:sz w:val="18"/>
          <w:szCs w:val="18"/>
        </w:rPr>
        <w:t>.</w:t>
      </w:r>
    </w:p>
    <w:p w14:paraId="56089405" w14:textId="77777777" w:rsidR="2E2AB6C8" w:rsidRPr="0055189A" w:rsidRDefault="2E2AB6C8" w:rsidP="2E2AB6C8">
      <w:pPr>
        <w:spacing w:before="60"/>
        <w:ind w:left="720" w:hanging="360"/>
        <w:rPr>
          <w:rFonts w:ascii="Arial" w:eastAsia="Arial" w:hAnsi="Arial" w:cs="Arial"/>
          <w:color w:val="000000" w:themeColor="text1"/>
          <w:sz w:val="16"/>
          <w:szCs w:val="16"/>
        </w:rPr>
      </w:pPr>
    </w:p>
    <w:p w14:paraId="222372CA" w14:textId="77777777" w:rsidR="00597412" w:rsidRPr="00597412" w:rsidRDefault="00597412" w:rsidP="00597412">
      <w:pPr>
        <w:pStyle w:val="Principlebodytext"/>
        <w:numPr>
          <w:ilvl w:val="0"/>
          <w:numId w:val="7"/>
        </w:numPr>
        <w:rPr>
          <w:rFonts w:eastAsia="Calibri"/>
          <w:szCs w:val="20"/>
        </w:rPr>
      </w:pPr>
      <w:r w:rsidRPr="00597412">
        <w:rPr>
          <w:color w:val="808080" w:themeColor="background1" w:themeShade="80"/>
        </w:rPr>
        <w:t>[Comment, with clear recommendation]</w:t>
      </w:r>
    </w:p>
    <w:p w14:paraId="44F7633C" w14:textId="77777777" w:rsidR="00597412" w:rsidRPr="00597412" w:rsidRDefault="00597412" w:rsidP="00597412">
      <w:pPr>
        <w:pStyle w:val="Principlebodytext"/>
        <w:numPr>
          <w:ilvl w:val="0"/>
          <w:numId w:val="7"/>
        </w:numPr>
        <w:rPr>
          <w:rFonts w:eastAsia="Calibri"/>
          <w:szCs w:val="20"/>
        </w:rPr>
      </w:pPr>
      <w:r w:rsidRPr="00597412">
        <w:rPr>
          <w:color w:val="808080" w:themeColor="background1" w:themeShade="80"/>
        </w:rPr>
        <w:t>[Comment, with clear recommendation]</w:t>
      </w:r>
    </w:p>
    <w:p w14:paraId="61A6C2F2" w14:textId="77777777" w:rsidR="00597412" w:rsidRPr="00597412" w:rsidRDefault="00597412" w:rsidP="00597412">
      <w:pPr>
        <w:pStyle w:val="Principlebodytext"/>
        <w:numPr>
          <w:ilvl w:val="0"/>
          <w:numId w:val="7"/>
        </w:numPr>
        <w:rPr>
          <w:rFonts w:eastAsia="Calibri"/>
          <w:szCs w:val="20"/>
        </w:rPr>
      </w:pPr>
      <w:r w:rsidRPr="00597412">
        <w:rPr>
          <w:color w:val="808080" w:themeColor="background1" w:themeShade="80"/>
        </w:rPr>
        <w:t>[Comment, with clear recommendation]</w:t>
      </w:r>
    </w:p>
    <w:p w14:paraId="5591A90F" w14:textId="77777777" w:rsidR="00EA21C7" w:rsidRPr="00EA21C7" w:rsidRDefault="00EA21C7" w:rsidP="54AFF8B4">
      <w:pPr>
        <w:pStyle w:val="TableParagraph"/>
        <w:ind w:left="0"/>
        <w:rPr>
          <w:rFonts w:eastAsia="Calibri" w:cs="Arial"/>
          <w:color w:val="000000" w:themeColor="text1"/>
          <w:szCs w:val="20"/>
        </w:rPr>
      </w:pPr>
    </w:p>
    <w:p w14:paraId="500F9AE9" w14:textId="77777777" w:rsidR="00EA21C7" w:rsidRDefault="00EA21C7" w:rsidP="00EA21C7">
      <w:pPr>
        <w:pStyle w:val="TableParagraph"/>
        <w:pBdr>
          <w:top w:val="single" w:sz="4" w:space="1" w:color="auto"/>
        </w:pBdr>
        <w:ind w:left="113"/>
        <w:rPr>
          <w:rFonts w:eastAsia="Arial" w:cs="Arial"/>
          <w:i/>
          <w:iCs/>
          <w:color w:val="000000" w:themeColor="text1"/>
          <w:sz w:val="18"/>
          <w:szCs w:val="18"/>
        </w:rPr>
      </w:pPr>
      <w:r w:rsidRPr="2E2AB6C8">
        <w:rPr>
          <w:rFonts w:eastAsia="Arial" w:cs="Arial"/>
          <w:b/>
          <w:bCs/>
          <w:color w:val="231F20"/>
          <w:sz w:val="18"/>
          <w:szCs w:val="18"/>
        </w:rPr>
        <w:t xml:space="preserve">Principle </w:t>
      </w:r>
      <w:r>
        <w:rPr>
          <w:rFonts w:eastAsia="Arial" w:cs="Arial"/>
          <w:b/>
          <w:bCs/>
          <w:color w:val="000000" w:themeColor="text1"/>
          <w:sz w:val="18"/>
          <w:szCs w:val="18"/>
        </w:rPr>
        <w:t>5</w:t>
      </w:r>
      <w:r w:rsidRPr="2E2AB6C8">
        <w:rPr>
          <w:rFonts w:eastAsia="Arial" w:cs="Arial"/>
          <w:b/>
          <w:bCs/>
          <w:color w:val="000000" w:themeColor="text1"/>
          <w:sz w:val="18"/>
          <w:szCs w:val="18"/>
        </w:rPr>
        <w:t>: Sustainability</w:t>
      </w:r>
      <w:r w:rsidRPr="2E2AB6C8">
        <w:rPr>
          <w:rFonts w:eastAsia="Arial" w:cs="Arial"/>
          <w:i/>
          <w:iCs/>
          <w:color w:val="000000" w:themeColor="text1"/>
          <w:sz w:val="18"/>
          <w:szCs w:val="18"/>
        </w:rPr>
        <w:t xml:space="preserve"> Good design optimises the sustainability of the built environment, delivering positive environmental, social and economic outcomes.</w:t>
      </w:r>
    </w:p>
    <w:p w14:paraId="01B6BD28" w14:textId="77777777" w:rsidR="00EA21C7" w:rsidRPr="006904FF" w:rsidRDefault="00EA21C7" w:rsidP="00EA21C7">
      <w:pPr>
        <w:pStyle w:val="TableParagraph"/>
        <w:pBdr>
          <w:top w:val="single" w:sz="4" w:space="1" w:color="auto"/>
        </w:pBdr>
        <w:ind w:left="113"/>
        <w:rPr>
          <w:rFonts w:eastAsia="Arial" w:cs="Arial"/>
          <w:color w:val="000000" w:themeColor="text1"/>
          <w:sz w:val="16"/>
          <w:szCs w:val="16"/>
        </w:rPr>
      </w:pPr>
    </w:p>
    <w:p w14:paraId="5A835935" w14:textId="77777777" w:rsidR="00597412" w:rsidRPr="00597412" w:rsidRDefault="00597412" w:rsidP="00597412">
      <w:pPr>
        <w:pStyle w:val="Principlebodytext"/>
        <w:numPr>
          <w:ilvl w:val="0"/>
          <w:numId w:val="8"/>
        </w:numPr>
        <w:rPr>
          <w:rFonts w:eastAsia="Calibri"/>
          <w:szCs w:val="20"/>
        </w:rPr>
      </w:pPr>
      <w:r w:rsidRPr="00597412">
        <w:rPr>
          <w:color w:val="808080" w:themeColor="background1" w:themeShade="80"/>
        </w:rPr>
        <w:t>[Comment, with clear recommendation]</w:t>
      </w:r>
    </w:p>
    <w:p w14:paraId="7C023080" w14:textId="77777777" w:rsidR="00597412" w:rsidRPr="00597412" w:rsidRDefault="00597412" w:rsidP="00597412">
      <w:pPr>
        <w:pStyle w:val="Principlebodytext"/>
        <w:numPr>
          <w:ilvl w:val="0"/>
          <w:numId w:val="8"/>
        </w:numPr>
        <w:rPr>
          <w:rFonts w:eastAsia="Calibri"/>
          <w:szCs w:val="20"/>
        </w:rPr>
      </w:pPr>
      <w:r w:rsidRPr="00597412">
        <w:rPr>
          <w:color w:val="808080" w:themeColor="background1" w:themeShade="80"/>
        </w:rPr>
        <w:t>[Comment, with clear recommendation]</w:t>
      </w:r>
    </w:p>
    <w:p w14:paraId="7B0BA511" w14:textId="77777777" w:rsidR="00597412" w:rsidRPr="00597412" w:rsidRDefault="00597412" w:rsidP="00597412">
      <w:pPr>
        <w:pStyle w:val="Principlebodytext"/>
        <w:numPr>
          <w:ilvl w:val="0"/>
          <w:numId w:val="8"/>
        </w:numPr>
        <w:rPr>
          <w:rFonts w:eastAsia="Calibri"/>
          <w:szCs w:val="20"/>
        </w:rPr>
      </w:pPr>
      <w:r w:rsidRPr="00597412">
        <w:rPr>
          <w:color w:val="808080" w:themeColor="background1" w:themeShade="80"/>
        </w:rPr>
        <w:t>[Comment, with clear recommendation]</w:t>
      </w:r>
    </w:p>
    <w:p w14:paraId="08C88613" w14:textId="77777777" w:rsidR="2E2AB6C8" w:rsidRDefault="2E2AB6C8" w:rsidP="2E2AB6C8">
      <w:pPr>
        <w:spacing w:before="60"/>
        <w:ind w:left="36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0FCC34FD" w14:textId="77777777" w:rsidR="53E5D3DB" w:rsidRDefault="53E5D3DB" w:rsidP="00EA21C7">
      <w:pPr>
        <w:pStyle w:val="TableParagraph"/>
        <w:pBdr>
          <w:top w:val="single" w:sz="4" w:space="1" w:color="auto"/>
        </w:pBdr>
        <w:ind w:left="113"/>
        <w:rPr>
          <w:rFonts w:eastAsia="Arial" w:cs="Arial"/>
          <w:color w:val="000000" w:themeColor="text1"/>
          <w:sz w:val="18"/>
          <w:szCs w:val="18"/>
        </w:rPr>
      </w:pPr>
      <w:r w:rsidRPr="2E2AB6C8">
        <w:rPr>
          <w:rFonts w:eastAsia="Arial" w:cs="Arial"/>
          <w:b/>
          <w:bCs/>
          <w:color w:val="231F20"/>
          <w:sz w:val="18"/>
          <w:szCs w:val="18"/>
        </w:rPr>
        <w:t xml:space="preserve">Principle </w:t>
      </w:r>
      <w:r w:rsidRPr="2E2AB6C8">
        <w:rPr>
          <w:rFonts w:eastAsia="Arial" w:cs="Arial"/>
          <w:b/>
          <w:bCs/>
          <w:color w:val="000000" w:themeColor="text1"/>
          <w:sz w:val="18"/>
          <w:szCs w:val="18"/>
        </w:rPr>
        <w:t>6: Amenity</w:t>
      </w:r>
      <w:r w:rsidRPr="2E2AB6C8">
        <w:rPr>
          <w:rFonts w:eastAsia="Arial" w:cs="Arial"/>
          <w:i/>
          <w:iCs/>
          <w:color w:val="000000" w:themeColor="text1"/>
          <w:sz w:val="18"/>
          <w:szCs w:val="18"/>
        </w:rPr>
        <w:t xml:space="preserve"> Good design optimises internal and external amenity for occupants, visitors and neighbours, providing environments that are comfortable, productive and healthy.</w:t>
      </w:r>
    </w:p>
    <w:p w14:paraId="28197639" w14:textId="77777777" w:rsidR="2E2AB6C8" w:rsidRPr="006904FF" w:rsidRDefault="2E2AB6C8" w:rsidP="2E2AB6C8">
      <w:pPr>
        <w:spacing w:before="60"/>
        <w:ind w:left="360"/>
        <w:rPr>
          <w:rFonts w:ascii="Arial" w:eastAsia="Arial" w:hAnsi="Arial" w:cs="Arial"/>
          <w:color w:val="000000" w:themeColor="text1"/>
          <w:sz w:val="16"/>
          <w:szCs w:val="16"/>
        </w:rPr>
      </w:pPr>
    </w:p>
    <w:p w14:paraId="73D937E7" w14:textId="77777777" w:rsidR="00597412" w:rsidRPr="00597412" w:rsidRDefault="00597412" w:rsidP="00597412">
      <w:pPr>
        <w:pStyle w:val="Principlebodytext"/>
        <w:numPr>
          <w:ilvl w:val="0"/>
          <w:numId w:val="4"/>
        </w:numPr>
        <w:rPr>
          <w:rFonts w:eastAsia="Calibri"/>
          <w:szCs w:val="20"/>
        </w:rPr>
      </w:pPr>
      <w:r w:rsidRPr="00597412">
        <w:rPr>
          <w:color w:val="808080" w:themeColor="background1" w:themeShade="80"/>
        </w:rPr>
        <w:t>[Comment, with clear recommendation]</w:t>
      </w:r>
    </w:p>
    <w:p w14:paraId="6F4298E5" w14:textId="77777777" w:rsidR="00597412" w:rsidRPr="00597412" w:rsidRDefault="00597412" w:rsidP="00597412">
      <w:pPr>
        <w:pStyle w:val="Principlebodytext"/>
        <w:numPr>
          <w:ilvl w:val="0"/>
          <w:numId w:val="4"/>
        </w:numPr>
        <w:rPr>
          <w:rFonts w:eastAsia="Calibri"/>
          <w:szCs w:val="20"/>
        </w:rPr>
      </w:pPr>
      <w:r w:rsidRPr="00597412">
        <w:rPr>
          <w:color w:val="808080" w:themeColor="background1" w:themeShade="80"/>
        </w:rPr>
        <w:t>[Comment, with clear recommendation]</w:t>
      </w:r>
    </w:p>
    <w:p w14:paraId="68F06C52" w14:textId="77777777" w:rsidR="00597412" w:rsidRPr="00597412" w:rsidRDefault="00597412" w:rsidP="00597412">
      <w:pPr>
        <w:pStyle w:val="Principlebodytext"/>
        <w:numPr>
          <w:ilvl w:val="0"/>
          <w:numId w:val="4"/>
        </w:numPr>
        <w:rPr>
          <w:rFonts w:eastAsia="Calibri"/>
          <w:szCs w:val="20"/>
        </w:rPr>
      </w:pPr>
      <w:r w:rsidRPr="00597412">
        <w:rPr>
          <w:color w:val="808080" w:themeColor="background1" w:themeShade="80"/>
        </w:rPr>
        <w:t>[Comment, with clear recommendation]</w:t>
      </w:r>
    </w:p>
    <w:p w14:paraId="6A786B9D" w14:textId="77777777" w:rsidR="2E2AB6C8" w:rsidRDefault="2E2AB6C8" w:rsidP="2E2AB6C8">
      <w:pPr>
        <w:spacing w:before="60"/>
        <w:ind w:left="720" w:hanging="360"/>
        <w:rPr>
          <w:rFonts w:ascii="Arial" w:eastAsia="Arial" w:hAnsi="Arial" w:cs="Arial"/>
          <w:color w:val="000000" w:themeColor="text1"/>
          <w:sz w:val="19"/>
          <w:szCs w:val="19"/>
        </w:rPr>
      </w:pPr>
    </w:p>
    <w:p w14:paraId="28C56078" w14:textId="77777777" w:rsidR="2E2AB6C8" w:rsidRDefault="53E5D3DB" w:rsidP="00EA21C7">
      <w:pPr>
        <w:pStyle w:val="TableParagraph"/>
        <w:pBdr>
          <w:top w:val="single" w:sz="4" w:space="1" w:color="auto"/>
        </w:pBdr>
        <w:ind w:left="113"/>
        <w:rPr>
          <w:rFonts w:eastAsia="Arial" w:cs="Arial"/>
          <w:i/>
          <w:iCs/>
          <w:color w:val="000000" w:themeColor="text1"/>
          <w:sz w:val="18"/>
          <w:szCs w:val="18"/>
        </w:rPr>
      </w:pPr>
      <w:r w:rsidRPr="2E2AB6C8">
        <w:rPr>
          <w:rFonts w:eastAsia="Arial" w:cs="Arial"/>
          <w:b/>
          <w:bCs/>
          <w:color w:val="231F20"/>
          <w:sz w:val="18"/>
          <w:szCs w:val="18"/>
        </w:rPr>
        <w:t xml:space="preserve">Principle </w:t>
      </w:r>
      <w:r w:rsidRPr="2E2AB6C8">
        <w:rPr>
          <w:rFonts w:eastAsia="Arial" w:cs="Arial"/>
          <w:b/>
          <w:bCs/>
          <w:color w:val="000000" w:themeColor="text1"/>
          <w:sz w:val="18"/>
          <w:szCs w:val="18"/>
        </w:rPr>
        <w:t>7: Legibility</w:t>
      </w:r>
      <w:r w:rsidRPr="2E2AB6C8">
        <w:rPr>
          <w:rFonts w:eastAsia="Arial" w:cs="Arial"/>
          <w:i/>
          <w:iCs/>
          <w:color w:val="000000" w:themeColor="text1"/>
          <w:sz w:val="18"/>
          <w:szCs w:val="18"/>
        </w:rPr>
        <w:t xml:space="preserve"> Good design results in buildings and places that are legible, with clear connections and easily identifiable elements to help people find their way around.</w:t>
      </w:r>
    </w:p>
    <w:p w14:paraId="3712ADCA" w14:textId="77777777" w:rsidR="0035215E" w:rsidRPr="006904FF" w:rsidRDefault="0035215E" w:rsidP="0035215E">
      <w:pPr>
        <w:pStyle w:val="TableParagraph"/>
        <w:ind w:left="0"/>
        <w:rPr>
          <w:rFonts w:eastAsia="Arial" w:cs="Arial"/>
          <w:color w:val="000000" w:themeColor="text1"/>
          <w:sz w:val="16"/>
          <w:szCs w:val="16"/>
        </w:rPr>
      </w:pPr>
    </w:p>
    <w:p w14:paraId="62A2022F" w14:textId="77777777" w:rsidR="00597412" w:rsidRPr="00597412" w:rsidRDefault="00597412" w:rsidP="00597412">
      <w:pPr>
        <w:pStyle w:val="Principlebodytext"/>
        <w:numPr>
          <w:ilvl w:val="0"/>
          <w:numId w:val="9"/>
        </w:numPr>
        <w:rPr>
          <w:rFonts w:eastAsia="Calibri"/>
          <w:szCs w:val="20"/>
        </w:rPr>
      </w:pPr>
      <w:r w:rsidRPr="00597412">
        <w:rPr>
          <w:color w:val="808080" w:themeColor="background1" w:themeShade="80"/>
        </w:rPr>
        <w:t>[Comment, with clear recommendation]</w:t>
      </w:r>
    </w:p>
    <w:p w14:paraId="7C3AC32D" w14:textId="77777777" w:rsidR="00597412" w:rsidRPr="00597412" w:rsidRDefault="00597412" w:rsidP="00597412">
      <w:pPr>
        <w:pStyle w:val="Principlebodytext"/>
        <w:numPr>
          <w:ilvl w:val="0"/>
          <w:numId w:val="9"/>
        </w:numPr>
        <w:rPr>
          <w:rFonts w:eastAsia="Calibri"/>
          <w:szCs w:val="20"/>
        </w:rPr>
      </w:pPr>
      <w:r w:rsidRPr="00597412">
        <w:rPr>
          <w:color w:val="808080" w:themeColor="background1" w:themeShade="80"/>
        </w:rPr>
        <w:t>[Comment, with clear recommendation]</w:t>
      </w:r>
    </w:p>
    <w:p w14:paraId="755E8A15" w14:textId="77777777" w:rsidR="00EB12FF" w:rsidRPr="00597412" w:rsidRDefault="00597412" w:rsidP="00597412">
      <w:pPr>
        <w:pStyle w:val="Principlebodytext"/>
        <w:numPr>
          <w:ilvl w:val="0"/>
          <w:numId w:val="9"/>
        </w:numPr>
        <w:rPr>
          <w:rFonts w:eastAsia="Calibri"/>
          <w:szCs w:val="20"/>
        </w:rPr>
      </w:pPr>
      <w:r w:rsidRPr="00597412">
        <w:rPr>
          <w:color w:val="808080" w:themeColor="background1" w:themeShade="80"/>
        </w:rPr>
        <w:t>[Comment, with clear recommendation]</w:t>
      </w:r>
    </w:p>
    <w:p w14:paraId="46E447D5" w14:textId="77777777" w:rsidR="003A7E12" w:rsidRDefault="003A7E12" w:rsidP="003A7E12">
      <w:pPr>
        <w:pStyle w:val="Principlebodytext"/>
        <w:numPr>
          <w:ilvl w:val="0"/>
          <w:numId w:val="0"/>
        </w:numPr>
        <w:ind w:left="720"/>
      </w:pPr>
    </w:p>
    <w:p w14:paraId="3EA48820" w14:textId="77777777" w:rsidR="00511B56" w:rsidRDefault="00511B56">
      <w:pPr>
        <w:rPr>
          <w:rFonts w:ascii="Arial" w:eastAsia="Arial" w:hAnsi="Arial" w:cs="Arial"/>
          <w:b/>
          <w:bCs/>
          <w:color w:val="231F20"/>
          <w:sz w:val="18"/>
          <w:szCs w:val="18"/>
        </w:rPr>
      </w:pPr>
      <w:r>
        <w:rPr>
          <w:rFonts w:eastAsia="Arial" w:cs="Arial"/>
          <w:b/>
          <w:bCs/>
          <w:color w:val="231F20"/>
          <w:sz w:val="18"/>
          <w:szCs w:val="18"/>
        </w:rPr>
        <w:br w:type="page"/>
      </w:r>
    </w:p>
    <w:p w14:paraId="490713FC" w14:textId="77777777" w:rsidR="2E2AB6C8" w:rsidRDefault="53E5D3DB" w:rsidP="00215D54">
      <w:pPr>
        <w:pStyle w:val="TableParagraph"/>
        <w:pBdr>
          <w:top w:val="single" w:sz="4" w:space="1" w:color="auto"/>
        </w:pBdr>
        <w:ind w:left="113"/>
        <w:rPr>
          <w:rFonts w:eastAsia="Arial" w:cs="Arial"/>
          <w:i/>
          <w:iCs/>
          <w:color w:val="000000" w:themeColor="text1"/>
          <w:sz w:val="18"/>
          <w:szCs w:val="18"/>
        </w:rPr>
      </w:pPr>
      <w:r w:rsidRPr="2E2AB6C8">
        <w:rPr>
          <w:rFonts w:eastAsia="Arial" w:cs="Arial"/>
          <w:b/>
          <w:bCs/>
          <w:color w:val="231F20"/>
          <w:sz w:val="18"/>
          <w:szCs w:val="18"/>
        </w:rPr>
        <w:lastRenderedPageBreak/>
        <w:t xml:space="preserve">Principle </w:t>
      </w:r>
      <w:r w:rsidRPr="2E2AB6C8">
        <w:rPr>
          <w:rFonts w:eastAsia="Arial" w:cs="Arial"/>
          <w:b/>
          <w:bCs/>
          <w:color w:val="000000" w:themeColor="text1"/>
          <w:sz w:val="18"/>
          <w:szCs w:val="18"/>
        </w:rPr>
        <w:t>8: Safety</w:t>
      </w:r>
      <w:r w:rsidRPr="2E2AB6C8">
        <w:rPr>
          <w:rFonts w:eastAsia="Arial" w:cs="Arial"/>
          <w:i/>
          <w:iCs/>
          <w:color w:val="000000" w:themeColor="text1"/>
          <w:sz w:val="18"/>
          <w:szCs w:val="18"/>
        </w:rPr>
        <w:t xml:space="preserve"> Good design optimises safety and security, minimising the risk of personal harm and supporting safe behaviour and use.</w:t>
      </w:r>
    </w:p>
    <w:p w14:paraId="2F9674A7" w14:textId="77777777" w:rsidR="00116895" w:rsidRPr="006904FF" w:rsidRDefault="00116895" w:rsidP="00AC0EEA">
      <w:pPr>
        <w:pStyle w:val="TableParagraph"/>
        <w:ind w:left="113"/>
        <w:rPr>
          <w:rFonts w:eastAsia="Arial" w:cs="Arial"/>
          <w:color w:val="000000" w:themeColor="text1"/>
          <w:sz w:val="16"/>
          <w:szCs w:val="16"/>
        </w:rPr>
      </w:pPr>
    </w:p>
    <w:p w14:paraId="3A05F6CC" w14:textId="77777777" w:rsidR="00597412" w:rsidRPr="00597412" w:rsidRDefault="00597412" w:rsidP="00597412">
      <w:pPr>
        <w:pStyle w:val="Principlebodytext"/>
        <w:numPr>
          <w:ilvl w:val="0"/>
          <w:numId w:val="12"/>
        </w:numPr>
        <w:rPr>
          <w:rFonts w:eastAsia="Calibri"/>
          <w:szCs w:val="20"/>
        </w:rPr>
      </w:pPr>
      <w:r w:rsidRPr="00597412">
        <w:rPr>
          <w:color w:val="808080" w:themeColor="background1" w:themeShade="80"/>
        </w:rPr>
        <w:t>[Comment, with clear recommendation]</w:t>
      </w:r>
    </w:p>
    <w:p w14:paraId="11D9B891" w14:textId="77777777" w:rsidR="00597412" w:rsidRPr="00597412" w:rsidRDefault="00597412" w:rsidP="00597412">
      <w:pPr>
        <w:pStyle w:val="Principlebodytext"/>
        <w:numPr>
          <w:ilvl w:val="0"/>
          <w:numId w:val="9"/>
        </w:numPr>
        <w:rPr>
          <w:rFonts w:eastAsia="Calibri"/>
          <w:szCs w:val="20"/>
        </w:rPr>
      </w:pPr>
      <w:r w:rsidRPr="00597412">
        <w:rPr>
          <w:color w:val="808080" w:themeColor="background1" w:themeShade="80"/>
        </w:rPr>
        <w:t>[Comment, with clear recommendation]</w:t>
      </w:r>
    </w:p>
    <w:p w14:paraId="688A5EF3" w14:textId="77777777" w:rsidR="00597412" w:rsidRPr="00597412" w:rsidRDefault="00597412" w:rsidP="00597412">
      <w:pPr>
        <w:pStyle w:val="Principlebodytext"/>
        <w:numPr>
          <w:ilvl w:val="0"/>
          <w:numId w:val="9"/>
        </w:numPr>
        <w:rPr>
          <w:rFonts w:eastAsia="Calibri"/>
          <w:szCs w:val="20"/>
        </w:rPr>
      </w:pPr>
      <w:r w:rsidRPr="00597412">
        <w:rPr>
          <w:color w:val="808080" w:themeColor="background1" w:themeShade="80"/>
        </w:rPr>
        <w:t>[Comment, with clear recommendation]</w:t>
      </w:r>
    </w:p>
    <w:p w14:paraId="1F698D09" w14:textId="77777777" w:rsidR="2E2AB6C8" w:rsidRDefault="2E2AB6C8" w:rsidP="2E2AB6C8">
      <w:pPr>
        <w:spacing w:before="60"/>
        <w:ind w:left="720" w:hanging="360"/>
        <w:rPr>
          <w:rFonts w:ascii="Arial" w:eastAsia="Arial" w:hAnsi="Arial" w:cs="Arial"/>
          <w:color w:val="000000" w:themeColor="text1"/>
          <w:sz w:val="19"/>
          <w:szCs w:val="19"/>
        </w:rPr>
      </w:pPr>
    </w:p>
    <w:p w14:paraId="2F54564E" w14:textId="77777777" w:rsidR="53E5D3DB" w:rsidRDefault="53E5D3DB" w:rsidP="00EA21C7">
      <w:pPr>
        <w:pStyle w:val="TableParagraph"/>
        <w:pBdr>
          <w:top w:val="single" w:sz="4" w:space="1" w:color="auto"/>
        </w:pBdr>
        <w:ind w:left="113"/>
        <w:rPr>
          <w:rFonts w:eastAsia="Arial" w:cs="Arial"/>
          <w:color w:val="231F20"/>
          <w:sz w:val="18"/>
          <w:szCs w:val="18"/>
        </w:rPr>
      </w:pPr>
      <w:r w:rsidRPr="2E2AB6C8">
        <w:rPr>
          <w:rFonts w:eastAsia="Arial" w:cs="Arial"/>
          <w:b/>
          <w:bCs/>
          <w:color w:val="231F20"/>
          <w:sz w:val="18"/>
          <w:szCs w:val="18"/>
        </w:rPr>
        <w:t xml:space="preserve">Principle 9: Community </w:t>
      </w:r>
      <w:r w:rsidRPr="2E2AB6C8">
        <w:rPr>
          <w:rFonts w:eastAsia="Arial" w:cs="Arial"/>
          <w:i/>
          <w:iCs/>
          <w:color w:val="231F20"/>
          <w:sz w:val="18"/>
          <w:szCs w:val="18"/>
        </w:rPr>
        <w:t>Good design responds to local community needs as well as the wider social context, providing environments that support a diverse range of people and facilitate social interaction</w:t>
      </w:r>
      <w:r w:rsidR="00EA21C7">
        <w:rPr>
          <w:rFonts w:eastAsia="Arial" w:cs="Arial"/>
          <w:i/>
          <w:iCs/>
          <w:color w:val="231F20"/>
          <w:sz w:val="18"/>
          <w:szCs w:val="18"/>
        </w:rPr>
        <w:t>.</w:t>
      </w:r>
    </w:p>
    <w:p w14:paraId="517FC57A" w14:textId="77777777" w:rsidR="2E2AB6C8" w:rsidRPr="006904FF" w:rsidRDefault="2E2AB6C8" w:rsidP="2E2AB6C8">
      <w:pPr>
        <w:spacing w:before="60"/>
        <w:ind w:left="57"/>
        <w:rPr>
          <w:rFonts w:ascii="Arial" w:eastAsia="Arial" w:hAnsi="Arial" w:cs="Arial"/>
          <w:color w:val="000000" w:themeColor="text1"/>
          <w:sz w:val="16"/>
          <w:szCs w:val="16"/>
        </w:rPr>
      </w:pPr>
    </w:p>
    <w:p w14:paraId="2DC7BCAD" w14:textId="77777777" w:rsidR="00597412" w:rsidRPr="00597412" w:rsidRDefault="00597412" w:rsidP="00597412">
      <w:pPr>
        <w:pStyle w:val="Principlebodytext"/>
        <w:numPr>
          <w:ilvl w:val="0"/>
          <w:numId w:val="13"/>
        </w:numPr>
        <w:rPr>
          <w:rFonts w:eastAsia="Calibri"/>
          <w:szCs w:val="20"/>
        </w:rPr>
      </w:pPr>
      <w:r w:rsidRPr="00597412">
        <w:rPr>
          <w:color w:val="808080" w:themeColor="background1" w:themeShade="80"/>
        </w:rPr>
        <w:t>[Comment, with clear recommendation]</w:t>
      </w:r>
    </w:p>
    <w:p w14:paraId="629E0D24" w14:textId="77777777" w:rsidR="00597412" w:rsidRPr="00597412" w:rsidRDefault="00597412" w:rsidP="00597412">
      <w:pPr>
        <w:pStyle w:val="Principlebodytext"/>
        <w:numPr>
          <w:ilvl w:val="0"/>
          <w:numId w:val="6"/>
        </w:numPr>
        <w:rPr>
          <w:rFonts w:eastAsia="Calibri"/>
          <w:szCs w:val="20"/>
        </w:rPr>
      </w:pPr>
      <w:r w:rsidRPr="00597412">
        <w:rPr>
          <w:color w:val="808080" w:themeColor="background1" w:themeShade="80"/>
        </w:rPr>
        <w:t>[Comment, with clear recommendation]</w:t>
      </w:r>
    </w:p>
    <w:p w14:paraId="646B052D" w14:textId="77777777" w:rsidR="00597412" w:rsidRPr="00597412" w:rsidRDefault="00597412" w:rsidP="00597412">
      <w:pPr>
        <w:pStyle w:val="Principlebodytext"/>
        <w:numPr>
          <w:ilvl w:val="0"/>
          <w:numId w:val="6"/>
        </w:numPr>
        <w:rPr>
          <w:rFonts w:eastAsia="Calibri"/>
          <w:szCs w:val="20"/>
        </w:rPr>
      </w:pPr>
      <w:r w:rsidRPr="00597412">
        <w:rPr>
          <w:color w:val="808080" w:themeColor="background1" w:themeShade="80"/>
        </w:rPr>
        <w:t>[Comment, with clear recommendation]</w:t>
      </w:r>
    </w:p>
    <w:p w14:paraId="78B28D26" w14:textId="77777777" w:rsidR="2E2AB6C8" w:rsidRDefault="2E2AB6C8" w:rsidP="2E2AB6C8">
      <w:pPr>
        <w:spacing w:before="60"/>
        <w:ind w:left="720" w:hanging="360"/>
        <w:rPr>
          <w:rFonts w:ascii="Arial" w:eastAsia="Arial" w:hAnsi="Arial" w:cs="Arial"/>
          <w:color w:val="000000" w:themeColor="text1"/>
          <w:sz w:val="19"/>
          <w:szCs w:val="19"/>
        </w:rPr>
      </w:pPr>
    </w:p>
    <w:p w14:paraId="74DDEA08" w14:textId="77777777" w:rsidR="53E5D3DB" w:rsidRDefault="53E5D3DB" w:rsidP="00EA21C7">
      <w:pPr>
        <w:pStyle w:val="TableParagraph"/>
        <w:pBdr>
          <w:top w:val="single" w:sz="4" w:space="1" w:color="auto"/>
        </w:pBdr>
        <w:ind w:left="113"/>
        <w:rPr>
          <w:rFonts w:eastAsia="Arial" w:cs="Arial"/>
          <w:color w:val="000000" w:themeColor="text1"/>
          <w:sz w:val="18"/>
          <w:szCs w:val="18"/>
        </w:rPr>
      </w:pPr>
      <w:r w:rsidRPr="2E2AB6C8">
        <w:rPr>
          <w:rFonts w:eastAsia="Arial" w:cs="Arial"/>
          <w:b/>
          <w:bCs/>
          <w:color w:val="231F20"/>
          <w:sz w:val="18"/>
          <w:szCs w:val="18"/>
        </w:rPr>
        <w:t xml:space="preserve">Principle 10: Aesthetics </w:t>
      </w:r>
      <w:r w:rsidRPr="2E2AB6C8">
        <w:rPr>
          <w:rFonts w:eastAsia="Arial" w:cs="Arial"/>
          <w:i/>
          <w:iCs/>
          <w:color w:val="000000" w:themeColor="text1"/>
          <w:sz w:val="18"/>
          <w:szCs w:val="18"/>
        </w:rPr>
        <w:t>Good design is the product of a skilled, judicious design process that results in attractive and inviting buildings and places that engage the senses.</w:t>
      </w:r>
    </w:p>
    <w:p w14:paraId="00681F3C" w14:textId="77777777" w:rsidR="2E2AB6C8" w:rsidRPr="006904FF" w:rsidRDefault="2E2AB6C8" w:rsidP="2E2AB6C8">
      <w:pPr>
        <w:spacing w:before="60"/>
        <w:ind w:left="57"/>
        <w:rPr>
          <w:rFonts w:ascii="Arial" w:eastAsia="Arial" w:hAnsi="Arial" w:cs="Arial"/>
          <w:color w:val="000000" w:themeColor="text1"/>
          <w:sz w:val="16"/>
          <w:szCs w:val="16"/>
        </w:rPr>
      </w:pPr>
    </w:p>
    <w:p w14:paraId="3582EAAF" w14:textId="77777777" w:rsidR="00597412" w:rsidRPr="00597412" w:rsidRDefault="00597412" w:rsidP="00597412">
      <w:pPr>
        <w:pStyle w:val="Principlebodytext"/>
        <w:numPr>
          <w:ilvl w:val="0"/>
          <w:numId w:val="14"/>
        </w:numPr>
        <w:rPr>
          <w:rFonts w:eastAsia="Calibri"/>
          <w:szCs w:val="20"/>
        </w:rPr>
      </w:pPr>
      <w:r w:rsidRPr="00597412">
        <w:rPr>
          <w:color w:val="808080" w:themeColor="background1" w:themeShade="80"/>
        </w:rPr>
        <w:t>[Comment, with clear recommendation]</w:t>
      </w:r>
    </w:p>
    <w:p w14:paraId="7A7203A7" w14:textId="77777777" w:rsidR="00597412" w:rsidRPr="00597412" w:rsidRDefault="00597412" w:rsidP="00597412">
      <w:pPr>
        <w:pStyle w:val="Principlebodytext"/>
        <w:numPr>
          <w:ilvl w:val="0"/>
          <w:numId w:val="6"/>
        </w:numPr>
        <w:rPr>
          <w:rFonts w:eastAsia="Calibri"/>
          <w:szCs w:val="20"/>
        </w:rPr>
      </w:pPr>
      <w:r w:rsidRPr="00597412">
        <w:rPr>
          <w:color w:val="808080" w:themeColor="background1" w:themeShade="80"/>
        </w:rPr>
        <w:t>[Comment, with clear recommendation]</w:t>
      </w:r>
    </w:p>
    <w:p w14:paraId="03032238" w14:textId="77777777" w:rsidR="00597412" w:rsidRPr="00597412" w:rsidRDefault="00597412" w:rsidP="00597412">
      <w:pPr>
        <w:pStyle w:val="Principlebodytext"/>
        <w:numPr>
          <w:ilvl w:val="0"/>
          <w:numId w:val="6"/>
        </w:numPr>
        <w:rPr>
          <w:rFonts w:eastAsia="Calibri"/>
          <w:szCs w:val="20"/>
        </w:rPr>
      </w:pPr>
      <w:r w:rsidRPr="00597412">
        <w:rPr>
          <w:color w:val="808080" w:themeColor="background1" w:themeShade="80"/>
        </w:rPr>
        <w:t>[Comment, with clear recommendation]</w:t>
      </w:r>
    </w:p>
    <w:p w14:paraId="2A447E42" w14:textId="77777777" w:rsidR="00B740FC" w:rsidRDefault="00B740FC" w:rsidP="00D80E9C">
      <w:pPr>
        <w:rPr>
          <w:color w:val="FF0000"/>
        </w:rPr>
      </w:pPr>
    </w:p>
    <w:p w14:paraId="20AC817F" w14:textId="77777777" w:rsidR="001D027F" w:rsidRDefault="001D027F" w:rsidP="00D80E9C">
      <w:pPr>
        <w:rPr>
          <w:color w:val="FF0000"/>
        </w:rPr>
      </w:pPr>
    </w:p>
    <w:p w14:paraId="14F0B59D" w14:textId="77777777" w:rsidR="001D027F" w:rsidRPr="00D80E9C" w:rsidRDefault="001D027F" w:rsidP="00D80E9C">
      <w:pPr>
        <w:rPr>
          <w:color w:val="FF0000"/>
        </w:rPr>
      </w:pPr>
    </w:p>
    <w:sectPr w:rsidR="001D027F" w:rsidRPr="00D80E9C" w:rsidSect="00B53F5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720" w:right="720" w:bottom="720" w:left="720" w:header="669" w:footer="510" w:gutter="0"/>
      <w:pgNumType w:start="4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33297" w14:textId="77777777" w:rsidR="00352148" w:rsidRDefault="00352148">
      <w:r>
        <w:separator/>
      </w:r>
    </w:p>
  </w:endnote>
  <w:endnote w:type="continuationSeparator" w:id="0">
    <w:p w14:paraId="11BE9E20" w14:textId="77777777" w:rsidR="00352148" w:rsidRDefault="00352148">
      <w:r>
        <w:continuationSeparator/>
      </w:r>
    </w:p>
  </w:endnote>
  <w:endnote w:type="continuationNotice" w:id="1">
    <w:p w14:paraId="1439EC42" w14:textId="77777777" w:rsidR="00352148" w:rsidRDefault="003521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rsseit">
    <w:altName w:val="Calibri"/>
    <w:panose1 w:val="00000000000000000000"/>
    <w:charset w:val="00"/>
    <w:family w:val="modern"/>
    <w:notTrueType/>
    <w:pitch w:val="variable"/>
    <w:sig w:usb0="A00000AF" w:usb1="5000204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41C66" w14:textId="77777777" w:rsidR="00AF7BF4" w:rsidRDefault="00AF7B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B8116" w14:textId="77777777" w:rsidR="008A5312" w:rsidRPr="00FB2414" w:rsidRDefault="008A5312" w:rsidP="008A5312">
    <w:pPr>
      <w:pStyle w:val="Header"/>
      <w:rPr>
        <w:rFonts w:ascii="Arial" w:hAnsi="Arial" w:cs="Arial"/>
        <w:color w:val="BFBFBF" w:themeColor="background1" w:themeShade="BF"/>
        <w:sz w:val="18"/>
        <w:szCs w:val="18"/>
      </w:rPr>
    </w:pPr>
    <w:r w:rsidRPr="00FB2414">
      <w:rPr>
        <w:rFonts w:ascii="Arial" w:hAnsi="Arial" w:cs="Arial"/>
        <w:color w:val="BFBFBF" w:themeColor="background1" w:themeShade="BF"/>
        <w:sz w:val="20"/>
        <w:szCs w:val="20"/>
      </w:rPr>
      <w:t>DESIGN REVIEW TEMPLATE FINAL REPORT</w:t>
    </w:r>
    <w:r w:rsidR="00597412">
      <w:rPr>
        <w:rFonts w:ascii="Arial" w:hAnsi="Arial" w:cs="Arial"/>
        <w:color w:val="BFBFBF" w:themeColor="background1" w:themeShade="BF"/>
        <w:sz w:val="20"/>
        <w:szCs w:val="20"/>
      </w:rPr>
      <w:t xml:space="preserve"> [VERSION X]</w:t>
    </w:r>
  </w:p>
  <w:p w14:paraId="6773EBAD" w14:textId="77777777" w:rsidR="008A5312" w:rsidRDefault="008A53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A5C94" w14:textId="77777777" w:rsidR="009B16EE" w:rsidRPr="00FB2414" w:rsidRDefault="00F41FAF" w:rsidP="00F41FAF">
    <w:pPr>
      <w:pStyle w:val="Header"/>
      <w:rPr>
        <w:rFonts w:ascii="Arial" w:hAnsi="Arial" w:cs="Arial"/>
        <w:color w:val="BFBFBF" w:themeColor="background1" w:themeShade="BF"/>
        <w:sz w:val="18"/>
        <w:szCs w:val="18"/>
      </w:rPr>
    </w:pPr>
    <w:r w:rsidRPr="00FB2414">
      <w:rPr>
        <w:rFonts w:ascii="Arial" w:hAnsi="Arial" w:cs="Arial"/>
        <w:color w:val="BFBFBF" w:themeColor="background1" w:themeShade="BF"/>
        <w:sz w:val="20"/>
        <w:szCs w:val="20"/>
      </w:rPr>
      <w:t>DESIGN REVIEW TEMPLATE FINAL REPORT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7B7A7" w14:textId="77777777" w:rsidR="00352148" w:rsidRDefault="00352148">
      <w:r>
        <w:separator/>
      </w:r>
    </w:p>
  </w:footnote>
  <w:footnote w:type="continuationSeparator" w:id="0">
    <w:p w14:paraId="0FB5A98E" w14:textId="77777777" w:rsidR="00352148" w:rsidRDefault="00352148">
      <w:r>
        <w:continuationSeparator/>
      </w:r>
    </w:p>
  </w:footnote>
  <w:footnote w:type="continuationNotice" w:id="1">
    <w:p w14:paraId="0B8BDD70" w14:textId="77777777" w:rsidR="00352148" w:rsidRDefault="003521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1BF06" w14:textId="77777777" w:rsidR="00810F53" w:rsidRDefault="00F86335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10E87907" wp14:editId="4177CC0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3335" b="16510"/>
              <wp:wrapSquare wrapText="bothSides"/>
              <wp:docPr id="3" name="Text Box 3" descr="OFFICIAL - Sensitiv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E66110" w14:textId="77777777" w:rsidR="00F86335" w:rsidRPr="00F86335" w:rsidRDefault="00F86335">
                          <w:pPr>
                            <w:rPr>
                              <w:rFonts w:ascii="Calibri" w:eastAsia="Calibri" w:hAnsi="Calibri" w:cs="Calibri"/>
                              <w:color w:val="FF0000"/>
                              <w:sz w:val="20"/>
                              <w:szCs w:val="20"/>
                            </w:rPr>
                          </w:pPr>
                          <w:r w:rsidRPr="00F86335">
                            <w:rPr>
                              <w:rFonts w:ascii="Calibri" w:eastAsia="Calibri" w:hAnsi="Calibri" w:cs="Calibri"/>
                              <w:color w:val="FF0000"/>
                              <w:sz w:val="20"/>
                              <w:szCs w:val="20"/>
                            </w:rPr>
                            <w:t>OFFICIAL -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8790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 - Sensitive" style="position:absolute;margin-left:0;margin-top:.05pt;width:34.95pt;height:34.95pt;z-index:25165721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4AE66110" w14:textId="77777777" w:rsidR="00F86335" w:rsidRPr="00F86335" w:rsidRDefault="00F86335">
                    <w:pPr>
                      <w:rPr>
                        <w:rFonts w:ascii="Calibri" w:eastAsia="Calibri" w:hAnsi="Calibri" w:cs="Calibri"/>
                        <w:color w:val="FF0000"/>
                        <w:sz w:val="20"/>
                        <w:szCs w:val="20"/>
                      </w:rPr>
                    </w:pPr>
                    <w:r w:rsidRPr="00F86335">
                      <w:rPr>
                        <w:rFonts w:ascii="Calibri" w:eastAsia="Calibri" w:hAnsi="Calibri" w:cs="Calibri"/>
                        <w:color w:val="FF0000"/>
                        <w:sz w:val="20"/>
                        <w:szCs w:val="20"/>
                      </w:rPr>
                      <w:t>OFFICIAL - Sensitive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64AC3" w14:textId="77777777" w:rsidR="00AF7BF4" w:rsidRDefault="00AF7B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F36E5" w14:textId="77777777" w:rsidR="00AF7BF4" w:rsidRDefault="00AF7B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5741"/>
    <w:multiLevelType w:val="hybridMultilevel"/>
    <w:tmpl w:val="277E8C44"/>
    <w:lvl w:ilvl="0" w:tplc="785010E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68C840">
      <w:start w:val="1"/>
      <w:numFmt w:val="lowerLetter"/>
      <w:lvlText w:val="%2."/>
      <w:lvlJc w:val="left"/>
      <w:pPr>
        <w:ind w:left="1440" w:hanging="360"/>
      </w:pPr>
    </w:lvl>
    <w:lvl w:ilvl="2" w:tplc="BB20347A">
      <w:start w:val="1"/>
      <w:numFmt w:val="lowerRoman"/>
      <w:lvlText w:val="%3."/>
      <w:lvlJc w:val="right"/>
      <w:pPr>
        <w:ind w:left="2160" w:hanging="180"/>
      </w:pPr>
    </w:lvl>
    <w:lvl w:ilvl="3" w:tplc="73A62B92">
      <w:start w:val="1"/>
      <w:numFmt w:val="decimal"/>
      <w:lvlText w:val="%4."/>
      <w:lvlJc w:val="left"/>
      <w:pPr>
        <w:ind w:left="2880" w:hanging="360"/>
      </w:pPr>
    </w:lvl>
    <w:lvl w:ilvl="4" w:tplc="F258A0A6">
      <w:start w:val="1"/>
      <w:numFmt w:val="lowerLetter"/>
      <w:lvlText w:val="%5."/>
      <w:lvlJc w:val="left"/>
      <w:pPr>
        <w:ind w:left="3600" w:hanging="360"/>
      </w:pPr>
    </w:lvl>
    <w:lvl w:ilvl="5" w:tplc="7244F554">
      <w:start w:val="1"/>
      <w:numFmt w:val="lowerRoman"/>
      <w:lvlText w:val="%6."/>
      <w:lvlJc w:val="right"/>
      <w:pPr>
        <w:ind w:left="4320" w:hanging="180"/>
      </w:pPr>
    </w:lvl>
    <w:lvl w:ilvl="6" w:tplc="2AD4927E">
      <w:start w:val="1"/>
      <w:numFmt w:val="decimal"/>
      <w:lvlText w:val="%7."/>
      <w:lvlJc w:val="left"/>
      <w:pPr>
        <w:ind w:left="5040" w:hanging="360"/>
      </w:pPr>
    </w:lvl>
    <w:lvl w:ilvl="7" w:tplc="4F528C28">
      <w:start w:val="1"/>
      <w:numFmt w:val="lowerLetter"/>
      <w:lvlText w:val="%8."/>
      <w:lvlJc w:val="left"/>
      <w:pPr>
        <w:ind w:left="5760" w:hanging="360"/>
      </w:pPr>
    </w:lvl>
    <w:lvl w:ilvl="8" w:tplc="7958AA7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83F29"/>
    <w:multiLevelType w:val="hybridMultilevel"/>
    <w:tmpl w:val="47584D46"/>
    <w:lvl w:ilvl="0" w:tplc="DD8843A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EC064238">
      <w:start w:val="1"/>
      <w:numFmt w:val="lowerLetter"/>
      <w:lvlText w:val="%2."/>
      <w:lvlJc w:val="left"/>
      <w:pPr>
        <w:ind w:left="1440" w:hanging="360"/>
      </w:pPr>
    </w:lvl>
    <w:lvl w:ilvl="2" w:tplc="B6B4B4BE">
      <w:start w:val="1"/>
      <w:numFmt w:val="lowerRoman"/>
      <w:lvlText w:val="%3."/>
      <w:lvlJc w:val="right"/>
      <w:pPr>
        <w:ind w:left="2160" w:hanging="180"/>
      </w:pPr>
    </w:lvl>
    <w:lvl w:ilvl="3" w:tplc="76E81116">
      <w:start w:val="1"/>
      <w:numFmt w:val="decimal"/>
      <w:lvlText w:val="%4."/>
      <w:lvlJc w:val="left"/>
      <w:pPr>
        <w:ind w:left="2880" w:hanging="360"/>
      </w:pPr>
    </w:lvl>
    <w:lvl w:ilvl="4" w:tplc="BC86DCB8">
      <w:start w:val="1"/>
      <w:numFmt w:val="lowerLetter"/>
      <w:lvlText w:val="%5."/>
      <w:lvlJc w:val="left"/>
      <w:pPr>
        <w:ind w:left="3600" w:hanging="360"/>
      </w:pPr>
    </w:lvl>
    <w:lvl w:ilvl="5" w:tplc="05C6CAC4">
      <w:start w:val="1"/>
      <w:numFmt w:val="lowerRoman"/>
      <w:lvlText w:val="%6."/>
      <w:lvlJc w:val="right"/>
      <w:pPr>
        <w:ind w:left="4320" w:hanging="180"/>
      </w:pPr>
    </w:lvl>
    <w:lvl w:ilvl="6" w:tplc="784EE8D8">
      <w:start w:val="1"/>
      <w:numFmt w:val="decimal"/>
      <w:lvlText w:val="%7."/>
      <w:lvlJc w:val="left"/>
      <w:pPr>
        <w:ind w:left="5040" w:hanging="360"/>
      </w:pPr>
    </w:lvl>
    <w:lvl w:ilvl="7" w:tplc="536E0006">
      <w:start w:val="1"/>
      <w:numFmt w:val="lowerLetter"/>
      <w:lvlText w:val="%8."/>
      <w:lvlJc w:val="left"/>
      <w:pPr>
        <w:ind w:left="5760" w:hanging="360"/>
      </w:pPr>
    </w:lvl>
    <w:lvl w:ilvl="8" w:tplc="2B281F8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953E53"/>
    <w:multiLevelType w:val="hybridMultilevel"/>
    <w:tmpl w:val="FFFFFFFF"/>
    <w:lvl w:ilvl="0" w:tplc="7D489364">
      <w:start w:val="1"/>
      <w:numFmt w:val="decimal"/>
      <w:lvlText w:val="%1."/>
      <w:lvlJc w:val="left"/>
      <w:pPr>
        <w:ind w:left="720" w:hanging="360"/>
      </w:pPr>
    </w:lvl>
    <w:lvl w:ilvl="1" w:tplc="D3EC87E0">
      <w:start w:val="1"/>
      <w:numFmt w:val="lowerLetter"/>
      <w:lvlText w:val="%2."/>
      <w:lvlJc w:val="left"/>
      <w:pPr>
        <w:ind w:left="1440" w:hanging="360"/>
      </w:pPr>
    </w:lvl>
    <w:lvl w:ilvl="2" w:tplc="1D7ED1A0">
      <w:start w:val="1"/>
      <w:numFmt w:val="lowerRoman"/>
      <w:lvlText w:val="%3."/>
      <w:lvlJc w:val="right"/>
      <w:pPr>
        <w:ind w:left="2160" w:hanging="180"/>
      </w:pPr>
    </w:lvl>
    <w:lvl w:ilvl="3" w:tplc="610CA90C">
      <w:start w:val="1"/>
      <w:numFmt w:val="decimal"/>
      <w:lvlText w:val="%4."/>
      <w:lvlJc w:val="left"/>
      <w:pPr>
        <w:ind w:left="2880" w:hanging="360"/>
      </w:pPr>
    </w:lvl>
    <w:lvl w:ilvl="4" w:tplc="B3F67F5C">
      <w:start w:val="1"/>
      <w:numFmt w:val="lowerLetter"/>
      <w:lvlText w:val="%5."/>
      <w:lvlJc w:val="left"/>
      <w:pPr>
        <w:ind w:left="3600" w:hanging="360"/>
      </w:pPr>
    </w:lvl>
    <w:lvl w:ilvl="5" w:tplc="841CA264">
      <w:start w:val="1"/>
      <w:numFmt w:val="lowerRoman"/>
      <w:lvlText w:val="%6."/>
      <w:lvlJc w:val="right"/>
      <w:pPr>
        <w:ind w:left="4320" w:hanging="180"/>
      </w:pPr>
    </w:lvl>
    <w:lvl w:ilvl="6" w:tplc="6C8CD7CA">
      <w:start w:val="1"/>
      <w:numFmt w:val="decimal"/>
      <w:lvlText w:val="%7."/>
      <w:lvlJc w:val="left"/>
      <w:pPr>
        <w:ind w:left="5040" w:hanging="360"/>
      </w:pPr>
    </w:lvl>
    <w:lvl w:ilvl="7" w:tplc="16287DE0">
      <w:start w:val="1"/>
      <w:numFmt w:val="lowerLetter"/>
      <w:lvlText w:val="%8."/>
      <w:lvlJc w:val="left"/>
      <w:pPr>
        <w:ind w:left="5760" w:hanging="360"/>
      </w:pPr>
    </w:lvl>
    <w:lvl w:ilvl="8" w:tplc="702CD3E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E7135B"/>
    <w:multiLevelType w:val="multilevel"/>
    <w:tmpl w:val="920431B0"/>
    <w:lvl w:ilvl="0">
      <w:start w:val="1"/>
      <w:numFmt w:val="decimal"/>
      <w:pStyle w:val="Principlebodytext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746045FB"/>
    <w:multiLevelType w:val="hybridMultilevel"/>
    <w:tmpl w:val="FFFFFFFF"/>
    <w:lvl w:ilvl="0" w:tplc="DDF23470">
      <w:start w:val="1"/>
      <w:numFmt w:val="decimal"/>
      <w:lvlText w:val="%1."/>
      <w:lvlJc w:val="left"/>
      <w:pPr>
        <w:ind w:left="720" w:hanging="360"/>
      </w:pPr>
    </w:lvl>
    <w:lvl w:ilvl="1" w:tplc="F3B40506">
      <w:start w:val="1"/>
      <w:numFmt w:val="lowerLetter"/>
      <w:lvlText w:val="%2."/>
      <w:lvlJc w:val="left"/>
      <w:pPr>
        <w:ind w:left="1440" w:hanging="360"/>
      </w:pPr>
    </w:lvl>
    <w:lvl w:ilvl="2" w:tplc="F6FE147C">
      <w:start w:val="1"/>
      <w:numFmt w:val="lowerRoman"/>
      <w:lvlText w:val="%3."/>
      <w:lvlJc w:val="right"/>
      <w:pPr>
        <w:ind w:left="2160" w:hanging="180"/>
      </w:pPr>
    </w:lvl>
    <w:lvl w:ilvl="3" w:tplc="4336FAF0">
      <w:start w:val="1"/>
      <w:numFmt w:val="decimal"/>
      <w:lvlText w:val="%4."/>
      <w:lvlJc w:val="left"/>
      <w:pPr>
        <w:ind w:left="2880" w:hanging="360"/>
      </w:pPr>
    </w:lvl>
    <w:lvl w:ilvl="4" w:tplc="9050DAB4">
      <w:start w:val="1"/>
      <w:numFmt w:val="lowerLetter"/>
      <w:lvlText w:val="%5."/>
      <w:lvlJc w:val="left"/>
      <w:pPr>
        <w:ind w:left="3600" w:hanging="360"/>
      </w:pPr>
    </w:lvl>
    <w:lvl w:ilvl="5" w:tplc="ADA66BD8">
      <w:start w:val="1"/>
      <w:numFmt w:val="lowerRoman"/>
      <w:lvlText w:val="%6."/>
      <w:lvlJc w:val="right"/>
      <w:pPr>
        <w:ind w:left="4320" w:hanging="180"/>
      </w:pPr>
    </w:lvl>
    <w:lvl w:ilvl="6" w:tplc="BB6E0816">
      <w:start w:val="1"/>
      <w:numFmt w:val="decimal"/>
      <w:lvlText w:val="%7."/>
      <w:lvlJc w:val="left"/>
      <w:pPr>
        <w:ind w:left="5040" w:hanging="360"/>
      </w:pPr>
    </w:lvl>
    <w:lvl w:ilvl="7" w:tplc="7A9C4BD0">
      <w:start w:val="1"/>
      <w:numFmt w:val="lowerLetter"/>
      <w:lvlText w:val="%8."/>
      <w:lvlJc w:val="left"/>
      <w:pPr>
        <w:ind w:left="5760" w:hanging="360"/>
      </w:pPr>
    </w:lvl>
    <w:lvl w:ilvl="8" w:tplc="EDD20F16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759635">
    <w:abstractNumId w:val="3"/>
  </w:num>
  <w:num w:numId="2" w16cid:durableId="831870572">
    <w:abstractNumId w:val="1"/>
  </w:num>
  <w:num w:numId="3" w16cid:durableId="1178423690">
    <w:abstractNumId w:val="2"/>
  </w:num>
  <w:num w:numId="4" w16cid:durableId="1074280628">
    <w:abstractNumId w:val="4"/>
  </w:num>
  <w:num w:numId="5" w16cid:durableId="302001977">
    <w:abstractNumId w:val="0"/>
  </w:num>
  <w:num w:numId="6" w16cid:durableId="15970095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16155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337464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364915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266188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814512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292833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481126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289463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87"/>
    <w:rsid w:val="00003756"/>
    <w:rsid w:val="0000488B"/>
    <w:rsid w:val="00004D51"/>
    <w:rsid w:val="00004FAF"/>
    <w:rsid w:val="00006463"/>
    <w:rsid w:val="0000649B"/>
    <w:rsid w:val="0001014E"/>
    <w:rsid w:val="00013720"/>
    <w:rsid w:val="00013728"/>
    <w:rsid w:val="00014D9E"/>
    <w:rsid w:val="000152ED"/>
    <w:rsid w:val="00016DC7"/>
    <w:rsid w:val="000204BF"/>
    <w:rsid w:val="00025968"/>
    <w:rsid w:val="00025AE4"/>
    <w:rsid w:val="00026901"/>
    <w:rsid w:val="00027217"/>
    <w:rsid w:val="00030EE4"/>
    <w:rsid w:val="00032B42"/>
    <w:rsid w:val="000350BD"/>
    <w:rsid w:val="00035BA6"/>
    <w:rsid w:val="000367BD"/>
    <w:rsid w:val="00036968"/>
    <w:rsid w:val="0003719F"/>
    <w:rsid w:val="00037D1B"/>
    <w:rsid w:val="00040CC7"/>
    <w:rsid w:val="00041C88"/>
    <w:rsid w:val="000429FF"/>
    <w:rsid w:val="00044330"/>
    <w:rsid w:val="00044DF5"/>
    <w:rsid w:val="00045078"/>
    <w:rsid w:val="00045778"/>
    <w:rsid w:val="00045D31"/>
    <w:rsid w:val="00046A35"/>
    <w:rsid w:val="000479D3"/>
    <w:rsid w:val="00047C05"/>
    <w:rsid w:val="00047C9F"/>
    <w:rsid w:val="00051966"/>
    <w:rsid w:val="00051C53"/>
    <w:rsid w:val="000567FC"/>
    <w:rsid w:val="00057952"/>
    <w:rsid w:val="00060E08"/>
    <w:rsid w:val="000623BE"/>
    <w:rsid w:val="00062C42"/>
    <w:rsid w:val="00063590"/>
    <w:rsid w:val="00064625"/>
    <w:rsid w:val="00064DC2"/>
    <w:rsid w:val="000674DE"/>
    <w:rsid w:val="0006753E"/>
    <w:rsid w:val="00071FF3"/>
    <w:rsid w:val="00073840"/>
    <w:rsid w:val="00074F36"/>
    <w:rsid w:val="000766CD"/>
    <w:rsid w:val="000775B1"/>
    <w:rsid w:val="000808E5"/>
    <w:rsid w:val="00080D0A"/>
    <w:rsid w:val="00081E44"/>
    <w:rsid w:val="00081FED"/>
    <w:rsid w:val="00082B54"/>
    <w:rsid w:val="00083502"/>
    <w:rsid w:val="000838D4"/>
    <w:rsid w:val="00083A21"/>
    <w:rsid w:val="0008573E"/>
    <w:rsid w:val="000860C3"/>
    <w:rsid w:val="0008741F"/>
    <w:rsid w:val="000874C9"/>
    <w:rsid w:val="00090767"/>
    <w:rsid w:val="000910A1"/>
    <w:rsid w:val="00091E71"/>
    <w:rsid w:val="0009422C"/>
    <w:rsid w:val="00094784"/>
    <w:rsid w:val="000979BE"/>
    <w:rsid w:val="000A067C"/>
    <w:rsid w:val="000A1CAB"/>
    <w:rsid w:val="000A1F9B"/>
    <w:rsid w:val="000A369E"/>
    <w:rsid w:val="000A6207"/>
    <w:rsid w:val="000A70EE"/>
    <w:rsid w:val="000B1CE9"/>
    <w:rsid w:val="000B27CE"/>
    <w:rsid w:val="000B499F"/>
    <w:rsid w:val="000B4FD6"/>
    <w:rsid w:val="000B5056"/>
    <w:rsid w:val="000B65EE"/>
    <w:rsid w:val="000B729E"/>
    <w:rsid w:val="000C2998"/>
    <w:rsid w:val="000C2F59"/>
    <w:rsid w:val="000C3BF8"/>
    <w:rsid w:val="000C43DA"/>
    <w:rsid w:val="000C4C82"/>
    <w:rsid w:val="000C6138"/>
    <w:rsid w:val="000C6427"/>
    <w:rsid w:val="000C7336"/>
    <w:rsid w:val="000C7BC7"/>
    <w:rsid w:val="000D11F7"/>
    <w:rsid w:val="000D2FFA"/>
    <w:rsid w:val="000D39AA"/>
    <w:rsid w:val="000D55FC"/>
    <w:rsid w:val="000D66AD"/>
    <w:rsid w:val="000E19EF"/>
    <w:rsid w:val="000E3389"/>
    <w:rsid w:val="000E59C9"/>
    <w:rsid w:val="000E7258"/>
    <w:rsid w:val="000E74B2"/>
    <w:rsid w:val="000F22C0"/>
    <w:rsid w:val="000F2A03"/>
    <w:rsid w:val="000F3132"/>
    <w:rsid w:val="000F3DE0"/>
    <w:rsid w:val="000F4459"/>
    <w:rsid w:val="000F59EA"/>
    <w:rsid w:val="000F60A0"/>
    <w:rsid w:val="000F679C"/>
    <w:rsid w:val="00104CA9"/>
    <w:rsid w:val="001055E4"/>
    <w:rsid w:val="00106C83"/>
    <w:rsid w:val="00107394"/>
    <w:rsid w:val="001078D4"/>
    <w:rsid w:val="00107BC1"/>
    <w:rsid w:val="0011134C"/>
    <w:rsid w:val="00111897"/>
    <w:rsid w:val="001126F5"/>
    <w:rsid w:val="001147FD"/>
    <w:rsid w:val="00114CA7"/>
    <w:rsid w:val="001152F3"/>
    <w:rsid w:val="00115D7B"/>
    <w:rsid w:val="00116895"/>
    <w:rsid w:val="00117AC4"/>
    <w:rsid w:val="00122641"/>
    <w:rsid w:val="001230E3"/>
    <w:rsid w:val="00124502"/>
    <w:rsid w:val="00124FA3"/>
    <w:rsid w:val="0012665E"/>
    <w:rsid w:val="001335B7"/>
    <w:rsid w:val="0013496B"/>
    <w:rsid w:val="0014018B"/>
    <w:rsid w:val="0014169F"/>
    <w:rsid w:val="00141DE2"/>
    <w:rsid w:val="001428CF"/>
    <w:rsid w:val="0014397C"/>
    <w:rsid w:val="001450DD"/>
    <w:rsid w:val="00145174"/>
    <w:rsid w:val="00145431"/>
    <w:rsid w:val="00145B82"/>
    <w:rsid w:val="0014626F"/>
    <w:rsid w:val="001504E2"/>
    <w:rsid w:val="001512A6"/>
    <w:rsid w:val="00152026"/>
    <w:rsid w:val="0015452C"/>
    <w:rsid w:val="0015529D"/>
    <w:rsid w:val="00155DEF"/>
    <w:rsid w:val="00161092"/>
    <w:rsid w:val="001620D3"/>
    <w:rsid w:val="001622A3"/>
    <w:rsid w:val="00162823"/>
    <w:rsid w:val="00164E6D"/>
    <w:rsid w:val="00165750"/>
    <w:rsid w:val="00166564"/>
    <w:rsid w:val="001700B8"/>
    <w:rsid w:val="0017246B"/>
    <w:rsid w:val="001747E1"/>
    <w:rsid w:val="001810FD"/>
    <w:rsid w:val="001828C4"/>
    <w:rsid w:val="00183721"/>
    <w:rsid w:val="001856A1"/>
    <w:rsid w:val="001857DA"/>
    <w:rsid w:val="00186E5F"/>
    <w:rsid w:val="0019070F"/>
    <w:rsid w:val="00191F69"/>
    <w:rsid w:val="001921E8"/>
    <w:rsid w:val="00192CE0"/>
    <w:rsid w:val="00193948"/>
    <w:rsid w:val="00194C48"/>
    <w:rsid w:val="00196161"/>
    <w:rsid w:val="001A17C0"/>
    <w:rsid w:val="001A1EBF"/>
    <w:rsid w:val="001A20FA"/>
    <w:rsid w:val="001A250B"/>
    <w:rsid w:val="001A5981"/>
    <w:rsid w:val="001A7761"/>
    <w:rsid w:val="001B101C"/>
    <w:rsid w:val="001B18F2"/>
    <w:rsid w:val="001B39EE"/>
    <w:rsid w:val="001B3CE4"/>
    <w:rsid w:val="001C29A1"/>
    <w:rsid w:val="001C4E28"/>
    <w:rsid w:val="001D027F"/>
    <w:rsid w:val="001D212F"/>
    <w:rsid w:val="001D3E58"/>
    <w:rsid w:val="001D4AEE"/>
    <w:rsid w:val="001D5F22"/>
    <w:rsid w:val="001D78CC"/>
    <w:rsid w:val="001E01E6"/>
    <w:rsid w:val="001E1B5C"/>
    <w:rsid w:val="001E27DF"/>
    <w:rsid w:val="001E27E2"/>
    <w:rsid w:val="001E3235"/>
    <w:rsid w:val="001E3380"/>
    <w:rsid w:val="001E6752"/>
    <w:rsid w:val="001E6AF9"/>
    <w:rsid w:val="001F0EF4"/>
    <w:rsid w:val="001F16A9"/>
    <w:rsid w:val="001F189F"/>
    <w:rsid w:val="001F2627"/>
    <w:rsid w:val="001F2789"/>
    <w:rsid w:val="001F3156"/>
    <w:rsid w:val="001F34C1"/>
    <w:rsid w:val="001F3719"/>
    <w:rsid w:val="001F3EB3"/>
    <w:rsid w:val="001F5BCC"/>
    <w:rsid w:val="001F5FA5"/>
    <w:rsid w:val="001F62F6"/>
    <w:rsid w:val="001F63DE"/>
    <w:rsid w:val="001F64FC"/>
    <w:rsid w:val="001F68A3"/>
    <w:rsid w:val="002001E9"/>
    <w:rsid w:val="00200CE5"/>
    <w:rsid w:val="002013C3"/>
    <w:rsid w:val="00202B1E"/>
    <w:rsid w:val="00204ED6"/>
    <w:rsid w:val="0020510E"/>
    <w:rsid w:val="00205476"/>
    <w:rsid w:val="002056DE"/>
    <w:rsid w:val="002060FA"/>
    <w:rsid w:val="00210699"/>
    <w:rsid w:val="00211785"/>
    <w:rsid w:val="00214B16"/>
    <w:rsid w:val="00214B32"/>
    <w:rsid w:val="00215D54"/>
    <w:rsid w:val="00223741"/>
    <w:rsid w:val="0022410E"/>
    <w:rsid w:val="002251B2"/>
    <w:rsid w:val="0022542E"/>
    <w:rsid w:val="00225D8A"/>
    <w:rsid w:val="00226004"/>
    <w:rsid w:val="00227830"/>
    <w:rsid w:val="0023000A"/>
    <w:rsid w:val="0023140B"/>
    <w:rsid w:val="002322E9"/>
    <w:rsid w:val="00232AB6"/>
    <w:rsid w:val="00232D4D"/>
    <w:rsid w:val="00232EA9"/>
    <w:rsid w:val="002330E7"/>
    <w:rsid w:val="0023418B"/>
    <w:rsid w:val="002341B7"/>
    <w:rsid w:val="002360C4"/>
    <w:rsid w:val="00236331"/>
    <w:rsid w:val="00237E2F"/>
    <w:rsid w:val="00237F9A"/>
    <w:rsid w:val="0024032B"/>
    <w:rsid w:val="00240435"/>
    <w:rsid w:val="00242514"/>
    <w:rsid w:val="00245279"/>
    <w:rsid w:val="00246205"/>
    <w:rsid w:val="002474AF"/>
    <w:rsid w:val="00247E52"/>
    <w:rsid w:val="00250F5E"/>
    <w:rsid w:val="002511E8"/>
    <w:rsid w:val="00253AE7"/>
    <w:rsid w:val="00253BD6"/>
    <w:rsid w:val="002540DD"/>
    <w:rsid w:val="00254850"/>
    <w:rsid w:val="00257197"/>
    <w:rsid w:val="0026183F"/>
    <w:rsid w:val="00261B50"/>
    <w:rsid w:val="00261EA7"/>
    <w:rsid w:val="002636ED"/>
    <w:rsid w:val="00263EAD"/>
    <w:rsid w:val="00267C09"/>
    <w:rsid w:val="00270763"/>
    <w:rsid w:val="00273549"/>
    <w:rsid w:val="0027422C"/>
    <w:rsid w:val="00275079"/>
    <w:rsid w:val="00275C06"/>
    <w:rsid w:val="00276016"/>
    <w:rsid w:val="00276848"/>
    <w:rsid w:val="002779A9"/>
    <w:rsid w:val="00281162"/>
    <w:rsid w:val="0028258E"/>
    <w:rsid w:val="00284B28"/>
    <w:rsid w:val="00284BA4"/>
    <w:rsid w:val="00286E1E"/>
    <w:rsid w:val="00287C39"/>
    <w:rsid w:val="002959E1"/>
    <w:rsid w:val="002A09C1"/>
    <w:rsid w:val="002A0FE8"/>
    <w:rsid w:val="002A22F5"/>
    <w:rsid w:val="002A39CF"/>
    <w:rsid w:val="002A3A97"/>
    <w:rsid w:val="002A4157"/>
    <w:rsid w:val="002A4C6E"/>
    <w:rsid w:val="002A4CEB"/>
    <w:rsid w:val="002A562D"/>
    <w:rsid w:val="002A59FB"/>
    <w:rsid w:val="002A780B"/>
    <w:rsid w:val="002A7EF1"/>
    <w:rsid w:val="002B34AB"/>
    <w:rsid w:val="002B5181"/>
    <w:rsid w:val="002B62FC"/>
    <w:rsid w:val="002B6ACD"/>
    <w:rsid w:val="002C0A83"/>
    <w:rsid w:val="002C21A3"/>
    <w:rsid w:val="002C296A"/>
    <w:rsid w:val="002C4931"/>
    <w:rsid w:val="002C5586"/>
    <w:rsid w:val="002C7301"/>
    <w:rsid w:val="002D1592"/>
    <w:rsid w:val="002D240C"/>
    <w:rsid w:val="002D2C60"/>
    <w:rsid w:val="002D3160"/>
    <w:rsid w:val="002D51E9"/>
    <w:rsid w:val="002D658E"/>
    <w:rsid w:val="002D65EE"/>
    <w:rsid w:val="002D6FAB"/>
    <w:rsid w:val="002D74AC"/>
    <w:rsid w:val="002E0BCB"/>
    <w:rsid w:val="002E384A"/>
    <w:rsid w:val="002E5187"/>
    <w:rsid w:val="002E5349"/>
    <w:rsid w:val="002E60D7"/>
    <w:rsid w:val="002E70C7"/>
    <w:rsid w:val="002E70D0"/>
    <w:rsid w:val="002F277C"/>
    <w:rsid w:val="002F3168"/>
    <w:rsid w:val="002F3F7B"/>
    <w:rsid w:val="002F48A9"/>
    <w:rsid w:val="002F62F8"/>
    <w:rsid w:val="002F6FB1"/>
    <w:rsid w:val="002F7331"/>
    <w:rsid w:val="0030105D"/>
    <w:rsid w:val="003017EB"/>
    <w:rsid w:val="00302F6B"/>
    <w:rsid w:val="00303732"/>
    <w:rsid w:val="00304991"/>
    <w:rsid w:val="003067E8"/>
    <w:rsid w:val="00306EEB"/>
    <w:rsid w:val="00310305"/>
    <w:rsid w:val="00310D68"/>
    <w:rsid w:val="00313887"/>
    <w:rsid w:val="003154AB"/>
    <w:rsid w:val="00315C1C"/>
    <w:rsid w:val="00317BF4"/>
    <w:rsid w:val="00320305"/>
    <w:rsid w:val="003208EB"/>
    <w:rsid w:val="00320F5F"/>
    <w:rsid w:val="00321155"/>
    <w:rsid w:val="0032137B"/>
    <w:rsid w:val="00323649"/>
    <w:rsid w:val="00325984"/>
    <w:rsid w:val="0032631A"/>
    <w:rsid w:val="00326382"/>
    <w:rsid w:val="003264A2"/>
    <w:rsid w:val="00326F3D"/>
    <w:rsid w:val="00326FE5"/>
    <w:rsid w:val="00327BF2"/>
    <w:rsid w:val="00330C09"/>
    <w:rsid w:val="00330D59"/>
    <w:rsid w:val="00331A9F"/>
    <w:rsid w:val="00332F35"/>
    <w:rsid w:val="003338CF"/>
    <w:rsid w:val="00334A1C"/>
    <w:rsid w:val="00336891"/>
    <w:rsid w:val="00336CE7"/>
    <w:rsid w:val="0034254B"/>
    <w:rsid w:val="0034420D"/>
    <w:rsid w:val="00344AE0"/>
    <w:rsid w:val="00345995"/>
    <w:rsid w:val="00345D00"/>
    <w:rsid w:val="00346FAB"/>
    <w:rsid w:val="0034766F"/>
    <w:rsid w:val="00347E37"/>
    <w:rsid w:val="00351723"/>
    <w:rsid w:val="00351BC8"/>
    <w:rsid w:val="00352148"/>
    <w:rsid w:val="0035215E"/>
    <w:rsid w:val="003536CD"/>
    <w:rsid w:val="00354633"/>
    <w:rsid w:val="00354A8E"/>
    <w:rsid w:val="00354AB9"/>
    <w:rsid w:val="00355446"/>
    <w:rsid w:val="00356F7D"/>
    <w:rsid w:val="0035733A"/>
    <w:rsid w:val="0036037B"/>
    <w:rsid w:val="0036172A"/>
    <w:rsid w:val="00363E79"/>
    <w:rsid w:val="0036429F"/>
    <w:rsid w:val="00364D55"/>
    <w:rsid w:val="00364E1F"/>
    <w:rsid w:val="003670C0"/>
    <w:rsid w:val="00367E53"/>
    <w:rsid w:val="003710E7"/>
    <w:rsid w:val="00371195"/>
    <w:rsid w:val="003777F3"/>
    <w:rsid w:val="003804DE"/>
    <w:rsid w:val="0038377C"/>
    <w:rsid w:val="003845BC"/>
    <w:rsid w:val="003866FF"/>
    <w:rsid w:val="00387304"/>
    <w:rsid w:val="003909EF"/>
    <w:rsid w:val="00392FF9"/>
    <w:rsid w:val="0039378E"/>
    <w:rsid w:val="0039714D"/>
    <w:rsid w:val="00397B77"/>
    <w:rsid w:val="003A2724"/>
    <w:rsid w:val="003A6B80"/>
    <w:rsid w:val="003A7294"/>
    <w:rsid w:val="003A7E12"/>
    <w:rsid w:val="003B2E27"/>
    <w:rsid w:val="003B2E63"/>
    <w:rsid w:val="003B63EE"/>
    <w:rsid w:val="003C1344"/>
    <w:rsid w:val="003C154F"/>
    <w:rsid w:val="003C1A75"/>
    <w:rsid w:val="003C2915"/>
    <w:rsid w:val="003C4C02"/>
    <w:rsid w:val="003C4DAB"/>
    <w:rsid w:val="003C61A7"/>
    <w:rsid w:val="003C66E1"/>
    <w:rsid w:val="003C74C6"/>
    <w:rsid w:val="003D11DC"/>
    <w:rsid w:val="003D192E"/>
    <w:rsid w:val="003D204B"/>
    <w:rsid w:val="003D2F0D"/>
    <w:rsid w:val="003D4B45"/>
    <w:rsid w:val="003D4D40"/>
    <w:rsid w:val="003D57D6"/>
    <w:rsid w:val="003D6BC7"/>
    <w:rsid w:val="003D71D5"/>
    <w:rsid w:val="003E0224"/>
    <w:rsid w:val="003E0B5C"/>
    <w:rsid w:val="003E283C"/>
    <w:rsid w:val="003E703C"/>
    <w:rsid w:val="003E7CCF"/>
    <w:rsid w:val="003F0E5C"/>
    <w:rsid w:val="003F1620"/>
    <w:rsid w:val="003F18C9"/>
    <w:rsid w:val="003F1FB6"/>
    <w:rsid w:val="003F263A"/>
    <w:rsid w:val="003F54F3"/>
    <w:rsid w:val="003F7344"/>
    <w:rsid w:val="00400B9B"/>
    <w:rsid w:val="004043B1"/>
    <w:rsid w:val="00404720"/>
    <w:rsid w:val="00404FAC"/>
    <w:rsid w:val="00406451"/>
    <w:rsid w:val="0040670C"/>
    <w:rsid w:val="004070D6"/>
    <w:rsid w:val="00410D2D"/>
    <w:rsid w:val="00413FDC"/>
    <w:rsid w:val="0041475C"/>
    <w:rsid w:val="0041643C"/>
    <w:rsid w:val="0041795E"/>
    <w:rsid w:val="00422145"/>
    <w:rsid w:val="004239A3"/>
    <w:rsid w:val="00424162"/>
    <w:rsid w:val="00424BF6"/>
    <w:rsid w:val="00425DD9"/>
    <w:rsid w:val="00427C86"/>
    <w:rsid w:val="0043274E"/>
    <w:rsid w:val="00432F98"/>
    <w:rsid w:val="004331C9"/>
    <w:rsid w:val="0043569D"/>
    <w:rsid w:val="004379F6"/>
    <w:rsid w:val="00441B7F"/>
    <w:rsid w:val="00441C3D"/>
    <w:rsid w:val="0044350B"/>
    <w:rsid w:val="004441EA"/>
    <w:rsid w:val="00445A74"/>
    <w:rsid w:val="004503B8"/>
    <w:rsid w:val="00450541"/>
    <w:rsid w:val="0045253D"/>
    <w:rsid w:val="004539B2"/>
    <w:rsid w:val="00454624"/>
    <w:rsid w:val="00454E58"/>
    <w:rsid w:val="00457385"/>
    <w:rsid w:val="004576FF"/>
    <w:rsid w:val="00457952"/>
    <w:rsid w:val="00457CA4"/>
    <w:rsid w:val="00460516"/>
    <w:rsid w:val="00461420"/>
    <w:rsid w:val="00462CD8"/>
    <w:rsid w:val="00462E5F"/>
    <w:rsid w:val="004638AC"/>
    <w:rsid w:val="00463C3B"/>
    <w:rsid w:val="004645A9"/>
    <w:rsid w:val="00465D2A"/>
    <w:rsid w:val="004676B3"/>
    <w:rsid w:val="00472C1E"/>
    <w:rsid w:val="004738CB"/>
    <w:rsid w:val="00473AC7"/>
    <w:rsid w:val="00475BF2"/>
    <w:rsid w:val="00476BEF"/>
    <w:rsid w:val="00476D36"/>
    <w:rsid w:val="00481BC7"/>
    <w:rsid w:val="00482517"/>
    <w:rsid w:val="00483AF3"/>
    <w:rsid w:val="00484650"/>
    <w:rsid w:val="00484A0F"/>
    <w:rsid w:val="00485039"/>
    <w:rsid w:val="00485455"/>
    <w:rsid w:val="00486E9C"/>
    <w:rsid w:val="0049058C"/>
    <w:rsid w:val="004911C3"/>
    <w:rsid w:val="0049196F"/>
    <w:rsid w:val="004930AC"/>
    <w:rsid w:val="00495B72"/>
    <w:rsid w:val="00497A8D"/>
    <w:rsid w:val="004A1268"/>
    <w:rsid w:val="004A4D0F"/>
    <w:rsid w:val="004A513F"/>
    <w:rsid w:val="004A64A9"/>
    <w:rsid w:val="004A6856"/>
    <w:rsid w:val="004A6F98"/>
    <w:rsid w:val="004A77BC"/>
    <w:rsid w:val="004B0AD1"/>
    <w:rsid w:val="004B0D0A"/>
    <w:rsid w:val="004B1252"/>
    <w:rsid w:val="004B1EC3"/>
    <w:rsid w:val="004B1FEC"/>
    <w:rsid w:val="004B22AF"/>
    <w:rsid w:val="004B3B18"/>
    <w:rsid w:val="004B3E98"/>
    <w:rsid w:val="004C03A3"/>
    <w:rsid w:val="004C0D2C"/>
    <w:rsid w:val="004C10D5"/>
    <w:rsid w:val="004C17E9"/>
    <w:rsid w:val="004C39B9"/>
    <w:rsid w:val="004C46A9"/>
    <w:rsid w:val="004C52AD"/>
    <w:rsid w:val="004C5603"/>
    <w:rsid w:val="004D039E"/>
    <w:rsid w:val="004D1981"/>
    <w:rsid w:val="004D1A30"/>
    <w:rsid w:val="004D1A8D"/>
    <w:rsid w:val="004D2642"/>
    <w:rsid w:val="004D396A"/>
    <w:rsid w:val="004D3FD5"/>
    <w:rsid w:val="004D40A9"/>
    <w:rsid w:val="004D495D"/>
    <w:rsid w:val="004D63CA"/>
    <w:rsid w:val="004D773B"/>
    <w:rsid w:val="004E1590"/>
    <w:rsid w:val="004E36B0"/>
    <w:rsid w:val="004E3CFA"/>
    <w:rsid w:val="004E641C"/>
    <w:rsid w:val="004E7599"/>
    <w:rsid w:val="004F1146"/>
    <w:rsid w:val="004F2943"/>
    <w:rsid w:val="004F7F52"/>
    <w:rsid w:val="00500D87"/>
    <w:rsid w:val="00501074"/>
    <w:rsid w:val="00501FF9"/>
    <w:rsid w:val="005022F8"/>
    <w:rsid w:val="005026FE"/>
    <w:rsid w:val="00507706"/>
    <w:rsid w:val="005101F7"/>
    <w:rsid w:val="00511060"/>
    <w:rsid w:val="00511B56"/>
    <w:rsid w:val="0051329F"/>
    <w:rsid w:val="00513385"/>
    <w:rsid w:val="00515193"/>
    <w:rsid w:val="00515B50"/>
    <w:rsid w:val="00517DE0"/>
    <w:rsid w:val="00520216"/>
    <w:rsid w:val="0052384F"/>
    <w:rsid w:val="00527194"/>
    <w:rsid w:val="0053008A"/>
    <w:rsid w:val="0053018C"/>
    <w:rsid w:val="00531E2F"/>
    <w:rsid w:val="005320B9"/>
    <w:rsid w:val="00532DC2"/>
    <w:rsid w:val="00533ABE"/>
    <w:rsid w:val="00534141"/>
    <w:rsid w:val="005352F0"/>
    <w:rsid w:val="005356FC"/>
    <w:rsid w:val="00537516"/>
    <w:rsid w:val="00542CBB"/>
    <w:rsid w:val="0054326B"/>
    <w:rsid w:val="005442C9"/>
    <w:rsid w:val="005459E1"/>
    <w:rsid w:val="00547BF4"/>
    <w:rsid w:val="00547F5E"/>
    <w:rsid w:val="0055189A"/>
    <w:rsid w:val="00554204"/>
    <w:rsid w:val="005546F6"/>
    <w:rsid w:val="00557597"/>
    <w:rsid w:val="00561ABD"/>
    <w:rsid w:val="00562099"/>
    <w:rsid w:val="005634D1"/>
    <w:rsid w:val="00564222"/>
    <w:rsid w:val="00565D0E"/>
    <w:rsid w:val="00566611"/>
    <w:rsid w:val="00566626"/>
    <w:rsid w:val="005669E8"/>
    <w:rsid w:val="00567C31"/>
    <w:rsid w:val="00572919"/>
    <w:rsid w:val="00572DAB"/>
    <w:rsid w:val="00573B36"/>
    <w:rsid w:val="00575F10"/>
    <w:rsid w:val="00580E58"/>
    <w:rsid w:val="0058418D"/>
    <w:rsid w:val="00586044"/>
    <w:rsid w:val="00586E6B"/>
    <w:rsid w:val="005900C1"/>
    <w:rsid w:val="00591A83"/>
    <w:rsid w:val="00592B7E"/>
    <w:rsid w:val="0059301D"/>
    <w:rsid w:val="005937E4"/>
    <w:rsid w:val="00593973"/>
    <w:rsid w:val="00594221"/>
    <w:rsid w:val="00594237"/>
    <w:rsid w:val="00596345"/>
    <w:rsid w:val="00596F31"/>
    <w:rsid w:val="0059739B"/>
    <w:rsid w:val="00597412"/>
    <w:rsid w:val="005A1C0A"/>
    <w:rsid w:val="005A1CA8"/>
    <w:rsid w:val="005A2481"/>
    <w:rsid w:val="005A43DE"/>
    <w:rsid w:val="005A4F67"/>
    <w:rsid w:val="005A7A30"/>
    <w:rsid w:val="005B3D6E"/>
    <w:rsid w:val="005B521A"/>
    <w:rsid w:val="005B5371"/>
    <w:rsid w:val="005B56DB"/>
    <w:rsid w:val="005B64C6"/>
    <w:rsid w:val="005C03AB"/>
    <w:rsid w:val="005C05BE"/>
    <w:rsid w:val="005C11D2"/>
    <w:rsid w:val="005C1F33"/>
    <w:rsid w:val="005C2146"/>
    <w:rsid w:val="005C2B01"/>
    <w:rsid w:val="005C2C02"/>
    <w:rsid w:val="005C459A"/>
    <w:rsid w:val="005C49D1"/>
    <w:rsid w:val="005C52BF"/>
    <w:rsid w:val="005C5344"/>
    <w:rsid w:val="005C534D"/>
    <w:rsid w:val="005C557F"/>
    <w:rsid w:val="005C6F9B"/>
    <w:rsid w:val="005C6FED"/>
    <w:rsid w:val="005D064C"/>
    <w:rsid w:val="005D29FE"/>
    <w:rsid w:val="005D3F72"/>
    <w:rsid w:val="005D4A85"/>
    <w:rsid w:val="005D6417"/>
    <w:rsid w:val="005D6F6D"/>
    <w:rsid w:val="005E0689"/>
    <w:rsid w:val="005E0BF4"/>
    <w:rsid w:val="005E4A71"/>
    <w:rsid w:val="005E7A58"/>
    <w:rsid w:val="005F01B0"/>
    <w:rsid w:val="005F280C"/>
    <w:rsid w:val="005F2C4C"/>
    <w:rsid w:val="005F444A"/>
    <w:rsid w:val="005F51F0"/>
    <w:rsid w:val="005F612E"/>
    <w:rsid w:val="005F6935"/>
    <w:rsid w:val="005F6BCA"/>
    <w:rsid w:val="005F7405"/>
    <w:rsid w:val="00600BE5"/>
    <w:rsid w:val="00600EF9"/>
    <w:rsid w:val="006021B0"/>
    <w:rsid w:val="0060592C"/>
    <w:rsid w:val="00606A51"/>
    <w:rsid w:val="00606AC4"/>
    <w:rsid w:val="006071E8"/>
    <w:rsid w:val="0060778A"/>
    <w:rsid w:val="006124E4"/>
    <w:rsid w:val="00612620"/>
    <w:rsid w:val="006132C4"/>
    <w:rsid w:val="00615889"/>
    <w:rsid w:val="0061602E"/>
    <w:rsid w:val="00616E19"/>
    <w:rsid w:val="00617AF3"/>
    <w:rsid w:val="006200B3"/>
    <w:rsid w:val="0062323D"/>
    <w:rsid w:val="0062339F"/>
    <w:rsid w:val="006246A7"/>
    <w:rsid w:val="006262E6"/>
    <w:rsid w:val="0062667D"/>
    <w:rsid w:val="00626A97"/>
    <w:rsid w:val="0063133E"/>
    <w:rsid w:val="00631D34"/>
    <w:rsid w:val="00635AD0"/>
    <w:rsid w:val="00636658"/>
    <w:rsid w:val="006409D6"/>
    <w:rsid w:val="00641868"/>
    <w:rsid w:val="0064210A"/>
    <w:rsid w:val="006429A8"/>
    <w:rsid w:val="00643516"/>
    <w:rsid w:val="006502E0"/>
    <w:rsid w:val="0065056E"/>
    <w:rsid w:val="0065128F"/>
    <w:rsid w:val="006528FE"/>
    <w:rsid w:val="00652F19"/>
    <w:rsid w:val="00653502"/>
    <w:rsid w:val="0065463A"/>
    <w:rsid w:val="00655709"/>
    <w:rsid w:val="00656520"/>
    <w:rsid w:val="00656F9B"/>
    <w:rsid w:val="006571E0"/>
    <w:rsid w:val="00660D08"/>
    <w:rsid w:val="00663A10"/>
    <w:rsid w:val="00664032"/>
    <w:rsid w:val="006658D6"/>
    <w:rsid w:val="00666628"/>
    <w:rsid w:val="00666FF0"/>
    <w:rsid w:val="00671133"/>
    <w:rsid w:val="006713AA"/>
    <w:rsid w:val="0067185E"/>
    <w:rsid w:val="006720E4"/>
    <w:rsid w:val="00672B9E"/>
    <w:rsid w:val="0067301A"/>
    <w:rsid w:val="00673CAD"/>
    <w:rsid w:val="00673F45"/>
    <w:rsid w:val="00675BB8"/>
    <w:rsid w:val="00681722"/>
    <w:rsid w:val="00681DA2"/>
    <w:rsid w:val="00683BEF"/>
    <w:rsid w:val="00683F9C"/>
    <w:rsid w:val="00684A36"/>
    <w:rsid w:val="006869FA"/>
    <w:rsid w:val="006872DB"/>
    <w:rsid w:val="006904FF"/>
    <w:rsid w:val="00690EBF"/>
    <w:rsid w:val="00691E56"/>
    <w:rsid w:val="006924A9"/>
    <w:rsid w:val="006936D9"/>
    <w:rsid w:val="00694265"/>
    <w:rsid w:val="00694848"/>
    <w:rsid w:val="00694FF2"/>
    <w:rsid w:val="00695DF6"/>
    <w:rsid w:val="00697C05"/>
    <w:rsid w:val="006A0D7E"/>
    <w:rsid w:val="006A298B"/>
    <w:rsid w:val="006A54E4"/>
    <w:rsid w:val="006A5B02"/>
    <w:rsid w:val="006A608C"/>
    <w:rsid w:val="006A74DA"/>
    <w:rsid w:val="006B06D2"/>
    <w:rsid w:val="006B102B"/>
    <w:rsid w:val="006B17F7"/>
    <w:rsid w:val="006B188D"/>
    <w:rsid w:val="006B1906"/>
    <w:rsid w:val="006B2BC2"/>
    <w:rsid w:val="006B517F"/>
    <w:rsid w:val="006B6B76"/>
    <w:rsid w:val="006B7C41"/>
    <w:rsid w:val="006C071D"/>
    <w:rsid w:val="006C16B2"/>
    <w:rsid w:val="006C1A17"/>
    <w:rsid w:val="006C1E66"/>
    <w:rsid w:val="006C41E7"/>
    <w:rsid w:val="006C44E0"/>
    <w:rsid w:val="006D108D"/>
    <w:rsid w:val="006D1CFF"/>
    <w:rsid w:val="006D39D3"/>
    <w:rsid w:val="006D5835"/>
    <w:rsid w:val="006D7DE2"/>
    <w:rsid w:val="006E0635"/>
    <w:rsid w:val="006E1907"/>
    <w:rsid w:val="006E1D5B"/>
    <w:rsid w:val="006E1E52"/>
    <w:rsid w:val="006E2874"/>
    <w:rsid w:val="006E37BD"/>
    <w:rsid w:val="006E4BD3"/>
    <w:rsid w:val="006E5055"/>
    <w:rsid w:val="006E5EAF"/>
    <w:rsid w:val="006E6709"/>
    <w:rsid w:val="006E6E5D"/>
    <w:rsid w:val="006E7F60"/>
    <w:rsid w:val="006F01CC"/>
    <w:rsid w:val="006F097E"/>
    <w:rsid w:val="006F1035"/>
    <w:rsid w:val="006F2B5A"/>
    <w:rsid w:val="006F3BC7"/>
    <w:rsid w:val="006F3FE3"/>
    <w:rsid w:val="006F5430"/>
    <w:rsid w:val="006F5E23"/>
    <w:rsid w:val="006F5F5E"/>
    <w:rsid w:val="006F72E6"/>
    <w:rsid w:val="006F7C83"/>
    <w:rsid w:val="0070101E"/>
    <w:rsid w:val="00701F00"/>
    <w:rsid w:val="007037BF"/>
    <w:rsid w:val="00704412"/>
    <w:rsid w:val="00704927"/>
    <w:rsid w:val="00705079"/>
    <w:rsid w:val="0070601D"/>
    <w:rsid w:val="00706302"/>
    <w:rsid w:val="007065DD"/>
    <w:rsid w:val="0070756F"/>
    <w:rsid w:val="00711633"/>
    <w:rsid w:val="0072132A"/>
    <w:rsid w:val="0072188F"/>
    <w:rsid w:val="00723508"/>
    <w:rsid w:val="00724AED"/>
    <w:rsid w:val="0072566E"/>
    <w:rsid w:val="00727DF9"/>
    <w:rsid w:val="0073054D"/>
    <w:rsid w:val="00730A58"/>
    <w:rsid w:val="00730B87"/>
    <w:rsid w:val="007327CD"/>
    <w:rsid w:val="00732B91"/>
    <w:rsid w:val="007333B2"/>
    <w:rsid w:val="0073431E"/>
    <w:rsid w:val="007347C2"/>
    <w:rsid w:val="0073673F"/>
    <w:rsid w:val="0074155E"/>
    <w:rsid w:val="00744DE4"/>
    <w:rsid w:val="00745464"/>
    <w:rsid w:val="00745BF8"/>
    <w:rsid w:val="00746099"/>
    <w:rsid w:val="00746D5E"/>
    <w:rsid w:val="0075008C"/>
    <w:rsid w:val="007513B7"/>
    <w:rsid w:val="007514E1"/>
    <w:rsid w:val="00751B8A"/>
    <w:rsid w:val="00752311"/>
    <w:rsid w:val="00755DBA"/>
    <w:rsid w:val="00760937"/>
    <w:rsid w:val="00761E2A"/>
    <w:rsid w:val="00764287"/>
    <w:rsid w:val="0076521B"/>
    <w:rsid w:val="007669C8"/>
    <w:rsid w:val="00766DAC"/>
    <w:rsid w:val="0076722A"/>
    <w:rsid w:val="00770297"/>
    <w:rsid w:val="00771A54"/>
    <w:rsid w:val="00771C1A"/>
    <w:rsid w:val="00771CC0"/>
    <w:rsid w:val="00772C89"/>
    <w:rsid w:val="007757AA"/>
    <w:rsid w:val="00780488"/>
    <w:rsid w:val="00781D57"/>
    <w:rsid w:val="00783A5C"/>
    <w:rsid w:val="00787201"/>
    <w:rsid w:val="007878D8"/>
    <w:rsid w:val="00791546"/>
    <w:rsid w:val="007919CF"/>
    <w:rsid w:val="00794998"/>
    <w:rsid w:val="007956EB"/>
    <w:rsid w:val="00795F40"/>
    <w:rsid w:val="00796066"/>
    <w:rsid w:val="007A1D81"/>
    <w:rsid w:val="007A2177"/>
    <w:rsid w:val="007A51AD"/>
    <w:rsid w:val="007A7F51"/>
    <w:rsid w:val="007B2492"/>
    <w:rsid w:val="007B2FD2"/>
    <w:rsid w:val="007B5B78"/>
    <w:rsid w:val="007B5C3E"/>
    <w:rsid w:val="007B7D9B"/>
    <w:rsid w:val="007B7FC3"/>
    <w:rsid w:val="007C0288"/>
    <w:rsid w:val="007C1D2F"/>
    <w:rsid w:val="007C2F0D"/>
    <w:rsid w:val="007C3B5B"/>
    <w:rsid w:val="007C4285"/>
    <w:rsid w:val="007C4949"/>
    <w:rsid w:val="007C6DA9"/>
    <w:rsid w:val="007D03E2"/>
    <w:rsid w:val="007D04D0"/>
    <w:rsid w:val="007D0AF5"/>
    <w:rsid w:val="007D21BB"/>
    <w:rsid w:val="007D2843"/>
    <w:rsid w:val="007D3B21"/>
    <w:rsid w:val="007D421E"/>
    <w:rsid w:val="007D4CF6"/>
    <w:rsid w:val="007D64EA"/>
    <w:rsid w:val="007E29BF"/>
    <w:rsid w:val="007E590E"/>
    <w:rsid w:val="007E5D17"/>
    <w:rsid w:val="007E7B94"/>
    <w:rsid w:val="007E7DDD"/>
    <w:rsid w:val="007F0058"/>
    <w:rsid w:val="007F07A1"/>
    <w:rsid w:val="007F3CC1"/>
    <w:rsid w:val="007F4497"/>
    <w:rsid w:val="007F4FF8"/>
    <w:rsid w:val="007F7415"/>
    <w:rsid w:val="00802EE4"/>
    <w:rsid w:val="008035B7"/>
    <w:rsid w:val="0080412C"/>
    <w:rsid w:val="008041BC"/>
    <w:rsid w:val="00804405"/>
    <w:rsid w:val="00804E40"/>
    <w:rsid w:val="00804F1C"/>
    <w:rsid w:val="00805DEE"/>
    <w:rsid w:val="00807C4F"/>
    <w:rsid w:val="008108F4"/>
    <w:rsid w:val="00810F53"/>
    <w:rsid w:val="008122EA"/>
    <w:rsid w:val="008126F5"/>
    <w:rsid w:val="00813C5E"/>
    <w:rsid w:val="00815568"/>
    <w:rsid w:val="0082001C"/>
    <w:rsid w:val="00821D82"/>
    <w:rsid w:val="00823AA8"/>
    <w:rsid w:val="00825F9E"/>
    <w:rsid w:val="00826C29"/>
    <w:rsid w:val="00827764"/>
    <w:rsid w:val="00827D94"/>
    <w:rsid w:val="0083024D"/>
    <w:rsid w:val="00832A5A"/>
    <w:rsid w:val="00832EBD"/>
    <w:rsid w:val="00833C93"/>
    <w:rsid w:val="00834B7E"/>
    <w:rsid w:val="00836042"/>
    <w:rsid w:val="00836479"/>
    <w:rsid w:val="008364EB"/>
    <w:rsid w:val="0083674E"/>
    <w:rsid w:val="00837895"/>
    <w:rsid w:val="00840A10"/>
    <w:rsid w:val="00844D1C"/>
    <w:rsid w:val="00846623"/>
    <w:rsid w:val="00847254"/>
    <w:rsid w:val="00847EA4"/>
    <w:rsid w:val="0085046E"/>
    <w:rsid w:val="00850A51"/>
    <w:rsid w:val="00850B44"/>
    <w:rsid w:val="00851EE9"/>
    <w:rsid w:val="00853411"/>
    <w:rsid w:val="00853ADF"/>
    <w:rsid w:val="00853E88"/>
    <w:rsid w:val="00853FC0"/>
    <w:rsid w:val="008542E7"/>
    <w:rsid w:val="008543D9"/>
    <w:rsid w:val="0085596B"/>
    <w:rsid w:val="00856DA7"/>
    <w:rsid w:val="00860304"/>
    <w:rsid w:val="00862B5D"/>
    <w:rsid w:val="00864B1F"/>
    <w:rsid w:val="00864D8E"/>
    <w:rsid w:val="008653AA"/>
    <w:rsid w:val="0087016D"/>
    <w:rsid w:val="008707DB"/>
    <w:rsid w:val="00870B10"/>
    <w:rsid w:val="0087197E"/>
    <w:rsid w:val="00873CC2"/>
    <w:rsid w:val="00876CDA"/>
    <w:rsid w:val="008802AA"/>
    <w:rsid w:val="00880C2E"/>
    <w:rsid w:val="00881108"/>
    <w:rsid w:val="00881AE7"/>
    <w:rsid w:val="00882E26"/>
    <w:rsid w:val="0088300F"/>
    <w:rsid w:val="00884BA9"/>
    <w:rsid w:val="00885A75"/>
    <w:rsid w:val="00891747"/>
    <w:rsid w:val="00892AE8"/>
    <w:rsid w:val="008956E7"/>
    <w:rsid w:val="00895DBD"/>
    <w:rsid w:val="008960B2"/>
    <w:rsid w:val="0089658D"/>
    <w:rsid w:val="0089767E"/>
    <w:rsid w:val="008A241C"/>
    <w:rsid w:val="008A2A33"/>
    <w:rsid w:val="008A32ED"/>
    <w:rsid w:val="008A3518"/>
    <w:rsid w:val="008A408F"/>
    <w:rsid w:val="008A5312"/>
    <w:rsid w:val="008A5401"/>
    <w:rsid w:val="008A727F"/>
    <w:rsid w:val="008B18C2"/>
    <w:rsid w:val="008B20BC"/>
    <w:rsid w:val="008B28EF"/>
    <w:rsid w:val="008B5537"/>
    <w:rsid w:val="008B55AE"/>
    <w:rsid w:val="008B5A9F"/>
    <w:rsid w:val="008B79BB"/>
    <w:rsid w:val="008C0592"/>
    <w:rsid w:val="008C05C0"/>
    <w:rsid w:val="008C30DD"/>
    <w:rsid w:val="008C4045"/>
    <w:rsid w:val="008C5487"/>
    <w:rsid w:val="008C5901"/>
    <w:rsid w:val="008C5B15"/>
    <w:rsid w:val="008C60AE"/>
    <w:rsid w:val="008D030C"/>
    <w:rsid w:val="008D054C"/>
    <w:rsid w:val="008D2424"/>
    <w:rsid w:val="008D31B7"/>
    <w:rsid w:val="008D3715"/>
    <w:rsid w:val="008D421E"/>
    <w:rsid w:val="008D4CCC"/>
    <w:rsid w:val="008D54F7"/>
    <w:rsid w:val="008D5D98"/>
    <w:rsid w:val="008E0F3E"/>
    <w:rsid w:val="008E1140"/>
    <w:rsid w:val="008E17E6"/>
    <w:rsid w:val="008E3485"/>
    <w:rsid w:val="008E36F2"/>
    <w:rsid w:val="008E4C04"/>
    <w:rsid w:val="008E65B3"/>
    <w:rsid w:val="008E6820"/>
    <w:rsid w:val="008E7D0A"/>
    <w:rsid w:val="008F083A"/>
    <w:rsid w:val="008F16A2"/>
    <w:rsid w:val="008F2B12"/>
    <w:rsid w:val="008F3250"/>
    <w:rsid w:val="008F4806"/>
    <w:rsid w:val="008F6E86"/>
    <w:rsid w:val="008F71BC"/>
    <w:rsid w:val="008F796A"/>
    <w:rsid w:val="0090586B"/>
    <w:rsid w:val="0090688A"/>
    <w:rsid w:val="00907490"/>
    <w:rsid w:val="0091004B"/>
    <w:rsid w:val="00910F27"/>
    <w:rsid w:val="0091457A"/>
    <w:rsid w:val="00916C1A"/>
    <w:rsid w:val="009178DE"/>
    <w:rsid w:val="00920059"/>
    <w:rsid w:val="00920AA6"/>
    <w:rsid w:val="009210E4"/>
    <w:rsid w:val="00922B76"/>
    <w:rsid w:val="00926EDE"/>
    <w:rsid w:val="0092726E"/>
    <w:rsid w:val="009276CC"/>
    <w:rsid w:val="009276FB"/>
    <w:rsid w:val="00927E95"/>
    <w:rsid w:val="009361A1"/>
    <w:rsid w:val="00936C6A"/>
    <w:rsid w:val="00937AA6"/>
    <w:rsid w:val="00937CFB"/>
    <w:rsid w:val="0094180B"/>
    <w:rsid w:val="0094236E"/>
    <w:rsid w:val="009444E6"/>
    <w:rsid w:val="00945049"/>
    <w:rsid w:val="00945762"/>
    <w:rsid w:val="00945A37"/>
    <w:rsid w:val="00945D87"/>
    <w:rsid w:val="00946558"/>
    <w:rsid w:val="00946E0B"/>
    <w:rsid w:val="00952477"/>
    <w:rsid w:val="0095298B"/>
    <w:rsid w:val="009548D2"/>
    <w:rsid w:val="00956000"/>
    <w:rsid w:val="00956586"/>
    <w:rsid w:val="00957EA8"/>
    <w:rsid w:val="00960F35"/>
    <w:rsid w:val="00961DA7"/>
    <w:rsid w:val="00964536"/>
    <w:rsid w:val="00965E63"/>
    <w:rsid w:val="00966928"/>
    <w:rsid w:val="009719BC"/>
    <w:rsid w:val="00974C2C"/>
    <w:rsid w:val="00975671"/>
    <w:rsid w:val="00975E45"/>
    <w:rsid w:val="0097755B"/>
    <w:rsid w:val="009800C4"/>
    <w:rsid w:val="00981954"/>
    <w:rsid w:val="00982A04"/>
    <w:rsid w:val="009857D0"/>
    <w:rsid w:val="00986506"/>
    <w:rsid w:val="0098718C"/>
    <w:rsid w:val="009876D7"/>
    <w:rsid w:val="009905F3"/>
    <w:rsid w:val="00991099"/>
    <w:rsid w:val="009974E6"/>
    <w:rsid w:val="00997E41"/>
    <w:rsid w:val="009A0F31"/>
    <w:rsid w:val="009A1D22"/>
    <w:rsid w:val="009A2BC3"/>
    <w:rsid w:val="009A4393"/>
    <w:rsid w:val="009A456F"/>
    <w:rsid w:val="009A5F99"/>
    <w:rsid w:val="009A72F7"/>
    <w:rsid w:val="009A73A9"/>
    <w:rsid w:val="009A7CE7"/>
    <w:rsid w:val="009B0721"/>
    <w:rsid w:val="009B07F3"/>
    <w:rsid w:val="009B07F8"/>
    <w:rsid w:val="009B1399"/>
    <w:rsid w:val="009B16EE"/>
    <w:rsid w:val="009B285A"/>
    <w:rsid w:val="009B3AF3"/>
    <w:rsid w:val="009B3BB2"/>
    <w:rsid w:val="009B4685"/>
    <w:rsid w:val="009B6BB7"/>
    <w:rsid w:val="009B71AF"/>
    <w:rsid w:val="009B73F9"/>
    <w:rsid w:val="009C757A"/>
    <w:rsid w:val="009D207B"/>
    <w:rsid w:val="009E095E"/>
    <w:rsid w:val="009E0DEF"/>
    <w:rsid w:val="009E12E1"/>
    <w:rsid w:val="009E1FCC"/>
    <w:rsid w:val="009E3413"/>
    <w:rsid w:val="009E7828"/>
    <w:rsid w:val="009E7ACC"/>
    <w:rsid w:val="009F30B0"/>
    <w:rsid w:val="009F332E"/>
    <w:rsid w:val="009F3CE2"/>
    <w:rsid w:val="009F4F94"/>
    <w:rsid w:val="009F5F4F"/>
    <w:rsid w:val="00A01662"/>
    <w:rsid w:val="00A0478A"/>
    <w:rsid w:val="00A05398"/>
    <w:rsid w:val="00A05AFA"/>
    <w:rsid w:val="00A064FA"/>
    <w:rsid w:val="00A10733"/>
    <w:rsid w:val="00A110C3"/>
    <w:rsid w:val="00A11655"/>
    <w:rsid w:val="00A1281E"/>
    <w:rsid w:val="00A13656"/>
    <w:rsid w:val="00A14F90"/>
    <w:rsid w:val="00A15165"/>
    <w:rsid w:val="00A15595"/>
    <w:rsid w:val="00A15F79"/>
    <w:rsid w:val="00A1663C"/>
    <w:rsid w:val="00A17D1D"/>
    <w:rsid w:val="00A21620"/>
    <w:rsid w:val="00A21DDF"/>
    <w:rsid w:val="00A250A8"/>
    <w:rsid w:val="00A25785"/>
    <w:rsid w:val="00A257CD"/>
    <w:rsid w:val="00A25CF8"/>
    <w:rsid w:val="00A27215"/>
    <w:rsid w:val="00A30D9A"/>
    <w:rsid w:val="00A31064"/>
    <w:rsid w:val="00A32A23"/>
    <w:rsid w:val="00A334A2"/>
    <w:rsid w:val="00A33F40"/>
    <w:rsid w:val="00A35F56"/>
    <w:rsid w:val="00A36225"/>
    <w:rsid w:val="00A36395"/>
    <w:rsid w:val="00A36BC2"/>
    <w:rsid w:val="00A375E8"/>
    <w:rsid w:val="00A37672"/>
    <w:rsid w:val="00A448FE"/>
    <w:rsid w:val="00A44DC0"/>
    <w:rsid w:val="00A462A2"/>
    <w:rsid w:val="00A46794"/>
    <w:rsid w:val="00A47A83"/>
    <w:rsid w:val="00A502ED"/>
    <w:rsid w:val="00A515C0"/>
    <w:rsid w:val="00A52277"/>
    <w:rsid w:val="00A5421C"/>
    <w:rsid w:val="00A54DA0"/>
    <w:rsid w:val="00A565FF"/>
    <w:rsid w:val="00A567EE"/>
    <w:rsid w:val="00A574E9"/>
    <w:rsid w:val="00A60611"/>
    <w:rsid w:val="00A60E74"/>
    <w:rsid w:val="00A622B4"/>
    <w:rsid w:val="00A62C4A"/>
    <w:rsid w:val="00A633D7"/>
    <w:rsid w:val="00A652D5"/>
    <w:rsid w:val="00A6548D"/>
    <w:rsid w:val="00A67E22"/>
    <w:rsid w:val="00A713C9"/>
    <w:rsid w:val="00A71D4B"/>
    <w:rsid w:val="00A71E57"/>
    <w:rsid w:val="00A73307"/>
    <w:rsid w:val="00A7353A"/>
    <w:rsid w:val="00A74596"/>
    <w:rsid w:val="00A755AD"/>
    <w:rsid w:val="00A758AC"/>
    <w:rsid w:val="00A761A8"/>
    <w:rsid w:val="00A76AF2"/>
    <w:rsid w:val="00A77CEC"/>
    <w:rsid w:val="00A77F89"/>
    <w:rsid w:val="00A8158B"/>
    <w:rsid w:val="00A83437"/>
    <w:rsid w:val="00A854D4"/>
    <w:rsid w:val="00A86189"/>
    <w:rsid w:val="00A8635E"/>
    <w:rsid w:val="00A90AD9"/>
    <w:rsid w:val="00A90EAC"/>
    <w:rsid w:val="00A95106"/>
    <w:rsid w:val="00A97996"/>
    <w:rsid w:val="00AA046D"/>
    <w:rsid w:val="00AA11CB"/>
    <w:rsid w:val="00AA193B"/>
    <w:rsid w:val="00AA1A29"/>
    <w:rsid w:val="00AA3028"/>
    <w:rsid w:val="00AA3136"/>
    <w:rsid w:val="00AA346C"/>
    <w:rsid w:val="00AA59D8"/>
    <w:rsid w:val="00AB0F31"/>
    <w:rsid w:val="00AB27C8"/>
    <w:rsid w:val="00AB2967"/>
    <w:rsid w:val="00AB3423"/>
    <w:rsid w:val="00AB5428"/>
    <w:rsid w:val="00AB6C7B"/>
    <w:rsid w:val="00AB7721"/>
    <w:rsid w:val="00AB777D"/>
    <w:rsid w:val="00AB79C7"/>
    <w:rsid w:val="00AC0EEA"/>
    <w:rsid w:val="00AC4C11"/>
    <w:rsid w:val="00AC4FEC"/>
    <w:rsid w:val="00AC7825"/>
    <w:rsid w:val="00AC7B9B"/>
    <w:rsid w:val="00AD2170"/>
    <w:rsid w:val="00AD25B9"/>
    <w:rsid w:val="00AD2DEB"/>
    <w:rsid w:val="00AD2EE7"/>
    <w:rsid w:val="00AD3430"/>
    <w:rsid w:val="00AD7B2E"/>
    <w:rsid w:val="00AE083A"/>
    <w:rsid w:val="00AE1129"/>
    <w:rsid w:val="00AE171F"/>
    <w:rsid w:val="00AE1D57"/>
    <w:rsid w:val="00AE3DAF"/>
    <w:rsid w:val="00AE46A3"/>
    <w:rsid w:val="00AE72A8"/>
    <w:rsid w:val="00AE7D44"/>
    <w:rsid w:val="00AF3B14"/>
    <w:rsid w:val="00AF45A3"/>
    <w:rsid w:val="00AF7896"/>
    <w:rsid w:val="00AF7BF4"/>
    <w:rsid w:val="00B00D9B"/>
    <w:rsid w:val="00B01678"/>
    <w:rsid w:val="00B034E9"/>
    <w:rsid w:val="00B042EE"/>
    <w:rsid w:val="00B066E7"/>
    <w:rsid w:val="00B0711B"/>
    <w:rsid w:val="00B07867"/>
    <w:rsid w:val="00B1030A"/>
    <w:rsid w:val="00B11D5E"/>
    <w:rsid w:val="00B1385D"/>
    <w:rsid w:val="00B13DBE"/>
    <w:rsid w:val="00B13FA9"/>
    <w:rsid w:val="00B14EB1"/>
    <w:rsid w:val="00B15FE6"/>
    <w:rsid w:val="00B1698F"/>
    <w:rsid w:val="00B16E35"/>
    <w:rsid w:val="00B20BE2"/>
    <w:rsid w:val="00B21047"/>
    <w:rsid w:val="00B21328"/>
    <w:rsid w:val="00B2266A"/>
    <w:rsid w:val="00B22730"/>
    <w:rsid w:val="00B24113"/>
    <w:rsid w:val="00B2453A"/>
    <w:rsid w:val="00B259B1"/>
    <w:rsid w:val="00B26A08"/>
    <w:rsid w:val="00B2735F"/>
    <w:rsid w:val="00B31CC9"/>
    <w:rsid w:val="00B31FA2"/>
    <w:rsid w:val="00B324D5"/>
    <w:rsid w:val="00B32B1F"/>
    <w:rsid w:val="00B33F27"/>
    <w:rsid w:val="00B354E5"/>
    <w:rsid w:val="00B35C8C"/>
    <w:rsid w:val="00B36981"/>
    <w:rsid w:val="00B36A67"/>
    <w:rsid w:val="00B40572"/>
    <w:rsid w:val="00B413AF"/>
    <w:rsid w:val="00B43B53"/>
    <w:rsid w:val="00B43E0C"/>
    <w:rsid w:val="00B4489C"/>
    <w:rsid w:val="00B44FF5"/>
    <w:rsid w:val="00B458AB"/>
    <w:rsid w:val="00B46D43"/>
    <w:rsid w:val="00B50E49"/>
    <w:rsid w:val="00B53ABF"/>
    <w:rsid w:val="00B53F57"/>
    <w:rsid w:val="00B544FC"/>
    <w:rsid w:val="00B5544B"/>
    <w:rsid w:val="00B56D8C"/>
    <w:rsid w:val="00B56E1D"/>
    <w:rsid w:val="00B614E8"/>
    <w:rsid w:val="00B623B2"/>
    <w:rsid w:val="00B65468"/>
    <w:rsid w:val="00B657F0"/>
    <w:rsid w:val="00B65DE6"/>
    <w:rsid w:val="00B70224"/>
    <w:rsid w:val="00B703A6"/>
    <w:rsid w:val="00B740FC"/>
    <w:rsid w:val="00B74C9D"/>
    <w:rsid w:val="00B75120"/>
    <w:rsid w:val="00B76685"/>
    <w:rsid w:val="00B8151E"/>
    <w:rsid w:val="00B81C74"/>
    <w:rsid w:val="00B8253E"/>
    <w:rsid w:val="00B854EB"/>
    <w:rsid w:val="00B87093"/>
    <w:rsid w:val="00B87DE1"/>
    <w:rsid w:val="00B90D0F"/>
    <w:rsid w:val="00B9117D"/>
    <w:rsid w:val="00B9648B"/>
    <w:rsid w:val="00B96EA1"/>
    <w:rsid w:val="00B97DD3"/>
    <w:rsid w:val="00BA1710"/>
    <w:rsid w:val="00BA1B48"/>
    <w:rsid w:val="00BA3E0F"/>
    <w:rsid w:val="00BB034B"/>
    <w:rsid w:val="00BB0924"/>
    <w:rsid w:val="00BB1218"/>
    <w:rsid w:val="00BB17D2"/>
    <w:rsid w:val="00BB1D4B"/>
    <w:rsid w:val="00BB2CAF"/>
    <w:rsid w:val="00BB5D03"/>
    <w:rsid w:val="00BB5E46"/>
    <w:rsid w:val="00BB5EE1"/>
    <w:rsid w:val="00BB6BAA"/>
    <w:rsid w:val="00BB6DAB"/>
    <w:rsid w:val="00BB72F9"/>
    <w:rsid w:val="00BC0371"/>
    <w:rsid w:val="00BC3257"/>
    <w:rsid w:val="00BC3835"/>
    <w:rsid w:val="00BC5E92"/>
    <w:rsid w:val="00BC5EFD"/>
    <w:rsid w:val="00BC672B"/>
    <w:rsid w:val="00BD4FBF"/>
    <w:rsid w:val="00BD5C33"/>
    <w:rsid w:val="00BD6877"/>
    <w:rsid w:val="00BE4563"/>
    <w:rsid w:val="00BE636D"/>
    <w:rsid w:val="00BE7286"/>
    <w:rsid w:val="00BE7DB8"/>
    <w:rsid w:val="00BF02C4"/>
    <w:rsid w:val="00BF0A69"/>
    <w:rsid w:val="00BF0A97"/>
    <w:rsid w:val="00BF1CE0"/>
    <w:rsid w:val="00BF1E86"/>
    <w:rsid w:val="00BF2ADE"/>
    <w:rsid w:val="00BF3062"/>
    <w:rsid w:val="00BF3758"/>
    <w:rsid w:val="00BF3E18"/>
    <w:rsid w:val="00BF672A"/>
    <w:rsid w:val="00BF741F"/>
    <w:rsid w:val="00BF7460"/>
    <w:rsid w:val="00C01369"/>
    <w:rsid w:val="00C0177C"/>
    <w:rsid w:val="00C024C1"/>
    <w:rsid w:val="00C02B7E"/>
    <w:rsid w:val="00C0382E"/>
    <w:rsid w:val="00C03D2C"/>
    <w:rsid w:val="00C0577F"/>
    <w:rsid w:val="00C06BA2"/>
    <w:rsid w:val="00C06E15"/>
    <w:rsid w:val="00C077CF"/>
    <w:rsid w:val="00C102FE"/>
    <w:rsid w:val="00C1112C"/>
    <w:rsid w:val="00C135CF"/>
    <w:rsid w:val="00C15BC1"/>
    <w:rsid w:val="00C1733F"/>
    <w:rsid w:val="00C22ED8"/>
    <w:rsid w:val="00C23E79"/>
    <w:rsid w:val="00C2599C"/>
    <w:rsid w:val="00C25B9B"/>
    <w:rsid w:val="00C31D2B"/>
    <w:rsid w:val="00C33A6C"/>
    <w:rsid w:val="00C3405F"/>
    <w:rsid w:val="00C35C96"/>
    <w:rsid w:val="00C364AD"/>
    <w:rsid w:val="00C36D73"/>
    <w:rsid w:val="00C37949"/>
    <w:rsid w:val="00C41E9E"/>
    <w:rsid w:val="00C42D1E"/>
    <w:rsid w:val="00C439B6"/>
    <w:rsid w:val="00C451A1"/>
    <w:rsid w:val="00C4581D"/>
    <w:rsid w:val="00C46052"/>
    <w:rsid w:val="00C47007"/>
    <w:rsid w:val="00C47BB1"/>
    <w:rsid w:val="00C47D03"/>
    <w:rsid w:val="00C5229C"/>
    <w:rsid w:val="00C55576"/>
    <w:rsid w:val="00C55F22"/>
    <w:rsid w:val="00C56AE5"/>
    <w:rsid w:val="00C572C0"/>
    <w:rsid w:val="00C60266"/>
    <w:rsid w:val="00C614DB"/>
    <w:rsid w:val="00C61F51"/>
    <w:rsid w:val="00C63761"/>
    <w:rsid w:val="00C64A85"/>
    <w:rsid w:val="00C66279"/>
    <w:rsid w:val="00C67EBD"/>
    <w:rsid w:val="00C716C7"/>
    <w:rsid w:val="00C71CF3"/>
    <w:rsid w:val="00C72B20"/>
    <w:rsid w:val="00C73AC2"/>
    <w:rsid w:val="00C74C26"/>
    <w:rsid w:val="00C752C2"/>
    <w:rsid w:val="00C75CA3"/>
    <w:rsid w:val="00C76485"/>
    <w:rsid w:val="00C767E0"/>
    <w:rsid w:val="00C76F31"/>
    <w:rsid w:val="00C77AC7"/>
    <w:rsid w:val="00C77AC9"/>
    <w:rsid w:val="00C77F58"/>
    <w:rsid w:val="00C818FA"/>
    <w:rsid w:val="00C83306"/>
    <w:rsid w:val="00C8358F"/>
    <w:rsid w:val="00C8694D"/>
    <w:rsid w:val="00C86C2F"/>
    <w:rsid w:val="00C90798"/>
    <w:rsid w:val="00C909AA"/>
    <w:rsid w:val="00C9200D"/>
    <w:rsid w:val="00C943B0"/>
    <w:rsid w:val="00C94572"/>
    <w:rsid w:val="00C94C64"/>
    <w:rsid w:val="00C954F1"/>
    <w:rsid w:val="00C95DA8"/>
    <w:rsid w:val="00C95F14"/>
    <w:rsid w:val="00C96139"/>
    <w:rsid w:val="00C97846"/>
    <w:rsid w:val="00CA0D7A"/>
    <w:rsid w:val="00CA2468"/>
    <w:rsid w:val="00CA3CBF"/>
    <w:rsid w:val="00CA4074"/>
    <w:rsid w:val="00CA5E59"/>
    <w:rsid w:val="00CA6487"/>
    <w:rsid w:val="00CA69E6"/>
    <w:rsid w:val="00CB0BDF"/>
    <w:rsid w:val="00CB166F"/>
    <w:rsid w:val="00CB3D3F"/>
    <w:rsid w:val="00CB508B"/>
    <w:rsid w:val="00CB72F9"/>
    <w:rsid w:val="00CC002D"/>
    <w:rsid w:val="00CC041B"/>
    <w:rsid w:val="00CC0A6B"/>
    <w:rsid w:val="00CC14A3"/>
    <w:rsid w:val="00CC1AA5"/>
    <w:rsid w:val="00CC1E28"/>
    <w:rsid w:val="00CC2725"/>
    <w:rsid w:val="00CC2B7B"/>
    <w:rsid w:val="00CC34FB"/>
    <w:rsid w:val="00CD0C0D"/>
    <w:rsid w:val="00CD175E"/>
    <w:rsid w:val="00CD3230"/>
    <w:rsid w:val="00CD4C61"/>
    <w:rsid w:val="00CD57AA"/>
    <w:rsid w:val="00CD6186"/>
    <w:rsid w:val="00CD6D9B"/>
    <w:rsid w:val="00CE11C4"/>
    <w:rsid w:val="00CE1570"/>
    <w:rsid w:val="00CE1DDB"/>
    <w:rsid w:val="00CE2E3A"/>
    <w:rsid w:val="00CE5335"/>
    <w:rsid w:val="00CE66E1"/>
    <w:rsid w:val="00CE670C"/>
    <w:rsid w:val="00CF0824"/>
    <w:rsid w:val="00CF0F30"/>
    <w:rsid w:val="00CF154F"/>
    <w:rsid w:val="00CF1981"/>
    <w:rsid w:val="00CF1B00"/>
    <w:rsid w:val="00CF3F38"/>
    <w:rsid w:val="00CF473D"/>
    <w:rsid w:val="00CF5832"/>
    <w:rsid w:val="00CF5DE6"/>
    <w:rsid w:val="00CF75CB"/>
    <w:rsid w:val="00D0066D"/>
    <w:rsid w:val="00D00954"/>
    <w:rsid w:val="00D0191C"/>
    <w:rsid w:val="00D02091"/>
    <w:rsid w:val="00D04759"/>
    <w:rsid w:val="00D061E6"/>
    <w:rsid w:val="00D064B9"/>
    <w:rsid w:val="00D066A8"/>
    <w:rsid w:val="00D12A35"/>
    <w:rsid w:val="00D134FC"/>
    <w:rsid w:val="00D13C97"/>
    <w:rsid w:val="00D14335"/>
    <w:rsid w:val="00D147A4"/>
    <w:rsid w:val="00D14F19"/>
    <w:rsid w:val="00D1574E"/>
    <w:rsid w:val="00D15A2A"/>
    <w:rsid w:val="00D15B95"/>
    <w:rsid w:val="00D16732"/>
    <w:rsid w:val="00D16D0C"/>
    <w:rsid w:val="00D20C00"/>
    <w:rsid w:val="00D2224D"/>
    <w:rsid w:val="00D231EF"/>
    <w:rsid w:val="00D24012"/>
    <w:rsid w:val="00D25EC8"/>
    <w:rsid w:val="00D26785"/>
    <w:rsid w:val="00D27608"/>
    <w:rsid w:val="00D27A73"/>
    <w:rsid w:val="00D30331"/>
    <w:rsid w:val="00D30396"/>
    <w:rsid w:val="00D313CA"/>
    <w:rsid w:val="00D3312D"/>
    <w:rsid w:val="00D35CD4"/>
    <w:rsid w:val="00D3726F"/>
    <w:rsid w:val="00D40164"/>
    <w:rsid w:val="00D40F84"/>
    <w:rsid w:val="00D41074"/>
    <w:rsid w:val="00D42B08"/>
    <w:rsid w:val="00D43860"/>
    <w:rsid w:val="00D51C71"/>
    <w:rsid w:val="00D52669"/>
    <w:rsid w:val="00D539E8"/>
    <w:rsid w:val="00D54F0B"/>
    <w:rsid w:val="00D5549E"/>
    <w:rsid w:val="00D61B20"/>
    <w:rsid w:val="00D61F57"/>
    <w:rsid w:val="00D61FC5"/>
    <w:rsid w:val="00D626F4"/>
    <w:rsid w:val="00D63BA5"/>
    <w:rsid w:val="00D646D6"/>
    <w:rsid w:val="00D65FD1"/>
    <w:rsid w:val="00D66E92"/>
    <w:rsid w:val="00D67126"/>
    <w:rsid w:val="00D7026A"/>
    <w:rsid w:val="00D710A2"/>
    <w:rsid w:val="00D72988"/>
    <w:rsid w:val="00D7532C"/>
    <w:rsid w:val="00D753F4"/>
    <w:rsid w:val="00D75784"/>
    <w:rsid w:val="00D7795E"/>
    <w:rsid w:val="00D80E9C"/>
    <w:rsid w:val="00D81592"/>
    <w:rsid w:val="00D83B55"/>
    <w:rsid w:val="00D850ED"/>
    <w:rsid w:val="00D85DA6"/>
    <w:rsid w:val="00D85E60"/>
    <w:rsid w:val="00D867DA"/>
    <w:rsid w:val="00D917CC"/>
    <w:rsid w:val="00D92D32"/>
    <w:rsid w:val="00D93891"/>
    <w:rsid w:val="00D955FC"/>
    <w:rsid w:val="00D971B2"/>
    <w:rsid w:val="00DA0BCE"/>
    <w:rsid w:val="00DA0D89"/>
    <w:rsid w:val="00DA25EB"/>
    <w:rsid w:val="00DB3E20"/>
    <w:rsid w:val="00DB4220"/>
    <w:rsid w:val="00DB59C6"/>
    <w:rsid w:val="00DB7B0B"/>
    <w:rsid w:val="00DC2DE6"/>
    <w:rsid w:val="00DC2E48"/>
    <w:rsid w:val="00DC3154"/>
    <w:rsid w:val="00DC35FA"/>
    <w:rsid w:val="00DC3D07"/>
    <w:rsid w:val="00DC6A51"/>
    <w:rsid w:val="00DC6BA1"/>
    <w:rsid w:val="00DC715E"/>
    <w:rsid w:val="00DD0DAE"/>
    <w:rsid w:val="00DD289B"/>
    <w:rsid w:val="00DD47DC"/>
    <w:rsid w:val="00DD4844"/>
    <w:rsid w:val="00DD49BF"/>
    <w:rsid w:val="00DD6321"/>
    <w:rsid w:val="00DD6E4E"/>
    <w:rsid w:val="00DE009A"/>
    <w:rsid w:val="00DF08A8"/>
    <w:rsid w:val="00DF2061"/>
    <w:rsid w:val="00DF2F23"/>
    <w:rsid w:val="00DF3A1E"/>
    <w:rsid w:val="00DF3F2C"/>
    <w:rsid w:val="00DF40DC"/>
    <w:rsid w:val="00DF43AA"/>
    <w:rsid w:val="00DF7D17"/>
    <w:rsid w:val="00E012B5"/>
    <w:rsid w:val="00E02E10"/>
    <w:rsid w:val="00E03998"/>
    <w:rsid w:val="00E044F0"/>
    <w:rsid w:val="00E04E3E"/>
    <w:rsid w:val="00E05B41"/>
    <w:rsid w:val="00E0675F"/>
    <w:rsid w:val="00E06861"/>
    <w:rsid w:val="00E074CD"/>
    <w:rsid w:val="00E103BE"/>
    <w:rsid w:val="00E1203E"/>
    <w:rsid w:val="00E12292"/>
    <w:rsid w:val="00E1367C"/>
    <w:rsid w:val="00E15CBB"/>
    <w:rsid w:val="00E15D65"/>
    <w:rsid w:val="00E1670D"/>
    <w:rsid w:val="00E173F6"/>
    <w:rsid w:val="00E1765F"/>
    <w:rsid w:val="00E2582D"/>
    <w:rsid w:val="00E30877"/>
    <w:rsid w:val="00E30C50"/>
    <w:rsid w:val="00E34375"/>
    <w:rsid w:val="00E37176"/>
    <w:rsid w:val="00E37E46"/>
    <w:rsid w:val="00E4006A"/>
    <w:rsid w:val="00E4078C"/>
    <w:rsid w:val="00E41F4B"/>
    <w:rsid w:val="00E4201F"/>
    <w:rsid w:val="00E42908"/>
    <w:rsid w:val="00E4511C"/>
    <w:rsid w:val="00E466B3"/>
    <w:rsid w:val="00E51B25"/>
    <w:rsid w:val="00E52DEA"/>
    <w:rsid w:val="00E53BA6"/>
    <w:rsid w:val="00E541CD"/>
    <w:rsid w:val="00E5498B"/>
    <w:rsid w:val="00E5544E"/>
    <w:rsid w:val="00E559EC"/>
    <w:rsid w:val="00E6025A"/>
    <w:rsid w:val="00E60885"/>
    <w:rsid w:val="00E6193F"/>
    <w:rsid w:val="00E62709"/>
    <w:rsid w:val="00E63E6B"/>
    <w:rsid w:val="00E657E2"/>
    <w:rsid w:val="00E65C95"/>
    <w:rsid w:val="00E66BAE"/>
    <w:rsid w:val="00E66D2D"/>
    <w:rsid w:val="00E679E2"/>
    <w:rsid w:val="00E67AC5"/>
    <w:rsid w:val="00E71B9E"/>
    <w:rsid w:val="00E71D44"/>
    <w:rsid w:val="00E76565"/>
    <w:rsid w:val="00E7695F"/>
    <w:rsid w:val="00E77562"/>
    <w:rsid w:val="00E824BD"/>
    <w:rsid w:val="00E8280D"/>
    <w:rsid w:val="00E84E3A"/>
    <w:rsid w:val="00E8559D"/>
    <w:rsid w:val="00E865C5"/>
    <w:rsid w:val="00E86B3E"/>
    <w:rsid w:val="00E901BE"/>
    <w:rsid w:val="00E90AA2"/>
    <w:rsid w:val="00E90C06"/>
    <w:rsid w:val="00E91090"/>
    <w:rsid w:val="00E91E85"/>
    <w:rsid w:val="00E9312F"/>
    <w:rsid w:val="00E93699"/>
    <w:rsid w:val="00E94520"/>
    <w:rsid w:val="00E9509A"/>
    <w:rsid w:val="00E9553E"/>
    <w:rsid w:val="00E95AF0"/>
    <w:rsid w:val="00E96869"/>
    <w:rsid w:val="00E979B5"/>
    <w:rsid w:val="00EA082A"/>
    <w:rsid w:val="00EA1164"/>
    <w:rsid w:val="00EA21C7"/>
    <w:rsid w:val="00EA2505"/>
    <w:rsid w:val="00EA3C58"/>
    <w:rsid w:val="00EA42D7"/>
    <w:rsid w:val="00EA5383"/>
    <w:rsid w:val="00EA6592"/>
    <w:rsid w:val="00EA6F5D"/>
    <w:rsid w:val="00EB07CC"/>
    <w:rsid w:val="00EB08A8"/>
    <w:rsid w:val="00EB12FF"/>
    <w:rsid w:val="00EB2BFE"/>
    <w:rsid w:val="00EB30E8"/>
    <w:rsid w:val="00EB3C55"/>
    <w:rsid w:val="00EB4CDB"/>
    <w:rsid w:val="00EB5569"/>
    <w:rsid w:val="00EB7A26"/>
    <w:rsid w:val="00EB7FF4"/>
    <w:rsid w:val="00EC0735"/>
    <w:rsid w:val="00EC12EB"/>
    <w:rsid w:val="00EC1EF8"/>
    <w:rsid w:val="00EC22FE"/>
    <w:rsid w:val="00EC3006"/>
    <w:rsid w:val="00EC301D"/>
    <w:rsid w:val="00EC532B"/>
    <w:rsid w:val="00EC536E"/>
    <w:rsid w:val="00EC5440"/>
    <w:rsid w:val="00EC5885"/>
    <w:rsid w:val="00EC5C3D"/>
    <w:rsid w:val="00EC65C3"/>
    <w:rsid w:val="00ED0441"/>
    <w:rsid w:val="00ED0E36"/>
    <w:rsid w:val="00ED1976"/>
    <w:rsid w:val="00ED220D"/>
    <w:rsid w:val="00ED656B"/>
    <w:rsid w:val="00ED7D7F"/>
    <w:rsid w:val="00ED7EE3"/>
    <w:rsid w:val="00EE1323"/>
    <w:rsid w:val="00EE356F"/>
    <w:rsid w:val="00EE421F"/>
    <w:rsid w:val="00EE7697"/>
    <w:rsid w:val="00EF15A4"/>
    <w:rsid w:val="00EF263F"/>
    <w:rsid w:val="00EF32FB"/>
    <w:rsid w:val="00EF3418"/>
    <w:rsid w:val="00EF3F9D"/>
    <w:rsid w:val="00EF4384"/>
    <w:rsid w:val="00EF44AE"/>
    <w:rsid w:val="00EF4C78"/>
    <w:rsid w:val="00EF55A1"/>
    <w:rsid w:val="00EF5993"/>
    <w:rsid w:val="00EF665B"/>
    <w:rsid w:val="00EF6AB8"/>
    <w:rsid w:val="00EF7E25"/>
    <w:rsid w:val="00F01BF4"/>
    <w:rsid w:val="00F02168"/>
    <w:rsid w:val="00F0347F"/>
    <w:rsid w:val="00F06714"/>
    <w:rsid w:val="00F07339"/>
    <w:rsid w:val="00F07483"/>
    <w:rsid w:val="00F10B9E"/>
    <w:rsid w:val="00F12280"/>
    <w:rsid w:val="00F14117"/>
    <w:rsid w:val="00F15A2D"/>
    <w:rsid w:val="00F15A6E"/>
    <w:rsid w:val="00F15ECC"/>
    <w:rsid w:val="00F16C2F"/>
    <w:rsid w:val="00F17851"/>
    <w:rsid w:val="00F17F88"/>
    <w:rsid w:val="00F21000"/>
    <w:rsid w:val="00F21913"/>
    <w:rsid w:val="00F21E63"/>
    <w:rsid w:val="00F21FE3"/>
    <w:rsid w:val="00F22B20"/>
    <w:rsid w:val="00F230C8"/>
    <w:rsid w:val="00F23B63"/>
    <w:rsid w:val="00F24A08"/>
    <w:rsid w:val="00F25D46"/>
    <w:rsid w:val="00F25E0E"/>
    <w:rsid w:val="00F26C3B"/>
    <w:rsid w:val="00F31850"/>
    <w:rsid w:val="00F33507"/>
    <w:rsid w:val="00F33C9B"/>
    <w:rsid w:val="00F34F73"/>
    <w:rsid w:val="00F35588"/>
    <w:rsid w:val="00F366D6"/>
    <w:rsid w:val="00F36ECC"/>
    <w:rsid w:val="00F37283"/>
    <w:rsid w:val="00F37684"/>
    <w:rsid w:val="00F37EE0"/>
    <w:rsid w:val="00F40311"/>
    <w:rsid w:val="00F40A31"/>
    <w:rsid w:val="00F40EFD"/>
    <w:rsid w:val="00F41785"/>
    <w:rsid w:val="00F41FAF"/>
    <w:rsid w:val="00F421D6"/>
    <w:rsid w:val="00F42610"/>
    <w:rsid w:val="00F443B4"/>
    <w:rsid w:val="00F448CF"/>
    <w:rsid w:val="00F462BF"/>
    <w:rsid w:val="00F46382"/>
    <w:rsid w:val="00F46481"/>
    <w:rsid w:val="00F47611"/>
    <w:rsid w:val="00F51C81"/>
    <w:rsid w:val="00F52793"/>
    <w:rsid w:val="00F5297B"/>
    <w:rsid w:val="00F53373"/>
    <w:rsid w:val="00F54D1E"/>
    <w:rsid w:val="00F5599E"/>
    <w:rsid w:val="00F5610B"/>
    <w:rsid w:val="00F5632C"/>
    <w:rsid w:val="00F563C4"/>
    <w:rsid w:val="00F57B6A"/>
    <w:rsid w:val="00F600D6"/>
    <w:rsid w:val="00F60877"/>
    <w:rsid w:val="00F60D48"/>
    <w:rsid w:val="00F61037"/>
    <w:rsid w:val="00F6297B"/>
    <w:rsid w:val="00F64B67"/>
    <w:rsid w:val="00F64DE8"/>
    <w:rsid w:val="00F66DC5"/>
    <w:rsid w:val="00F70D98"/>
    <w:rsid w:val="00F72280"/>
    <w:rsid w:val="00F76196"/>
    <w:rsid w:val="00F76849"/>
    <w:rsid w:val="00F844C7"/>
    <w:rsid w:val="00F85090"/>
    <w:rsid w:val="00F8580E"/>
    <w:rsid w:val="00F85B39"/>
    <w:rsid w:val="00F86335"/>
    <w:rsid w:val="00F86841"/>
    <w:rsid w:val="00F86A5B"/>
    <w:rsid w:val="00F87864"/>
    <w:rsid w:val="00F9016C"/>
    <w:rsid w:val="00F9105A"/>
    <w:rsid w:val="00F91217"/>
    <w:rsid w:val="00F917C9"/>
    <w:rsid w:val="00F92D73"/>
    <w:rsid w:val="00F93DD1"/>
    <w:rsid w:val="00F94022"/>
    <w:rsid w:val="00F9546C"/>
    <w:rsid w:val="00F969EE"/>
    <w:rsid w:val="00F970E7"/>
    <w:rsid w:val="00F97A25"/>
    <w:rsid w:val="00FA0776"/>
    <w:rsid w:val="00FA0D8A"/>
    <w:rsid w:val="00FA197E"/>
    <w:rsid w:val="00FA1C59"/>
    <w:rsid w:val="00FA1E6B"/>
    <w:rsid w:val="00FA1F1E"/>
    <w:rsid w:val="00FA412E"/>
    <w:rsid w:val="00FA517C"/>
    <w:rsid w:val="00FA5D7A"/>
    <w:rsid w:val="00FA6143"/>
    <w:rsid w:val="00FA6FDE"/>
    <w:rsid w:val="00FB1DA0"/>
    <w:rsid w:val="00FB2414"/>
    <w:rsid w:val="00FB4321"/>
    <w:rsid w:val="00FB4426"/>
    <w:rsid w:val="00FB4868"/>
    <w:rsid w:val="00FB5D49"/>
    <w:rsid w:val="00FB7B2B"/>
    <w:rsid w:val="00FC2051"/>
    <w:rsid w:val="00FC241D"/>
    <w:rsid w:val="00FC6045"/>
    <w:rsid w:val="00FC790D"/>
    <w:rsid w:val="00FD0457"/>
    <w:rsid w:val="00FD0884"/>
    <w:rsid w:val="00FD0A34"/>
    <w:rsid w:val="00FD0FFE"/>
    <w:rsid w:val="00FD17BB"/>
    <w:rsid w:val="00FD667D"/>
    <w:rsid w:val="00FD7EE2"/>
    <w:rsid w:val="00FE1555"/>
    <w:rsid w:val="00FE3886"/>
    <w:rsid w:val="00FE5104"/>
    <w:rsid w:val="00FE6788"/>
    <w:rsid w:val="00FE7E5A"/>
    <w:rsid w:val="00FF05DC"/>
    <w:rsid w:val="00FF0FEF"/>
    <w:rsid w:val="00FF2817"/>
    <w:rsid w:val="00FF321E"/>
    <w:rsid w:val="00FF347C"/>
    <w:rsid w:val="00FF5402"/>
    <w:rsid w:val="00FF75EB"/>
    <w:rsid w:val="01570787"/>
    <w:rsid w:val="0191C40A"/>
    <w:rsid w:val="02045BF8"/>
    <w:rsid w:val="025E7FCA"/>
    <w:rsid w:val="0288FE8C"/>
    <w:rsid w:val="02EF8046"/>
    <w:rsid w:val="02F2078A"/>
    <w:rsid w:val="0307D861"/>
    <w:rsid w:val="03F4D6B3"/>
    <w:rsid w:val="047613C8"/>
    <w:rsid w:val="04820660"/>
    <w:rsid w:val="0545E6E3"/>
    <w:rsid w:val="05DB5E8F"/>
    <w:rsid w:val="05F3A20B"/>
    <w:rsid w:val="061F5682"/>
    <w:rsid w:val="0635BCE7"/>
    <w:rsid w:val="064FCC71"/>
    <w:rsid w:val="06A67F6E"/>
    <w:rsid w:val="071736AB"/>
    <w:rsid w:val="078DCCFD"/>
    <w:rsid w:val="07D9B458"/>
    <w:rsid w:val="087F857A"/>
    <w:rsid w:val="09030EAF"/>
    <w:rsid w:val="09660037"/>
    <w:rsid w:val="0A79B934"/>
    <w:rsid w:val="0AACE9F1"/>
    <w:rsid w:val="0CE00C9F"/>
    <w:rsid w:val="0CF282A6"/>
    <w:rsid w:val="0E13EC9F"/>
    <w:rsid w:val="0E6140CF"/>
    <w:rsid w:val="0EC35130"/>
    <w:rsid w:val="0EF71057"/>
    <w:rsid w:val="0FF62F10"/>
    <w:rsid w:val="0FF76504"/>
    <w:rsid w:val="101B2836"/>
    <w:rsid w:val="112605B7"/>
    <w:rsid w:val="113D5468"/>
    <w:rsid w:val="1169E16A"/>
    <w:rsid w:val="120047E6"/>
    <w:rsid w:val="1241FA65"/>
    <w:rsid w:val="12AB3A0A"/>
    <w:rsid w:val="131E71D4"/>
    <w:rsid w:val="133D9A36"/>
    <w:rsid w:val="134C68BE"/>
    <w:rsid w:val="13DDCAC6"/>
    <w:rsid w:val="1427E462"/>
    <w:rsid w:val="146A3FF4"/>
    <w:rsid w:val="148E71D1"/>
    <w:rsid w:val="14CC892F"/>
    <w:rsid w:val="14E0ACCB"/>
    <w:rsid w:val="158171E3"/>
    <w:rsid w:val="15B9270D"/>
    <w:rsid w:val="16669B37"/>
    <w:rsid w:val="1748AA2D"/>
    <w:rsid w:val="177A6D0C"/>
    <w:rsid w:val="17A3334A"/>
    <w:rsid w:val="1852D1FB"/>
    <w:rsid w:val="1A41ACF4"/>
    <w:rsid w:val="1A78E146"/>
    <w:rsid w:val="1B58FD60"/>
    <w:rsid w:val="1CABAB0D"/>
    <w:rsid w:val="1CDC4DCC"/>
    <w:rsid w:val="1D25FCB2"/>
    <w:rsid w:val="1D2D2993"/>
    <w:rsid w:val="1D630581"/>
    <w:rsid w:val="1DC3D124"/>
    <w:rsid w:val="1DEB6062"/>
    <w:rsid w:val="1E309C2E"/>
    <w:rsid w:val="1E3C7EBC"/>
    <w:rsid w:val="1EB98AC3"/>
    <w:rsid w:val="1EBDAC94"/>
    <w:rsid w:val="1EFD9116"/>
    <w:rsid w:val="1F5276B7"/>
    <w:rsid w:val="1F5EEFC2"/>
    <w:rsid w:val="1F857EF1"/>
    <w:rsid w:val="20AF791C"/>
    <w:rsid w:val="20F98B5A"/>
    <w:rsid w:val="21216BF8"/>
    <w:rsid w:val="2180EBFB"/>
    <w:rsid w:val="21F6005D"/>
    <w:rsid w:val="2322516A"/>
    <w:rsid w:val="23473D3B"/>
    <w:rsid w:val="2358F086"/>
    <w:rsid w:val="23C86949"/>
    <w:rsid w:val="23DA095D"/>
    <w:rsid w:val="24B5E070"/>
    <w:rsid w:val="24C5D2B1"/>
    <w:rsid w:val="25A0B9BE"/>
    <w:rsid w:val="26B3B69B"/>
    <w:rsid w:val="27163508"/>
    <w:rsid w:val="274032E0"/>
    <w:rsid w:val="277500FC"/>
    <w:rsid w:val="27942A3E"/>
    <w:rsid w:val="28060B2A"/>
    <w:rsid w:val="285EC10D"/>
    <w:rsid w:val="296D54AC"/>
    <w:rsid w:val="2974E4F6"/>
    <w:rsid w:val="299DDAD6"/>
    <w:rsid w:val="2A1BC604"/>
    <w:rsid w:val="2A81D77C"/>
    <w:rsid w:val="2A8915AC"/>
    <w:rsid w:val="2A8B277F"/>
    <w:rsid w:val="2AC0123C"/>
    <w:rsid w:val="2B25D7A7"/>
    <w:rsid w:val="2B4F48CB"/>
    <w:rsid w:val="2B71BF02"/>
    <w:rsid w:val="2BE9CFEF"/>
    <w:rsid w:val="2CCD0230"/>
    <w:rsid w:val="2CF86D13"/>
    <w:rsid w:val="2D4A86DC"/>
    <w:rsid w:val="2DE24A42"/>
    <w:rsid w:val="2DE34661"/>
    <w:rsid w:val="2DF5134B"/>
    <w:rsid w:val="2E1EDA6E"/>
    <w:rsid w:val="2E2AB6C8"/>
    <w:rsid w:val="2E43D22F"/>
    <w:rsid w:val="2E8D6298"/>
    <w:rsid w:val="2EA08969"/>
    <w:rsid w:val="2F9846A4"/>
    <w:rsid w:val="2FFB92F4"/>
    <w:rsid w:val="3006922A"/>
    <w:rsid w:val="3023962C"/>
    <w:rsid w:val="30548754"/>
    <w:rsid w:val="30571211"/>
    <w:rsid w:val="312ADD25"/>
    <w:rsid w:val="31E04AD3"/>
    <w:rsid w:val="32FDA6EB"/>
    <w:rsid w:val="33CAA294"/>
    <w:rsid w:val="33E4B463"/>
    <w:rsid w:val="33EE2DE0"/>
    <w:rsid w:val="3412EDCB"/>
    <w:rsid w:val="3459E97D"/>
    <w:rsid w:val="347D0A20"/>
    <w:rsid w:val="34D571C9"/>
    <w:rsid w:val="34E4ACF0"/>
    <w:rsid w:val="34EA569B"/>
    <w:rsid w:val="350E7ED3"/>
    <w:rsid w:val="351081EC"/>
    <w:rsid w:val="353445B8"/>
    <w:rsid w:val="35852194"/>
    <w:rsid w:val="359A518F"/>
    <w:rsid w:val="35C0C34C"/>
    <w:rsid w:val="35D7D756"/>
    <w:rsid w:val="35DEA6C1"/>
    <w:rsid w:val="3654FB95"/>
    <w:rsid w:val="36CAEFD0"/>
    <w:rsid w:val="36DD50D3"/>
    <w:rsid w:val="370E8910"/>
    <w:rsid w:val="37481E36"/>
    <w:rsid w:val="3784D4E8"/>
    <w:rsid w:val="37A87B08"/>
    <w:rsid w:val="38166B6F"/>
    <w:rsid w:val="383F8C7F"/>
    <w:rsid w:val="38D0F632"/>
    <w:rsid w:val="38D41F62"/>
    <w:rsid w:val="392998AC"/>
    <w:rsid w:val="3965BCB3"/>
    <w:rsid w:val="399B8134"/>
    <w:rsid w:val="3A11C2F6"/>
    <w:rsid w:val="3A1F3C31"/>
    <w:rsid w:val="3A3158E2"/>
    <w:rsid w:val="3ACEA0CC"/>
    <w:rsid w:val="3BDBFAFE"/>
    <w:rsid w:val="3C97850F"/>
    <w:rsid w:val="3D2BE71F"/>
    <w:rsid w:val="3DAE9653"/>
    <w:rsid w:val="3E932AEA"/>
    <w:rsid w:val="3F0829A3"/>
    <w:rsid w:val="3F4F72AC"/>
    <w:rsid w:val="3F817B00"/>
    <w:rsid w:val="407FE193"/>
    <w:rsid w:val="41678AFD"/>
    <w:rsid w:val="41748C80"/>
    <w:rsid w:val="41B3050D"/>
    <w:rsid w:val="42286142"/>
    <w:rsid w:val="42494A75"/>
    <w:rsid w:val="42DBAE66"/>
    <w:rsid w:val="432B85DE"/>
    <w:rsid w:val="43307B46"/>
    <w:rsid w:val="4366EDDF"/>
    <w:rsid w:val="4394A338"/>
    <w:rsid w:val="4467AD3B"/>
    <w:rsid w:val="45089610"/>
    <w:rsid w:val="4543FBF8"/>
    <w:rsid w:val="462DB7C5"/>
    <w:rsid w:val="462FD4D5"/>
    <w:rsid w:val="46924FD2"/>
    <w:rsid w:val="47718F7B"/>
    <w:rsid w:val="47C98826"/>
    <w:rsid w:val="47E58840"/>
    <w:rsid w:val="47E61EF6"/>
    <w:rsid w:val="480E4A39"/>
    <w:rsid w:val="48764EB7"/>
    <w:rsid w:val="4879EAE8"/>
    <w:rsid w:val="48A74E9A"/>
    <w:rsid w:val="48C29D93"/>
    <w:rsid w:val="48FFAB87"/>
    <w:rsid w:val="49195FBD"/>
    <w:rsid w:val="49756874"/>
    <w:rsid w:val="49926CC1"/>
    <w:rsid w:val="49B8CE38"/>
    <w:rsid w:val="49F4C84F"/>
    <w:rsid w:val="4A04CEEE"/>
    <w:rsid w:val="4A348A5B"/>
    <w:rsid w:val="4A6EEEC1"/>
    <w:rsid w:val="4AAE64AB"/>
    <w:rsid w:val="4AB5301E"/>
    <w:rsid w:val="4B2F64E3"/>
    <w:rsid w:val="4B88844E"/>
    <w:rsid w:val="4B965C1A"/>
    <w:rsid w:val="4C51007F"/>
    <w:rsid w:val="4C60B1C0"/>
    <w:rsid w:val="4C66332F"/>
    <w:rsid w:val="4C7AFE30"/>
    <w:rsid w:val="4D1ECAF2"/>
    <w:rsid w:val="4D26F781"/>
    <w:rsid w:val="4D7C896E"/>
    <w:rsid w:val="4E3398C8"/>
    <w:rsid w:val="4E530C48"/>
    <w:rsid w:val="4ED1B5E1"/>
    <w:rsid w:val="4EEA792C"/>
    <w:rsid w:val="4FE60ADA"/>
    <w:rsid w:val="500F464C"/>
    <w:rsid w:val="509395BA"/>
    <w:rsid w:val="5180DF1C"/>
    <w:rsid w:val="51A8068C"/>
    <w:rsid w:val="51E77DED"/>
    <w:rsid w:val="527B733D"/>
    <w:rsid w:val="52A42F47"/>
    <w:rsid w:val="53728A8B"/>
    <w:rsid w:val="537A9BF8"/>
    <w:rsid w:val="53D9F3D1"/>
    <w:rsid w:val="53DB5228"/>
    <w:rsid w:val="53E5D3DB"/>
    <w:rsid w:val="541BBAFC"/>
    <w:rsid w:val="545521F8"/>
    <w:rsid w:val="5489EEC5"/>
    <w:rsid w:val="5490B519"/>
    <w:rsid w:val="54AFF8B4"/>
    <w:rsid w:val="559A0982"/>
    <w:rsid w:val="559B39D0"/>
    <w:rsid w:val="55FCCB1C"/>
    <w:rsid w:val="5603E936"/>
    <w:rsid w:val="56772BA3"/>
    <w:rsid w:val="56ADDD36"/>
    <w:rsid w:val="5719B8DB"/>
    <w:rsid w:val="57CC04AC"/>
    <w:rsid w:val="584C488E"/>
    <w:rsid w:val="587B226E"/>
    <w:rsid w:val="588F2F39"/>
    <w:rsid w:val="591BBBC8"/>
    <w:rsid w:val="59D20A65"/>
    <w:rsid w:val="59D88E0F"/>
    <w:rsid w:val="5A813120"/>
    <w:rsid w:val="5B001AAA"/>
    <w:rsid w:val="5B6F7CDA"/>
    <w:rsid w:val="5D12B918"/>
    <w:rsid w:val="5D1B1733"/>
    <w:rsid w:val="5D9E974B"/>
    <w:rsid w:val="5F6EFDC0"/>
    <w:rsid w:val="5F8E0371"/>
    <w:rsid w:val="6000F030"/>
    <w:rsid w:val="601874DD"/>
    <w:rsid w:val="602E2AB9"/>
    <w:rsid w:val="603F2667"/>
    <w:rsid w:val="60FF740A"/>
    <w:rsid w:val="61A8B16D"/>
    <w:rsid w:val="61A8BE5A"/>
    <w:rsid w:val="61B45928"/>
    <w:rsid w:val="61F73C13"/>
    <w:rsid w:val="61FC3BBD"/>
    <w:rsid w:val="6207F0DD"/>
    <w:rsid w:val="622A246F"/>
    <w:rsid w:val="62B8D74B"/>
    <w:rsid w:val="62DE5353"/>
    <w:rsid w:val="63368633"/>
    <w:rsid w:val="63404A39"/>
    <w:rsid w:val="638FD225"/>
    <w:rsid w:val="63B13D74"/>
    <w:rsid w:val="63F5610B"/>
    <w:rsid w:val="6460C55B"/>
    <w:rsid w:val="6486D407"/>
    <w:rsid w:val="6500A6C1"/>
    <w:rsid w:val="651EB8E8"/>
    <w:rsid w:val="653701CC"/>
    <w:rsid w:val="6580C17B"/>
    <w:rsid w:val="65CEB3DC"/>
    <w:rsid w:val="65E8D858"/>
    <w:rsid w:val="65EC3459"/>
    <w:rsid w:val="67460ABE"/>
    <w:rsid w:val="6746C071"/>
    <w:rsid w:val="67B3E56C"/>
    <w:rsid w:val="68D1C973"/>
    <w:rsid w:val="68EAACEE"/>
    <w:rsid w:val="69580B32"/>
    <w:rsid w:val="696286B6"/>
    <w:rsid w:val="69680CB7"/>
    <w:rsid w:val="69CB7AE8"/>
    <w:rsid w:val="6A7C6BD3"/>
    <w:rsid w:val="6A8E67DB"/>
    <w:rsid w:val="6AAA55DC"/>
    <w:rsid w:val="6AF8B992"/>
    <w:rsid w:val="6B2CAA55"/>
    <w:rsid w:val="6BA39561"/>
    <w:rsid w:val="6BCDF060"/>
    <w:rsid w:val="6BDCF24A"/>
    <w:rsid w:val="6C1B910B"/>
    <w:rsid w:val="6C3FA732"/>
    <w:rsid w:val="6CB14A97"/>
    <w:rsid w:val="6D01EDB2"/>
    <w:rsid w:val="6D155E30"/>
    <w:rsid w:val="6D18FE40"/>
    <w:rsid w:val="6D518ABE"/>
    <w:rsid w:val="6E74DD41"/>
    <w:rsid w:val="6E81A833"/>
    <w:rsid w:val="6F254BEC"/>
    <w:rsid w:val="6F9B0BC0"/>
    <w:rsid w:val="6FB7BFF2"/>
    <w:rsid w:val="6FC17D7D"/>
    <w:rsid w:val="702DCD18"/>
    <w:rsid w:val="70336EC7"/>
    <w:rsid w:val="70FA8F2C"/>
    <w:rsid w:val="721A54CC"/>
    <w:rsid w:val="7233BA8F"/>
    <w:rsid w:val="72AF4BE4"/>
    <w:rsid w:val="73092B21"/>
    <w:rsid w:val="7345059A"/>
    <w:rsid w:val="7451702E"/>
    <w:rsid w:val="755232F4"/>
    <w:rsid w:val="76022DE8"/>
    <w:rsid w:val="7660CE7E"/>
    <w:rsid w:val="783130B8"/>
    <w:rsid w:val="78A54843"/>
    <w:rsid w:val="78DA76D1"/>
    <w:rsid w:val="7927FADF"/>
    <w:rsid w:val="7938C103"/>
    <w:rsid w:val="79DBD5D3"/>
    <w:rsid w:val="7A126A02"/>
    <w:rsid w:val="7A31FF8C"/>
    <w:rsid w:val="7A7123A4"/>
    <w:rsid w:val="7ABEE789"/>
    <w:rsid w:val="7B701E92"/>
    <w:rsid w:val="7B8BEDB1"/>
    <w:rsid w:val="7C73213E"/>
    <w:rsid w:val="7CFE9A02"/>
    <w:rsid w:val="7D0D1C03"/>
    <w:rsid w:val="7D976C39"/>
    <w:rsid w:val="7E9A2ABA"/>
    <w:rsid w:val="7EE87BFB"/>
    <w:rsid w:val="7F054B0A"/>
    <w:rsid w:val="7FB81EAA"/>
    <w:rsid w:val="7FD4048F"/>
    <w:rsid w:val="7FDFC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347F81"/>
  <w15:docId w15:val="{4E980A31-5E1D-493A-8325-6B405BC7A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0"/>
    </w:pPr>
    <w:rPr>
      <w:rFonts w:ascii="Larsseit" w:eastAsia="Larsseit" w:hAnsi="Larsseit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rsid w:val="00F563C4"/>
    <w:pPr>
      <w:spacing w:before="60"/>
      <w:ind w:left="57"/>
    </w:pPr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9910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1099"/>
  </w:style>
  <w:style w:type="paragraph" w:styleId="Footer">
    <w:name w:val="footer"/>
    <w:basedOn w:val="Normal"/>
    <w:link w:val="FooterChar"/>
    <w:uiPriority w:val="99"/>
    <w:unhideWhenUsed/>
    <w:rsid w:val="009910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1099"/>
  </w:style>
  <w:style w:type="paragraph" w:styleId="BalloonText">
    <w:name w:val="Balloon Text"/>
    <w:basedOn w:val="Normal"/>
    <w:link w:val="BalloonTextChar"/>
    <w:uiPriority w:val="99"/>
    <w:semiHidden/>
    <w:unhideWhenUsed/>
    <w:rsid w:val="00F563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3C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F62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62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62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2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2F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24AED"/>
    <w:pPr>
      <w:widowControl/>
    </w:pPr>
  </w:style>
  <w:style w:type="table" w:styleId="TableGrid">
    <w:name w:val="Table Grid"/>
    <w:basedOn w:val="TableNormal"/>
    <w:uiPriority w:val="59"/>
    <w:rsid w:val="000F3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A854D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A854D4"/>
  </w:style>
  <w:style w:type="character" w:customStyle="1" w:styleId="eop">
    <w:name w:val="eop"/>
    <w:basedOn w:val="DefaultParagraphFont"/>
    <w:rsid w:val="00A854D4"/>
  </w:style>
  <w:style w:type="paragraph" w:customStyle="1" w:styleId="Principlebodytext">
    <w:name w:val="Principle body text"/>
    <w:basedOn w:val="TableParagraph"/>
    <w:uiPriority w:val="1"/>
    <w:qFormat/>
    <w:rsid w:val="00C90798"/>
    <w:pPr>
      <w:numPr>
        <w:numId w:val="1"/>
      </w:numPr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5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9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67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3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0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1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0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2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0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2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6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82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3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8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8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77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1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69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3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8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8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1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2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38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8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3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7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0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57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7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67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2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7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9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6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8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94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5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8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8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86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1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7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1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97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68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2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8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17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9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2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7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6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0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3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9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45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4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66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2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4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44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5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5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2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4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9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6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6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8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7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94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56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72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7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46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7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47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1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63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5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2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9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94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16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5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0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8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1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1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9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9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8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57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5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0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83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27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44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15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idi.jiang\Downloads\OneDrive_1_09-07-2025\template-final-repo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b93318-660c-4132-8a5d-c45ea6490249" xsi:nil="true"/>
    <lcf76f155ced4ddcb4097134ff3c332f xmlns="64f55fe8-b41e-461c-bd22-aa2624a79760">
      <Terms xmlns="http://schemas.microsoft.com/office/infopath/2007/PartnerControls"/>
    </lcf76f155ced4ddcb4097134ff3c332f>
    <SharedWithUsers xmlns="53b93318-660c-4132-8a5d-c45ea6490249">
      <UserInfo>
        <DisplayName/>
        <AccountId xsi:nil="true"/>
        <AccountType/>
      </UserInfo>
    </SharedWithUsers>
    <_dlc_DocId xmlns="53b93318-660c-4132-8a5d-c45ea6490249">R66U42P7HH4P-1289443575-6228</_dlc_DocId>
    <_dlc_DocIdUrl xmlns="53b93318-660c-4132-8a5d-c45ea6490249">
      <Url>https://wadaa.sharepoint.com/sites/RDSA-DesignandBuiltEnvironment/_layouts/15/DocIdRedir.aspx?ID=R66U42P7HH4P-1289443575-6228</Url>
      <Description>R66U42P7HH4P-1289443575-6228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3188405454534E87DA55800622F95F" ma:contentTypeVersion="15" ma:contentTypeDescription="Create a new document." ma:contentTypeScope="" ma:versionID="4d56af5a6313b28254683dde50b2ca21">
  <xsd:schema xmlns:xsd="http://www.w3.org/2001/XMLSchema" xmlns:xs="http://www.w3.org/2001/XMLSchema" xmlns:p="http://schemas.microsoft.com/office/2006/metadata/properties" xmlns:ns2="64f55fe8-b41e-461c-bd22-aa2624a79760" xmlns:ns3="53b93318-660c-4132-8a5d-c45ea6490249" targetNamespace="http://schemas.microsoft.com/office/2006/metadata/properties" ma:root="true" ma:fieldsID="ed34e6b5ef6ddd63210a4f4c6b5627bf" ns2:_="" ns3:_="">
    <xsd:import namespace="64f55fe8-b41e-461c-bd22-aa2624a79760"/>
    <xsd:import namespace="53b93318-660c-4132-8a5d-c45ea64902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3:_dlc_DocId" minOccurs="0"/>
                <xsd:element ref="ns3:_dlc_DocIdUrl" minOccurs="0"/>
                <xsd:element ref="ns3:_dlc_DocIdPersistId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f55fe8-b41e-461c-bd22-aa2624a797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8c73537-d70c-406b-8380-3f9ae7d0b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b93318-660c-4132-8a5d-c45ea64902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204bc88-94aa-44e1-8322-50bc2699589f}" ma:internalName="TaxCatchAll" ma:showField="CatchAllData" ma:web="53b93318-660c-4132-8a5d-c45ea64902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B5B3E6-7914-4F83-99F2-DB8F1626919A}">
  <ds:schemaRefs>
    <ds:schemaRef ds:uri="http://schemas.microsoft.com/office/2006/metadata/properties"/>
    <ds:schemaRef ds:uri="http://schemas.microsoft.com/office/infopath/2007/PartnerControls"/>
    <ds:schemaRef ds:uri="53b93318-660c-4132-8a5d-c45ea6490249"/>
    <ds:schemaRef ds:uri="64f55fe8-b41e-461c-bd22-aa2624a79760"/>
  </ds:schemaRefs>
</ds:datastoreItem>
</file>

<file path=customXml/itemProps2.xml><?xml version="1.0" encoding="utf-8"?>
<ds:datastoreItem xmlns:ds="http://schemas.openxmlformats.org/officeDocument/2006/customXml" ds:itemID="{2B419F9B-BA5A-410F-AED8-DA67C6C934E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AF446BB-1CF0-4711-AF88-839FCF48A3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E970D2-8555-4FBE-A951-31494D3AE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f55fe8-b41e-461c-bd22-aa2624a79760"/>
    <ds:schemaRef ds:uri="53b93318-660c-4132-8a5d-c45ea64902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DCA074F-3C06-4971-A4CF-09669E3575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template-final-report</Template>
  <TotalTime>1</TotalTime>
  <Pages>5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Transport</Company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Jiang</dc:creator>
  <cp:keywords/>
  <dc:description/>
  <cp:lastModifiedBy>Heidi Jiang</cp:lastModifiedBy>
  <cp:revision>1</cp:revision>
  <cp:lastPrinted>2021-04-02T08:00:00Z</cp:lastPrinted>
  <dcterms:created xsi:type="dcterms:W3CDTF">2025-07-09T08:11:00Z</dcterms:created>
  <dcterms:modified xsi:type="dcterms:W3CDTF">2025-07-09T08:12:00Z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2017-04-18T00:00:00Z</vt:filetime>
  </property>
  <property fmtid="{D5CDD505-2E9C-101B-9397-08002B2CF9AE}" pid="3" name="LastSaved">
    <vt:filetime>2017-04-18T00:00:00Z</vt:filetime>
  </property>
  <property fmtid="{D5CDD505-2E9C-101B-9397-08002B2CF9AE}" pid="4" name="ContentTypeId">
    <vt:lpwstr>0x010100CA3188405454534E87DA55800622F95F</vt:lpwstr>
  </property>
  <property fmtid="{D5CDD505-2E9C-101B-9397-08002B2CF9AE}" pid="5" name="Order">
    <vt:r8>6300</vt:r8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ClassificationContentMarkingHeaderShapeIds">
    <vt:lpwstr>1,3,5</vt:lpwstr>
  </property>
  <property fmtid="{D5CDD505-2E9C-101B-9397-08002B2CF9AE}" pid="9" name="ClassificationContentMarkingHeaderFontProps">
    <vt:lpwstr>#ff0000,10,Calibri</vt:lpwstr>
  </property>
  <property fmtid="{D5CDD505-2E9C-101B-9397-08002B2CF9AE}" pid="10" name="ClassificationContentMarkingHeaderText">
    <vt:lpwstr>OFFICIAL - Sensitive</vt:lpwstr>
  </property>
  <property fmtid="{D5CDD505-2E9C-101B-9397-08002B2CF9AE}" pid="11" name="MSIP_Label_b93f672a-b174-4614-abc4-2f82b9d13846_Enabled">
    <vt:lpwstr>true</vt:lpwstr>
  </property>
  <property fmtid="{D5CDD505-2E9C-101B-9397-08002B2CF9AE}" pid="12" name="MSIP_Label_b93f672a-b174-4614-abc4-2f82b9d13846_SetDate">
    <vt:lpwstr>2023-07-31T05:27:27Z</vt:lpwstr>
  </property>
  <property fmtid="{D5CDD505-2E9C-101B-9397-08002B2CF9AE}" pid="13" name="MSIP_Label_b93f672a-b174-4614-abc4-2f82b9d13846_Method">
    <vt:lpwstr>Privileged</vt:lpwstr>
  </property>
  <property fmtid="{D5CDD505-2E9C-101B-9397-08002B2CF9AE}" pid="14" name="MSIP_Label_b93f672a-b174-4614-abc4-2f82b9d13846_Name">
    <vt:lpwstr>Official - Sensitive</vt:lpwstr>
  </property>
  <property fmtid="{D5CDD505-2E9C-101B-9397-08002B2CF9AE}" pid="15" name="MSIP_Label_b93f672a-b174-4614-abc4-2f82b9d13846_SiteId">
    <vt:lpwstr>1077f4f6-6cad-4f1d-9994-9421a25eaa3f</vt:lpwstr>
  </property>
  <property fmtid="{D5CDD505-2E9C-101B-9397-08002B2CF9AE}" pid="16" name="MSIP_Label_b93f672a-b174-4614-abc4-2f82b9d13846_ActionId">
    <vt:lpwstr>6aa44719-9b33-4f69-9e0c-f2e58f70661c</vt:lpwstr>
  </property>
  <property fmtid="{D5CDD505-2E9C-101B-9397-08002B2CF9AE}" pid="17" name="MSIP_Label_b93f672a-b174-4614-abc4-2f82b9d13846_ContentBits">
    <vt:lpwstr>1</vt:lpwstr>
  </property>
  <property fmtid="{D5CDD505-2E9C-101B-9397-08002B2CF9AE}" pid="18" name="xd_ProgID">
    <vt:lpwstr/>
  </property>
  <property fmtid="{D5CDD505-2E9C-101B-9397-08002B2CF9AE}" pid="19" name="TemplateUrl">
    <vt:lpwstr/>
  </property>
  <property fmtid="{D5CDD505-2E9C-101B-9397-08002B2CF9AE}" pid="20" name="_ExtendedDescription">
    <vt:lpwstr/>
  </property>
  <property fmtid="{D5CDD505-2E9C-101B-9397-08002B2CF9AE}" pid="21" name="TriggerFlowInfo">
    <vt:lpwstr/>
  </property>
  <property fmtid="{D5CDD505-2E9C-101B-9397-08002B2CF9AE}" pid="22" name="xd_Signature">
    <vt:bool>false</vt:bool>
  </property>
  <property fmtid="{D5CDD505-2E9C-101B-9397-08002B2CF9AE}" pid="23" name="_dlc_DocIdItemGuid">
    <vt:lpwstr>48e99a1f-375a-4a09-a043-418e6b731dd4</vt:lpwstr>
  </property>
</Properties>
</file>