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83"/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134"/>
        <w:gridCol w:w="1701"/>
        <w:gridCol w:w="1701"/>
        <w:gridCol w:w="3402"/>
      </w:tblGrid>
      <w:tr w:rsidR="002E0089" w:rsidRPr="00454062" w14:paraId="50D1071E" w14:textId="77777777" w:rsidTr="0008616B">
        <w:trPr>
          <w:trHeight w:val="20"/>
        </w:trPr>
        <w:tc>
          <w:tcPr>
            <w:tcW w:w="10206" w:type="dxa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7BC608E" w14:textId="77777777" w:rsidR="002E0089" w:rsidRPr="008C275E" w:rsidRDefault="003B5850" w:rsidP="0008616B">
            <w:pPr>
              <w:pStyle w:val="TableParagraph"/>
              <w:spacing w:before="40" w:after="40"/>
              <w:ind w:left="0"/>
              <w:rPr>
                <w:rFonts w:eastAsia="Arial" w:cs="Arial"/>
                <w:color w:val="000000" w:themeColor="text1"/>
                <w:sz w:val="28"/>
                <w:szCs w:val="28"/>
              </w:rPr>
            </w:pPr>
            <w:r w:rsidRPr="008C275E">
              <w:rPr>
                <w:rFonts w:eastAsia="Arial" w:cs="Arial"/>
                <w:b/>
                <w:bCs/>
                <w:color w:val="000000" w:themeColor="text1"/>
                <w:sz w:val="28"/>
                <w:szCs w:val="28"/>
              </w:rPr>
              <w:t>Project Name</w:t>
            </w:r>
            <w:r w:rsidR="006248EE" w:rsidRPr="008C275E">
              <w:rPr>
                <w:rFonts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D28B0" w:rsidRPr="00454062" w14:paraId="06369426" w14:textId="77777777" w:rsidTr="0008616B">
        <w:trPr>
          <w:trHeight w:val="680"/>
        </w:trPr>
        <w:tc>
          <w:tcPr>
            <w:tcW w:w="10206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E0AFA70" w14:textId="77777777" w:rsidR="000D28B0" w:rsidRPr="00A67F57" w:rsidRDefault="000D28B0" w:rsidP="0008616B">
            <w:pPr>
              <w:pStyle w:val="TableParagraph"/>
              <w:spacing w:before="40" w:after="40"/>
              <w:rPr>
                <w:b/>
                <w:bCs/>
                <w:sz w:val="24"/>
                <w:szCs w:val="24"/>
              </w:rPr>
            </w:pPr>
            <w:r w:rsidRPr="00A67F57">
              <w:rPr>
                <w:sz w:val="24"/>
                <w:szCs w:val="24"/>
              </w:rPr>
              <w:t xml:space="preserve">Design Review </w:t>
            </w:r>
            <w:r w:rsidR="001740A9">
              <w:rPr>
                <w:sz w:val="24"/>
                <w:szCs w:val="24"/>
              </w:rPr>
              <w:t>Panel Briefing</w:t>
            </w:r>
            <w:r w:rsidR="00B72839" w:rsidRPr="00A67F57">
              <w:rPr>
                <w:sz w:val="24"/>
                <w:szCs w:val="24"/>
              </w:rPr>
              <w:t xml:space="preserve"> </w:t>
            </w:r>
          </w:p>
        </w:tc>
      </w:tr>
      <w:tr w:rsidR="002E0089" w:rsidRPr="00454062" w14:paraId="3D9E99B2" w14:textId="77777777" w:rsidTr="0008616B">
        <w:trPr>
          <w:trHeight w:val="20"/>
        </w:trPr>
        <w:tc>
          <w:tcPr>
            <w:tcW w:w="2268" w:type="dxa"/>
          </w:tcPr>
          <w:p w14:paraId="76DE3A36" w14:textId="77777777" w:rsidR="002E0089" w:rsidRDefault="00315C6A" w:rsidP="0008616B">
            <w:pPr>
              <w:pStyle w:val="TableParagraph"/>
              <w:spacing w:before="40" w:after="40"/>
            </w:pPr>
            <w:r>
              <w:t>Proposed development</w:t>
            </w:r>
          </w:p>
        </w:tc>
        <w:tc>
          <w:tcPr>
            <w:tcW w:w="7938" w:type="dxa"/>
            <w:gridSpan w:val="4"/>
          </w:tcPr>
          <w:p w14:paraId="466C239A" w14:textId="77777777" w:rsidR="002E0089" w:rsidRDefault="000E26EB" w:rsidP="0008616B">
            <w:pPr>
              <w:pStyle w:val="TableParagraph"/>
              <w:spacing w:before="40" w:after="40"/>
              <w:rPr>
                <w:rFonts w:eastAsia="Arial" w:cs="Arial"/>
                <w:color w:val="000000" w:themeColor="text1"/>
                <w:szCs w:val="20"/>
              </w:rPr>
            </w:pPr>
            <w:r w:rsidRPr="008C0592">
              <w:rPr>
                <w:rFonts w:eastAsia="Arial" w:cs="Arial"/>
                <w:color w:val="808080" w:themeColor="background1" w:themeShade="80"/>
              </w:rPr>
              <w:t>[</w:t>
            </w:r>
            <w:r w:rsidR="00BC405E" w:rsidRPr="00BC405E">
              <w:rPr>
                <w:rFonts w:eastAsia="Arial" w:cs="Arial"/>
                <w:color w:val="808080" w:themeColor="background1" w:themeShade="80"/>
              </w:rPr>
              <w:t>Brief and succinct summary of proposal</w:t>
            </w:r>
            <w:r w:rsidRPr="008C0592">
              <w:rPr>
                <w:rFonts w:eastAsia="Arial" w:cs="Arial"/>
                <w:color w:val="808080" w:themeColor="background1" w:themeShade="80"/>
              </w:rPr>
              <w:t>]</w:t>
            </w:r>
          </w:p>
        </w:tc>
      </w:tr>
      <w:tr w:rsidR="002E0089" w:rsidRPr="00454062" w14:paraId="50901D84" w14:textId="77777777" w:rsidTr="0008616B">
        <w:trPr>
          <w:trHeight w:val="20"/>
        </w:trPr>
        <w:tc>
          <w:tcPr>
            <w:tcW w:w="2268" w:type="dxa"/>
          </w:tcPr>
          <w:p w14:paraId="087B17D6" w14:textId="77777777" w:rsidR="002E0089" w:rsidRPr="00454062" w:rsidRDefault="004D66EE" w:rsidP="0008616B">
            <w:pPr>
              <w:pStyle w:val="TableParagraph"/>
              <w:spacing w:before="40" w:after="40"/>
            </w:pPr>
            <w:r>
              <w:t>Location</w:t>
            </w:r>
          </w:p>
        </w:tc>
        <w:tc>
          <w:tcPr>
            <w:tcW w:w="7938" w:type="dxa"/>
            <w:gridSpan w:val="4"/>
          </w:tcPr>
          <w:p w14:paraId="754E1BDF" w14:textId="77777777" w:rsidR="002E0089" w:rsidRPr="00454062" w:rsidRDefault="00863BD3" w:rsidP="0008616B">
            <w:pPr>
              <w:pStyle w:val="TableParagraph"/>
              <w:spacing w:before="40" w:after="40"/>
              <w:rPr>
                <w:rFonts w:eastAsia="Arial" w:cs="Arial"/>
                <w:color w:val="000000" w:themeColor="text1"/>
              </w:rPr>
            </w:pPr>
            <w:r w:rsidRPr="002F6FB1">
              <w:rPr>
                <w:rFonts w:eastAsia="Arial" w:cs="Arial"/>
                <w:color w:val="808080" w:themeColor="background1" w:themeShade="80"/>
              </w:rPr>
              <w:t>[</w:t>
            </w:r>
            <w:r w:rsidR="00BC405E">
              <w:rPr>
                <w:rFonts w:eastAsia="Arial" w:cs="Arial"/>
                <w:color w:val="808080" w:themeColor="background1" w:themeShade="80"/>
              </w:rPr>
              <w:t>S</w:t>
            </w:r>
            <w:r w:rsidR="007A5BA3">
              <w:rPr>
                <w:rFonts w:eastAsia="Arial" w:cs="Arial"/>
                <w:color w:val="808080" w:themeColor="background1" w:themeShade="80"/>
              </w:rPr>
              <w:t>treet address</w:t>
            </w:r>
            <w:r w:rsidRPr="002F6FB1">
              <w:rPr>
                <w:rFonts w:eastAsia="Arial" w:cs="Arial"/>
                <w:color w:val="808080" w:themeColor="background1" w:themeShade="80"/>
              </w:rPr>
              <w:t>]</w:t>
            </w:r>
          </w:p>
        </w:tc>
      </w:tr>
      <w:tr w:rsidR="008F477A" w:rsidRPr="00454062" w14:paraId="36A25904" w14:textId="77777777" w:rsidTr="0094508E">
        <w:trPr>
          <w:trHeight w:val="283"/>
        </w:trPr>
        <w:tc>
          <w:tcPr>
            <w:tcW w:w="2268" w:type="dxa"/>
          </w:tcPr>
          <w:p w14:paraId="43C9332F" w14:textId="77777777" w:rsidR="008F477A" w:rsidRPr="00683BEF" w:rsidRDefault="008F477A" w:rsidP="0008616B">
            <w:pPr>
              <w:pStyle w:val="TableParagraph"/>
              <w:spacing w:before="40" w:after="40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Applicant / owner</w:t>
            </w:r>
          </w:p>
        </w:tc>
        <w:tc>
          <w:tcPr>
            <w:tcW w:w="7938" w:type="dxa"/>
            <w:gridSpan w:val="4"/>
          </w:tcPr>
          <w:p w14:paraId="18BD70F0" w14:textId="77777777" w:rsidR="008F477A" w:rsidRPr="00885A75" w:rsidRDefault="008F477A" w:rsidP="000861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94508E" w:rsidRPr="00454062" w14:paraId="27BCEC76" w14:textId="77777777" w:rsidTr="0094508E">
        <w:trPr>
          <w:trHeight w:val="283"/>
        </w:trPr>
        <w:tc>
          <w:tcPr>
            <w:tcW w:w="2268" w:type="dxa"/>
          </w:tcPr>
          <w:p w14:paraId="0D3DC047" w14:textId="77777777" w:rsidR="0094508E" w:rsidRDefault="0094508E" w:rsidP="0008616B">
            <w:pPr>
              <w:pStyle w:val="TableParagraph"/>
              <w:spacing w:before="40" w:after="40"/>
              <w:rPr>
                <w:rFonts w:eastAsia="Arial" w:cs="Arial"/>
                <w:szCs w:val="20"/>
              </w:rPr>
            </w:pPr>
          </w:p>
        </w:tc>
        <w:tc>
          <w:tcPr>
            <w:tcW w:w="7938" w:type="dxa"/>
            <w:gridSpan w:val="4"/>
          </w:tcPr>
          <w:p w14:paraId="150624C2" w14:textId="77777777" w:rsidR="0094508E" w:rsidRPr="00885A75" w:rsidRDefault="0094508E" w:rsidP="0008616B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94508E" w:rsidRPr="00454062" w14:paraId="3D00FC72" w14:textId="77777777" w:rsidTr="0094508E">
        <w:trPr>
          <w:trHeight w:val="283"/>
        </w:trPr>
        <w:tc>
          <w:tcPr>
            <w:tcW w:w="10206" w:type="dxa"/>
            <w:gridSpan w:val="5"/>
            <w:tcBorders>
              <w:bottom w:val="single" w:sz="18" w:space="0" w:color="auto"/>
            </w:tcBorders>
          </w:tcPr>
          <w:p w14:paraId="15C8375F" w14:textId="77777777" w:rsidR="0094508E" w:rsidRPr="00885A75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  <w:r w:rsidRPr="0094508E">
              <w:rPr>
                <w:rFonts w:eastAsia="Arial" w:cs="Arial"/>
                <w:b/>
                <w:bCs/>
                <w:sz w:val="24"/>
                <w:szCs w:val="28"/>
              </w:rPr>
              <w:t xml:space="preserve">Background </w:t>
            </w:r>
          </w:p>
        </w:tc>
      </w:tr>
      <w:tr w:rsidR="0094508E" w:rsidRPr="00454062" w14:paraId="0AE3370C" w14:textId="77777777" w:rsidTr="0094508E">
        <w:trPr>
          <w:trHeight w:val="283"/>
        </w:trPr>
        <w:tc>
          <w:tcPr>
            <w:tcW w:w="10206" w:type="dxa"/>
            <w:gridSpan w:val="5"/>
            <w:tcBorders>
              <w:top w:val="single" w:sz="18" w:space="0" w:color="auto"/>
            </w:tcBorders>
          </w:tcPr>
          <w:p w14:paraId="69E17F72" w14:textId="77777777" w:rsidR="0094508E" w:rsidRDefault="0094508E" w:rsidP="0094508E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color w:val="808080" w:themeColor="background1" w:themeShade="80"/>
              </w:rPr>
              <w:t>[Note the</w:t>
            </w:r>
            <w:r>
              <w:t xml:space="preserve"> </w:t>
            </w:r>
            <w:r w:rsidRPr="00933BCF">
              <w:rPr>
                <w:rFonts w:eastAsia="Arial" w:cs="Arial"/>
                <w:color w:val="808080" w:themeColor="background1" w:themeShade="80"/>
              </w:rPr>
              <w:t>history of the proposal to date</w:t>
            </w:r>
            <w:r>
              <w:rPr>
                <w:rFonts w:eastAsia="Arial" w:cs="Arial"/>
                <w:color w:val="808080" w:themeColor="background1" w:themeShade="80"/>
              </w:rPr>
              <w:t>, any project and meeting updates since the previous design review, etc.]</w:t>
            </w:r>
          </w:p>
        </w:tc>
      </w:tr>
      <w:tr w:rsidR="0094508E" w:rsidRPr="00454062" w14:paraId="6B23F739" w14:textId="77777777" w:rsidTr="0008616B">
        <w:trPr>
          <w:trHeight w:val="283"/>
        </w:trPr>
        <w:tc>
          <w:tcPr>
            <w:tcW w:w="10206" w:type="dxa"/>
            <w:gridSpan w:val="5"/>
          </w:tcPr>
          <w:p w14:paraId="49C379C9" w14:textId="77777777" w:rsidR="0094508E" w:rsidRDefault="0094508E" w:rsidP="0094508E">
            <w:pPr>
              <w:pStyle w:val="TableParagraph"/>
              <w:spacing w:before="40" w:after="40" w:line="259" w:lineRule="auto"/>
              <w:ind w:left="0"/>
              <w:jc w:val="both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94508E" w:rsidRPr="00454062" w14:paraId="172B6F05" w14:textId="77777777" w:rsidTr="0094508E">
        <w:trPr>
          <w:trHeight w:val="397"/>
        </w:trPr>
        <w:tc>
          <w:tcPr>
            <w:tcW w:w="10206" w:type="dxa"/>
            <w:gridSpan w:val="5"/>
            <w:tcBorders>
              <w:bottom w:val="single" w:sz="18" w:space="0" w:color="000000" w:themeColor="text1"/>
            </w:tcBorders>
            <w:shd w:val="clear" w:color="auto" w:fill="auto"/>
          </w:tcPr>
          <w:p w14:paraId="5DD0326D" w14:textId="77777777" w:rsidR="0094508E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b/>
                <w:bCs/>
                <w:sz w:val="24"/>
                <w:szCs w:val="28"/>
              </w:rPr>
            </w:pPr>
            <w:r>
              <w:rPr>
                <w:rFonts w:eastAsia="Arial" w:cs="Arial"/>
                <w:b/>
                <w:bCs/>
                <w:sz w:val="24"/>
                <w:szCs w:val="28"/>
              </w:rPr>
              <w:t>Site context</w:t>
            </w:r>
          </w:p>
        </w:tc>
      </w:tr>
      <w:tr w:rsidR="0094508E" w:rsidRPr="00454062" w14:paraId="56A98D47" w14:textId="77777777" w:rsidTr="0094508E">
        <w:trPr>
          <w:trHeight w:val="397"/>
        </w:trPr>
        <w:tc>
          <w:tcPr>
            <w:tcW w:w="10206" w:type="dxa"/>
            <w:gridSpan w:val="5"/>
            <w:tcBorders>
              <w:top w:val="single" w:sz="18" w:space="0" w:color="000000" w:themeColor="text1"/>
            </w:tcBorders>
            <w:shd w:val="clear" w:color="auto" w:fill="auto"/>
          </w:tcPr>
          <w:p w14:paraId="784ECA1C" w14:textId="77777777" w:rsidR="0094508E" w:rsidRDefault="0094508E" w:rsidP="0094508E">
            <w:pPr>
              <w:pStyle w:val="TableParagraph"/>
              <w:spacing w:before="40" w:after="40"/>
              <w:rPr>
                <w:rFonts w:eastAsia="Arial" w:cs="Arial"/>
                <w:color w:val="808080" w:themeColor="background1" w:themeShade="80"/>
              </w:rPr>
            </w:pPr>
            <w:r>
              <w:rPr>
                <w:rFonts w:eastAsia="Arial" w:cs="Arial"/>
                <w:color w:val="808080" w:themeColor="background1" w:themeShade="80"/>
              </w:rPr>
              <w:t>S</w:t>
            </w:r>
            <w:r w:rsidRPr="0094508E">
              <w:rPr>
                <w:rFonts w:eastAsia="Arial" w:cs="Arial"/>
                <w:color w:val="808080" w:themeColor="background1" w:themeShade="80"/>
              </w:rPr>
              <w:t>ite and adjoining site zoning, encumbrances, existing and future development contex</w:t>
            </w:r>
            <w:r>
              <w:rPr>
                <w:rFonts w:eastAsia="Arial" w:cs="Arial"/>
                <w:color w:val="808080" w:themeColor="background1" w:themeShade="80"/>
              </w:rPr>
              <w:t xml:space="preserve">t. </w:t>
            </w:r>
          </w:p>
          <w:p w14:paraId="01AC9654" w14:textId="77777777" w:rsidR="0094508E" w:rsidRDefault="0094508E" w:rsidP="0094508E">
            <w:pPr>
              <w:pStyle w:val="TableParagraph"/>
              <w:spacing w:before="40" w:after="40"/>
              <w:rPr>
                <w:rFonts w:eastAsia="Arial" w:cs="Arial"/>
                <w:color w:val="808080" w:themeColor="background1" w:themeShade="80"/>
              </w:rPr>
            </w:pPr>
            <w:r w:rsidRPr="0094508E">
              <w:rPr>
                <w:rFonts w:eastAsia="Arial" w:cs="Arial"/>
                <w:color w:val="808080" w:themeColor="background1" w:themeShade="80"/>
              </w:rPr>
              <w:t>Applicable planning framework and key objectives for zones and special control areas and relevant links to state and local planning policies.</w:t>
            </w:r>
          </w:p>
          <w:p w14:paraId="550FB542" w14:textId="77777777" w:rsidR="0094508E" w:rsidRDefault="0094508E" w:rsidP="0094508E">
            <w:pPr>
              <w:pStyle w:val="TableParagraph"/>
              <w:spacing w:before="40" w:after="40"/>
              <w:rPr>
                <w:rFonts w:eastAsia="Arial" w:cs="Arial"/>
                <w:b/>
                <w:bCs/>
                <w:sz w:val="24"/>
                <w:szCs w:val="28"/>
              </w:rPr>
            </w:pPr>
          </w:p>
        </w:tc>
      </w:tr>
      <w:tr w:rsidR="0094508E" w:rsidRPr="00454062" w14:paraId="5D00B92A" w14:textId="77777777" w:rsidTr="0094508E">
        <w:trPr>
          <w:trHeight w:val="397"/>
        </w:trPr>
        <w:tc>
          <w:tcPr>
            <w:tcW w:w="10206" w:type="dxa"/>
            <w:gridSpan w:val="5"/>
            <w:tcBorders>
              <w:bottom w:val="single" w:sz="18" w:space="0" w:color="000000" w:themeColor="text1"/>
            </w:tcBorders>
            <w:shd w:val="clear" w:color="auto" w:fill="auto"/>
          </w:tcPr>
          <w:p w14:paraId="419DC7A4" w14:textId="77777777" w:rsidR="0094508E" w:rsidRDefault="0094508E" w:rsidP="0094508E">
            <w:pPr>
              <w:pStyle w:val="TableParagraph"/>
              <w:spacing w:before="40" w:after="40"/>
              <w:ind w:left="0"/>
              <w:rPr>
                <w:b/>
                <w:szCs w:val="20"/>
              </w:rPr>
            </w:pPr>
            <w:r>
              <w:rPr>
                <w:rFonts w:eastAsia="Arial" w:cs="Arial"/>
                <w:b/>
                <w:bCs/>
                <w:sz w:val="24"/>
                <w:szCs w:val="28"/>
              </w:rPr>
              <w:t>Key issues</w:t>
            </w:r>
          </w:p>
        </w:tc>
      </w:tr>
      <w:tr w:rsidR="0094508E" w:rsidRPr="00454062" w14:paraId="61217ACA" w14:textId="77777777" w:rsidTr="0008616B">
        <w:trPr>
          <w:trHeight w:val="923"/>
        </w:trPr>
        <w:tc>
          <w:tcPr>
            <w:tcW w:w="10206" w:type="dxa"/>
            <w:gridSpan w:val="5"/>
            <w:tcBorders>
              <w:top w:val="single" w:sz="18" w:space="0" w:color="000000" w:themeColor="text1"/>
              <w:bottom w:val="nil"/>
            </w:tcBorders>
            <w:shd w:val="clear" w:color="auto" w:fill="auto"/>
          </w:tcPr>
          <w:p w14:paraId="7FCC713F" w14:textId="77777777" w:rsidR="0094508E" w:rsidRPr="002D5C30" w:rsidRDefault="0094508E" w:rsidP="0094508E">
            <w:pPr>
              <w:pStyle w:val="TableParagraph"/>
              <w:spacing w:before="40" w:after="40"/>
              <w:rPr>
                <w:szCs w:val="20"/>
              </w:rPr>
            </w:pPr>
            <w:r w:rsidRPr="002500F5">
              <w:rPr>
                <w:rFonts w:eastAsia="Arial" w:cs="Arial"/>
                <w:color w:val="808080" w:themeColor="background1" w:themeShade="80"/>
              </w:rPr>
              <w:t>[insert a few dot points summarising the planning opportunities and constraints based on the applicable local (and state) frameworks, noting local precedents if relevant)]</w:t>
            </w:r>
          </w:p>
        </w:tc>
      </w:tr>
      <w:tr w:rsidR="0094508E" w:rsidRPr="00454062" w14:paraId="6549349D" w14:textId="77777777" w:rsidTr="0008616B">
        <w:trPr>
          <w:trHeight w:val="20"/>
        </w:trPr>
        <w:tc>
          <w:tcPr>
            <w:tcW w:w="10206" w:type="dxa"/>
            <w:gridSpan w:val="5"/>
            <w:tcBorders>
              <w:bottom w:val="single" w:sz="18" w:space="0" w:color="auto"/>
            </w:tcBorders>
            <w:shd w:val="clear" w:color="auto" w:fill="auto"/>
          </w:tcPr>
          <w:p w14:paraId="5C708FCB" w14:textId="77777777" w:rsidR="0094508E" w:rsidRPr="002500F5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  <w:r w:rsidRPr="00F00B00">
              <w:rPr>
                <w:rFonts w:eastAsia="Arial" w:cs="Arial"/>
                <w:b/>
                <w:bCs/>
                <w:sz w:val="24"/>
                <w:szCs w:val="28"/>
              </w:rPr>
              <w:t xml:space="preserve">Review </w:t>
            </w:r>
            <w:r>
              <w:rPr>
                <w:rFonts w:eastAsia="Arial" w:cs="Arial"/>
                <w:b/>
                <w:bCs/>
                <w:sz w:val="24"/>
                <w:szCs w:val="28"/>
              </w:rPr>
              <w:t>f</w:t>
            </w:r>
            <w:r w:rsidRPr="00F00B00">
              <w:rPr>
                <w:rFonts w:eastAsia="Arial" w:cs="Arial"/>
                <w:b/>
                <w:bCs/>
                <w:sz w:val="24"/>
                <w:szCs w:val="28"/>
              </w:rPr>
              <w:t>ocus</w:t>
            </w:r>
          </w:p>
        </w:tc>
      </w:tr>
      <w:tr w:rsidR="0094508E" w:rsidRPr="00454062" w14:paraId="3C6ECC71" w14:textId="77777777" w:rsidTr="0008616B">
        <w:trPr>
          <w:trHeight w:val="20"/>
        </w:trPr>
        <w:tc>
          <w:tcPr>
            <w:tcW w:w="10206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14:paraId="44744B05" w14:textId="77777777" w:rsidR="0094508E" w:rsidRPr="00F00B00" w:rsidRDefault="0094508E" w:rsidP="0094508E">
            <w:pPr>
              <w:pStyle w:val="TableParagraph"/>
              <w:spacing w:before="40" w:after="40"/>
              <w:rPr>
                <w:rFonts w:eastAsia="Arial" w:cs="Arial"/>
                <w:b/>
                <w:bCs/>
                <w:sz w:val="24"/>
                <w:szCs w:val="28"/>
              </w:rPr>
            </w:pPr>
            <w:r w:rsidRPr="002D7CF8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I</w:t>
            </w:r>
            <w:r w:rsidRPr="002D7CF8">
              <w:rPr>
                <w:rFonts w:eastAsia="Arial" w:cs="Arial"/>
                <w:color w:val="808080" w:themeColor="background1" w:themeShade="80"/>
              </w:rPr>
              <w:t>nclude top 2-4, macro to micro, based on summary below]</w:t>
            </w:r>
          </w:p>
        </w:tc>
      </w:tr>
      <w:tr w:rsidR="0094508E" w:rsidRPr="00454062" w14:paraId="5553449A" w14:textId="77777777" w:rsidTr="0008616B">
        <w:trPr>
          <w:trHeight w:val="20"/>
        </w:trPr>
        <w:tc>
          <w:tcPr>
            <w:tcW w:w="10206" w:type="dxa"/>
            <w:gridSpan w:val="5"/>
            <w:shd w:val="clear" w:color="auto" w:fill="auto"/>
          </w:tcPr>
          <w:p w14:paraId="01A5EBCA" w14:textId="77777777" w:rsidR="0094508E" w:rsidRPr="002D7CF8" w:rsidRDefault="0094508E" w:rsidP="0094508E">
            <w:pPr>
              <w:pStyle w:val="TableParagraph"/>
              <w:spacing w:before="40" w:after="40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94508E" w14:paraId="0095B22D" w14:textId="77777777" w:rsidTr="0008616B">
        <w:trPr>
          <w:trHeight w:val="20"/>
        </w:trPr>
        <w:tc>
          <w:tcPr>
            <w:tcW w:w="10206" w:type="dxa"/>
            <w:gridSpan w:val="5"/>
            <w:tcBorders>
              <w:bottom w:val="single" w:sz="18" w:space="0" w:color="auto"/>
            </w:tcBorders>
            <w:shd w:val="clear" w:color="auto" w:fill="auto"/>
          </w:tcPr>
          <w:p w14:paraId="767BA5D4" w14:textId="77777777" w:rsidR="0094508E" w:rsidRDefault="0094508E" w:rsidP="0094508E">
            <w:pPr>
              <w:pStyle w:val="TableParagraph"/>
              <w:spacing w:before="40" w:after="40"/>
              <w:ind w:left="0"/>
              <w:rPr>
                <w:b/>
                <w:bCs/>
                <w:highlight w:val="yellow"/>
              </w:rPr>
            </w:pPr>
            <w:r>
              <w:rPr>
                <w:rFonts w:eastAsia="Arial" w:cs="Arial"/>
                <w:b/>
                <w:bCs/>
                <w:sz w:val="24"/>
                <w:szCs w:val="28"/>
              </w:rPr>
              <w:t>Planning considerations and (preliminary) assessment summary</w:t>
            </w:r>
          </w:p>
        </w:tc>
      </w:tr>
      <w:tr w:rsidR="0094508E" w14:paraId="18F6B8D8" w14:textId="77777777" w:rsidTr="0008616B">
        <w:trPr>
          <w:trHeight w:val="283"/>
        </w:trPr>
        <w:tc>
          <w:tcPr>
            <w:tcW w:w="3402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E11B14" w14:textId="77777777" w:rsidR="0094508E" w:rsidRPr="00AD7BE6" w:rsidRDefault="0094508E" w:rsidP="0094508E">
            <w:pPr>
              <w:pStyle w:val="TableParagraph"/>
              <w:spacing w:before="0"/>
              <w:ind w:left="0"/>
              <w:rPr>
                <w:b/>
                <w:szCs w:val="20"/>
              </w:rPr>
            </w:pPr>
            <w:r w:rsidRPr="00AD7BE6">
              <w:rPr>
                <w:b/>
                <w:szCs w:val="20"/>
              </w:rPr>
              <w:t>D</w:t>
            </w:r>
            <w:r w:rsidRPr="00496764">
              <w:rPr>
                <w:b/>
                <w:szCs w:val="20"/>
              </w:rPr>
              <w:t>esign element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D8809F" w14:textId="77777777" w:rsidR="0094508E" w:rsidRPr="00AD7BE6" w:rsidRDefault="0094508E" w:rsidP="0094508E">
            <w:pPr>
              <w:pStyle w:val="TableParagraph"/>
              <w:spacing w:before="0"/>
              <w:ind w:left="0"/>
              <w:rPr>
                <w:b/>
                <w:szCs w:val="20"/>
              </w:rPr>
            </w:pPr>
            <w:r w:rsidRPr="00AD7BE6">
              <w:rPr>
                <w:b/>
                <w:szCs w:val="20"/>
              </w:rPr>
              <w:t>Allowable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CB1523" w14:textId="77777777" w:rsidR="0094508E" w:rsidRPr="00AD7BE6" w:rsidRDefault="0094508E" w:rsidP="0094508E">
            <w:pPr>
              <w:pStyle w:val="TableParagraph"/>
              <w:spacing w:before="0"/>
              <w:ind w:left="0"/>
              <w:rPr>
                <w:b/>
                <w:szCs w:val="20"/>
              </w:rPr>
            </w:pPr>
            <w:r w:rsidRPr="00AD7BE6">
              <w:rPr>
                <w:b/>
                <w:szCs w:val="20"/>
              </w:rPr>
              <w:t>Proposed</w:t>
            </w:r>
          </w:p>
        </w:tc>
      </w:tr>
      <w:tr w:rsidR="0094508E" w14:paraId="6BFC4431" w14:textId="77777777" w:rsidTr="0008616B">
        <w:trPr>
          <w:trHeight w:val="397"/>
        </w:trPr>
        <w:tc>
          <w:tcPr>
            <w:tcW w:w="3402" w:type="dxa"/>
            <w:gridSpan w:val="2"/>
            <w:shd w:val="clear" w:color="auto" w:fill="auto"/>
          </w:tcPr>
          <w:p w14:paraId="4C1DFF73" w14:textId="77777777" w:rsidR="0094508E" w:rsidRPr="006723AC" w:rsidRDefault="0094508E" w:rsidP="0094508E">
            <w:pPr>
              <w:pStyle w:val="TableParagraph"/>
              <w:spacing w:before="40" w:after="40" w:line="259" w:lineRule="auto"/>
              <w:ind w:left="0"/>
              <w:rPr>
                <w:rFonts w:eastAsia="Arial" w:cs="Arial"/>
                <w:b/>
                <w:bCs/>
                <w:color w:val="808080" w:themeColor="background1" w:themeShade="80"/>
                <w:sz w:val="22"/>
                <w:szCs w:val="24"/>
              </w:rPr>
            </w:pPr>
            <w:r w:rsidRPr="000258E2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Indicate design aspects such as building height, landscape requirements, housing diversity etc.]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5DDB578" w14:textId="77777777" w:rsidR="0094508E" w:rsidRPr="006723AC" w:rsidRDefault="0094508E" w:rsidP="0094508E">
            <w:pPr>
              <w:pStyle w:val="TableParagraph"/>
              <w:spacing w:before="40" w:after="40" w:line="259" w:lineRule="auto"/>
              <w:ind w:left="0"/>
              <w:rPr>
                <w:rFonts w:eastAsia="Arial" w:cs="Arial"/>
                <w:b/>
                <w:bCs/>
                <w:color w:val="808080" w:themeColor="background1" w:themeShade="80"/>
                <w:sz w:val="22"/>
                <w:szCs w:val="24"/>
              </w:rPr>
            </w:pPr>
            <w:r w:rsidRPr="00842394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 xml:space="preserve">Note the Policy requirement / standard] </w:t>
            </w:r>
          </w:p>
        </w:tc>
        <w:tc>
          <w:tcPr>
            <w:tcW w:w="3402" w:type="dxa"/>
            <w:shd w:val="clear" w:color="auto" w:fill="auto"/>
          </w:tcPr>
          <w:p w14:paraId="15879C81" w14:textId="77777777" w:rsidR="0094508E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  <w:r w:rsidRPr="001D0B2F">
              <w:rPr>
                <w:rFonts w:eastAsia="Arial" w:cs="Arial"/>
                <w:color w:val="808080" w:themeColor="background1" w:themeShade="80"/>
              </w:rPr>
              <w:t xml:space="preserve">[Note the proposed design response, with a rationale if </w:t>
            </w:r>
            <w:r>
              <w:rPr>
                <w:rFonts w:eastAsia="Arial" w:cs="Arial"/>
                <w:color w:val="808080" w:themeColor="background1" w:themeShade="80"/>
              </w:rPr>
              <w:t>relevant</w:t>
            </w:r>
            <w:r w:rsidRPr="001D0B2F">
              <w:rPr>
                <w:rFonts w:eastAsia="Arial" w:cs="Arial"/>
                <w:color w:val="808080" w:themeColor="background1" w:themeShade="80"/>
              </w:rPr>
              <w:t>]</w:t>
            </w:r>
          </w:p>
          <w:p w14:paraId="0E8BC786" w14:textId="77777777" w:rsidR="0094508E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</w:p>
          <w:p w14:paraId="23721E2C" w14:textId="77777777" w:rsidR="0094508E" w:rsidRPr="000E0B7C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b/>
                <w:bCs/>
                <w:color w:val="808080" w:themeColor="background1" w:themeShade="80"/>
                <w:sz w:val="22"/>
                <w:szCs w:val="24"/>
              </w:rPr>
            </w:pPr>
            <w:r w:rsidRPr="001644FE">
              <w:rPr>
                <w:rFonts w:eastAsia="Arial" w:cs="Arial"/>
                <w:b/>
                <w:bCs/>
                <w:color w:val="000000" w:themeColor="text1"/>
              </w:rPr>
              <w:t xml:space="preserve">[Complies/Discretion sought/Advice required whether…]  </w:t>
            </w:r>
          </w:p>
        </w:tc>
      </w:tr>
      <w:tr w:rsidR="0094508E" w14:paraId="33F17C49" w14:textId="77777777" w:rsidTr="0008616B">
        <w:trPr>
          <w:trHeight w:val="397"/>
        </w:trPr>
        <w:tc>
          <w:tcPr>
            <w:tcW w:w="3402" w:type="dxa"/>
            <w:gridSpan w:val="2"/>
            <w:shd w:val="clear" w:color="auto" w:fill="auto"/>
          </w:tcPr>
          <w:p w14:paraId="47D0ED35" w14:textId="77777777" w:rsidR="0094508E" w:rsidRPr="006723AC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b/>
                <w:bCs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3528E930" w14:textId="77777777" w:rsidR="0094508E" w:rsidRPr="006723AC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b/>
                <w:bCs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D86B598" w14:textId="77777777" w:rsidR="0094508E" w:rsidRPr="00E54A4C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b/>
                <w:bCs/>
                <w:color w:val="808080" w:themeColor="background1" w:themeShade="80"/>
                <w:sz w:val="22"/>
                <w:szCs w:val="24"/>
              </w:rPr>
            </w:pPr>
          </w:p>
        </w:tc>
      </w:tr>
      <w:tr w:rsidR="0094508E" w14:paraId="0C384342" w14:textId="77777777" w:rsidTr="0008616B">
        <w:trPr>
          <w:trHeight w:val="20"/>
        </w:trPr>
        <w:tc>
          <w:tcPr>
            <w:tcW w:w="10206" w:type="dxa"/>
            <w:gridSpan w:val="5"/>
            <w:shd w:val="clear" w:color="auto" w:fill="auto"/>
          </w:tcPr>
          <w:p w14:paraId="5239BDEE" w14:textId="77777777" w:rsidR="0094508E" w:rsidRPr="000A048D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b/>
                <w:bCs/>
                <w:szCs w:val="28"/>
              </w:rPr>
            </w:pPr>
          </w:p>
        </w:tc>
      </w:tr>
      <w:tr w:rsidR="0094508E" w14:paraId="6B6C294B" w14:textId="77777777" w:rsidTr="0008616B">
        <w:trPr>
          <w:trHeight w:val="20"/>
        </w:trPr>
        <w:tc>
          <w:tcPr>
            <w:tcW w:w="10206" w:type="dxa"/>
            <w:gridSpan w:val="5"/>
            <w:tcBorders>
              <w:bottom w:val="single" w:sz="18" w:space="0" w:color="000000" w:themeColor="text1"/>
            </w:tcBorders>
            <w:shd w:val="clear" w:color="auto" w:fill="auto"/>
          </w:tcPr>
          <w:p w14:paraId="6578EEC0" w14:textId="77777777" w:rsidR="0094508E" w:rsidRDefault="0094508E" w:rsidP="0094508E">
            <w:pPr>
              <w:pStyle w:val="TableParagraph"/>
              <w:tabs>
                <w:tab w:val="left" w:pos="4537"/>
              </w:tabs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  <w:r>
              <w:rPr>
                <w:rFonts w:eastAsia="Arial" w:cs="Arial"/>
                <w:b/>
                <w:bCs/>
                <w:sz w:val="24"/>
                <w:szCs w:val="28"/>
              </w:rPr>
              <w:t>Comments from referral agencies</w:t>
            </w:r>
          </w:p>
        </w:tc>
      </w:tr>
      <w:tr w:rsidR="0094508E" w14:paraId="2305E4C0" w14:textId="77777777" w:rsidTr="0008616B">
        <w:trPr>
          <w:trHeight w:val="20"/>
        </w:trPr>
        <w:tc>
          <w:tcPr>
            <w:tcW w:w="5103" w:type="dxa"/>
            <w:gridSpan w:val="3"/>
            <w:tcBorders>
              <w:top w:val="single" w:sz="18" w:space="0" w:color="000000" w:themeColor="text1"/>
            </w:tcBorders>
            <w:shd w:val="clear" w:color="auto" w:fill="auto"/>
          </w:tcPr>
          <w:p w14:paraId="2F791184" w14:textId="77777777" w:rsidR="0094508E" w:rsidRPr="009D6035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b/>
                <w:bCs/>
                <w:sz w:val="24"/>
                <w:szCs w:val="24"/>
              </w:rPr>
            </w:pPr>
            <w:r w:rsidRPr="219842C2">
              <w:rPr>
                <w:rFonts w:eastAsia="Arial" w:cs="Arial"/>
                <w:color w:val="808080" w:themeColor="background1" w:themeShade="80"/>
              </w:rPr>
              <w:t>[</w:t>
            </w:r>
            <w:r>
              <w:rPr>
                <w:rFonts w:eastAsia="Arial" w:cs="Arial"/>
                <w:color w:val="808080" w:themeColor="background1" w:themeShade="80"/>
              </w:rPr>
              <w:t>Internal/External Agency</w:t>
            </w:r>
            <w:r w:rsidRPr="219842C2">
              <w:rPr>
                <w:rFonts w:eastAsia="Arial" w:cs="Arial"/>
                <w:color w:val="808080" w:themeColor="background1" w:themeShade="80"/>
              </w:rPr>
              <w:t>]</w:t>
            </w:r>
          </w:p>
        </w:tc>
        <w:tc>
          <w:tcPr>
            <w:tcW w:w="5103" w:type="dxa"/>
            <w:gridSpan w:val="2"/>
            <w:tcBorders>
              <w:top w:val="single" w:sz="18" w:space="0" w:color="000000" w:themeColor="text1"/>
            </w:tcBorders>
            <w:shd w:val="clear" w:color="auto" w:fill="auto"/>
          </w:tcPr>
          <w:p w14:paraId="52A1C4C0" w14:textId="77777777" w:rsidR="0094508E" w:rsidRDefault="0094508E" w:rsidP="0094508E">
            <w:pPr>
              <w:pStyle w:val="TableParagraph"/>
              <w:tabs>
                <w:tab w:val="left" w:pos="4537"/>
              </w:tabs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  <w:r>
              <w:rPr>
                <w:rFonts w:eastAsia="Arial" w:cs="Arial"/>
                <w:color w:val="808080" w:themeColor="background1" w:themeShade="80"/>
              </w:rPr>
              <w:t>[Comments]</w:t>
            </w:r>
          </w:p>
        </w:tc>
      </w:tr>
      <w:tr w:rsidR="0094508E" w14:paraId="7F5113FB" w14:textId="77777777" w:rsidTr="0008616B">
        <w:trPr>
          <w:trHeight w:val="20"/>
        </w:trPr>
        <w:tc>
          <w:tcPr>
            <w:tcW w:w="5103" w:type="dxa"/>
            <w:gridSpan w:val="3"/>
            <w:shd w:val="clear" w:color="auto" w:fill="auto"/>
          </w:tcPr>
          <w:p w14:paraId="34255BEA" w14:textId="77777777" w:rsidR="0094508E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1843E266" w14:textId="77777777" w:rsidR="0094508E" w:rsidRDefault="0094508E" w:rsidP="0094508E">
            <w:pPr>
              <w:pStyle w:val="TableParagraph"/>
              <w:tabs>
                <w:tab w:val="left" w:pos="4537"/>
              </w:tabs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94508E" w14:paraId="2E52455D" w14:textId="77777777" w:rsidTr="0008616B">
        <w:trPr>
          <w:trHeight w:val="20"/>
        </w:trPr>
        <w:tc>
          <w:tcPr>
            <w:tcW w:w="5103" w:type="dxa"/>
            <w:gridSpan w:val="3"/>
            <w:shd w:val="clear" w:color="auto" w:fill="auto"/>
          </w:tcPr>
          <w:p w14:paraId="64787579" w14:textId="77777777" w:rsidR="0094508E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7C3F955F" w14:textId="77777777" w:rsidR="0094508E" w:rsidRDefault="0094508E" w:rsidP="0094508E">
            <w:pPr>
              <w:pStyle w:val="TableParagraph"/>
              <w:tabs>
                <w:tab w:val="left" w:pos="4537"/>
              </w:tabs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94508E" w14:paraId="15800A0F" w14:textId="77777777" w:rsidTr="0008616B">
        <w:trPr>
          <w:trHeight w:val="20"/>
        </w:trPr>
        <w:tc>
          <w:tcPr>
            <w:tcW w:w="5103" w:type="dxa"/>
            <w:gridSpan w:val="3"/>
            <w:shd w:val="clear" w:color="auto" w:fill="auto"/>
          </w:tcPr>
          <w:p w14:paraId="253BD156" w14:textId="77777777" w:rsidR="0094508E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02DA8DD6" w14:textId="77777777" w:rsidR="0094508E" w:rsidRDefault="0094508E" w:rsidP="0094508E">
            <w:pPr>
              <w:pStyle w:val="TableParagraph"/>
              <w:tabs>
                <w:tab w:val="left" w:pos="4537"/>
              </w:tabs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94508E" w14:paraId="74FCEB2D" w14:textId="77777777" w:rsidTr="0008616B">
        <w:trPr>
          <w:trHeight w:val="20"/>
        </w:trPr>
        <w:tc>
          <w:tcPr>
            <w:tcW w:w="5103" w:type="dxa"/>
            <w:gridSpan w:val="3"/>
            <w:shd w:val="clear" w:color="auto" w:fill="auto"/>
          </w:tcPr>
          <w:p w14:paraId="6C0EA795" w14:textId="77777777" w:rsidR="0094508E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093FF093" w14:textId="77777777" w:rsidR="0094508E" w:rsidRDefault="0094508E" w:rsidP="0094508E">
            <w:pPr>
              <w:pStyle w:val="TableParagraph"/>
              <w:tabs>
                <w:tab w:val="left" w:pos="4537"/>
              </w:tabs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94508E" w14:paraId="67479A8C" w14:textId="77777777" w:rsidTr="0008616B">
        <w:trPr>
          <w:trHeight w:val="20"/>
        </w:trPr>
        <w:tc>
          <w:tcPr>
            <w:tcW w:w="5103" w:type="dxa"/>
            <w:gridSpan w:val="3"/>
            <w:shd w:val="clear" w:color="auto" w:fill="auto"/>
          </w:tcPr>
          <w:p w14:paraId="25D70AE5" w14:textId="77777777" w:rsidR="0094508E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45C9BC3F" w14:textId="77777777" w:rsidR="0094508E" w:rsidRDefault="0094508E" w:rsidP="0094508E">
            <w:pPr>
              <w:pStyle w:val="TableParagraph"/>
              <w:tabs>
                <w:tab w:val="left" w:pos="4537"/>
              </w:tabs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</w:p>
        </w:tc>
      </w:tr>
      <w:tr w:rsidR="0094508E" w14:paraId="63D67792" w14:textId="77777777" w:rsidTr="0008616B">
        <w:trPr>
          <w:trHeight w:val="20"/>
        </w:trPr>
        <w:tc>
          <w:tcPr>
            <w:tcW w:w="5103" w:type="dxa"/>
            <w:gridSpan w:val="3"/>
            <w:shd w:val="clear" w:color="auto" w:fill="auto"/>
          </w:tcPr>
          <w:p w14:paraId="4100C8A6" w14:textId="77777777" w:rsidR="0094508E" w:rsidRDefault="0094508E" w:rsidP="0094508E">
            <w:pPr>
              <w:pStyle w:val="TableParagraph"/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561E4F56" w14:textId="77777777" w:rsidR="0094508E" w:rsidRDefault="0094508E" w:rsidP="0094508E">
            <w:pPr>
              <w:pStyle w:val="TableParagraph"/>
              <w:tabs>
                <w:tab w:val="left" w:pos="4537"/>
              </w:tabs>
              <w:spacing w:before="40" w:after="40"/>
              <w:ind w:left="0"/>
              <w:rPr>
                <w:rFonts w:eastAsia="Arial" w:cs="Arial"/>
                <w:color w:val="808080" w:themeColor="background1" w:themeShade="80"/>
              </w:rPr>
            </w:pPr>
          </w:p>
        </w:tc>
      </w:tr>
    </w:tbl>
    <w:p w14:paraId="35B61A5E" w14:textId="77777777" w:rsidR="009D6035" w:rsidRPr="009D6035" w:rsidRDefault="009D6035" w:rsidP="009D6035">
      <w:pPr>
        <w:pStyle w:val="TableParagraph"/>
        <w:spacing w:before="40" w:after="40"/>
        <w:ind w:left="0"/>
        <w:rPr>
          <w:rFonts w:eastAsia="Arial" w:cs="Arial"/>
          <w:b/>
          <w:bCs/>
          <w:sz w:val="24"/>
          <w:szCs w:val="28"/>
        </w:rPr>
      </w:pPr>
    </w:p>
    <w:sectPr w:rsidR="009D6035" w:rsidRPr="009D6035" w:rsidSect="001C79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40"/>
      <w:pgMar w:top="1253" w:right="1021" w:bottom="1134" w:left="567" w:header="20" w:footer="227" w:gutter="0"/>
      <w:pgNumType w:start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4A22" w14:textId="77777777" w:rsidR="00C50E69" w:rsidRDefault="00C50E69">
      <w:r>
        <w:separator/>
      </w:r>
    </w:p>
  </w:endnote>
  <w:endnote w:type="continuationSeparator" w:id="0">
    <w:p w14:paraId="61C29D61" w14:textId="77777777" w:rsidR="00C50E69" w:rsidRDefault="00C50E69">
      <w:r>
        <w:continuationSeparator/>
      </w:r>
    </w:p>
  </w:endnote>
  <w:endnote w:type="continuationNotice" w:id="1">
    <w:p w14:paraId="18931F9F" w14:textId="77777777" w:rsidR="00C50E69" w:rsidRDefault="00C50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rsseit">
    <w:altName w:val="Calibri"/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4DF9" w14:textId="77777777" w:rsidR="006237D3" w:rsidRDefault="00623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FFF0" w14:textId="77777777" w:rsidR="006237D3" w:rsidRDefault="006237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58FE" w14:textId="77777777" w:rsidR="00A01812" w:rsidRPr="00FB2414" w:rsidRDefault="00A01812" w:rsidP="00A01812">
    <w:pPr>
      <w:pStyle w:val="Header"/>
      <w:rPr>
        <w:rFonts w:ascii="Arial" w:hAnsi="Arial" w:cs="Arial"/>
        <w:color w:val="BFBFBF" w:themeColor="background1" w:themeShade="BF"/>
        <w:sz w:val="18"/>
        <w:szCs w:val="18"/>
      </w:rPr>
    </w:pPr>
    <w:r w:rsidRPr="00FB2414">
      <w:rPr>
        <w:rFonts w:ascii="Arial" w:hAnsi="Arial" w:cs="Arial"/>
        <w:color w:val="BFBFBF" w:themeColor="background1" w:themeShade="BF"/>
        <w:sz w:val="20"/>
        <w:szCs w:val="20"/>
      </w:rPr>
      <w:t xml:space="preserve">DESIGN REVIEW TEMPLATE </w:t>
    </w:r>
    <w:r w:rsidR="001A3C44">
      <w:rPr>
        <w:rFonts w:ascii="Arial" w:hAnsi="Arial" w:cs="Arial"/>
        <w:color w:val="BFBFBF" w:themeColor="background1" w:themeShade="BF"/>
        <w:sz w:val="20"/>
        <w:szCs w:val="20"/>
      </w:rPr>
      <w:t>BRIEFING TEMPLATE</w:t>
    </w:r>
  </w:p>
  <w:p w14:paraId="2561D1EE" w14:textId="77777777" w:rsidR="001A20C2" w:rsidRPr="00A01812" w:rsidRDefault="001A20C2" w:rsidP="00A01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C329" w14:textId="77777777" w:rsidR="00C50E69" w:rsidRDefault="00C50E69">
      <w:r>
        <w:separator/>
      </w:r>
    </w:p>
  </w:footnote>
  <w:footnote w:type="continuationSeparator" w:id="0">
    <w:p w14:paraId="3B328531" w14:textId="77777777" w:rsidR="00C50E69" w:rsidRDefault="00C50E69">
      <w:r>
        <w:continuationSeparator/>
      </w:r>
    </w:p>
  </w:footnote>
  <w:footnote w:type="continuationNotice" w:id="1">
    <w:p w14:paraId="74740A0A" w14:textId="77777777" w:rsidR="00C50E69" w:rsidRDefault="00C50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B921" w14:textId="77777777" w:rsidR="002E0089" w:rsidRDefault="001A20C2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40A25E" wp14:editId="79A1DBA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E0F27" w14:textId="77777777" w:rsidR="001A20C2" w:rsidRPr="001A20C2" w:rsidRDefault="001A20C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1A20C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0A2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4E0F27" w14:textId="77777777" w:rsidR="001A20C2" w:rsidRPr="001A20C2" w:rsidRDefault="001A20C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1A20C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F934" w14:textId="77777777" w:rsidR="001A20C2" w:rsidRDefault="001A20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752223" wp14:editId="15AB6BAA">
              <wp:simplePos x="356260" y="142504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8" name="Text Box 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295CC" w14:textId="77777777" w:rsidR="001A20C2" w:rsidRPr="001A20C2" w:rsidRDefault="001A20C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1A20C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5222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7A295CC" w14:textId="77777777" w:rsidR="001A20C2" w:rsidRPr="001A20C2" w:rsidRDefault="001A20C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1A20C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6D01" w14:textId="77777777" w:rsidR="006237D3" w:rsidRDefault="00623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18B"/>
    <w:multiLevelType w:val="hybridMultilevel"/>
    <w:tmpl w:val="B7220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410A"/>
    <w:multiLevelType w:val="hybridMultilevel"/>
    <w:tmpl w:val="DF485E4E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D6C0A98"/>
    <w:multiLevelType w:val="hybridMultilevel"/>
    <w:tmpl w:val="3DCAD0CC"/>
    <w:lvl w:ilvl="0" w:tplc="F24CF9D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3092B"/>
    <w:multiLevelType w:val="hybridMultilevel"/>
    <w:tmpl w:val="B986E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E5F0D"/>
    <w:multiLevelType w:val="hybridMultilevel"/>
    <w:tmpl w:val="A52651E4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9C4317D"/>
    <w:multiLevelType w:val="hybridMultilevel"/>
    <w:tmpl w:val="9210D9A8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E2706B7"/>
    <w:multiLevelType w:val="hybridMultilevel"/>
    <w:tmpl w:val="9FD08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B5DE7"/>
    <w:multiLevelType w:val="hybridMultilevel"/>
    <w:tmpl w:val="58FE9390"/>
    <w:lvl w:ilvl="0" w:tplc="D5A6E9F6">
      <w:start w:val="205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32A052B7"/>
    <w:multiLevelType w:val="hybridMultilevel"/>
    <w:tmpl w:val="EDFC7C0A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32769D9"/>
    <w:multiLevelType w:val="hybridMultilevel"/>
    <w:tmpl w:val="0D04C552"/>
    <w:lvl w:ilvl="0" w:tplc="83922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45339"/>
    <w:multiLevelType w:val="hybridMultilevel"/>
    <w:tmpl w:val="00B6890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46712766"/>
    <w:multiLevelType w:val="hybridMultilevel"/>
    <w:tmpl w:val="7040E9FA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4D1C7F59"/>
    <w:multiLevelType w:val="hybridMultilevel"/>
    <w:tmpl w:val="953EF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A4D99"/>
    <w:multiLevelType w:val="hybridMultilevel"/>
    <w:tmpl w:val="447EE1F8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54940B23"/>
    <w:multiLevelType w:val="hybridMultilevel"/>
    <w:tmpl w:val="DE06321A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54D23937"/>
    <w:multiLevelType w:val="hybridMultilevel"/>
    <w:tmpl w:val="7AFED384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584D3A60"/>
    <w:multiLevelType w:val="hybridMultilevel"/>
    <w:tmpl w:val="83B40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F481E"/>
    <w:multiLevelType w:val="hybridMultilevel"/>
    <w:tmpl w:val="E966B2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133203"/>
    <w:multiLevelType w:val="hybridMultilevel"/>
    <w:tmpl w:val="A6FCA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41504"/>
    <w:multiLevelType w:val="hybridMultilevel"/>
    <w:tmpl w:val="087A9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638217">
    <w:abstractNumId w:val="12"/>
  </w:num>
  <w:num w:numId="2" w16cid:durableId="409237326">
    <w:abstractNumId w:val="0"/>
  </w:num>
  <w:num w:numId="3" w16cid:durableId="1690449654">
    <w:abstractNumId w:val="18"/>
  </w:num>
  <w:num w:numId="4" w16cid:durableId="1484077653">
    <w:abstractNumId w:val="11"/>
  </w:num>
  <w:num w:numId="5" w16cid:durableId="312297740">
    <w:abstractNumId w:val="19"/>
  </w:num>
  <w:num w:numId="6" w16cid:durableId="1068696657">
    <w:abstractNumId w:val="14"/>
  </w:num>
  <w:num w:numId="7" w16cid:durableId="630093093">
    <w:abstractNumId w:val="10"/>
  </w:num>
  <w:num w:numId="8" w16cid:durableId="2139646531">
    <w:abstractNumId w:val="7"/>
  </w:num>
  <w:num w:numId="9" w16cid:durableId="1784575331">
    <w:abstractNumId w:val="3"/>
  </w:num>
  <w:num w:numId="10" w16cid:durableId="1327903099">
    <w:abstractNumId w:val="6"/>
  </w:num>
  <w:num w:numId="11" w16cid:durableId="1869172492">
    <w:abstractNumId w:val="16"/>
  </w:num>
  <w:num w:numId="12" w16cid:durableId="40130776">
    <w:abstractNumId w:val="8"/>
  </w:num>
  <w:num w:numId="13" w16cid:durableId="1304968553">
    <w:abstractNumId w:val="1"/>
  </w:num>
  <w:num w:numId="14" w16cid:durableId="825974475">
    <w:abstractNumId w:val="13"/>
  </w:num>
  <w:num w:numId="15" w16cid:durableId="1654486159">
    <w:abstractNumId w:val="15"/>
  </w:num>
  <w:num w:numId="16" w16cid:durableId="1460957721">
    <w:abstractNumId w:val="5"/>
  </w:num>
  <w:num w:numId="17" w16cid:durableId="1747728871">
    <w:abstractNumId w:val="4"/>
  </w:num>
  <w:num w:numId="18" w16cid:durableId="278025216">
    <w:abstractNumId w:val="17"/>
  </w:num>
  <w:num w:numId="19" w16cid:durableId="966816615">
    <w:abstractNumId w:val="2"/>
  </w:num>
  <w:num w:numId="20" w16cid:durableId="1957560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16"/>
    <w:rsid w:val="00000CA1"/>
    <w:rsid w:val="00002F6F"/>
    <w:rsid w:val="0001014E"/>
    <w:rsid w:val="000115F4"/>
    <w:rsid w:val="00017567"/>
    <w:rsid w:val="000204BF"/>
    <w:rsid w:val="000258E2"/>
    <w:rsid w:val="00025968"/>
    <w:rsid w:val="0002645E"/>
    <w:rsid w:val="00030B8C"/>
    <w:rsid w:val="00031472"/>
    <w:rsid w:val="00032261"/>
    <w:rsid w:val="00034653"/>
    <w:rsid w:val="00035C6B"/>
    <w:rsid w:val="00040687"/>
    <w:rsid w:val="00042458"/>
    <w:rsid w:val="000446C9"/>
    <w:rsid w:val="00045778"/>
    <w:rsid w:val="00046CD7"/>
    <w:rsid w:val="000534A6"/>
    <w:rsid w:val="00057F5E"/>
    <w:rsid w:val="00060306"/>
    <w:rsid w:val="0006032D"/>
    <w:rsid w:val="0006116E"/>
    <w:rsid w:val="00063A72"/>
    <w:rsid w:val="00067A66"/>
    <w:rsid w:val="00075DA2"/>
    <w:rsid w:val="0008374D"/>
    <w:rsid w:val="0008616B"/>
    <w:rsid w:val="000912A0"/>
    <w:rsid w:val="00097940"/>
    <w:rsid w:val="000A048D"/>
    <w:rsid w:val="000A2956"/>
    <w:rsid w:val="000A3400"/>
    <w:rsid w:val="000A5F1C"/>
    <w:rsid w:val="000A77CE"/>
    <w:rsid w:val="000B499F"/>
    <w:rsid w:val="000B5056"/>
    <w:rsid w:val="000B5313"/>
    <w:rsid w:val="000C07C9"/>
    <w:rsid w:val="000C2665"/>
    <w:rsid w:val="000D28B0"/>
    <w:rsid w:val="000D732B"/>
    <w:rsid w:val="000D7E99"/>
    <w:rsid w:val="000E0B7C"/>
    <w:rsid w:val="000E26EB"/>
    <w:rsid w:val="000E64EC"/>
    <w:rsid w:val="000E756D"/>
    <w:rsid w:val="000F15C6"/>
    <w:rsid w:val="000F679C"/>
    <w:rsid w:val="001044D3"/>
    <w:rsid w:val="00124502"/>
    <w:rsid w:val="00124EC7"/>
    <w:rsid w:val="00126BEA"/>
    <w:rsid w:val="001335B7"/>
    <w:rsid w:val="001336B6"/>
    <w:rsid w:val="00136F51"/>
    <w:rsid w:val="00157C39"/>
    <w:rsid w:val="001644E1"/>
    <w:rsid w:val="001644FE"/>
    <w:rsid w:val="001661E0"/>
    <w:rsid w:val="00171F58"/>
    <w:rsid w:val="001740A9"/>
    <w:rsid w:val="00175078"/>
    <w:rsid w:val="00176DAA"/>
    <w:rsid w:val="0018256C"/>
    <w:rsid w:val="001857DA"/>
    <w:rsid w:val="00187D45"/>
    <w:rsid w:val="00191F1D"/>
    <w:rsid w:val="00196161"/>
    <w:rsid w:val="001A20C2"/>
    <w:rsid w:val="001A3C44"/>
    <w:rsid w:val="001A4BA3"/>
    <w:rsid w:val="001A672D"/>
    <w:rsid w:val="001B2AB1"/>
    <w:rsid w:val="001B4CB6"/>
    <w:rsid w:val="001C5EBD"/>
    <w:rsid w:val="001C79AE"/>
    <w:rsid w:val="001D0B2F"/>
    <w:rsid w:val="001D0B8C"/>
    <w:rsid w:val="001D3234"/>
    <w:rsid w:val="001E4E5A"/>
    <w:rsid w:val="001F54B8"/>
    <w:rsid w:val="001F62F6"/>
    <w:rsid w:val="001F63DE"/>
    <w:rsid w:val="002013C3"/>
    <w:rsid w:val="002073F6"/>
    <w:rsid w:val="002114AD"/>
    <w:rsid w:val="00213B96"/>
    <w:rsid w:val="00222E2A"/>
    <w:rsid w:val="00223741"/>
    <w:rsid w:val="00225D8A"/>
    <w:rsid w:val="002465AC"/>
    <w:rsid w:val="002500F5"/>
    <w:rsid w:val="00251086"/>
    <w:rsid w:val="0026330B"/>
    <w:rsid w:val="00263EAD"/>
    <w:rsid w:val="002675E5"/>
    <w:rsid w:val="0028620E"/>
    <w:rsid w:val="00287A7B"/>
    <w:rsid w:val="00287D47"/>
    <w:rsid w:val="002906FD"/>
    <w:rsid w:val="002945E3"/>
    <w:rsid w:val="002A5030"/>
    <w:rsid w:val="002A618B"/>
    <w:rsid w:val="002A6D99"/>
    <w:rsid w:val="002B16C5"/>
    <w:rsid w:val="002C78E7"/>
    <w:rsid w:val="002D5B19"/>
    <w:rsid w:val="002D5C30"/>
    <w:rsid w:val="002D77AF"/>
    <w:rsid w:val="002D7CF8"/>
    <w:rsid w:val="002E0089"/>
    <w:rsid w:val="002E34AD"/>
    <w:rsid w:val="002E7CA1"/>
    <w:rsid w:val="002F77B2"/>
    <w:rsid w:val="00301D4F"/>
    <w:rsid w:val="00310D68"/>
    <w:rsid w:val="00311E1B"/>
    <w:rsid w:val="00315C6A"/>
    <w:rsid w:val="00323E3E"/>
    <w:rsid w:val="00326F3D"/>
    <w:rsid w:val="00335602"/>
    <w:rsid w:val="0034173E"/>
    <w:rsid w:val="003417A2"/>
    <w:rsid w:val="003441A3"/>
    <w:rsid w:val="00345995"/>
    <w:rsid w:val="00347420"/>
    <w:rsid w:val="00350A5A"/>
    <w:rsid w:val="00351F18"/>
    <w:rsid w:val="0036172A"/>
    <w:rsid w:val="00362E84"/>
    <w:rsid w:val="00371281"/>
    <w:rsid w:val="003774D1"/>
    <w:rsid w:val="00380EC8"/>
    <w:rsid w:val="003845BC"/>
    <w:rsid w:val="0038531C"/>
    <w:rsid w:val="00397A44"/>
    <w:rsid w:val="00397DAA"/>
    <w:rsid w:val="003A21B4"/>
    <w:rsid w:val="003A5E68"/>
    <w:rsid w:val="003B5850"/>
    <w:rsid w:val="003B75E7"/>
    <w:rsid w:val="003C3B18"/>
    <w:rsid w:val="003C6AAA"/>
    <w:rsid w:val="003C6D57"/>
    <w:rsid w:val="003C74C6"/>
    <w:rsid w:val="003C7CAF"/>
    <w:rsid w:val="003D1759"/>
    <w:rsid w:val="003D6F1C"/>
    <w:rsid w:val="003E1A5F"/>
    <w:rsid w:val="0040047B"/>
    <w:rsid w:val="00417783"/>
    <w:rsid w:val="00425183"/>
    <w:rsid w:val="00431A98"/>
    <w:rsid w:val="00432B81"/>
    <w:rsid w:val="004333AF"/>
    <w:rsid w:val="0043569D"/>
    <w:rsid w:val="004358B6"/>
    <w:rsid w:val="00436856"/>
    <w:rsid w:val="0044104F"/>
    <w:rsid w:val="00442CD2"/>
    <w:rsid w:val="004441EA"/>
    <w:rsid w:val="00454062"/>
    <w:rsid w:val="00454FC8"/>
    <w:rsid w:val="004576FF"/>
    <w:rsid w:val="0046168E"/>
    <w:rsid w:val="00462BD6"/>
    <w:rsid w:val="004638AC"/>
    <w:rsid w:val="00466FF1"/>
    <w:rsid w:val="0047193B"/>
    <w:rsid w:val="0047226A"/>
    <w:rsid w:val="00477AC6"/>
    <w:rsid w:val="00480FF4"/>
    <w:rsid w:val="00481BC7"/>
    <w:rsid w:val="00484D70"/>
    <w:rsid w:val="004950C8"/>
    <w:rsid w:val="004965E8"/>
    <w:rsid w:val="00496764"/>
    <w:rsid w:val="004A35AB"/>
    <w:rsid w:val="004A5842"/>
    <w:rsid w:val="004B19D4"/>
    <w:rsid w:val="004B3B18"/>
    <w:rsid w:val="004C17E9"/>
    <w:rsid w:val="004C54A2"/>
    <w:rsid w:val="004D3942"/>
    <w:rsid w:val="004D66EE"/>
    <w:rsid w:val="0050224A"/>
    <w:rsid w:val="005049F9"/>
    <w:rsid w:val="0050676B"/>
    <w:rsid w:val="00516106"/>
    <w:rsid w:val="005208C8"/>
    <w:rsid w:val="005225C7"/>
    <w:rsid w:val="00532003"/>
    <w:rsid w:val="00532DC2"/>
    <w:rsid w:val="00533808"/>
    <w:rsid w:val="0053468D"/>
    <w:rsid w:val="005357BB"/>
    <w:rsid w:val="00540A08"/>
    <w:rsid w:val="005468FB"/>
    <w:rsid w:val="00547945"/>
    <w:rsid w:val="00547F5E"/>
    <w:rsid w:val="00553D91"/>
    <w:rsid w:val="00557C09"/>
    <w:rsid w:val="00564222"/>
    <w:rsid w:val="00566626"/>
    <w:rsid w:val="00571043"/>
    <w:rsid w:val="00575E78"/>
    <w:rsid w:val="00575F10"/>
    <w:rsid w:val="00576328"/>
    <w:rsid w:val="00580E58"/>
    <w:rsid w:val="00581607"/>
    <w:rsid w:val="005835DD"/>
    <w:rsid w:val="0059052E"/>
    <w:rsid w:val="005914AF"/>
    <w:rsid w:val="0059240F"/>
    <w:rsid w:val="0059434D"/>
    <w:rsid w:val="005969A3"/>
    <w:rsid w:val="0059750E"/>
    <w:rsid w:val="005A1C0A"/>
    <w:rsid w:val="005A392D"/>
    <w:rsid w:val="005B031B"/>
    <w:rsid w:val="005B113F"/>
    <w:rsid w:val="005B60AF"/>
    <w:rsid w:val="005C5344"/>
    <w:rsid w:val="005D034B"/>
    <w:rsid w:val="005D3762"/>
    <w:rsid w:val="005D6C34"/>
    <w:rsid w:val="005D7E51"/>
    <w:rsid w:val="005E145F"/>
    <w:rsid w:val="005E3BB3"/>
    <w:rsid w:val="005F01B0"/>
    <w:rsid w:val="005F6654"/>
    <w:rsid w:val="00600CDD"/>
    <w:rsid w:val="0060592C"/>
    <w:rsid w:val="00606F16"/>
    <w:rsid w:val="006237D3"/>
    <w:rsid w:val="00623CB6"/>
    <w:rsid w:val="006248EE"/>
    <w:rsid w:val="00631D34"/>
    <w:rsid w:val="006324CF"/>
    <w:rsid w:val="00637085"/>
    <w:rsid w:val="00643516"/>
    <w:rsid w:val="0065056E"/>
    <w:rsid w:val="00652267"/>
    <w:rsid w:val="00652F19"/>
    <w:rsid w:val="006544AF"/>
    <w:rsid w:val="00654C2A"/>
    <w:rsid w:val="0066751D"/>
    <w:rsid w:val="00671133"/>
    <w:rsid w:val="00671B0D"/>
    <w:rsid w:val="006723AC"/>
    <w:rsid w:val="006869FA"/>
    <w:rsid w:val="00687986"/>
    <w:rsid w:val="00691E56"/>
    <w:rsid w:val="006A7001"/>
    <w:rsid w:val="006B538D"/>
    <w:rsid w:val="006B7B02"/>
    <w:rsid w:val="006C247B"/>
    <w:rsid w:val="006C34B3"/>
    <w:rsid w:val="006C6652"/>
    <w:rsid w:val="006D1E8A"/>
    <w:rsid w:val="006D256E"/>
    <w:rsid w:val="006E1325"/>
    <w:rsid w:val="006F01CC"/>
    <w:rsid w:val="006F6A75"/>
    <w:rsid w:val="00701FA1"/>
    <w:rsid w:val="007037BF"/>
    <w:rsid w:val="00705866"/>
    <w:rsid w:val="00710998"/>
    <w:rsid w:val="00711456"/>
    <w:rsid w:val="00722044"/>
    <w:rsid w:val="00724AED"/>
    <w:rsid w:val="00727106"/>
    <w:rsid w:val="00727DF9"/>
    <w:rsid w:val="00730B7F"/>
    <w:rsid w:val="00733A16"/>
    <w:rsid w:val="00740D85"/>
    <w:rsid w:val="007467C9"/>
    <w:rsid w:val="0075677D"/>
    <w:rsid w:val="00756BAB"/>
    <w:rsid w:val="007637E4"/>
    <w:rsid w:val="00763EB3"/>
    <w:rsid w:val="00764D77"/>
    <w:rsid w:val="007674A3"/>
    <w:rsid w:val="007876B2"/>
    <w:rsid w:val="007878D8"/>
    <w:rsid w:val="007A5BA3"/>
    <w:rsid w:val="007B4E28"/>
    <w:rsid w:val="007B6252"/>
    <w:rsid w:val="007C068D"/>
    <w:rsid w:val="007C48DD"/>
    <w:rsid w:val="007D1260"/>
    <w:rsid w:val="007E0AAA"/>
    <w:rsid w:val="007E2A70"/>
    <w:rsid w:val="007E3A1C"/>
    <w:rsid w:val="007E4332"/>
    <w:rsid w:val="007E636B"/>
    <w:rsid w:val="007E70EA"/>
    <w:rsid w:val="007F7415"/>
    <w:rsid w:val="00801FCF"/>
    <w:rsid w:val="00814118"/>
    <w:rsid w:val="008215DB"/>
    <w:rsid w:val="008336EF"/>
    <w:rsid w:val="0083596B"/>
    <w:rsid w:val="00836D78"/>
    <w:rsid w:val="00841A3D"/>
    <w:rsid w:val="00842394"/>
    <w:rsid w:val="008438B1"/>
    <w:rsid w:val="00844857"/>
    <w:rsid w:val="00852E0C"/>
    <w:rsid w:val="00853ADF"/>
    <w:rsid w:val="00863802"/>
    <w:rsid w:val="00863BD3"/>
    <w:rsid w:val="0086513C"/>
    <w:rsid w:val="008671A3"/>
    <w:rsid w:val="00874FC1"/>
    <w:rsid w:val="0088689C"/>
    <w:rsid w:val="00892617"/>
    <w:rsid w:val="00892A13"/>
    <w:rsid w:val="008948F3"/>
    <w:rsid w:val="00895563"/>
    <w:rsid w:val="008A0305"/>
    <w:rsid w:val="008A23D6"/>
    <w:rsid w:val="008A26A9"/>
    <w:rsid w:val="008B18EE"/>
    <w:rsid w:val="008B1C2D"/>
    <w:rsid w:val="008B3F32"/>
    <w:rsid w:val="008C085C"/>
    <w:rsid w:val="008C1575"/>
    <w:rsid w:val="008C275E"/>
    <w:rsid w:val="008C705E"/>
    <w:rsid w:val="008D2424"/>
    <w:rsid w:val="008D3DC7"/>
    <w:rsid w:val="008D5210"/>
    <w:rsid w:val="008E39E2"/>
    <w:rsid w:val="008E560E"/>
    <w:rsid w:val="008E65B3"/>
    <w:rsid w:val="008F16A2"/>
    <w:rsid w:val="008F25A6"/>
    <w:rsid w:val="008F477A"/>
    <w:rsid w:val="008F5C31"/>
    <w:rsid w:val="009040D4"/>
    <w:rsid w:val="0090688A"/>
    <w:rsid w:val="0091056E"/>
    <w:rsid w:val="00914B2A"/>
    <w:rsid w:val="009154C2"/>
    <w:rsid w:val="00926198"/>
    <w:rsid w:val="009269DF"/>
    <w:rsid w:val="00927E95"/>
    <w:rsid w:val="00933BCF"/>
    <w:rsid w:val="00933CC7"/>
    <w:rsid w:val="0094052D"/>
    <w:rsid w:val="00945049"/>
    <w:rsid w:val="0094508E"/>
    <w:rsid w:val="00957E1B"/>
    <w:rsid w:val="009609E8"/>
    <w:rsid w:val="00960F35"/>
    <w:rsid w:val="009637C8"/>
    <w:rsid w:val="00965987"/>
    <w:rsid w:val="00966B6D"/>
    <w:rsid w:val="009719BC"/>
    <w:rsid w:val="00972B60"/>
    <w:rsid w:val="00975E45"/>
    <w:rsid w:val="00981EFE"/>
    <w:rsid w:val="009861A2"/>
    <w:rsid w:val="009871DE"/>
    <w:rsid w:val="00991099"/>
    <w:rsid w:val="009929B6"/>
    <w:rsid w:val="00993B03"/>
    <w:rsid w:val="00995958"/>
    <w:rsid w:val="009A2D3B"/>
    <w:rsid w:val="009A3629"/>
    <w:rsid w:val="009A7CE7"/>
    <w:rsid w:val="009B33BF"/>
    <w:rsid w:val="009D4F0F"/>
    <w:rsid w:val="009D5C2D"/>
    <w:rsid w:val="009D6035"/>
    <w:rsid w:val="009D6CE7"/>
    <w:rsid w:val="009F0FBE"/>
    <w:rsid w:val="00A01812"/>
    <w:rsid w:val="00A01EA6"/>
    <w:rsid w:val="00A05AFA"/>
    <w:rsid w:val="00A05C5A"/>
    <w:rsid w:val="00A11655"/>
    <w:rsid w:val="00A1349A"/>
    <w:rsid w:val="00A1663C"/>
    <w:rsid w:val="00A24F13"/>
    <w:rsid w:val="00A25CF8"/>
    <w:rsid w:val="00A2652C"/>
    <w:rsid w:val="00A26EC4"/>
    <w:rsid w:val="00A27215"/>
    <w:rsid w:val="00A315FD"/>
    <w:rsid w:val="00A32A23"/>
    <w:rsid w:val="00A33A47"/>
    <w:rsid w:val="00A36395"/>
    <w:rsid w:val="00A40B55"/>
    <w:rsid w:val="00A40D39"/>
    <w:rsid w:val="00A4397D"/>
    <w:rsid w:val="00A43B12"/>
    <w:rsid w:val="00A51712"/>
    <w:rsid w:val="00A51FAD"/>
    <w:rsid w:val="00A54238"/>
    <w:rsid w:val="00A63DF4"/>
    <w:rsid w:val="00A6548D"/>
    <w:rsid w:val="00A65645"/>
    <w:rsid w:val="00A67F57"/>
    <w:rsid w:val="00A73307"/>
    <w:rsid w:val="00A73B36"/>
    <w:rsid w:val="00A77545"/>
    <w:rsid w:val="00A77CEC"/>
    <w:rsid w:val="00A81E38"/>
    <w:rsid w:val="00A90EAC"/>
    <w:rsid w:val="00AA046D"/>
    <w:rsid w:val="00AA59D8"/>
    <w:rsid w:val="00AB0D4B"/>
    <w:rsid w:val="00AB32A7"/>
    <w:rsid w:val="00AB3423"/>
    <w:rsid w:val="00AB7721"/>
    <w:rsid w:val="00AC14D0"/>
    <w:rsid w:val="00AD1725"/>
    <w:rsid w:val="00AD7BE6"/>
    <w:rsid w:val="00AD7E0F"/>
    <w:rsid w:val="00AE194C"/>
    <w:rsid w:val="00AE48F3"/>
    <w:rsid w:val="00AF7180"/>
    <w:rsid w:val="00B03EA4"/>
    <w:rsid w:val="00B15FE6"/>
    <w:rsid w:val="00B1698F"/>
    <w:rsid w:val="00B17710"/>
    <w:rsid w:val="00B26AB8"/>
    <w:rsid w:val="00B41302"/>
    <w:rsid w:val="00B41B5E"/>
    <w:rsid w:val="00B458AB"/>
    <w:rsid w:val="00B5393D"/>
    <w:rsid w:val="00B6251B"/>
    <w:rsid w:val="00B62A38"/>
    <w:rsid w:val="00B72839"/>
    <w:rsid w:val="00B73750"/>
    <w:rsid w:val="00B9536C"/>
    <w:rsid w:val="00BA045D"/>
    <w:rsid w:val="00BB1740"/>
    <w:rsid w:val="00BB1D4B"/>
    <w:rsid w:val="00BB2D8E"/>
    <w:rsid w:val="00BB7917"/>
    <w:rsid w:val="00BC0C0E"/>
    <w:rsid w:val="00BC405E"/>
    <w:rsid w:val="00BC5175"/>
    <w:rsid w:val="00BC564B"/>
    <w:rsid w:val="00BC6B90"/>
    <w:rsid w:val="00BC7526"/>
    <w:rsid w:val="00BD0359"/>
    <w:rsid w:val="00BD0D59"/>
    <w:rsid w:val="00BD31EF"/>
    <w:rsid w:val="00BD5EC9"/>
    <w:rsid w:val="00BD6877"/>
    <w:rsid w:val="00BE241D"/>
    <w:rsid w:val="00BE7DFB"/>
    <w:rsid w:val="00BF2EF6"/>
    <w:rsid w:val="00BF3062"/>
    <w:rsid w:val="00BF5433"/>
    <w:rsid w:val="00BF7974"/>
    <w:rsid w:val="00C03D2C"/>
    <w:rsid w:val="00C102FE"/>
    <w:rsid w:val="00C10796"/>
    <w:rsid w:val="00C11114"/>
    <w:rsid w:val="00C11EB6"/>
    <w:rsid w:val="00C125A0"/>
    <w:rsid w:val="00C24A53"/>
    <w:rsid w:val="00C25B9B"/>
    <w:rsid w:val="00C27005"/>
    <w:rsid w:val="00C2790C"/>
    <w:rsid w:val="00C30943"/>
    <w:rsid w:val="00C45464"/>
    <w:rsid w:val="00C47BB1"/>
    <w:rsid w:val="00C50E69"/>
    <w:rsid w:val="00C52DBF"/>
    <w:rsid w:val="00C60749"/>
    <w:rsid w:val="00C63A8E"/>
    <w:rsid w:val="00C66A8A"/>
    <w:rsid w:val="00C77988"/>
    <w:rsid w:val="00C833CC"/>
    <w:rsid w:val="00C85E8B"/>
    <w:rsid w:val="00C9018C"/>
    <w:rsid w:val="00C9200D"/>
    <w:rsid w:val="00C933DD"/>
    <w:rsid w:val="00C940BD"/>
    <w:rsid w:val="00CA32C4"/>
    <w:rsid w:val="00CA5B6F"/>
    <w:rsid w:val="00CB27EB"/>
    <w:rsid w:val="00CC5EF1"/>
    <w:rsid w:val="00CC5FD8"/>
    <w:rsid w:val="00CE5335"/>
    <w:rsid w:val="00CE65C8"/>
    <w:rsid w:val="00CF3190"/>
    <w:rsid w:val="00CF473D"/>
    <w:rsid w:val="00D02D94"/>
    <w:rsid w:val="00D03AB2"/>
    <w:rsid w:val="00D12869"/>
    <w:rsid w:val="00D14F19"/>
    <w:rsid w:val="00D21264"/>
    <w:rsid w:val="00D22BAB"/>
    <w:rsid w:val="00D3053D"/>
    <w:rsid w:val="00D30A65"/>
    <w:rsid w:val="00D41FB7"/>
    <w:rsid w:val="00D43860"/>
    <w:rsid w:val="00D456CE"/>
    <w:rsid w:val="00D53C1C"/>
    <w:rsid w:val="00D54A3C"/>
    <w:rsid w:val="00D5562D"/>
    <w:rsid w:val="00D65FD1"/>
    <w:rsid w:val="00D700E1"/>
    <w:rsid w:val="00D764D5"/>
    <w:rsid w:val="00D92885"/>
    <w:rsid w:val="00DA0CF2"/>
    <w:rsid w:val="00DB3E20"/>
    <w:rsid w:val="00DB55D5"/>
    <w:rsid w:val="00DC0777"/>
    <w:rsid w:val="00DC1CA9"/>
    <w:rsid w:val="00DD6D67"/>
    <w:rsid w:val="00DD6E4E"/>
    <w:rsid w:val="00DE6B81"/>
    <w:rsid w:val="00DF1818"/>
    <w:rsid w:val="00DF231D"/>
    <w:rsid w:val="00DF535B"/>
    <w:rsid w:val="00E03BB3"/>
    <w:rsid w:val="00E0415F"/>
    <w:rsid w:val="00E1367C"/>
    <w:rsid w:val="00E1397C"/>
    <w:rsid w:val="00E15D65"/>
    <w:rsid w:val="00E165FC"/>
    <w:rsid w:val="00E302CB"/>
    <w:rsid w:val="00E3453E"/>
    <w:rsid w:val="00E3661D"/>
    <w:rsid w:val="00E37E46"/>
    <w:rsid w:val="00E448A3"/>
    <w:rsid w:val="00E44A2A"/>
    <w:rsid w:val="00E453F8"/>
    <w:rsid w:val="00E47FA2"/>
    <w:rsid w:val="00E54A4C"/>
    <w:rsid w:val="00E65B87"/>
    <w:rsid w:val="00E675A7"/>
    <w:rsid w:val="00E76565"/>
    <w:rsid w:val="00E8280D"/>
    <w:rsid w:val="00E82C23"/>
    <w:rsid w:val="00E8559D"/>
    <w:rsid w:val="00E91DA9"/>
    <w:rsid w:val="00EB3E37"/>
    <w:rsid w:val="00EB3F6B"/>
    <w:rsid w:val="00EB59E4"/>
    <w:rsid w:val="00EB64E2"/>
    <w:rsid w:val="00ED0D94"/>
    <w:rsid w:val="00EE15A7"/>
    <w:rsid w:val="00EE21D1"/>
    <w:rsid w:val="00EE421F"/>
    <w:rsid w:val="00EE46CD"/>
    <w:rsid w:val="00EE51A0"/>
    <w:rsid w:val="00EF5993"/>
    <w:rsid w:val="00EF665B"/>
    <w:rsid w:val="00F0001F"/>
    <w:rsid w:val="00F00B00"/>
    <w:rsid w:val="00F01FFB"/>
    <w:rsid w:val="00F1068E"/>
    <w:rsid w:val="00F1594C"/>
    <w:rsid w:val="00F23B63"/>
    <w:rsid w:val="00F24202"/>
    <w:rsid w:val="00F26C3B"/>
    <w:rsid w:val="00F563C4"/>
    <w:rsid w:val="00F60877"/>
    <w:rsid w:val="00F60D12"/>
    <w:rsid w:val="00F6126B"/>
    <w:rsid w:val="00F6459F"/>
    <w:rsid w:val="00F77483"/>
    <w:rsid w:val="00F81B32"/>
    <w:rsid w:val="00F92D73"/>
    <w:rsid w:val="00F9546C"/>
    <w:rsid w:val="00F9724B"/>
    <w:rsid w:val="00FA10F4"/>
    <w:rsid w:val="00FA7CE3"/>
    <w:rsid w:val="00FB4C12"/>
    <w:rsid w:val="00FB51E8"/>
    <w:rsid w:val="00FB5D49"/>
    <w:rsid w:val="00FC0E24"/>
    <w:rsid w:val="00FD0ED0"/>
    <w:rsid w:val="00FD5862"/>
    <w:rsid w:val="00FD667D"/>
    <w:rsid w:val="00FE2587"/>
    <w:rsid w:val="00FE5355"/>
    <w:rsid w:val="00FF05DC"/>
    <w:rsid w:val="00FF0B2A"/>
    <w:rsid w:val="00FF347C"/>
    <w:rsid w:val="015D6FA2"/>
    <w:rsid w:val="01A2DCA5"/>
    <w:rsid w:val="022AF3B0"/>
    <w:rsid w:val="036B35B5"/>
    <w:rsid w:val="04C6581B"/>
    <w:rsid w:val="05FF6095"/>
    <w:rsid w:val="065585D7"/>
    <w:rsid w:val="077DED40"/>
    <w:rsid w:val="07ACAFA6"/>
    <w:rsid w:val="09006947"/>
    <w:rsid w:val="09366DA5"/>
    <w:rsid w:val="09F2020D"/>
    <w:rsid w:val="0A9D14A0"/>
    <w:rsid w:val="0AD37F3F"/>
    <w:rsid w:val="0B391082"/>
    <w:rsid w:val="0B587C6B"/>
    <w:rsid w:val="0B78664B"/>
    <w:rsid w:val="0BC08B12"/>
    <w:rsid w:val="0BF592F6"/>
    <w:rsid w:val="0C5D0422"/>
    <w:rsid w:val="0D87EA0C"/>
    <w:rsid w:val="0E6FB4B5"/>
    <w:rsid w:val="0EE6EFCD"/>
    <w:rsid w:val="0F2F3F95"/>
    <w:rsid w:val="0FA70A0B"/>
    <w:rsid w:val="0FD72824"/>
    <w:rsid w:val="10C605F5"/>
    <w:rsid w:val="10EE584E"/>
    <w:rsid w:val="11681EEE"/>
    <w:rsid w:val="1194D443"/>
    <w:rsid w:val="12BE7DF2"/>
    <w:rsid w:val="138C4D4D"/>
    <w:rsid w:val="139000E6"/>
    <w:rsid w:val="1568247F"/>
    <w:rsid w:val="157DB974"/>
    <w:rsid w:val="17CF1FA8"/>
    <w:rsid w:val="1800668D"/>
    <w:rsid w:val="1801F123"/>
    <w:rsid w:val="18672D5B"/>
    <w:rsid w:val="19BB2AE4"/>
    <w:rsid w:val="1AB987C9"/>
    <w:rsid w:val="1ABC91F8"/>
    <w:rsid w:val="1B50C19C"/>
    <w:rsid w:val="1C2BF85C"/>
    <w:rsid w:val="1C349CF0"/>
    <w:rsid w:val="1C5A7FEC"/>
    <w:rsid w:val="1D7E724E"/>
    <w:rsid w:val="1DDF9D45"/>
    <w:rsid w:val="1DEF2631"/>
    <w:rsid w:val="1E28F337"/>
    <w:rsid w:val="1EBBC9C3"/>
    <w:rsid w:val="1F133C31"/>
    <w:rsid w:val="203FFE0F"/>
    <w:rsid w:val="213BFBF2"/>
    <w:rsid w:val="2150A464"/>
    <w:rsid w:val="219842C2"/>
    <w:rsid w:val="223800B1"/>
    <w:rsid w:val="2536853A"/>
    <w:rsid w:val="258BEB39"/>
    <w:rsid w:val="26ABF0E5"/>
    <w:rsid w:val="2831E797"/>
    <w:rsid w:val="283E2CE3"/>
    <w:rsid w:val="291D8C88"/>
    <w:rsid w:val="298E2E2D"/>
    <w:rsid w:val="29BB5B13"/>
    <w:rsid w:val="29D224FA"/>
    <w:rsid w:val="2AA5CB63"/>
    <w:rsid w:val="2B4B538B"/>
    <w:rsid w:val="2C93BEB1"/>
    <w:rsid w:val="2DE665EF"/>
    <w:rsid w:val="2E279D45"/>
    <w:rsid w:val="2E4933E0"/>
    <w:rsid w:val="2F042565"/>
    <w:rsid w:val="2F64A295"/>
    <w:rsid w:val="2F9E7792"/>
    <w:rsid w:val="2FAF3A3B"/>
    <w:rsid w:val="2FD0CE56"/>
    <w:rsid w:val="3005C51E"/>
    <w:rsid w:val="30793FA2"/>
    <w:rsid w:val="309CEF31"/>
    <w:rsid w:val="30BA2029"/>
    <w:rsid w:val="3184F142"/>
    <w:rsid w:val="31E1A848"/>
    <w:rsid w:val="32100B30"/>
    <w:rsid w:val="326EBAD0"/>
    <w:rsid w:val="32F28DF3"/>
    <w:rsid w:val="33137FE7"/>
    <w:rsid w:val="33AC774F"/>
    <w:rsid w:val="34189B78"/>
    <w:rsid w:val="349E1F7D"/>
    <w:rsid w:val="34A15C2A"/>
    <w:rsid w:val="3527C064"/>
    <w:rsid w:val="356F3AE9"/>
    <w:rsid w:val="36E669B7"/>
    <w:rsid w:val="37E9BE00"/>
    <w:rsid w:val="38AB322F"/>
    <w:rsid w:val="390AFE56"/>
    <w:rsid w:val="3943188C"/>
    <w:rsid w:val="3A9D6BE4"/>
    <w:rsid w:val="3AE50B92"/>
    <w:rsid w:val="3B36E1C1"/>
    <w:rsid w:val="3B5FD3D1"/>
    <w:rsid w:val="3BFE2FF8"/>
    <w:rsid w:val="3C0E924B"/>
    <w:rsid w:val="3C34DACB"/>
    <w:rsid w:val="3C712816"/>
    <w:rsid w:val="3D184069"/>
    <w:rsid w:val="3D865406"/>
    <w:rsid w:val="3E7012E6"/>
    <w:rsid w:val="3EDDFA30"/>
    <w:rsid w:val="3FB8C60C"/>
    <w:rsid w:val="400F1518"/>
    <w:rsid w:val="414413F4"/>
    <w:rsid w:val="41A7B3A8"/>
    <w:rsid w:val="42D0D2AA"/>
    <w:rsid w:val="44C30DFD"/>
    <w:rsid w:val="44F2EC18"/>
    <w:rsid w:val="456F6A7D"/>
    <w:rsid w:val="45E4679B"/>
    <w:rsid w:val="464C3B82"/>
    <w:rsid w:val="4661FC6E"/>
    <w:rsid w:val="470FF76F"/>
    <w:rsid w:val="4765C502"/>
    <w:rsid w:val="47702C51"/>
    <w:rsid w:val="47A5EA44"/>
    <w:rsid w:val="47C65876"/>
    <w:rsid w:val="47E469EF"/>
    <w:rsid w:val="47F675AB"/>
    <w:rsid w:val="4883410F"/>
    <w:rsid w:val="49741DD2"/>
    <w:rsid w:val="497BC128"/>
    <w:rsid w:val="49C1A0A2"/>
    <w:rsid w:val="4A7C2876"/>
    <w:rsid w:val="4B79C6B2"/>
    <w:rsid w:val="4B8DF511"/>
    <w:rsid w:val="4BA5538B"/>
    <w:rsid w:val="4BD01112"/>
    <w:rsid w:val="4BD12501"/>
    <w:rsid w:val="4BFED07A"/>
    <w:rsid w:val="4E3283FF"/>
    <w:rsid w:val="4E78C5DA"/>
    <w:rsid w:val="4F01D0C1"/>
    <w:rsid w:val="50460601"/>
    <w:rsid w:val="510C1DA7"/>
    <w:rsid w:val="516DC589"/>
    <w:rsid w:val="52F13ED2"/>
    <w:rsid w:val="537E87C9"/>
    <w:rsid w:val="53ADE45F"/>
    <w:rsid w:val="53B7C4E1"/>
    <w:rsid w:val="546A87F1"/>
    <w:rsid w:val="548369EE"/>
    <w:rsid w:val="56C31447"/>
    <w:rsid w:val="570D805A"/>
    <w:rsid w:val="572610EC"/>
    <w:rsid w:val="57418321"/>
    <w:rsid w:val="57A9C066"/>
    <w:rsid w:val="581BE4C8"/>
    <w:rsid w:val="58DAB60A"/>
    <w:rsid w:val="5917C91B"/>
    <w:rsid w:val="596796CC"/>
    <w:rsid w:val="5A0F768B"/>
    <w:rsid w:val="5B639470"/>
    <w:rsid w:val="5B918BF3"/>
    <w:rsid w:val="5B9E1D4A"/>
    <w:rsid w:val="5C1CE1CA"/>
    <w:rsid w:val="5D1DB79D"/>
    <w:rsid w:val="5DB8B22B"/>
    <w:rsid w:val="5DDB24AF"/>
    <w:rsid w:val="5E8CEF47"/>
    <w:rsid w:val="5E9B3532"/>
    <w:rsid w:val="6098B708"/>
    <w:rsid w:val="60DBDBE5"/>
    <w:rsid w:val="611675EE"/>
    <w:rsid w:val="61ED7F89"/>
    <w:rsid w:val="628C234E"/>
    <w:rsid w:val="629716C0"/>
    <w:rsid w:val="62E6EC9A"/>
    <w:rsid w:val="63AF6627"/>
    <w:rsid w:val="6427F3AF"/>
    <w:rsid w:val="65415017"/>
    <w:rsid w:val="658D50AB"/>
    <w:rsid w:val="65C3C410"/>
    <w:rsid w:val="6676DF18"/>
    <w:rsid w:val="66913E88"/>
    <w:rsid w:val="66A9C936"/>
    <w:rsid w:val="675F9471"/>
    <w:rsid w:val="6780EB11"/>
    <w:rsid w:val="67F268BC"/>
    <w:rsid w:val="6812AF79"/>
    <w:rsid w:val="68665624"/>
    <w:rsid w:val="68FB64D2"/>
    <w:rsid w:val="69F3B549"/>
    <w:rsid w:val="6A736E47"/>
    <w:rsid w:val="6A9164EC"/>
    <w:rsid w:val="6AAD19B6"/>
    <w:rsid w:val="6B27F0C7"/>
    <w:rsid w:val="6BB6D34D"/>
    <w:rsid w:val="6C3EA31A"/>
    <w:rsid w:val="6C7D9E79"/>
    <w:rsid w:val="6CC7299A"/>
    <w:rsid w:val="6DCED5F5"/>
    <w:rsid w:val="6DE78175"/>
    <w:rsid w:val="6F14A1F0"/>
    <w:rsid w:val="708F7DF8"/>
    <w:rsid w:val="70B099D8"/>
    <w:rsid w:val="70D92159"/>
    <w:rsid w:val="70E1FEA2"/>
    <w:rsid w:val="70E8E472"/>
    <w:rsid w:val="713FA1C6"/>
    <w:rsid w:val="716565D4"/>
    <w:rsid w:val="720383D1"/>
    <w:rsid w:val="72ECFEFD"/>
    <w:rsid w:val="753B2493"/>
    <w:rsid w:val="758C5BD0"/>
    <w:rsid w:val="75FB3516"/>
    <w:rsid w:val="785052D1"/>
    <w:rsid w:val="788F4B59"/>
    <w:rsid w:val="793CC49D"/>
    <w:rsid w:val="797DB5DF"/>
    <w:rsid w:val="79F0896A"/>
    <w:rsid w:val="7A3237F9"/>
    <w:rsid w:val="7A3ADDA1"/>
    <w:rsid w:val="7A8EC30F"/>
    <w:rsid w:val="7B48E0BB"/>
    <w:rsid w:val="7D6A7033"/>
    <w:rsid w:val="7E553AB1"/>
    <w:rsid w:val="7EA66649"/>
    <w:rsid w:val="7EE0D1A3"/>
    <w:rsid w:val="7EEEAF94"/>
    <w:rsid w:val="7F5E9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91780"/>
  <w15:docId w15:val="{53DF2DE0-0811-4EFE-B376-5EE42321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"/>
    </w:pPr>
    <w:rPr>
      <w:rFonts w:ascii="Larsseit" w:eastAsia="Larsseit" w:hAnsi="Larsseit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sid w:val="00F563C4"/>
    <w:pPr>
      <w:spacing w:before="60"/>
      <w:ind w:left="57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9910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099"/>
  </w:style>
  <w:style w:type="paragraph" w:styleId="Footer">
    <w:name w:val="footer"/>
    <w:basedOn w:val="Normal"/>
    <w:link w:val="FooterChar"/>
    <w:uiPriority w:val="99"/>
    <w:unhideWhenUsed/>
    <w:rsid w:val="009910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099"/>
  </w:style>
  <w:style w:type="paragraph" w:styleId="BalloonText">
    <w:name w:val="Balloon Text"/>
    <w:basedOn w:val="Normal"/>
    <w:link w:val="BalloonTextChar"/>
    <w:uiPriority w:val="99"/>
    <w:semiHidden/>
    <w:unhideWhenUsed/>
    <w:rsid w:val="00F56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2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2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4AE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di.jiang\Downloads\OneDrive_1_09-07-2025\template-panel-brief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4B7C7C20BB9B351DE05400144FFBC786" version="1.0.0">
  <systemFields>
    <field name="Objective-Id">
      <value order="0">A10970785</value>
    </field>
    <field name="Objective-Title">
      <value order="0">SDRP Template Agenda 3 hr Review</value>
    </field>
    <field name="Objective-Description">
      <value order="0"/>
    </field>
    <field name="Objective-CreationStamp">
      <value order="0">2021-03-26T08:18:31Z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2021-06-22T07:43:32Z</value>
    </field>
    <field name="Objective-Owner">
      <value order="0">Wells, Meagan</value>
    </field>
    <field name="Objective-Path">
      <value order="0">Objective Global Folder:Department of Planning:01 Corporate:Core Functions:Government Architect Services:Committees:State Design Review Panel (SDRP) - Program Management:Templates</value>
    </field>
    <field name="Objective-Parent">
      <value order="0">Templates</value>
    </field>
    <field name="Objective-State">
      <value order="0">Being Drafted</value>
    </field>
    <field name="Objective-VersionId">
      <value order="0">vA16181109</value>
    </field>
    <field name="Objective-Version">
      <value order="0">2.2</value>
    </field>
    <field name="Objective-VersionNumber">
      <value order="0">4</value>
    </field>
    <field name="Objective-VersionComment">
      <value order="0"/>
    </field>
    <field name="Objective-FileNumber">
      <value order="0">qA674210</value>
    </field>
    <field name="Objective-Classification">
      <value order="0"/>
    </field>
    <field name="Objective-Caveats">
      <value order="0">Department of Planning Caveat</value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93318-660c-4132-8a5d-c45ea6490249" xsi:nil="true"/>
    <lcf76f155ced4ddcb4097134ff3c332f xmlns="64f55fe8-b41e-461c-bd22-aa2624a79760">
      <Terms xmlns="http://schemas.microsoft.com/office/infopath/2007/PartnerControls"/>
    </lcf76f155ced4ddcb4097134ff3c332f>
    <_dlc_DocId xmlns="53b93318-660c-4132-8a5d-c45ea6490249">R66U42P7HH4P-1289443575-54102</_dlc_DocId>
    <_dlc_DocIdUrl xmlns="53b93318-660c-4132-8a5d-c45ea6490249">
      <Url>https://wadaa.sharepoint.com/sites/RDSA-DesignandBuiltEnvironment/_layouts/15/DocIdRedir.aspx?ID=R66U42P7HH4P-1289443575-54102</Url>
      <Description>R66U42P7HH4P-1289443575-54102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188405454534E87DA55800622F95F" ma:contentTypeVersion="15" ma:contentTypeDescription="Create a new document." ma:contentTypeScope="" ma:versionID="4d56af5a6313b28254683dde50b2ca21">
  <xsd:schema xmlns:xsd="http://www.w3.org/2001/XMLSchema" xmlns:xs="http://www.w3.org/2001/XMLSchema" xmlns:p="http://schemas.microsoft.com/office/2006/metadata/properties" xmlns:ns2="64f55fe8-b41e-461c-bd22-aa2624a79760" xmlns:ns3="53b93318-660c-4132-8a5d-c45ea6490249" targetNamespace="http://schemas.microsoft.com/office/2006/metadata/properties" ma:root="true" ma:fieldsID="ed34e6b5ef6ddd63210a4f4c6b5627bf" ns2:_="" ns3:_="">
    <xsd:import namespace="64f55fe8-b41e-461c-bd22-aa2624a79760"/>
    <xsd:import namespace="53b93318-660c-4132-8a5d-c45ea6490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55fe8-b41e-461c-bd22-aa2624a79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c73537-d70c-406b-8380-3f9ae7d0b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93318-660c-4132-8a5d-c45ea6490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4bc88-94aa-44e1-8322-50bc2699589f}" ma:internalName="TaxCatchAll" ma:showField="CatchAllData" ma:web="53b93318-660c-4132-8a5d-c45ea6490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B7C7C20BB9B351DE05400144FFBC786"/>
  </ds:schemaRefs>
</ds:datastoreItem>
</file>

<file path=customXml/itemProps2.xml><?xml version="1.0" encoding="utf-8"?>
<ds:datastoreItem xmlns:ds="http://schemas.openxmlformats.org/officeDocument/2006/customXml" ds:itemID="{E4CF5789-5FDB-48FB-932C-6FB47EE07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03614-F552-48A8-995B-952411716C34}">
  <ds:schemaRefs>
    <ds:schemaRef ds:uri="http://schemas.microsoft.com/office/2006/metadata/properties"/>
    <ds:schemaRef ds:uri="http://schemas.microsoft.com/office/infopath/2007/PartnerControls"/>
    <ds:schemaRef ds:uri="53b93318-660c-4132-8a5d-c45ea6490249"/>
    <ds:schemaRef ds:uri="64f55fe8-b41e-461c-bd22-aa2624a79760"/>
  </ds:schemaRefs>
</ds:datastoreItem>
</file>

<file path=customXml/itemProps4.xml><?xml version="1.0" encoding="utf-8"?>
<ds:datastoreItem xmlns:ds="http://schemas.openxmlformats.org/officeDocument/2006/customXml" ds:itemID="{34FCCB0A-92B0-417C-825C-10BF1328FC6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12683B-D995-48D3-A97E-8FA39B9B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55fe8-b41e-461c-bd22-aa2624a79760"/>
    <ds:schemaRef ds:uri="53b93318-660c-4132-8a5d-c45ea6490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EF860B7-2ABF-44C6-8287-F862194E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template-panel-briefing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Jiang</dc:creator>
  <cp:keywords/>
  <cp:lastModifiedBy>Heidi Jiang</cp:lastModifiedBy>
  <cp:revision>1</cp:revision>
  <cp:lastPrinted>2022-12-08T19:24:00Z</cp:lastPrinted>
  <dcterms:created xsi:type="dcterms:W3CDTF">2025-07-09T08:20:00Z</dcterms:created>
  <dcterms:modified xsi:type="dcterms:W3CDTF">2025-07-09T08:21:00Z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LastSaved">
    <vt:filetime>2017-04-18T00:00:00Z</vt:filetime>
  </property>
  <property fmtid="{D5CDD505-2E9C-101B-9397-08002B2CF9AE}" pid="4" name="ContentTypeId">
    <vt:lpwstr>0x010100CA3188405454534E87DA55800622F95F</vt:lpwstr>
  </property>
  <property fmtid="{D5CDD505-2E9C-101B-9397-08002B2CF9AE}" pid="5" name="Order">
    <vt:r8>5900</vt:r8>
  </property>
  <property fmtid="{D5CDD505-2E9C-101B-9397-08002B2CF9AE}" pid="6" name="ComplianceAssetId">
    <vt:lpwstr/>
  </property>
  <property fmtid="{D5CDD505-2E9C-101B-9397-08002B2CF9AE}" pid="7" name="Objective-Id">
    <vt:lpwstr>A10970785</vt:lpwstr>
  </property>
  <property fmtid="{D5CDD505-2E9C-101B-9397-08002B2CF9AE}" pid="8" name="Objective-Title">
    <vt:lpwstr>SDRP Template Agenda 3 hr Review</vt:lpwstr>
  </property>
  <property fmtid="{D5CDD505-2E9C-101B-9397-08002B2CF9AE}" pid="9" name="Objective-Description">
    <vt:lpwstr/>
  </property>
  <property fmtid="{D5CDD505-2E9C-101B-9397-08002B2CF9AE}" pid="10" name="Objective-CreationStamp">
    <vt:filetime>2021-03-26T08:19:32Z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false</vt:bool>
  </property>
  <property fmtid="{D5CDD505-2E9C-101B-9397-08002B2CF9AE}" pid="13" name="Objective-DatePublished">
    <vt:lpwstr/>
  </property>
  <property fmtid="{D5CDD505-2E9C-101B-9397-08002B2CF9AE}" pid="14" name="Objective-ModificationStamp">
    <vt:filetime>2021-06-22T07:43:32Z</vt:filetime>
  </property>
  <property fmtid="{D5CDD505-2E9C-101B-9397-08002B2CF9AE}" pid="15" name="Objective-Owner">
    <vt:lpwstr>Wells, Meagan</vt:lpwstr>
  </property>
  <property fmtid="{D5CDD505-2E9C-101B-9397-08002B2CF9AE}" pid="16" name="Objective-Path">
    <vt:lpwstr>Objective Global Folder:Department of Planning:01 Corporate:Core Functions:Government Architect Services:Committees:State Design Review Panel (SDRP) - Program Management:Templates:</vt:lpwstr>
  </property>
  <property fmtid="{D5CDD505-2E9C-101B-9397-08002B2CF9AE}" pid="17" name="Objective-Parent">
    <vt:lpwstr>Templates</vt:lpwstr>
  </property>
  <property fmtid="{D5CDD505-2E9C-101B-9397-08002B2CF9AE}" pid="18" name="Objective-State">
    <vt:lpwstr>Being Drafted</vt:lpwstr>
  </property>
  <property fmtid="{D5CDD505-2E9C-101B-9397-08002B2CF9AE}" pid="19" name="Objective-VersionId">
    <vt:lpwstr>vA16181109</vt:lpwstr>
  </property>
  <property fmtid="{D5CDD505-2E9C-101B-9397-08002B2CF9AE}" pid="20" name="Objective-Version">
    <vt:lpwstr>2.2</vt:lpwstr>
  </property>
  <property fmtid="{D5CDD505-2E9C-101B-9397-08002B2CF9AE}" pid="21" name="Objective-VersionNumber">
    <vt:r8>4</vt:r8>
  </property>
  <property fmtid="{D5CDD505-2E9C-101B-9397-08002B2CF9AE}" pid="22" name="Objective-VersionComment">
    <vt:lpwstr/>
  </property>
  <property fmtid="{D5CDD505-2E9C-101B-9397-08002B2CF9AE}" pid="23" name="Objective-FileNumber">
    <vt:lpwstr/>
  </property>
  <property fmtid="{D5CDD505-2E9C-101B-9397-08002B2CF9AE}" pid="24" name="Objective-Classification">
    <vt:lpwstr>[Inherited - none]</vt:lpwstr>
  </property>
  <property fmtid="{D5CDD505-2E9C-101B-9397-08002B2CF9AE}" pid="25" name="Objective-Caveats">
    <vt:lpwstr>Caveats: Department of Planning Caveat; </vt:lpwstr>
  </property>
  <property fmtid="{D5CDD505-2E9C-101B-9397-08002B2CF9AE}" pid="26" name="Objective-Notes">
    <vt:lpwstr/>
  </property>
  <property fmtid="{D5CDD505-2E9C-101B-9397-08002B2CF9AE}" pid="27" name="Objective-Connect Creator">
    <vt:lpwstr/>
  </property>
  <property fmtid="{D5CDD505-2E9C-101B-9397-08002B2CF9AE}" pid="28" name="Objective-Comment">
    <vt:lpwstr/>
  </property>
  <property fmtid="{D5CDD505-2E9C-101B-9397-08002B2CF9AE}" pid="29" name="Objective-Notes [system]">
    <vt:lpwstr/>
  </property>
  <property fmtid="{D5CDD505-2E9C-101B-9397-08002B2CF9AE}" pid="30" name="Objective-Connect Creator [system]">
    <vt:lpwstr/>
  </property>
  <property fmtid="{D5CDD505-2E9C-101B-9397-08002B2CF9AE}" pid="31" name="MediaServiceImageTags">
    <vt:lpwstr/>
  </property>
  <property fmtid="{D5CDD505-2E9C-101B-9397-08002B2CF9AE}" pid="32" name="ClassificationContentMarkingHeaderShapeIds">
    <vt:lpwstr>4,6,7,8</vt:lpwstr>
  </property>
  <property fmtid="{D5CDD505-2E9C-101B-9397-08002B2CF9AE}" pid="33" name="ClassificationContentMarkingHeaderFontProps">
    <vt:lpwstr>#000000,10,Calibri</vt:lpwstr>
  </property>
  <property fmtid="{D5CDD505-2E9C-101B-9397-08002B2CF9AE}" pid="34" name="ClassificationContentMarkingHeaderText">
    <vt:lpwstr>OFFICIAL</vt:lpwstr>
  </property>
  <property fmtid="{D5CDD505-2E9C-101B-9397-08002B2CF9AE}" pid="35" name="MSIP_Label_a55ff7bd-6ef4-450c-bc55-dc2da037f935_Enabled">
    <vt:lpwstr>true</vt:lpwstr>
  </property>
  <property fmtid="{D5CDD505-2E9C-101B-9397-08002B2CF9AE}" pid="36" name="MSIP_Label_a55ff7bd-6ef4-450c-bc55-dc2da037f935_SetDate">
    <vt:lpwstr>2023-07-31T05:32:41Z</vt:lpwstr>
  </property>
  <property fmtid="{D5CDD505-2E9C-101B-9397-08002B2CF9AE}" pid="37" name="MSIP_Label_a55ff7bd-6ef4-450c-bc55-dc2da037f935_Method">
    <vt:lpwstr>Privileged</vt:lpwstr>
  </property>
  <property fmtid="{D5CDD505-2E9C-101B-9397-08002B2CF9AE}" pid="38" name="MSIP_Label_a55ff7bd-6ef4-450c-bc55-dc2da037f935_Name">
    <vt:lpwstr>Official</vt:lpwstr>
  </property>
  <property fmtid="{D5CDD505-2E9C-101B-9397-08002B2CF9AE}" pid="39" name="MSIP_Label_a55ff7bd-6ef4-450c-bc55-dc2da037f935_SiteId">
    <vt:lpwstr>1077f4f6-6cad-4f1d-9994-9421a25eaa3f</vt:lpwstr>
  </property>
  <property fmtid="{D5CDD505-2E9C-101B-9397-08002B2CF9AE}" pid="40" name="MSIP_Label_a55ff7bd-6ef4-450c-bc55-dc2da037f935_ActionId">
    <vt:lpwstr>64d575f2-d757-45b4-b9fb-f889e4508d41</vt:lpwstr>
  </property>
  <property fmtid="{D5CDD505-2E9C-101B-9397-08002B2CF9AE}" pid="41" name="MSIP_Label_a55ff7bd-6ef4-450c-bc55-dc2da037f935_ContentBits">
    <vt:lpwstr>1</vt:lpwstr>
  </property>
  <property fmtid="{D5CDD505-2E9C-101B-9397-08002B2CF9AE}" pid="42" name="_dlc_DocIdItemGuid">
    <vt:lpwstr>73f5668a-5568-4649-b3f4-c4f590ee8320</vt:lpwstr>
  </property>
</Properties>
</file>