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56"/>
      </w:tblGrid>
      <w:tr w:rsidR="000676DD" w14:paraId="17F34207" w14:textId="77777777" w:rsidTr="0060631E">
        <w:trPr>
          <w:trHeight w:val="805"/>
        </w:trPr>
        <w:tc>
          <w:tcPr>
            <w:tcW w:w="5000" w:type="pct"/>
            <w:shd w:val="clear" w:color="auto" w:fill="006B6E"/>
            <w:vAlign w:val="center"/>
          </w:tcPr>
          <w:p w14:paraId="76E3B066" w14:textId="77777777" w:rsidR="000676DD" w:rsidRPr="00337DF8" w:rsidRDefault="000676DD" w:rsidP="00A86240">
            <w:pPr>
              <w:pStyle w:val="Heading1"/>
            </w:pPr>
            <w:bookmarkStart w:id="0" w:name="_Hlk97816363"/>
            <w:r w:rsidRPr="004E7045">
              <w:br w:type="page"/>
            </w:r>
            <w:r w:rsidR="00A70010" w:rsidRPr="00337DF8">
              <w:t xml:space="preserve">Notification of </w:t>
            </w:r>
            <w:r w:rsidR="00AF7CD9">
              <w:t>commencement of exploration operations</w:t>
            </w:r>
          </w:p>
        </w:tc>
      </w:tr>
      <w:tr w:rsidR="000676DD" w14:paraId="38DF11C3" w14:textId="77777777" w:rsidTr="0060631E">
        <w:trPr>
          <w:trHeight w:val="635"/>
        </w:trPr>
        <w:tc>
          <w:tcPr>
            <w:tcW w:w="5000" w:type="pct"/>
            <w:shd w:val="clear" w:color="auto" w:fill="F2F2F2" w:themeFill="background1" w:themeFillShade="F2"/>
          </w:tcPr>
          <w:p w14:paraId="60BBDFC5" w14:textId="77777777" w:rsidR="00A86240" w:rsidRDefault="00AF7CD9" w:rsidP="00A86240">
            <w:r w:rsidRPr="00A86240">
              <w:t xml:space="preserve">Regulation 675UJ of the Work Health and Safety (Mines) Regulations 2022 requires information about the </w:t>
            </w:r>
            <w:r w:rsidRPr="000B65AB">
              <w:rPr>
                <w:b/>
                <w:bCs/>
              </w:rPr>
              <w:t>commencement of exploration operations</w:t>
            </w:r>
            <w:r w:rsidRPr="00A86240">
              <w:t xml:space="preserve"> to be notified to the regulator.</w:t>
            </w:r>
            <w:r w:rsidR="00A86240">
              <w:t xml:space="preserve"> </w:t>
            </w:r>
          </w:p>
          <w:p w14:paraId="73E7B276" w14:textId="77777777" w:rsidR="00A86240" w:rsidRDefault="00AF7CD9" w:rsidP="00A86240">
            <w:r w:rsidRPr="000B65AB">
              <w:rPr>
                <w:b/>
                <w:bCs/>
              </w:rPr>
              <w:t>Before exploration operations commence at a mine</w:t>
            </w:r>
            <w:r w:rsidRPr="00A86240">
              <w:t>, the person who is the prospective mine operator of the mine must give the regulator notice of the commencement of the exploration operations.</w:t>
            </w:r>
            <w:r w:rsidR="00A86240">
              <w:t xml:space="preserve"> </w:t>
            </w:r>
          </w:p>
          <w:p w14:paraId="2CEFBD63" w14:textId="77777777" w:rsidR="00A86240" w:rsidRDefault="002934DB" w:rsidP="00A86240">
            <w:r w:rsidRPr="00A86240">
              <w:t>If the mine operator is a partnership, syndicate or association of persons – the name and address of each person is required. Details of each person can be provided in an addendum to this form.</w:t>
            </w:r>
            <w:r w:rsidR="00A86240">
              <w:t xml:space="preserve"> </w:t>
            </w:r>
          </w:p>
          <w:p w14:paraId="1D9CA655" w14:textId="77777777" w:rsidR="00A86240" w:rsidRDefault="002934DB" w:rsidP="00A86240">
            <w:r w:rsidRPr="00A86240">
              <w:t>If a site senior executive is not appointed for a mine where only exploration operations are carried out, the mine operator or prospective mine operator must, before the operations commence, appoint a person to be the exploration manager of the mine</w:t>
            </w:r>
            <w:r w:rsidR="004A50A8" w:rsidRPr="00A86240">
              <w:t>.</w:t>
            </w:r>
            <w:r w:rsidR="00A86240">
              <w:t xml:space="preserve"> </w:t>
            </w:r>
          </w:p>
          <w:p w14:paraId="6B2D0328" w14:textId="42F3CA17" w:rsidR="002D49F3" w:rsidRPr="00A86240" w:rsidRDefault="00AF7CD9" w:rsidP="00A86240">
            <w:r w:rsidRPr="00A86240">
              <w:t>The person who becomes the mine operator of a mine commits an offence if exploration operations commence at the mine without the person having complied with this.</w:t>
            </w:r>
          </w:p>
        </w:tc>
      </w:tr>
    </w:tbl>
    <w:p w14:paraId="3EBE3D05" w14:textId="77777777" w:rsidR="00C333AF" w:rsidRDefault="00AF7CD9" w:rsidP="000B65AB">
      <w:pPr>
        <w:pStyle w:val="Heading2"/>
      </w:pPr>
      <w:r>
        <w:t>Complete Parts A to D</w:t>
      </w:r>
      <w:r w:rsidR="00A1107F">
        <w:t>,</w:t>
      </w:r>
      <w:r w:rsidR="00382795">
        <w:t xml:space="preserve"> as/where required</w:t>
      </w:r>
      <w:r w:rsidR="00A1107F">
        <w:t>,</w:t>
      </w:r>
      <w:r w:rsidR="00382795">
        <w:t xml:space="preserve"> and provide additional information and documents as/where appropriate</w:t>
      </w:r>
      <w:r w:rsidR="00C054A5" w:rsidRPr="006E65D9">
        <w:t>.</w:t>
      </w:r>
    </w:p>
    <w:tbl>
      <w:tblPr>
        <w:tblW w:w="500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06"/>
        <w:gridCol w:w="1418"/>
        <w:gridCol w:w="4934"/>
      </w:tblGrid>
      <w:tr w:rsidR="00964408" w:rsidRPr="000152DD" w14:paraId="69B6F8BF" w14:textId="77777777" w:rsidTr="0060631E">
        <w:trPr>
          <w:trHeight w:val="539"/>
          <w:tblHeader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006B6E"/>
            <w:vAlign w:val="center"/>
          </w:tcPr>
          <w:p w14:paraId="2CFFBB08" w14:textId="77777777" w:rsidR="00964408" w:rsidRPr="000F12EF" w:rsidRDefault="00964408" w:rsidP="000F12EF">
            <w:pPr>
              <w:pStyle w:val="Tabletext0"/>
              <w:rPr>
                <w:b/>
                <w:bCs/>
                <w:color w:val="FFFFFF" w:themeColor="background1"/>
              </w:rPr>
            </w:pPr>
            <w:r w:rsidRPr="000F12EF">
              <w:rPr>
                <w:b/>
                <w:bCs/>
                <w:color w:val="FFFFFF" w:themeColor="background1"/>
              </w:rPr>
              <w:t>PART A.  MINE OPERATOR DETAILS</w:t>
            </w:r>
          </w:p>
        </w:tc>
      </w:tr>
      <w:tr w:rsidR="00964408" w:rsidRPr="000152DD" w14:paraId="49EDD638" w14:textId="77777777" w:rsidTr="001756C2">
        <w:trPr>
          <w:tblHeader/>
        </w:trPr>
        <w:tc>
          <w:tcPr>
            <w:tcW w:w="1963" w:type="pct"/>
            <w:shd w:val="clear" w:color="auto" w:fill="BFBFBF" w:themeFill="background1" w:themeFillShade="BF"/>
          </w:tcPr>
          <w:p w14:paraId="2B71A53C" w14:textId="77777777" w:rsidR="00964408" w:rsidRPr="000F12EF" w:rsidRDefault="00964408" w:rsidP="000F12EF">
            <w:pPr>
              <w:pStyle w:val="Tabletext0"/>
              <w:rPr>
                <w:b/>
                <w:bCs/>
                <w:szCs w:val="22"/>
              </w:rPr>
            </w:pPr>
            <w:r w:rsidRPr="000F12EF">
              <w:rPr>
                <w:b/>
                <w:bCs/>
                <w:szCs w:val="22"/>
              </w:rPr>
              <w:t>Information required</w:t>
            </w:r>
          </w:p>
        </w:tc>
        <w:tc>
          <w:tcPr>
            <w:tcW w:w="3037" w:type="pct"/>
            <w:gridSpan w:val="2"/>
            <w:shd w:val="clear" w:color="auto" w:fill="BFBFBF" w:themeFill="background1" w:themeFillShade="BF"/>
          </w:tcPr>
          <w:p w14:paraId="41DCAD36" w14:textId="77777777" w:rsidR="00964408" w:rsidRPr="000F12EF" w:rsidRDefault="00964408" w:rsidP="000F12EF">
            <w:pPr>
              <w:pStyle w:val="Tabletext0"/>
              <w:rPr>
                <w:b/>
                <w:bCs/>
                <w:szCs w:val="22"/>
              </w:rPr>
            </w:pPr>
            <w:r w:rsidRPr="000F12EF">
              <w:rPr>
                <w:b/>
                <w:bCs/>
                <w:szCs w:val="22"/>
              </w:rPr>
              <w:t>Details</w:t>
            </w:r>
          </w:p>
        </w:tc>
      </w:tr>
      <w:tr w:rsidR="00964408" w:rsidRPr="000152DD" w14:paraId="6E39C7B8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44007DF" w14:textId="77777777" w:rsidR="00964408" w:rsidRPr="00233083" w:rsidRDefault="00964408" w:rsidP="00233083">
            <w:pPr>
              <w:pStyle w:val="Tabletext0"/>
            </w:pPr>
            <w:r w:rsidRPr="00233083">
              <w:t>Mine operator (person conducting a business or undertaking)</w:t>
            </w:r>
          </w:p>
        </w:tc>
        <w:sdt>
          <w:sdtPr>
            <w:id w:val="-729229727"/>
            <w:placeholder>
              <w:docPart w:val="D90C4B0151164FF28A9462D782C48A34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037" w:type="pct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77AD492" w14:textId="77777777" w:rsidR="00964408" w:rsidRPr="00233083" w:rsidRDefault="00964408" w:rsidP="00233083">
                <w:pPr>
                  <w:pStyle w:val="Tabletext0"/>
                </w:pPr>
                <w:r w:rsidRPr="00233083">
                  <w:t>Click or tap here to enter text.</w:t>
                </w:r>
              </w:p>
            </w:tc>
          </w:sdtContent>
        </w:sdt>
      </w:tr>
      <w:tr w:rsidR="00964408" w:rsidRPr="000152DD" w14:paraId="7F0DB5EB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9AFC026" w14:textId="77777777" w:rsidR="00964408" w:rsidRPr="00233083" w:rsidRDefault="00964408" w:rsidP="00233083">
            <w:pPr>
              <w:pStyle w:val="Tabletext0"/>
            </w:pPr>
            <w:r w:rsidRPr="00233083">
              <w:t>ABN (if applicable)</w:t>
            </w:r>
          </w:p>
        </w:tc>
        <w:sdt>
          <w:sdtPr>
            <w:id w:val="-1410843621"/>
            <w:placeholder>
              <w:docPart w:val="8F24F36886FA4BE9919C63FF3D50E0D2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037" w:type="pct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66B57A2" w14:textId="77777777" w:rsidR="00964408" w:rsidRPr="00233083" w:rsidRDefault="00964408" w:rsidP="00233083">
                <w:pPr>
                  <w:pStyle w:val="Tabletext0"/>
                </w:pPr>
                <w:r w:rsidRPr="00233083">
                  <w:t>Click or tap here to enter text.</w:t>
                </w:r>
              </w:p>
            </w:tc>
          </w:sdtContent>
        </w:sdt>
      </w:tr>
      <w:tr w:rsidR="00964408" w:rsidRPr="000152DD" w14:paraId="0D05EE51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C08F0EE" w14:textId="77777777" w:rsidR="00964408" w:rsidRPr="00233083" w:rsidRDefault="00964408" w:rsidP="00233083">
            <w:pPr>
              <w:pStyle w:val="Tabletext0"/>
            </w:pPr>
            <w:r w:rsidRPr="00233083">
              <w:t>ACN (if applicable)</w:t>
            </w:r>
          </w:p>
        </w:tc>
        <w:sdt>
          <w:sdtPr>
            <w:id w:val="602767134"/>
            <w:placeholder>
              <w:docPart w:val="6FA4AC6A652D467AAA850D5A063052C3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037" w:type="pct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E0FBE58" w14:textId="77777777" w:rsidR="00964408" w:rsidRPr="00233083" w:rsidRDefault="00964408" w:rsidP="00233083">
                <w:pPr>
                  <w:pStyle w:val="Tabletext0"/>
                </w:pPr>
                <w:r w:rsidRPr="00233083">
                  <w:t>Click or tap here to enter text.</w:t>
                </w:r>
              </w:p>
            </w:tc>
          </w:sdtContent>
        </w:sdt>
      </w:tr>
      <w:tr w:rsidR="00964408" w:rsidRPr="00382795" w14:paraId="4D023802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79463AE" w14:textId="77777777" w:rsidR="00964408" w:rsidRPr="00233083" w:rsidRDefault="00964408" w:rsidP="00233083">
            <w:pPr>
              <w:pStyle w:val="Tabletext0"/>
            </w:pPr>
            <w:r w:rsidRPr="00233083">
              <w:t>Address details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C0E446" w14:textId="77777777" w:rsidR="00964408" w:rsidRPr="00233083" w:rsidRDefault="007A1E99" w:rsidP="00233083">
            <w:pPr>
              <w:pStyle w:val="Tabletext0"/>
            </w:pPr>
            <w:sdt>
              <w:sdtPr>
                <w:alias w:val="Details entry"/>
                <w:tag w:val="Details entry"/>
                <w:id w:val="-1527865724"/>
                <w:placeholder>
                  <w:docPart w:val="A1378A1AC1444DA2BDD952D04FA7C292"/>
                </w:placeholder>
                <w15:color w:val="993366"/>
                <w:text w:multiLine="1"/>
              </w:sdtPr>
              <w:sdtEndPr/>
              <w:sdtContent>
                <w:r w:rsidR="00FC27F1" w:rsidRPr="00233083">
                  <w:t>Click or tap here to enter text.</w:t>
                </w:r>
              </w:sdtContent>
            </w:sdt>
            <w:r w:rsidR="00964408" w:rsidRPr="00233083">
              <w:br/>
            </w:r>
            <w:sdt>
              <w:sdtPr>
                <w:alias w:val="Details entry"/>
                <w:tag w:val="Details entry"/>
                <w:id w:val="-1381320242"/>
                <w:placeholder>
                  <w:docPart w:val="19BF12060ECB4D2D89FECA76A458BBDB"/>
                </w:placeholder>
                <w:showingPlcHdr/>
                <w15:color w:val="993366"/>
                <w:text w:multiLine="1"/>
              </w:sdtPr>
              <w:sdtEndPr/>
              <w:sdtContent>
                <w:r w:rsidR="00964408" w:rsidRPr="00233083">
                  <w:t>Click or tap here to enter text.</w:t>
                </w:r>
              </w:sdtContent>
            </w:sdt>
            <w:r w:rsidR="00964408" w:rsidRPr="00233083">
              <w:br/>
            </w:r>
            <w:sdt>
              <w:sdtPr>
                <w:alias w:val="Details entry"/>
                <w:tag w:val="Details entry"/>
                <w:id w:val="318157655"/>
                <w:placeholder>
                  <w:docPart w:val="C46F4079A7E247E180B02C9DC0E44E5A"/>
                </w:placeholder>
                <w:showingPlcHdr/>
                <w15:color w:val="993366"/>
                <w:text w:multiLine="1"/>
              </w:sdtPr>
              <w:sdtEndPr/>
              <w:sdtContent>
                <w:r w:rsidR="00964408" w:rsidRPr="00233083">
                  <w:t>Click or tap here to enter text.</w:t>
                </w:r>
              </w:sdtContent>
            </w:sdt>
          </w:p>
        </w:tc>
      </w:tr>
      <w:tr w:rsidR="00FC27F1" w14:paraId="487169C2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 w:val="restart"/>
            <w:tcBorders>
              <w:top w:val="single" w:sz="4" w:space="0" w:color="D9D9D9" w:themeColor="background1" w:themeShade="D9"/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692B71C0" w14:textId="77777777" w:rsidR="00FC27F1" w:rsidRPr="00233083" w:rsidRDefault="00FC27F1" w:rsidP="00233083">
            <w:pPr>
              <w:pStyle w:val="Tabletext0"/>
            </w:pPr>
            <w:r w:rsidRPr="00233083">
              <w:t xml:space="preserve">Mine operator’s </w:t>
            </w:r>
            <w:proofErr w:type="gramStart"/>
            <w:r w:rsidRPr="00233083">
              <w:t>contact, or</w:t>
            </w:r>
            <w:proofErr w:type="gramEnd"/>
            <w:r w:rsidRPr="00233083">
              <w:t xml:space="preserve"> contact details of the lead partner or lead syndicate member.</w:t>
            </w: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42B7C876" w14:textId="77777777" w:rsidR="00FC27F1" w:rsidRPr="00233083" w:rsidRDefault="00FC27F1" w:rsidP="00233083">
            <w:pPr>
              <w:pStyle w:val="Tabletext0"/>
            </w:pPr>
            <w:r w:rsidRPr="00233083">
              <w:t>Name:</w:t>
            </w:r>
          </w:p>
        </w:tc>
        <w:tc>
          <w:tcPr>
            <w:tcW w:w="23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C0C0C0"/>
            </w:tcBorders>
          </w:tcPr>
          <w:p w14:paraId="1F923E6C" w14:textId="77777777" w:rsidR="00FC27F1" w:rsidRPr="00233083" w:rsidRDefault="007A1E99" w:rsidP="00233083">
            <w:pPr>
              <w:pStyle w:val="Tabletext0"/>
            </w:pPr>
            <w:sdt>
              <w:sdtPr>
                <w:id w:val="-1069962809"/>
                <w:placeholder>
                  <w:docPart w:val="B14456B859784DD8B3DFB272498BACBF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t>Click or tap here to enter text.</w:t>
                </w:r>
              </w:sdtContent>
            </w:sdt>
          </w:p>
        </w:tc>
      </w:tr>
      <w:tr w:rsidR="00FC27F1" w14:paraId="4497CC73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41F31DFB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26D1EC3E" w14:textId="77777777" w:rsidR="00FC27F1" w:rsidRPr="00233083" w:rsidRDefault="00FC27F1" w:rsidP="00233083">
            <w:pPr>
              <w:pStyle w:val="Tabletext0"/>
            </w:pPr>
            <w:r w:rsidRPr="00233083">
              <w:t>Address:</w:t>
            </w:r>
          </w:p>
        </w:tc>
        <w:tc>
          <w:tcPr>
            <w:tcW w:w="2359" w:type="pct"/>
            <w:tcBorders>
              <w:left w:val="single" w:sz="4" w:space="0" w:color="D9D9D9" w:themeColor="background1" w:themeShade="D9"/>
              <w:right w:val="single" w:sz="4" w:space="0" w:color="C0C0C0"/>
            </w:tcBorders>
          </w:tcPr>
          <w:p w14:paraId="5E60D9FE" w14:textId="77777777" w:rsidR="00FC27F1" w:rsidRPr="00233083" w:rsidRDefault="007A1E99" w:rsidP="00233083">
            <w:pPr>
              <w:pStyle w:val="Tabletext0"/>
            </w:pPr>
            <w:sdt>
              <w:sdtPr>
                <w:id w:val="-1695607842"/>
                <w:placeholder>
                  <w:docPart w:val="1F7C1CA364574B38B54D2897BDE26676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t>Click or tap here to enter text.</w:t>
                </w:r>
              </w:sdtContent>
            </w:sdt>
          </w:p>
        </w:tc>
      </w:tr>
      <w:tr w:rsidR="00FC27F1" w14:paraId="7411C00D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0E8B3631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0DAAA42F" w14:textId="77777777" w:rsidR="00FC27F1" w:rsidRPr="00233083" w:rsidRDefault="00FC27F1" w:rsidP="00233083">
            <w:pPr>
              <w:pStyle w:val="Tabletext0"/>
            </w:pPr>
            <w:r w:rsidRPr="00233083">
              <w:t>Telephone:</w:t>
            </w:r>
          </w:p>
        </w:tc>
        <w:tc>
          <w:tcPr>
            <w:tcW w:w="2359" w:type="pct"/>
            <w:tcBorders>
              <w:left w:val="single" w:sz="4" w:space="0" w:color="D9D9D9" w:themeColor="background1" w:themeShade="D9"/>
              <w:right w:val="single" w:sz="4" w:space="0" w:color="C0C0C0"/>
            </w:tcBorders>
          </w:tcPr>
          <w:p w14:paraId="66696342" w14:textId="77777777" w:rsidR="00FC27F1" w:rsidRPr="00233083" w:rsidRDefault="007A1E99" w:rsidP="00233083">
            <w:pPr>
              <w:pStyle w:val="Tabletext0"/>
            </w:pPr>
            <w:sdt>
              <w:sdtPr>
                <w:id w:val="-1903206063"/>
                <w:placeholder>
                  <w:docPart w:val="FA3C19AB9DF5443BB2663B975DC71B0C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t>Click or tap here to enter text.</w:t>
                </w:r>
              </w:sdtContent>
            </w:sdt>
          </w:p>
        </w:tc>
      </w:tr>
      <w:tr w:rsidR="00FC27F1" w14:paraId="7F6735AC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6801B432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246ADD93" w14:textId="77777777" w:rsidR="00FC27F1" w:rsidRPr="00233083" w:rsidRDefault="00FC27F1" w:rsidP="00233083">
            <w:pPr>
              <w:pStyle w:val="Tabletext0"/>
            </w:pPr>
            <w:r w:rsidRPr="00233083">
              <w:t>Mobile:</w:t>
            </w:r>
          </w:p>
        </w:tc>
        <w:tc>
          <w:tcPr>
            <w:tcW w:w="2359" w:type="pct"/>
            <w:tcBorders>
              <w:left w:val="single" w:sz="4" w:space="0" w:color="D9D9D9" w:themeColor="background1" w:themeShade="D9"/>
              <w:right w:val="single" w:sz="4" w:space="0" w:color="C0C0C0"/>
            </w:tcBorders>
          </w:tcPr>
          <w:p w14:paraId="32C30A19" w14:textId="77777777" w:rsidR="00FC27F1" w:rsidRPr="00233083" w:rsidRDefault="007A1E99" w:rsidP="00233083">
            <w:pPr>
              <w:pStyle w:val="Tabletext0"/>
            </w:pPr>
            <w:sdt>
              <w:sdtPr>
                <w:id w:val="-487172258"/>
                <w:placeholder>
                  <w:docPart w:val="4893127F2DD64A9E8B7C87A8D2565D6D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t>Click or tap here to enter text.</w:t>
                </w:r>
              </w:sdtContent>
            </w:sdt>
          </w:p>
        </w:tc>
      </w:tr>
      <w:tr w:rsidR="00FC27F1" w14:paraId="4FD579B0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</w:tcPr>
          <w:p w14:paraId="35830A76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7F3517D2" w14:textId="77777777" w:rsidR="00FC27F1" w:rsidRPr="00233083" w:rsidRDefault="00FC27F1" w:rsidP="00233083">
            <w:pPr>
              <w:pStyle w:val="Tabletext0"/>
            </w:pPr>
            <w:r w:rsidRPr="00233083">
              <w:t>Email:</w:t>
            </w:r>
          </w:p>
        </w:tc>
        <w:tc>
          <w:tcPr>
            <w:tcW w:w="2359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32DFD404" w14:textId="77777777" w:rsidR="00FC27F1" w:rsidRPr="00233083" w:rsidRDefault="007A1E99" w:rsidP="00233083">
            <w:pPr>
              <w:pStyle w:val="Tabletext0"/>
            </w:pPr>
            <w:sdt>
              <w:sdtPr>
                <w:id w:val="1383758124"/>
                <w:placeholder>
                  <w:docPart w:val="F1D0435349C846B0924987F3CC787C7E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t>Click or tap here to enter text.</w:t>
                </w:r>
              </w:sdtContent>
            </w:sdt>
          </w:p>
        </w:tc>
      </w:tr>
      <w:tr w:rsidR="002934DB" w:rsidRPr="000152DD" w14:paraId="6AE62E8D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BAA45C7" w14:textId="77777777" w:rsidR="002934DB" w:rsidRPr="00233083" w:rsidRDefault="002934DB" w:rsidP="00233083">
            <w:pPr>
              <w:pStyle w:val="Tabletext0"/>
            </w:pPr>
            <w:r w:rsidRPr="00233083">
              <w:t>Mine operator contact SRS Ex account, if known</w:t>
            </w:r>
          </w:p>
        </w:tc>
        <w:sdt>
          <w:sdtPr>
            <w:id w:val="582722296"/>
            <w:placeholder>
              <w:docPart w:val="6E3FC35947A747E7951462E1F84CC9F1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037" w:type="pct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E43D243" w14:textId="77777777" w:rsidR="002934DB" w:rsidRPr="00233083" w:rsidRDefault="002934DB" w:rsidP="00233083">
                <w:pPr>
                  <w:pStyle w:val="Tabletext0"/>
                </w:pPr>
                <w:r w:rsidRPr="00233083">
                  <w:t>Click or tap here to enter text.</w:t>
                </w:r>
              </w:p>
            </w:tc>
          </w:sdtContent>
        </w:sdt>
      </w:tr>
      <w:tr w:rsidR="002934DB" w14:paraId="092A8363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B94CBBD" w14:textId="77777777" w:rsidR="002934DB" w:rsidRPr="00233083" w:rsidRDefault="002934DB" w:rsidP="00233083">
            <w:pPr>
              <w:pStyle w:val="Tabletext0"/>
              <w:rPr>
                <w:rFonts w:eastAsia="Arial"/>
              </w:rPr>
            </w:pPr>
            <w:r w:rsidRPr="00233083">
              <w:rPr>
                <w:rFonts w:eastAsia="Arial"/>
              </w:rPr>
              <w:lastRenderedPageBreak/>
              <w:t>Is the mine operator a partnership, syndicate or other association of persons?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58D685" w14:textId="37C280E8" w:rsidR="002934DB" w:rsidRPr="00233083" w:rsidRDefault="007A1E99" w:rsidP="00233083">
            <w:pPr>
              <w:pStyle w:val="Tabletext0"/>
            </w:pPr>
            <w:sdt>
              <w:sdtPr>
                <w:rPr>
                  <w:rFonts w:eastAsia="MS Gothic" w:hint="eastAsia"/>
                </w:rPr>
                <w:alias w:val="Check Box"/>
                <w:tag w:val="Check Box"/>
                <w:id w:val="-199017004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5935" w:rsidRPr="00233083">
                  <w:rPr>
                    <w:rFonts w:eastAsia="MS Gothic" w:hint="eastAsia"/>
                  </w:rPr>
                  <w:t>☐</w:t>
                </w:r>
              </w:sdtContent>
            </w:sdt>
            <w:r w:rsidR="002934DB" w:rsidRPr="00233083">
              <w:rPr>
                <w:rFonts w:eastAsia="MS Gothic" w:hint="eastAsia"/>
              </w:rPr>
              <w:t xml:space="preserve"> </w:t>
            </w:r>
            <w:r w:rsidR="002934DB" w:rsidRPr="00233083">
              <w:t>Yes</w:t>
            </w:r>
            <w:r w:rsidR="00233083">
              <w:t xml:space="preserve"> </w:t>
            </w:r>
            <w:r w:rsidR="002934DB" w:rsidRPr="00233083">
              <w:tab/>
            </w:r>
            <w:sdt>
              <w:sdtPr>
                <w:rPr>
                  <w:rFonts w:eastAsia="MS Gothic" w:hint="eastAsia"/>
                </w:rPr>
                <w:alias w:val="Check Box"/>
                <w:tag w:val="Check Box"/>
                <w:id w:val="1011113940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34DB" w:rsidRPr="00233083">
                  <w:rPr>
                    <w:rFonts w:eastAsia="MS Gothic" w:hint="eastAsia"/>
                  </w:rPr>
                  <w:t>☐</w:t>
                </w:r>
              </w:sdtContent>
            </w:sdt>
            <w:r w:rsidR="002934DB" w:rsidRPr="00233083">
              <w:rPr>
                <w:rFonts w:eastAsia="MS Gothic" w:hint="eastAsia"/>
              </w:rPr>
              <w:t xml:space="preserve"> </w:t>
            </w:r>
            <w:r w:rsidR="002934DB" w:rsidRPr="00233083">
              <w:t>No</w:t>
            </w:r>
          </w:p>
        </w:tc>
      </w:tr>
      <w:tr w:rsidR="00FC27F1" w14:paraId="5BC6CCB3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 w:val="restart"/>
            <w:tcBorders>
              <w:top w:val="single" w:sz="4" w:space="0" w:color="D9D9D9" w:themeColor="background1" w:themeShade="D9"/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3EFF22FD" w14:textId="77777777" w:rsidR="00FC27F1" w:rsidRPr="00233083" w:rsidRDefault="00FC27F1" w:rsidP="00233083">
            <w:pPr>
              <w:pStyle w:val="Tabletext0"/>
            </w:pPr>
            <w:r w:rsidRPr="00233083">
              <w:t xml:space="preserve">If the mine operator is a partnership, syndicate or other association of persons – provide the name and address of each person who is a partner of the </w:t>
            </w:r>
            <w:r w:rsidRPr="00233083">
              <w:tab/>
              <w:t>partnership or a member of the syndicate or association.</w:t>
            </w: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5CEE1C53" w14:textId="77777777" w:rsidR="00FC27F1" w:rsidRPr="00233083" w:rsidRDefault="00FC27F1" w:rsidP="00233083">
            <w:pPr>
              <w:pStyle w:val="Tabletext0"/>
            </w:pPr>
            <w:r w:rsidRPr="00233083">
              <w:t>Name:</w:t>
            </w:r>
          </w:p>
        </w:tc>
        <w:tc>
          <w:tcPr>
            <w:tcW w:w="23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35C182E1" w14:textId="77777777" w:rsidR="00FC27F1" w:rsidRPr="00233083" w:rsidRDefault="007A1E99" w:rsidP="00233083">
            <w:pPr>
              <w:pStyle w:val="Tabletext0"/>
            </w:pPr>
            <w:sdt>
              <w:sdtPr>
                <w:id w:val="835347912"/>
                <w:placeholder>
                  <w:docPart w:val="596E61412C294701BF439316FF08535D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0975AD11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74A7DC7F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66C2DC6F" w14:textId="77777777" w:rsidR="00FC27F1" w:rsidRPr="00233083" w:rsidRDefault="00FC27F1" w:rsidP="00233083">
            <w:pPr>
              <w:pStyle w:val="Tabletext0"/>
            </w:pPr>
            <w:r w:rsidRPr="00233083">
              <w:t>Address:</w:t>
            </w:r>
          </w:p>
        </w:tc>
        <w:tc>
          <w:tcPr>
            <w:tcW w:w="23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5C8F8888" w14:textId="77777777" w:rsidR="00FC27F1" w:rsidRPr="00233083" w:rsidRDefault="007A1E99" w:rsidP="00233083">
            <w:pPr>
              <w:pStyle w:val="Tabletext0"/>
            </w:pPr>
            <w:sdt>
              <w:sdtPr>
                <w:id w:val="291100503"/>
                <w:placeholder>
                  <w:docPart w:val="B8A9BF32EFFD4F61B33B7A347EEAC01B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01BB3A7A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027D089F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11C06C05" w14:textId="77777777" w:rsidR="00FC27F1" w:rsidRPr="00233083" w:rsidRDefault="00FC27F1" w:rsidP="00233083">
            <w:pPr>
              <w:pStyle w:val="Tabletext0"/>
            </w:pPr>
            <w:r w:rsidRPr="00233083">
              <w:t>Telephone:</w:t>
            </w:r>
          </w:p>
        </w:tc>
        <w:tc>
          <w:tcPr>
            <w:tcW w:w="23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1DFCAE66" w14:textId="77777777" w:rsidR="00FC27F1" w:rsidRPr="00233083" w:rsidRDefault="007A1E99" w:rsidP="00233083">
            <w:pPr>
              <w:pStyle w:val="Tabletext0"/>
            </w:pPr>
            <w:sdt>
              <w:sdtPr>
                <w:id w:val="-1891723818"/>
                <w:placeholder>
                  <w:docPart w:val="91BB105101BD45C58E8BC6CC307C6B13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72889120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D9D9D9" w:themeColor="background1" w:themeShade="D9"/>
            </w:tcBorders>
            <w:shd w:val="clear" w:color="auto" w:fill="F2F2F2"/>
          </w:tcPr>
          <w:p w14:paraId="06BF0F60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6ABD7A11" w14:textId="77777777" w:rsidR="00FC27F1" w:rsidRPr="00233083" w:rsidRDefault="00FC27F1" w:rsidP="00233083">
            <w:pPr>
              <w:pStyle w:val="Tabletext0"/>
            </w:pPr>
            <w:r w:rsidRPr="00233083">
              <w:t>Mobile:</w:t>
            </w:r>
          </w:p>
        </w:tc>
        <w:tc>
          <w:tcPr>
            <w:tcW w:w="23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0200C4BF" w14:textId="77777777" w:rsidR="00FC27F1" w:rsidRPr="00233083" w:rsidRDefault="007A1E99" w:rsidP="00233083">
            <w:pPr>
              <w:pStyle w:val="Tabletext0"/>
            </w:pPr>
            <w:sdt>
              <w:sdtPr>
                <w:id w:val="-1714798417"/>
                <w:placeholder>
                  <w:docPart w:val="236123D1BC914043A4AED4E4467F3393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5CB471FB" w14:textId="77777777" w:rsidTr="0060631E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</w:tcPr>
          <w:p w14:paraId="7C346C3D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02295B6C" w14:textId="77777777" w:rsidR="00FC27F1" w:rsidRPr="00233083" w:rsidRDefault="00FC27F1" w:rsidP="00233083">
            <w:pPr>
              <w:pStyle w:val="Tabletext0"/>
            </w:pPr>
            <w:r w:rsidRPr="00233083">
              <w:t>Email:</w:t>
            </w:r>
          </w:p>
        </w:tc>
        <w:tc>
          <w:tcPr>
            <w:tcW w:w="235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C0C0C0"/>
            </w:tcBorders>
          </w:tcPr>
          <w:p w14:paraId="07A4EA12" w14:textId="77777777" w:rsidR="00FC27F1" w:rsidRPr="00233083" w:rsidRDefault="007A1E99" w:rsidP="00233083">
            <w:pPr>
              <w:pStyle w:val="Tabletext0"/>
            </w:pPr>
            <w:sdt>
              <w:sdtPr>
                <w:id w:val="-648827660"/>
                <w:placeholder>
                  <w:docPart w:val="48B5379F5FE447478A1436BF13ED2166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216D808D" w14:textId="77777777" w:rsidTr="0060631E">
        <w:trPr>
          <w:trHeight w:val="329"/>
        </w:trPr>
        <w:tc>
          <w:tcPr>
            <w:tcW w:w="1963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118598EC" w14:textId="77777777" w:rsidR="00FC27F1" w:rsidRPr="00233083" w:rsidRDefault="00FC27F1" w:rsidP="00233083">
            <w:pPr>
              <w:pStyle w:val="Tabletext0"/>
            </w:pPr>
            <w:r w:rsidRPr="00233083">
              <w:t>Exploration manager details</w:t>
            </w:r>
          </w:p>
          <w:p w14:paraId="4D484BC2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8F29E4" w14:textId="77777777" w:rsidR="00FC27F1" w:rsidRPr="00233083" w:rsidRDefault="00FC27F1" w:rsidP="00233083">
            <w:pPr>
              <w:pStyle w:val="Tabletext0"/>
            </w:pPr>
            <w:r w:rsidRPr="00233083">
              <w:t>Name: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46F68E" w14:textId="77777777" w:rsidR="00FC27F1" w:rsidRPr="00233083" w:rsidRDefault="007A1E99" w:rsidP="00233083">
            <w:pPr>
              <w:pStyle w:val="Tabletext0"/>
            </w:pPr>
            <w:sdt>
              <w:sdtPr>
                <w:id w:val="385697038"/>
                <w:placeholder>
                  <w:docPart w:val="89D1AC3F25AC4A9F86D93ED7890FF5A0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388ADBB9" w14:textId="77777777" w:rsidTr="0060631E"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00E96855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446D2" w14:textId="77777777" w:rsidR="00FC27F1" w:rsidRPr="00233083" w:rsidRDefault="00FC27F1" w:rsidP="00233083">
            <w:pPr>
              <w:pStyle w:val="Tabletext0"/>
            </w:pPr>
            <w:r w:rsidRPr="00233083">
              <w:t>Position</w:t>
            </w:r>
            <w:r w:rsidR="00CE1796" w:rsidRPr="00233083">
              <w:t>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2D93C5" w14:textId="77777777" w:rsidR="00FC27F1" w:rsidRPr="00233083" w:rsidRDefault="007A1E99" w:rsidP="00233083">
            <w:pPr>
              <w:pStyle w:val="Tabletext0"/>
            </w:pPr>
            <w:sdt>
              <w:sdtPr>
                <w:id w:val="-2089381256"/>
                <w:placeholder>
                  <w:docPart w:val="F277D413F99140B195DDB7BEB70C0B26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7C8D51FB" w14:textId="77777777" w:rsidTr="0060631E"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421C209F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1C5A7D" w14:textId="77777777" w:rsidR="00FC27F1" w:rsidRPr="00233083" w:rsidRDefault="00FC27F1" w:rsidP="00233083">
            <w:pPr>
              <w:pStyle w:val="Tabletext0"/>
            </w:pPr>
            <w:r w:rsidRPr="00233083">
              <w:t>Telephone: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C8485F" w14:textId="77777777" w:rsidR="00FC27F1" w:rsidRPr="00233083" w:rsidRDefault="007A1E99" w:rsidP="00233083">
            <w:pPr>
              <w:pStyle w:val="Tabletext0"/>
            </w:pPr>
            <w:sdt>
              <w:sdtPr>
                <w:id w:val="-304161957"/>
                <w:placeholder>
                  <w:docPart w:val="0C30AD7555374C68BB19F6E328239491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462990F2" w14:textId="77777777" w:rsidTr="0060631E"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48EF28F" w14:textId="77777777" w:rsidR="00FC27F1" w:rsidRPr="00233083" w:rsidRDefault="00FC27F1" w:rsidP="00233083">
            <w:pPr>
              <w:pStyle w:val="Tabletext0"/>
            </w:pP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C32D7" w14:textId="77777777" w:rsidR="00FC27F1" w:rsidRPr="00233083" w:rsidRDefault="00FC27F1" w:rsidP="00233083">
            <w:pPr>
              <w:pStyle w:val="Tabletext0"/>
            </w:pPr>
            <w:r w:rsidRPr="00233083">
              <w:t>Email: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37223F" w14:textId="77777777" w:rsidR="00FC27F1" w:rsidRPr="00233083" w:rsidRDefault="007A1E99" w:rsidP="00233083">
            <w:pPr>
              <w:pStyle w:val="Tabletext0"/>
            </w:pPr>
            <w:sdt>
              <w:sdtPr>
                <w:id w:val="339047251"/>
                <w:placeholder>
                  <w:docPart w:val="E61944E800F44BCE9E29AB34E47C7C4D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544A0DB4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3AA6762" w14:textId="77777777" w:rsidR="00FC27F1" w:rsidRPr="00233083" w:rsidRDefault="00FC27F1" w:rsidP="00233083">
            <w:pPr>
              <w:pStyle w:val="Tabletext0"/>
            </w:pPr>
            <w:r w:rsidRPr="00233083">
              <w:t xml:space="preserve">Exploration manager SRS Ex account, if known 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4D01C6" w14:textId="77777777" w:rsidR="00FC27F1" w:rsidRPr="00233083" w:rsidRDefault="007A1E99" w:rsidP="00233083">
            <w:pPr>
              <w:pStyle w:val="Tabletext0"/>
            </w:pPr>
            <w:sdt>
              <w:sdtPr>
                <w:id w:val="-1401667166"/>
                <w:placeholder>
                  <w:docPart w:val="AC34DC726E7D47368097CE38B39CF75E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t>Click or tap here to enter text.</w:t>
                </w:r>
              </w:sdtContent>
            </w:sdt>
          </w:p>
        </w:tc>
      </w:tr>
      <w:tr w:rsidR="00FC27F1" w14:paraId="3AF715A2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37FC8723" w14:textId="77777777" w:rsidR="00FC27F1" w:rsidRPr="00233083" w:rsidRDefault="00FC27F1" w:rsidP="00233083">
            <w:pPr>
              <w:pStyle w:val="Tabletext0"/>
              <w:rPr>
                <w:rFonts w:eastAsia="Arial"/>
              </w:rPr>
            </w:pPr>
            <w:r w:rsidRPr="00233083">
              <w:rPr>
                <w:rFonts w:eastAsia="Arial"/>
              </w:rPr>
              <w:t>Has the mine operator appointed a person to be the site senior executive for the mine?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D90DE6" w14:textId="3BD8271D" w:rsidR="00FC27F1" w:rsidRPr="00233083" w:rsidRDefault="007A1E99" w:rsidP="00233083">
            <w:pPr>
              <w:pStyle w:val="Tabletext0"/>
            </w:pPr>
            <w:sdt>
              <w:sdtPr>
                <w:rPr>
                  <w:rFonts w:eastAsia="MS Gothic" w:hint="eastAsia"/>
                </w:rPr>
                <w:alias w:val="Check Box"/>
                <w:tag w:val="Check Box"/>
                <w:id w:val="-1819642379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27F1" w:rsidRPr="00233083">
                  <w:rPr>
                    <w:rFonts w:eastAsia="MS Gothic" w:hint="eastAsia"/>
                  </w:rPr>
                  <w:t>☐</w:t>
                </w:r>
              </w:sdtContent>
            </w:sdt>
            <w:r w:rsidR="00FC27F1" w:rsidRPr="00233083">
              <w:rPr>
                <w:rFonts w:eastAsia="MS Gothic" w:hint="eastAsia"/>
              </w:rPr>
              <w:t xml:space="preserve"> </w:t>
            </w:r>
            <w:r w:rsidR="00FC27F1" w:rsidRPr="00233083">
              <w:t>Yes</w:t>
            </w:r>
            <w:r w:rsidR="00233083">
              <w:t xml:space="preserve"> </w:t>
            </w:r>
            <w:r w:rsidR="00FC27F1" w:rsidRPr="00233083">
              <w:tab/>
            </w:r>
            <w:sdt>
              <w:sdtPr>
                <w:rPr>
                  <w:rFonts w:eastAsia="MS Gothic" w:hint="eastAsia"/>
                </w:rPr>
                <w:alias w:val="Check Box"/>
                <w:tag w:val="Check Box"/>
                <w:id w:val="-1988166938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C27F1" w:rsidRPr="00233083">
                  <w:rPr>
                    <w:rFonts w:eastAsia="MS Gothic" w:hint="eastAsia"/>
                  </w:rPr>
                  <w:t>☐</w:t>
                </w:r>
              </w:sdtContent>
            </w:sdt>
            <w:r w:rsidR="00FC27F1" w:rsidRPr="00233083">
              <w:rPr>
                <w:rFonts w:eastAsia="MS Gothic" w:hint="eastAsia"/>
              </w:rPr>
              <w:t xml:space="preserve"> </w:t>
            </w:r>
            <w:r w:rsidR="00FC27F1" w:rsidRPr="00233083">
              <w:t>No</w:t>
            </w:r>
          </w:p>
        </w:tc>
      </w:tr>
      <w:tr w:rsidR="00FC27F1" w14:paraId="05DCEFB6" w14:textId="77777777" w:rsidTr="0060631E">
        <w:trPr>
          <w:trHeight w:val="329"/>
        </w:trPr>
        <w:tc>
          <w:tcPr>
            <w:tcW w:w="1963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3405C30A" w14:textId="77777777" w:rsidR="00FC27F1" w:rsidRPr="00233083" w:rsidRDefault="00FC27F1" w:rsidP="00233083">
            <w:pPr>
              <w:pStyle w:val="Tabletext0"/>
            </w:pPr>
            <w:r w:rsidRPr="00233083">
              <w:rPr>
                <w:rFonts w:eastAsia="Arial"/>
              </w:rPr>
              <w:t xml:space="preserve">If applicable, site senior executive </w:t>
            </w:r>
            <w:r w:rsidRPr="00233083">
              <w:t>details</w:t>
            </w: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C1832A5" w14:textId="77777777" w:rsidR="00FC27F1" w:rsidRPr="00233083" w:rsidRDefault="00FC27F1" w:rsidP="00233083">
            <w:pPr>
              <w:pStyle w:val="Tabletext0"/>
            </w:pPr>
            <w:r w:rsidRPr="00233083">
              <w:t>Name: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75BBFE1" w14:textId="77777777" w:rsidR="00FC27F1" w:rsidRPr="00233083" w:rsidRDefault="007A1E99" w:rsidP="00233083">
            <w:pPr>
              <w:pStyle w:val="Tabletext0"/>
            </w:pPr>
            <w:sdt>
              <w:sdtPr>
                <w:id w:val="-641188594"/>
                <w:placeholder>
                  <w:docPart w:val="4F0BF1BDDE2A400887B6AAFB6FCCC2C4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5DC8D89D" w14:textId="77777777" w:rsidTr="0060631E"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07E4CBD9" w14:textId="77777777" w:rsidR="00FC27F1" w:rsidRPr="00233083" w:rsidRDefault="00FC27F1" w:rsidP="00233083">
            <w:pPr>
              <w:pStyle w:val="Tabletext0"/>
              <w:rPr>
                <w:rFonts w:eastAsia="Arial"/>
              </w:rPr>
            </w:pP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F6CF62E" w14:textId="77777777" w:rsidR="00FC27F1" w:rsidRPr="00233083" w:rsidRDefault="00FC27F1" w:rsidP="00233083">
            <w:pPr>
              <w:pStyle w:val="Tabletext0"/>
            </w:pPr>
            <w:r w:rsidRPr="00233083">
              <w:t>Position</w:t>
            </w:r>
            <w:r w:rsidR="00CE1796" w:rsidRPr="00233083">
              <w:t>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22D4550" w14:textId="77777777" w:rsidR="00FC27F1" w:rsidRPr="00233083" w:rsidRDefault="007A1E99" w:rsidP="00233083">
            <w:pPr>
              <w:pStyle w:val="Tabletext0"/>
            </w:pPr>
            <w:sdt>
              <w:sdtPr>
                <w:id w:val="-1742172488"/>
                <w:placeholder>
                  <w:docPart w:val="71EB7C5BDAD04937A0B395B3CD4181F4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56DED3F5" w14:textId="77777777" w:rsidTr="0060631E"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7D2AF4F8" w14:textId="77777777" w:rsidR="00FC27F1" w:rsidRPr="00233083" w:rsidRDefault="00FC27F1" w:rsidP="00233083">
            <w:pPr>
              <w:pStyle w:val="Tabletext0"/>
              <w:rPr>
                <w:rFonts w:eastAsia="Arial"/>
              </w:rPr>
            </w:pP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404CA8C" w14:textId="77777777" w:rsidR="00FC27F1" w:rsidRPr="00233083" w:rsidRDefault="00FC27F1" w:rsidP="00233083">
            <w:pPr>
              <w:pStyle w:val="Tabletext0"/>
            </w:pPr>
            <w:r w:rsidRPr="00233083">
              <w:t>Telephone: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6DB51D2" w14:textId="77777777" w:rsidR="00FC27F1" w:rsidRPr="00233083" w:rsidRDefault="007A1E99" w:rsidP="00233083">
            <w:pPr>
              <w:pStyle w:val="Tabletext0"/>
            </w:pPr>
            <w:sdt>
              <w:sdtPr>
                <w:id w:val="-1964259442"/>
                <w:placeholder>
                  <w:docPart w:val="3CA076E9D4214D85B56EF74FFDFBA68F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6DAAD07F" w14:textId="77777777" w:rsidTr="0060631E">
        <w:trPr>
          <w:trHeight w:val="32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3D7642C8" w14:textId="77777777" w:rsidR="00FC27F1" w:rsidRPr="00233083" w:rsidRDefault="00FC27F1" w:rsidP="00233083">
            <w:pPr>
              <w:pStyle w:val="Tabletext0"/>
              <w:rPr>
                <w:rFonts w:eastAsia="Arial"/>
              </w:rPr>
            </w:pPr>
          </w:p>
        </w:tc>
        <w:tc>
          <w:tcPr>
            <w:tcW w:w="678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CECD841" w14:textId="77777777" w:rsidR="00FC27F1" w:rsidRPr="00233083" w:rsidRDefault="00FC27F1" w:rsidP="00233083">
            <w:pPr>
              <w:pStyle w:val="Tabletext0"/>
            </w:pPr>
            <w:r w:rsidRPr="00233083">
              <w:t>Email:</w:t>
            </w:r>
          </w:p>
        </w:tc>
        <w:tc>
          <w:tcPr>
            <w:tcW w:w="2359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5314182" w14:textId="77777777" w:rsidR="00FC27F1" w:rsidRPr="00233083" w:rsidRDefault="007A1E99" w:rsidP="00233083">
            <w:pPr>
              <w:pStyle w:val="Tabletext0"/>
            </w:pPr>
            <w:sdt>
              <w:sdtPr>
                <w:id w:val="560996141"/>
                <w:placeholder>
                  <w:docPart w:val="196BB32842E34EAC989A828CCC6BDC11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233083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C27F1" w14:paraId="121DA2D6" w14:textId="77777777" w:rsidTr="0060631E">
        <w:trPr>
          <w:trHeight w:val="329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D0D81C9" w14:textId="77777777" w:rsidR="00FC27F1" w:rsidRPr="00A94F0E" w:rsidRDefault="00FC27F1" w:rsidP="000F12EF">
            <w:pPr>
              <w:pStyle w:val="Tabletext0"/>
            </w:pPr>
            <w:r w:rsidRPr="00731C4A">
              <w:rPr>
                <w:rFonts w:eastAsia="Arial"/>
                <w:i/>
              </w:rPr>
              <w:t>If applicable</w:t>
            </w:r>
            <w:r>
              <w:rPr>
                <w:rFonts w:eastAsia="Arial"/>
              </w:rPr>
              <w:t xml:space="preserve">, </w:t>
            </w:r>
            <w:r w:rsidRPr="002934DB">
              <w:rPr>
                <w:rFonts w:eastAsia="Arial"/>
              </w:rPr>
              <w:t xml:space="preserve">site senior executive </w:t>
            </w:r>
            <w:r>
              <w:t xml:space="preserve">SRS </w:t>
            </w:r>
            <w:r w:rsidRPr="00A94F0E">
              <w:t xml:space="preserve">Ex account, if </w:t>
            </w:r>
            <w:r>
              <w:t>known</w:t>
            </w:r>
            <w:r w:rsidRPr="00A94F0E">
              <w:t xml:space="preserve"> 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38DA5B" w14:textId="77777777" w:rsidR="00FC27F1" w:rsidRDefault="007A1E99" w:rsidP="000F12EF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255332681"/>
                <w:placeholder>
                  <w:docPart w:val="056BBDF431D94DBAA2019D489463E467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5FCB40D" w14:textId="77777777" w:rsidR="001A7335" w:rsidRDefault="001A7335"/>
    <w:tbl>
      <w:tblPr>
        <w:tblW w:w="500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06"/>
        <w:gridCol w:w="2554"/>
        <w:gridCol w:w="3798"/>
      </w:tblGrid>
      <w:tr w:rsidR="00E127A3" w:rsidRPr="000152DD" w14:paraId="4C4523D7" w14:textId="77777777" w:rsidTr="0060631E">
        <w:trPr>
          <w:trHeight w:val="539"/>
          <w:tblHeader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006B6E"/>
            <w:vAlign w:val="center"/>
          </w:tcPr>
          <w:p w14:paraId="2D4BB400" w14:textId="77777777" w:rsidR="00E127A3" w:rsidRPr="000152DD" w:rsidRDefault="00E127A3" w:rsidP="00E127A3">
            <w:pPr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PART B</w:t>
            </w:r>
            <w:r w:rsidRPr="000152DD">
              <w:rPr>
                <w:b/>
                <w:color w:val="FFFFFF" w:themeColor="background1"/>
                <w:sz w:val="24"/>
              </w:rPr>
              <w:t xml:space="preserve">.  </w:t>
            </w:r>
            <w:r>
              <w:rPr>
                <w:b/>
                <w:color w:val="FFFFFF" w:themeColor="background1"/>
                <w:sz w:val="24"/>
              </w:rPr>
              <w:t>INFORMATION ABOUT THE LOCATION OF EXPLORATION ACTIVITIES</w:t>
            </w:r>
          </w:p>
        </w:tc>
      </w:tr>
      <w:tr w:rsidR="00E127A3" w:rsidRPr="000152DD" w14:paraId="7F9BB270" w14:textId="77777777" w:rsidTr="0060631E">
        <w:trPr>
          <w:trHeight w:val="539"/>
          <w:tblHeader/>
        </w:trPr>
        <w:tc>
          <w:tcPr>
            <w:tcW w:w="1963" w:type="pct"/>
            <w:shd w:val="clear" w:color="auto" w:fill="808080"/>
            <w:vAlign w:val="center"/>
          </w:tcPr>
          <w:p w14:paraId="137CBFA8" w14:textId="77777777" w:rsidR="00E127A3" w:rsidRPr="000152DD" w:rsidRDefault="00E127A3" w:rsidP="009B3E93">
            <w:pPr>
              <w:rPr>
                <w:b/>
                <w:bCs/>
                <w:color w:val="FFFFFF" w:themeColor="background1"/>
                <w:szCs w:val="22"/>
              </w:rPr>
            </w:pPr>
            <w:r w:rsidRPr="000152DD">
              <w:rPr>
                <w:b/>
                <w:bCs/>
                <w:color w:val="FFFFFF" w:themeColor="background1"/>
                <w:szCs w:val="22"/>
              </w:rPr>
              <w:t>Information required</w:t>
            </w:r>
          </w:p>
        </w:tc>
        <w:tc>
          <w:tcPr>
            <w:tcW w:w="3037" w:type="pct"/>
            <w:gridSpan w:val="2"/>
            <w:shd w:val="clear" w:color="auto" w:fill="808080"/>
            <w:vAlign w:val="center"/>
          </w:tcPr>
          <w:p w14:paraId="33D14DA0" w14:textId="77777777" w:rsidR="00E127A3" w:rsidRPr="000152DD" w:rsidRDefault="00E127A3" w:rsidP="009B3E93">
            <w:pPr>
              <w:rPr>
                <w:b/>
                <w:bCs/>
                <w:color w:val="FFFFFF" w:themeColor="background1"/>
                <w:szCs w:val="22"/>
              </w:rPr>
            </w:pPr>
            <w:r w:rsidRPr="000152DD">
              <w:rPr>
                <w:b/>
                <w:bCs/>
                <w:color w:val="FFFFFF" w:themeColor="background1"/>
                <w:szCs w:val="22"/>
              </w:rPr>
              <w:t>Details</w:t>
            </w:r>
          </w:p>
        </w:tc>
      </w:tr>
      <w:tr w:rsidR="00E127A3" w14:paraId="15F434BB" w14:textId="77777777" w:rsidTr="0091648B">
        <w:trPr>
          <w:trHeight w:val="328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3195F30" w14:textId="60F8AB67" w:rsidR="00E127A3" w:rsidRPr="00233083" w:rsidRDefault="00E127A3" w:rsidP="00233083">
            <w:pPr>
              <w:pStyle w:val="Tabletext0"/>
              <w:rPr>
                <w:rFonts w:eastAsia="Arial"/>
              </w:rPr>
            </w:pPr>
            <w:r w:rsidRPr="00233083">
              <w:rPr>
                <w:rFonts w:eastAsia="Arial"/>
              </w:rPr>
              <w:t xml:space="preserve">Region of exploration activities as per </w:t>
            </w:r>
            <w:hyperlink r:id="rId13" w:history="1">
              <w:r w:rsidRPr="00233083">
                <w:rPr>
                  <w:rStyle w:val="Hyperlink"/>
                  <w:rFonts w:eastAsia="Arial"/>
                </w:rPr>
                <w:t xml:space="preserve">Regional </w:t>
              </w:r>
              <w:r w:rsidR="00233083" w:rsidRPr="00233083">
                <w:rPr>
                  <w:rStyle w:val="Hyperlink"/>
                  <w:rFonts w:eastAsia="Arial"/>
                </w:rPr>
                <w:t>i</w:t>
              </w:r>
              <w:r w:rsidRPr="00233083">
                <w:rPr>
                  <w:rStyle w:val="Hyperlink"/>
                  <w:rFonts w:eastAsia="Arial"/>
                </w:rPr>
                <w:t xml:space="preserve">nspectorate boundaries for </w:t>
              </w:r>
              <w:r w:rsidR="00233083" w:rsidRPr="00233083">
                <w:rPr>
                  <w:rStyle w:val="Hyperlink"/>
                  <w:rFonts w:eastAsia="Arial"/>
                </w:rPr>
                <w:t>m</w:t>
              </w:r>
              <w:r w:rsidRPr="00233083">
                <w:rPr>
                  <w:rStyle w:val="Hyperlink"/>
                  <w:rFonts w:eastAsia="Arial"/>
                </w:rPr>
                <w:t>ining</w:t>
              </w:r>
            </w:hyperlink>
            <w:r w:rsidR="002934DB" w:rsidRPr="00233083">
              <w:rPr>
                <w:rFonts w:eastAsia="Arial"/>
              </w:rPr>
              <w:t xml:space="preserve"> and </w:t>
            </w:r>
            <w:hyperlink r:id="rId14" w:history="1">
              <w:r w:rsidR="002934DB" w:rsidRPr="00233083">
                <w:rPr>
                  <w:rStyle w:val="Hyperlink"/>
                  <w:rFonts w:eastAsia="Arial"/>
                </w:rPr>
                <w:t>Regional Inspectorate boundaries by Shire</w:t>
              </w:r>
            </w:hyperlink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656883" w14:textId="77777777" w:rsidR="00E127A3" w:rsidRDefault="007A1E99" w:rsidP="00ED0C17">
            <w:pPr>
              <w:pStyle w:val="Tabletext0"/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alias w:val="Check Box"/>
                <w:tag w:val="Check Box"/>
                <w:id w:val="960314572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27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27A3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E127A3">
              <w:t>North</w:t>
            </w:r>
            <w:r w:rsidR="00E127A3">
              <w:tab/>
            </w: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alias w:val="Check Box"/>
                <w:tag w:val="Check Box"/>
                <w:id w:val="627445094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27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27A3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E127A3">
              <w:t>South</w:t>
            </w:r>
          </w:p>
          <w:p w14:paraId="00674CA6" w14:textId="77777777" w:rsidR="00E127A3" w:rsidRDefault="007A1E99" w:rsidP="00ED0C17">
            <w:pPr>
              <w:pStyle w:val="Tabletext0"/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alias w:val="Check Box"/>
                <w:tag w:val="Check Box"/>
                <w:id w:val="1416670973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27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27A3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E127A3">
              <w:t>East</w:t>
            </w:r>
            <w:r w:rsidR="00E127A3">
              <w:tab/>
            </w: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alias w:val="Check Box"/>
                <w:tag w:val="Check Box"/>
                <w:id w:val="-2027547498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27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127A3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E127A3">
              <w:t>West</w:t>
            </w:r>
          </w:p>
        </w:tc>
      </w:tr>
      <w:tr w:rsidR="00E127A3" w14:paraId="26F2471C" w14:textId="77777777" w:rsidTr="0091648B">
        <w:trPr>
          <w:trHeight w:val="328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549794CB" w14:textId="77777777" w:rsidR="00E127A3" w:rsidRPr="004A46A9" w:rsidRDefault="00E127A3" w:rsidP="00ED0C17">
            <w:pPr>
              <w:pStyle w:val="Tabletext0"/>
              <w:rPr>
                <w:rFonts w:eastAsia="Arial"/>
              </w:rPr>
            </w:pPr>
            <w:r>
              <w:rPr>
                <w:rFonts w:eastAsia="Arial"/>
              </w:rPr>
              <w:t>Local government authority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4140E" w14:textId="77777777" w:rsidR="00E127A3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312689833"/>
                <w:placeholder>
                  <w:docPart w:val="8A42254A7B794D229AC4CA87BCCD7473"/>
                </w:placeholder>
                <w:showingPlcHdr/>
                <w15:color w:val="993366"/>
                <w:text w:multiLine="1"/>
              </w:sdtPr>
              <w:sdtEndPr/>
              <w:sdtContent>
                <w:r w:rsidR="00E127A3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  <w:tr w:rsidR="00FC27F1" w14:paraId="644D4E47" w14:textId="77777777" w:rsidTr="00153FA9">
        <w:trPr>
          <w:trHeight w:val="543"/>
        </w:trPr>
        <w:tc>
          <w:tcPr>
            <w:tcW w:w="1963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379ED7D6" w14:textId="77777777" w:rsidR="00FC27F1" w:rsidRDefault="001A7335" w:rsidP="00ED0C17">
            <w:pPr>
              <w:pStyle w:val="Tabletext0"/>
              <w:rPr>
                <w:rFonts w:eastAsia="Arial"/>
              </w:rPr>
            </w:pPr>
            <w:r>
              <w:rPr>
                <w:rFonts w:eastAsia="Arial"/>
              </w:rPr>
              <w:t>Location information</w:t>
            </w:r>
          </w:p>
          <w:p w14:paraId="63CAFE56" w14:textId="77777777" w:rsidR="00FC27F1" w:rsidRPr="004A46A9" w:rsidRDefault="00FC27F1" w:rsidP="00ED0C17">
            <w:pPr>
              <w:pStyle w:val="Tabletext0"/>
              <w:rPr>
                <w:rFonts w:eastAsia="Arial"/>
              </w:rPr>
            </w:pPr>
          </w:p>
        </w:tc>
        <w:tc>
          <w:tcPr>
            <w:tcW w:w="1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8C2206" w14:textId="77777777" w:rsidR="00FC27F1" w:rsidRDefault="00FC27F1" w:rsidP="00ED0C17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Latitude</w:t>
            </w:r>
            <w:r w:rsidR="001A7335">
              <w:rPr>
                <w:szCs w:val="22"/>
              </w:rPr>
              <w:t>:</w:t>
            </w:r>
          </w:p>
        </w:tc>
        <w:tc>
          <w:tcPr>
            <w:tcW w:w="181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0238E5" w14:textId="77777777" w:rsidR="00FC27F1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-493498894"/>
                <w:placeholder>
                  <w:docPart w:val="4BB11D7137DF4D33883499A577D2F451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  <w:tr w:rsidR="00FC27F1" w14:paraId="1E043C75" w14:textId="77777777" w:rsidTr="00153FA9">
        <w:trPr>
          <w:trHeight w:val="542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04C0F6A1" w14:textId="77777777" w:rsidR="00FC27F1" w:rsidRDefault="00FC27F1" w:rsidP="00ED0C17">
            <w:pPr>
              <w:pStyle w:val="Tabletext0"/>
              <w:rPr>
                <w:rFonts w:eastAsia="Arial"/>
              </w:rPr>
            </w:pPr>
          </w:p>
        </w:tc>
        <w:tc>
          <w:tcPr>
            <w:tcW w:w="1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C22320" w14:textId="77777777" w:rsidR="00FC27F1" w:rsidRDefault="00FC27F1" w:rsidP="00ED0C17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Longitude</w:t>
            </w:r>
            <w:r w:rsidR="001A7335">
              <w:rPr>
                <w:szCs w:val="22"/>
              </w:rPr>
              <w:t>:</w:t>
            </w:r>
          </w:p>
        </w:tc>
        <w:tc>
          <w:tcPr>
            <w:tcW w:w="181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CA7C03" w14:textId="77777777" w:rsidR="00FC27F1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-1428038182"/>
                <w:placeholder>
                  <w:docPart w:val="8AFD17DADE2547E39BF9B4039177ABCA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  <w:tr w:rsidR="00FC27F1" w14:paraId="6FA8FAC8" w14:textId="77777777" w:rsidTr="00153FA9">
        <w:trPr>
          <w:trHeight w:val="542"/>
        </w:trPr>
        <w:tc>
          <w:tcPr>
            <w:tcW w:w="1963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23902547" w14:textId="77777777" w:rsidR="00FC27F1" w:rsidRDefault="00FC27F1" w:rsidP="00ED0C17">
            <w:pPr>
              <w:pStyle w:val="Tabletext0"/>
              <w:rPr>
                <w:rFonts w:eastAsia="Arial"/>
              </w:rPr>
            </w:pPr>
          </w:p>
        </w:tc>
        <w:tc>
          <w:tcPr>
            <w:tcW w:w="1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F2E749" w14:textId="77777777" w:rsidR="00FC27F1" w:rsidRDefault="00FC27F1" w:rsidP="00ED0C17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Google maps web link</w:t>
            </w:r>
            <w:r w:rsidR="001A7335">
              <w:rPr>
                <w:szCs w:val="22"/>
              </w:rPr>
              <w:t>:</w:t>
            </w:r>
          </w:p>
        </w:tc>
        <w:tc>
          <w:tcPr>
            <w:tcW w:w="181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9FDB32" w14:textId="77777777" w:rsidR="00FC27F1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-1558230906"/>
                <w:placeholder>
                  <w:docPart w:val="0A7EAF6BC6C648D08F0376472F5DE5F5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  <w:tr w:rsidR="00FC27F1" w14:paraId="69353AB5" w14:textId="77777777" w:rsidTr="00153FA9">
        <w:trPr>
          <w:trHeight w:val="399"/>
        </w:trPr>
        <w:tc>
          <w:tcPr>
            <w:tcW w:w="1963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40A9C0E5" w14:textId="77777777" w:rsidR="00FC27F1" w:rsidRPr="004A46A9" w:rsidRDefault="00FC27F1" w:rsidP="00ED0C17">
            <w:pPr>
              <w:pStyle w:val="Tabletext0"/>
              <w:rPr>
                <w:rFonts w:eastAsia="Arial"/>
              </w:rPr>
            </w:pPr>
            <w:r>
              <w:rPr>
                <w:rFonts w:eastAsia="Arial"/>
              </w:rPr>
              <w:t>Tenement information and number(s)</w:t>
            </w:r>
          </w:p>
        </w:tc>
        <w:tc>
          <w:tcPr>
            <w:tcW w:w="1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59DCF2" w14:textId="77777777" w:rsidR="00FC27F1" w:rsidRDefault="00FC27F1" w:rsidP="00ED0C17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Tenement Number:</w:t>
            </w:r>
          </w:p>
        </w:tc>
        <w:tc>
          <w:tcPr>
            <w:tcW w:w="181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7DFBE4" w14:textId="77777777" w:rsidR="00FC27F1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-1692517600"/>
                <w:placeholder>
                  <w:docPart w:val="682A812E11EA4A89B4EF4736CA2624CE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  <w:tr w:rsidR="00FC27F1" w14:paraId="2E7C5EFE" w14:textId="77777777" w:rsidTr="00153FA9">
        <w:trPr>
          <w:trHeight w:val="399"/>
        </w:trPr>
        <w:tc>
          <w:tcPr>
            <w:tcW w:w="1963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2F2F2"/>
          </w:tcPr>
          <w:p w14:paraId="3A1A2CA3" w14:textId="77777777" w:rsidR="00FC27F1" w:rsidRDefault="00FC27F1" w:rsidP="00ED0C17">
            <w:pPr>
              <w:pStyle w:val="Tabletext0"/>
              <w:rPr>
                <w:rFonts w:eastAsia="Arial"/>
              </w:rPr>
            </w:pPr>
          </w:p>
        </w:tc>
        <w:tc>
          <w:tcPr>
            <w:tcW w:w="1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2F3EDC" w14:textId="77777777" w:rsidR="00FC27F1" w:rsidRDefault="00FC27F1" w:rsidP="00ED0C17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Tenement Number:</w:t>
            </w:r>
          </w:p>
        </w:tc>
        <w:tc>
          <w:tcPr>
            <w:tcW w:w="181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8B4900" w14:textId="77777777" w:rsidR="00FC27F1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-646042668"/>
                <w:placeholder>
                  <w:docPart w:val="FD86741600004A648EAE9DFB60C7E4ED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  <w:tr w:rsidR="00FC27F1" w14:paraId="19AACBE9" w14:textId="77777777" w:rsidTr="00153FA9">
        <w:trPr>
          <w:trHeight w:val="399"/>
        </w:trPr>
        <w:tc>
          <w:tcPr>
            <w:tcW w:w="1963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7454EF84" w14:textId="77777777" w:rsidR="00FC27F1" w:rsidRDefault="00FC27F1" w:rsidP="00ED0C17">
            <w:pPr>
              <w:pStyle w:val="Tabletext0"/>
              <w:rPr>
                <w:rFonts w:eastAsia="Arial"/>
              </w:rPr>
            </w:pPr>
          </w:p>
        </w:tc>
        <w:tc>
          <w:tcPr>
            <w:tcW w:w="1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759276" w14:textId="77777777" w:rsidR="00FC27F1" w:rsidRDefault="00FC27F1" w:rsidP="00ED0C17">
            <w:pPr>
              <w:pStyle w:val="Tabletext0"/>
              <w:rPr>
                <w:szCs w:val="22"/>
              </w:rPr>
            </w:pPr>
            <w:r>
              <w:rPr>
                <w:szCs w:val="22"/>
              </w:rPr>
              <w:t>Tenement Number:</w:t>
            </w:r>
          </w:p>
        </w:tc>
        <w:tc>
          <w:tcPr>
            <w:tcW w:w="181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80AE48" w14:textId="77777777" w:rsidR="00FC27F1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1175002863"/>
                <w:placeholder>
                  <w:docPart w:val="D1D0D8FE5F1F48089925A07796897286"/>
                </w:placeholder>
                <w:showingPlcHdr/>
                <w15:color w:val="993366"/>
                <w:text w:multiLine="1"/>
              </w:sdtPr>
              <w:sdtEndPr/>
              <w:sdtContent>
                <w:r w:rsidR="00FC27F1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  <w:tr w:rsidR="00E127A3" w14:paraId="05F4CF77" w14:textId="77777777" w:rsidTr="0091648B">
        <w:trPr>
          <w:trHeight w:val="328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485D759F" w14:textId="77777777" w:rsidR="00E127A3" w:rsidRPr="004A46A9" w:rsidRDefault="00A33977" w:rsidP="00ED0C17">
            <w:pPr>
              <w:pStyle w:val="Tabletext0"/>
              <w:rPr>
                <w:rFonts w:eastAsia="Arial"/>
              </w:rPr>
            </w:pPr>
            <w:r>
              <w:rPr>
                <w:rFonts w:eastAsia="Arial"/>
              </w:rPr>
              <w:t>Is the mine operator the owner of the tenement?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7635A5" w14:textId="77777777" w:rsidR="00E127A3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alias w:val="Check Box"/>
                <w:tag w:val="Check Box"/>
                <w:id w:val="984592167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339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33977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A33977">
              <w:rPr>
                <w:szCs w:val="22"/>
              </w:rPr>
              <w:t>Yes</w:t>
            </w:r>
            <w:r w:rsidR="00A33977">
              <w:rPr>
                <w:szCs w:val="22"/>
              </w:rPr>
              <w:tab/>
            </w: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alias w:val="Check Box"/>
                <w:tag w:val="Check Box"/>
                <w:id w:val="-647438169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3397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33977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A33977">
              <w:rPr>
                <w:szCs w:val="22"/>
              </w:rPr>
              <w:t>No</w:t>
            </w:r>
          </w:p>
        </w:tc>
      </w:tr>
      <w:tr w:rsidR="00E127A3" w14:paraId="10DF651D" w14:textId="77777777" w:rsidTr="0091648B">
        <w:trPr>
          <w:trHeight w:val="328"/>
        </w:trPr>
        <w:tc>
          <w:tcPr>
            <w:tcW w:w="196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</w:tcPr>
          <w:p w14:paraId="1BC7B783" w14:textId="77777777" w:rsidR="00E127A3" w:rsidRPr="004A46A9" w:rsidRDefault="00A33977" w:rsidP="00ED0C17">
            <w:pPr>
              <w:pStyle w:val="Tabletext0"/>
              <w:rPr>
                <w:rFonts w:eastAsia="Arial"/>
              </w:rPr>
            </w:pPr>
            <w:r>
              <w:rPr>
                <w:rFonts w:eastAsia="Arial"/>
              </w:rPr>
              <w:t xml:space="preserve">If </w:t>
            </w:r>
            <w:proofErr w:type="gramStart"/>
            <w:r>
              <w:rPr>
                <w:rFonts w:eastAsia="Arial"/>
              </w:rPr>
              <w:t>No</w:t>
            </w:r>
            <w:proofErr w:type="gramEnd"/>
            <w:r>
              <w:rPr>
                <w:rFonts w:eastAsia="Arial"/>
              </w:rPr>
              <w:t>, please attach evidence of permission and full details of tenement owner</w:t>
            </w:r>
          </w:p>
        </w:tc>
        <w:tc>
          <w:tcPr>
            <w:tcW w:w="303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7E7AB" w14:textId="77777777" w:rsidR="00E127A3" w:rsidRDefault="007A1E99" w:rsidP="00ED0C17">
            <w:pPr>
              <w:pStyle w:val="Tabletext0"/>
              <w:rPr>
                <w:szCs w:val="22"/>
              </w:rPr>
            </w:pPr>
            <w:sdt>
              <w:sdtPr>
                <w:rPr>
                  <w:szCs w:val="22"/>
                </w:rPr>
                <w:id w:val="446051333"/>
                <w:placeholder>
                  <w:docPart w:val="120C7C50B54A4341A32836B6F9388768"/>
                </w:placeholder>
                <w:showingPlcHdr/>
                <w15:color w:val="993366"/>
                <w:text w:multiLine="1"/>
              </w:sdtPr>
              <w:sdtEndPr/>
              <w:sdtContent>
                <w:r w:rsidR="00A33977" w:rsidRPr="000152DD">
                  <w:rPr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6536C2C7" w14:textId="77777777" w:rsidR="001A7335" w:rsidRDefault="001A7335"/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06"/>
        <w:gridCol w:w="6352"/>
      </w:tblGrid>
      <w:tr w:rsidR="00DF53ED" w:rsidRPr="00FE1D2A" w14:paraId="76C504CF" w14:textId="77777777" w:rsidTr="0060631E">
        <w:trPr>
          <w:trHeight w:val="539"/>
          <w:tblHeader/>
        </w:trPr>
        <w:tc>
          <w:tcPr>
            <w:tcW w:w="5000" w:type="pct"/>
            <w:gridSpan w:val="2"/>
            <w:shd w:val="clear" w:color="auto" w:fill="006B6E"/>
            <w:vAlign w:val="center"/>
          </w:tcPr>
          <w:p w14:paraId="00DB43CF" w14:textId="77777777" w:rsidR="00DF53ED" w:rsidRPr="00FE1D2A" w:rsidRDefault="00DF53ED" w:rsidP="00EA622E">
            <w:pPr>
              <w:pStyle w:val="Sectionheader"/>
              <w:rPr>
                <w:sz w:val="24"/>
                <w:szCs w:val="24"/>
              </w:rPr>
            </w:pPr>
            <w:r w:rsidRPr="00FE1D2A">
              <w:rPr>
                <w:sz w:val="24"/>
                <w:szCs w:val="24"/>
              </w:rPr>
              <w:lastRenderedPageBreak/>
              <w:t xml:space="preserve">Part c. </w:t>
            </w:r>
            <w:r>
              <w:rPr>
                <w:sz w:val="24"/>
                <w:szCs w:val="24"/>
              </w:rPr>
              <w:t xml:space="preserve"> TYPE OF EXPLORATION OPERATIONS</w:t>
            </w:r>
          </w:p>
        </w:tc>
      </w:tr>
      <w:tr w:rsidR="00DF53ED" w:rsidRPr="00DB029F" w14:paraId="4760D09B" w14:textId="77777777" w:rsidTr="0060631E">
        <w:trPr>
          <w:trHeight w:val="539"/>
          <w:tblHeader/>
        </w:trPr>
        <w:tc>
          <w:tcPr>
            <w:tcW w:w="1963" w:type="pct"/>
            <w:shd w:val="clear" w:color="auto" w:fill="7F7F7F"/>
            <w:vAlign w:val="center"/>
          </w:tcPr>
          <w:p w14:paraId="7F566445" w14:textId="77777777" w:rsidR="00DF53ED" w:rsidRPr="00DB029F" w:rsidRDefault="00DF53ED" w:rsidP="00EA622E">
            <w:pPr>
              <w:pStyle w:val="TableText"/>
              <w:rPr>
                <w:b/>
                <w:bCs/>
                <w:color w:val="FFFFFF"/>
                <w:szCs w:val="22"/>
              </w:rPr>
            </w:pPr>
            <w:r w:rsidRPr="00DB029F">
              <w:rPr>
                <w:b/>
                <w:bCs/>
                <w:color w:val="FFFFFF"/>
                <w:szCs w:val="22"/>
              </w:rPr>
              <w:t xml:space="preserve">Information required </w:t>
            </w:r>
          </w:p>
        </w:tc>
        <w:tc>
          <w:tcPr>
            <w:tcW w:w="3037" w:type="pct"/>
            <w:shd w:val="clear" w:color="auto" w:fill="7F7F7F"/>
            <w:vAlign w:val="center"/>
          </w:tcPr>
          <w:p w14:paraId="3051A62D" w14:textId="77777777" w:rsidR="00DF53ED" w:rsidRPr="00DB029F" w:rsidRDefault="00DF53ED" w:rsidP="00EA622E">
            <w:pPr>
              <w:pStyle w:val="TableText"/>
              <w:rPr>
                <w:b/>
                <w:bCs/>
                <w:color w:val="FFFFFF"/>
                <w:szCs w:val="22"/>
              </w:rPr>
            </w:pPr>
            <w:r>
              <w:rPr>
                <w:b/>
                <w:bCs/>
                <w:color w:val="FFFFFF"/>
                <w:szCs w:val="22"/>
              </w:rPr>
              <w:t>Details</w:t>
            </w:r>
          </w:p>
        </w:tc>
      </w:tr>
      <w:tr w:rsidR="00DF53ED" w:rsidRPr="00C5569E" w14:paraId="329D0024" w14:textId="77777777" w:rsidTr="00EA622E">
        <w:trPr>
          <w:tblHeader/>
        </w:trPr>
        <w:tc>
          <w:tcPr>
            <w:tcW w:w="1963" w:type="pct"/>
            <w:vMerge w:val="restar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682FB65A" w14:textId="77777777" w:rsidR="00DF53ED" w:rsidRPr="00C5569E" w:rsidRDefault="00DF53ED" w:rsidP="009A6B06">
            <w:pPr>
              <w:pStyle w:val="Tabletext0"/>
              <w:rPr>
                <w:rFonts w:cs="Arial"/>
                <w:lang w:eastAsia="en-AU"/>
              </w:rPr>
            </w:pPr>
            <w:r w:rsidRPr="00C5569E">
              <w:t>Type of notification</w:t>
            </w:r>
            <w:r w:rsidRPr="00C5569E">
              <w:br/>
              <w:t>(tick as many as are applicable)</w:t>
            </w:r>
          </w:p>
        </w:tc>
        <w:tc>
          <w:tcPr>
            <w:tcW w:w="3037" w:type="pct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973980E" w14:textId="77777777" w:rsidR="00DF53ED" w:rsidRPr="00C5569E" w:rsidRDefault="007A1E99" w:rsidP="009A6B06">
            <w:pPr>
              <w:pStyle w:val="Tabletext0"/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alias w:val="Check Box"/>
                <w:tag w:val="Check Box"/>
                <w:id w:val="460394987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53E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F53ED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DF53ED">
              <w:t>Costeaning operations</w:t>
            </w:r>
          </w:p>
        </w:tc>
      </w:tr>
      <w:tr w:rsidR="00DF53ED" w:rsidRPr="00C5569E" w14:paraId="3EE85673" w14:textId="77777777" w:rsidTr="00EA622E">
        <w:trPr>
          <w:tblHeader/>
        </w:trPr>
        <w:tc>
          <w:tcPr>
            <w:tcW w:w="1963" w:type="pct"/>
            <w:vMerge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4C1B419D" w14:textId="77777777" w:rsidR="00DF53ED" w:rsidRPr="00C5569E" w:rsidRDefault="00DF53ED" w:rsidP="009A6B06">
            <w:pPr>
              <w:pStyle w:val="Tabletext0"/>
              <w:rPr>
                <w:rFonts w:cs="Arial"/>
                <w:lang w:eastAsia="en-AU"/>
              </w:rPr>
            </w:pPr>
          </w:p>
        </w:tc>
        <w:tc>
          <w:tcPr>
            <w:tcW w:w="3037" w:type="pct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CB10A63" w14:textId="77777777" w:rsidR="00DF53ED" w:rsidRPr="00C5569E" w:rsidRDefault="007A1E99" w:rsidP="009A6B06">
            <w:pPr>
              <w:pStyle w:val="Tabletext0"/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id w:val="-1082368722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53ED" w:rsidRPr="00C556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F53ED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DF53ED">
              <w:t>Drilling operations</w:t>
            </w:r>
          </w:p>
        </w:tc>
      </w:tr>
      <w:tr w:rsidR="00DF53ED" w:rsidRPr="00C5569E" w14:paraId="71E53144" w14:textId="77777777" w:rsidTr="00EA622E">
        <w:trPr>
          <w:tblHeader/>
        </w:trPr>
        <w:tc>
          <w:tcPr>
            <w:tcW w:w="1963" w:type="pct"/>
            <w:vMerge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7249557D" w14:textId="77777777" w:rsidR="00DF53ED" w:rsidRPr="00C5569E" w:rsidRDefault="00DF53ED" w:rsidP="009A6B06">
            <w:pPr>
              <w:pStyle w:val="Tabletext0"/>
              <w:rPr>
                <w:rFonts w:cs="Arial"/>
                <w:lang w:eastAsia="en-AU"/>
              </w:rPr>
            </w:pPr>
          </w:p>
        </w:tc>
        <w:tc>
          <w:tcPr>
            <w:tcW w:w="3037" w:type="pct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26182D7" w14:textId="77777777" w:rsidR="00DF53ED" w:rsidRPr="00C5569E" w:rsidRDefault="007A1E99" w:rsidP="009A6B06">
            <w:pPr>
              <w:pStyle w:val="Tabletext0"/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id w:val="366408219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53ED" w:rsidRPr="00C556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F53ED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DF53ED">
              <w:t>Earthworks operations</w:t>
            </w:r>
          </w:p>
        </w:tc>
      </w:tr>
      <w:tr w:rsidR="00DF53ED" w14:paraId="10C89750" w14:textId="77777777" w:rsidTr="00EA622E">
        <w:trPr>
          <w:tblHeader/>
        </w:trPr>
        <w:tc>
          <w:tcPr>
            <w:tcW w:w="1963" w:type="pct"/>
            <w:vMerge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00A002A2" w14:textId="77777777" w:rsidR="00DF53ED" w:rsidRPr="00C5569E" w:rsidRDefault="00DF53ED" w:rsidP="009A6B06">
            <w:pPr>
              <w:pStyle w:val="Tabletext0"/>
              <w:rPr>
                <w:rFonts w:cs="Arial"/>
                <w:lang w:eastAsia="en-AU"/>
              </w:rPr>
            </w:pPr>
          </w:p>
        </w:tc>
        <w:tc>
          <w:tcPr>
            <w:tcW w:w="3037" w:type="pct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591ADE3" w14:textId="77777777" w:rsidR="00DF53ED" w:rsidRDefault="007A1E99" w:rsidP="009A6B06">
            <w:pPr>
              <w:pStyle w:val="Tabletext0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hint="eastAsia"/>
                  <w:sz w:val="28"/>
                  <w:szCs w:val="28"/>
                </w:rPr>
                <w:id w:val="1517340106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53ED" w:rsidRPr="00C556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F53ED" w:rsidRPr="00C5569E">
              <w:rPr>
                <w:rFonts w:ascii="MS Gothic" w:eastAsia="MS Gothic" w:hAnsi="MS Gothic" w:hint="eastAsia"/>
                <w:sz w:val="28"/>
                <w:szCs w:val="28"/>
              </w:rPr>
              <w:t xml:space="preserve"> </w:t>
            </w:r>
            <w:r w:rsidR="00DF53ED">
              <w:t>Non-earth disturbing operations</w:t>
            </w:r>
          </w:p>
        </w:tc>
      </w:tr>
      <w:tr w:rsidR="00DF53ED" w:rsidRPr="00DB029F" w14:paraId="0E39ABF4" w14:textId="77777777" w:rsidTr="00EA622E">
        <w:trPr>
          <w:tblHeader/>
        </w:trPr>
        <w:tc>
          <w:tcPr>
            <w:tcW w:w="5000" w:type="pct"/>
            <w:gridSpan w:val="2"/>
            <w:shd w:val="clear" w:color="auto" w:fill="7F7F7F"/>
          </w:tcPr>
          <w:p w14:paraId="7A619FBA" w14:textId="77777777" w:rsidR="00DF53ED" w:rsidRPr="00DB029F" w:rsidRDefault="00DF53ED" w:rsidP="00EA622E">
            <w:pPr>
              <w:pStyle w:val="TableText"/>
              <w:rPr>
                <w:b/>
                <w:bCs/>
                <w:color w:val="FFFFFF"/>
                <w:szCs w:val="22"/>
              </w:rPr>
            </w:pPr>
            <w:r>
              <w:rPr>
                <w:b/>
                <w:bCs/>
                <w:color w:val="FFFFFF"/>
                <w:szCs w:val="22"/>
              </w:rPr>
              <w:t>For costeaning operations</w:t>
            </w:r>
          </w:p>
        </w:tc>
      </w:tr>
      <w:tr w:rsidR="00DF53ED" w:rsidRPr="00C5569E" w14:paraId="20D1AF41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558677CC" w14:textId="77777777" w:rsidR="00DF53ED" w:rsidRPr="00C5569E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Line metres</w:t>
            </w:r>
          </w:p>
        </w:tc>
        <w:sdt>
          <w:sdtPr>
            <w:rPr>
              <w:rStyle w:val="Style2"/>
              <w:color w:val="auto"/>
            </w:rPr>
            <w:id w:val="1753549719"/>
            <w:placeholder>
              <w:docPart w:val="92B7F185145C49EE80D869BF3B3BFDD2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22AEA3E1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F53ED" w:rsidRPr="00C5569E" w14:paraId="4633E1F5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273D1327" w14:textId="77777777" w:rsidR="00DF53ED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Average depth</w:t>
            </w:r>
          </w:p>
        </w:tc>
        <w:sdt>
          <w:sdtPr>
            <w:rPr>
              <w:rStyle w:val="Style2"/>
              <w:color w:val="auto"/>
            </w:rPr>
            <w:id w:val="1540859906"/>
            <w:placeholder>
              <w:docPart w:val="F0974A2835804F7A92391B43B0C793A7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6D147E08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F53ED" w:rsidRPr="00C5569E" w14:paraId="5352FE46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4F7040F4" w14:textId="77777777" w:rsidR="00DF53ED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Tonnes excavated</w:t>
            </w:r>
          </w:p>
        </w:tc>
        <w:sdt>
          <w:sdtPr>
            <w:rPr>
              <w:rStyle w:val="Style2"/>
              <w:color w:val="auto"/>
            </w:rPr>
            <w:id w:val="1503940531"/>
            <w:placeholder>
              <w:docPart w:val="700F0B8C2B2A4F1DAB97F76F65C5C650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2078BF63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F53ED" w:rsidRPr="00C5569E" w14:paraId="7D99B210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31F19DF2" w14:textId="77777777" w:rsidR="00DF53ED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Type of equipment</w:t>
            </w:r>
          </w:p>
        </w:tc>
        <w:sdt>
          <w:sdtPr>
            <w:rPr>
              <w:rStyle w:val="Style2"/>
              <w:color w:val="auto"/>
            </w:rPr>
            <w:id w:val="2087952045"/>
            <w:placeholder>
              <w:docPart w:val="F59F15FF796A4233830D0A4DCB71CA67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1D451094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F53ED" w:rsidRPr="00DB029F" w14:paraId="1BA4096E" w14:textId="77777777" w:rsidTr="00EA622E">
        <w:trPr>
          <w:tblHeader/>
        </w:trPr>
        <w:tc>
          <w:tcPr>
            <w:tcW w:w="5000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808080" w:themeFill="background1" w:themeFillShade="80"/>
          </w:tcPr>
          <w:p w14:paraId="0C5107C7" w14:textId="77777777" w:rsidR="00DF53ED" w:rsidRPr="00DB029F" w:rsidRDefault="00DF53ED" w:rsidP="00EA622E">
            <w:pPr>
              <w:pStyle w:val="TableText"/>
              <w:rPr>
                <w:b/>
                <w:bCs/>
                <w:color w:val="FFFFFF"/>
                <w:szCs w:val="22"/>
              </w:rPr>
            </w:pPr>
            <w:r>
              <w:rPr>
                <w:b/>
                <w:bCs/>
                <w:color w:val="FFFFFF"/>
                <w:szCs w:val="22"/>
              </w:rPr>
              <w:t>For drilling operations</w:t>
            </w:r>
          </w:p>
        </w:tc>
      </w:tr>
      <w:tr w:rsidR="00DF53ED" w:rsidRPr="00C5569E" w14:paraId="58A3C3A7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7F0A73E9" w14:textId="77777777" w:rsidR="00DF53ED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Drilling type(s) e.g. RAB, RC</w:t>
            </w:r>
          </w:p>
        </w:tc>
        <w:sdt>
          <w:sdtPr>
            <w:rPr>
              <w:rStyle w:val="Style2"/>
              <w:color w:val="auto"/>
            </w:rPr>
            <w:id w:val="-1912154635"/>
            <w:placeholder>
              <w:docPart w:val="805FD03EFC374FB4AE98796F53958E5C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4F0D9F44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F53ED" w:rsidRPr="00C5569E" w14:paraId="442C7C8D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1D95B03E" w14:textId="77777777" w:rsidR="00DF53ED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Number of holes</w:t>
            </w:r>
          </w:p>
        </w:tc>
        <w:sdt>
          <w:sdtPr>
            <w:rPr>
              <w:rStyle w:val="Style2"/>
              <w:color w:val="auto"/>
            </w:rPr>
            <w:id w:val="1813520757"/>
            <w:placeholder>
              <w:docPart w:val="1B61816F3764498185B83DC969D5EBCC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1296F472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F53ED" w:rsidRPr="00DB029F" w14:paraId="62B2D309" w14:textId="77777777" w:rsidTr="00EA622E">
        <w:trPr>
          <w:tblHeader/>
        </w:trPr>
        <w:tc>
          <w:tcPr>
            <w:tcW w:w="5000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808080" w:themeFill="background1" w:themeFillShade="80"/>
          </w:tcPr>
          <w:p w14:paraId="79B2FD78" w14:textId="77777777" w:rsidR="00DF53ED" w:rsidRPr="00DB029F" w:rsidRDefault="00DF53ED" w:rsidP="00EA622E">
            <w:pPr>
              <w:pStyle w:val="TableText"/>
              <w:rPr>
                <w:b/>
                <w:bCs/>
                <w:color w:val="FFFFFF"/>
                <w:szCs w:val="22"/>
              </w:rPr>
            </w:pPr>
            <w:r>
              <w:rPr>
                <w:b/>
                <w:bCs/>
                <w:color w:val="FFFFFF"/>
                <w:szCs w:val="22"/>
              </w:rPr>
              <w:t>For earthworks operations</w:t>
            </w:r>
          </w:p>
        </w:tc>
      </w:tr>
      <w:tr w:rsidR="00DF53ED" w:rsidRPr="00C5569E" w14:paraId="7975A74F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0156F696" w14:textId="77777777" w:rsidR="00DF53ED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Type of equipment</w:t>
            </w:r>
          </w:p>
        </w:tc>
        <w:sdt>
          <w:sdtPr>
            <w:rPr>
              <w:rStyle w:val="Style2"/>
              <w:color w:val="auto"/>
            </w:rPr>
            <w:id w:val="2144695939"/>
            <w:placeholder>
              <w:docPart w:val="5C6108696CEC492DA47E8D31DC915EC6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003E84B4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F53ED" w:rsidRPr="00DB029F" w14:paraId="73F67BE1" w14:textId="77777777" w:rsidTr="00EA622E">
        <w:trPr>
          <w:tblHeader/>
        </w:trPr>
        <w:tc>
          <w:tcPr>
            <w:tcW w:w="5000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808080" w:themeFill="background1" w:themeFillShade="80"/>
          </w:tcPr>
          <w:p w14:paraId="31A076B3" w14:textId="77777777" w:rsidR="00DF53ED" w:rsidRPr="00DB029F" w:rsidRDefault="00DF53ED" w:rsidP="00EA622E">
            <w:pPr>
              <w:pStyle w:val="TableText"/>
              <w:rPr>
                <w:b/>
                <w:bCs/>
                <w:color w:val="FFFFFF"/>
                <w:szCs w:val="22"/>
              </w:rPr>
            </w:pPr>
            <w:r>
              <w:rPr>
                <w:b/>
                <w:bCs/>
                <w:color w:val="FFFFFF"/>
                <w:szCs w:val="22"/>
              </w:rPr>
              <w:t>For non-earth-disturbing operations</w:t>
            </w:r>
          </w:p>
        </w:tc>
      </w:tr>
      <w:tr w:rsidR="00DF53ED" w:rsidRPr="00C5569E" w14:paraId="7FDC791F" w14:textId="77777777" w:rsidTr="00EA622E">
        <w:trPr>
          <w:tblHeader/>
        </w:trPr>
        <w:tc>
          <w:tcPr>
            <w:tcW w:w="1963" w:type="pct"/>
            <w:tcBorders>
              <w:left w:val="single" w:sz="4" w:space="0" w:color="C0C0C0"/>
            </w:tcBorders>
            <w:shd w:val="clear" w:color="auto" w:fill="F2F2F2" w:themeFill="background1" w:themeFillShade="F2"/>
          </w:tcPr>
          <w:p w14:paraId="51FB522F" w14:textId="77777777" w:rsidR="00DF53ED" w:rsidRDefault="00DF53ED" w:rsidP="009A6B06">
            <w:pPr>
              <w:pStyle w:val="Tabletext0"/>
              <w:rPr>
                <w:lang w:eastAsia="en-AU"/>
              </w:rPr>
            </w:pPr>
            <w:r>
              <w:rPr>
                <w:lang w:eastAsia="en-AU"/>
              </w:rPr>
              <w:t>Specify (e.g. field mapping)</w:t>
            </w:r>
          </w:p>
        </w:tc>
        <w:sdt>
          <w:sdtPr>
            <w:rPr>
              <w:rStyle w:val="Style2"/>
              <w:color w:val="auto"/>
            </w:rPr>
            <w:id w:val="-1160761246"/>
            <w:placeholder>
              <w:docPart w:val="2A81FF06340141F0B0F2B903AB1FCA30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37" w:type="pct"/>
                <w:tcBorders>
                  <w:right w:val="single" w:sz="4" w:space="0" w:color="C0C0C0"/>
                </w:tcBorders>
                <w:shd w:val="clear" w:color="auto" w:fill="auto"/>
                <w:vAlign w:val="center"/>
              </w:tcPr>
              <w:p w14:paraId="318CC132" w14:textId="77777777" w:rsidR="00DF53ED" w:rsidRPr="00C5569E" w:rsidRDefault="00DF53ED" w:rsidP="009A6B06">
                <w:pPr>
                  <w:pStyle w:val="Tabletext0"/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81F91EC" w14:textId="77777777" w:rsidR="00FA5739" w:rsidRDefault="00FA5739"/>
    <w:tbl>
      <w:tblPr>
        <w:tblW w:w="501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06"/>
        <w:gridCol w:w="6352"/>
        <w:gridCol w:w="27"/>
      </w:tblGrid>
      <w:tr w:rsidR="00C8316B" w:rsidRPr="003D5355" w14:paraId="421F67A5" w14:textId="77777777" w:rsidTr="0060631E">
        <w:trPr>
          <w:gridAfter w:val="1"/>
          <w:wAfter w:w="13" w:type="pct"/>
          <w:trHeight w:val="539"/>
          <w:tblHeader/>
        </w:trPr>
        <w:tc>
          <w:tcPr>
            <w:tcW w:w="4987" w:type="pct"/>
            <w:gridSpan w:val="2"/>
            <w:shd w:val="clear" w:color="auto" w:fill="006B6E"/>
            <w:vAlign w:val="center"/>
          </w:tcPr>
          <w:p w14:paraId="7E2DE7B8" w14:textId="77777777" w:rsidR="00C8316B" w:rsidRPr="00FE1D2A" w:rsidRDefault="00C8316B" w:rsidP="009B3E93">
            <w:pPr>
              <w:pStyle w:val="Sectionheader"/>
              <w:rPr>
                <w:sz w:val="24"/>
                <w:szCs w:val="24"/>
              </w:rPr>
            </w:pPr>
            <w:bookmarkStart w:id="1" w:name="_Hlk97822951"/>
            <w:r w:rsidRPr="00FE1D2A">
              <w:rPr>
                <w:sz w:val="24"/>
                <w:szCs w:val="24"/>
              </w:rPr>
              <w:t>PART d</w:t>
            </w:r>
            <w:r w:rsidRPr="00FE1D2A">
              <w:rPr>
                <w:caps w:val="0"/>
                <w:sz w:val="24"/>
                <w:szCs w:val="24"/>
              </w:rPr>
              <w:t xml:space="preserve">.  </w:t>
            </w:r>
            <w:r w:rsidRPr="00A06DD9">
              <w:rPr>
                <w:rFonts w:cs="Arial"/>
                <w:color w:val="FFFFFF" w:themeColor="background1"/>
                <w:sz w:val="24"/>
                <w:szCs w:val="24"/>
              </w:rPr>
              <w:t xml:space="preserve">Additional information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ABOUt THE EXPLORATION OPERATIONS</w:t>
            </w:r>
          </w:p>
        </w:tc>
      </w:tr>
      <w:tr w:rsidR="00C8316B" w:rsidRPr="00906F34" w14:paraId="55066535" w14:textId="77777777" w:rsidTr="0060631E">
        <w:trPr>
          <w:gridAfter w:val="1"/>
          <w:wAfter w:w="13" w:type="pct"/>
          <w:trHeight w:val="539"/>
          <w:tblHeader/>
        </w:trPr>
        <w:tc>
          <w:tcPr>
            <w:tcW w:w="1958" w:type="pct"/>
            <w:shd w:val="clear" w:color="auto" w:fill="7F7F7F"/>
            <w:vAlign w:val="center"/>
          </w:tcPr>
          <w:p w14:paraId="49D7EAB3" w14:textId="77777777" w:rsidR="00C8316B" w:rsidRPr="001275CE" w:rsidRDefault="00C8316B" w:rsidP="009B3E93">
            <w:pPr>
              <w:pStyle w:val="TableText"/>
              <w:rPr>
                <w:b/>
                <w:bCs/>
                <w:color w:val="FFFFFF"/>
                <w:szCs w:val="22"/>
              </w:rPr>
            </w:pPr>
            <w:r w:rsidRPr="001275CE">
              <w:rPr>
                <w:b/>
                <w:bCs/>
                <w:color w:val="FFFFFF"/>
                <w:szCs w:val="22"/>
              </w:rPr>
              <w:t>Information required</w:t>
            </w:r>
          </w:p>
        </w:tc>
        <w:tc>
          <w:tcPr>
            <w:tcW w:w="3029" w:type="pct"/>
            <w:shd w:val="clear" w:color="auto" w:fill="7F7F7F"/>
            <w:vAlign w:val="center"/>
          </w:tcPr>
          <w:p w14:paraId="7B53B2FC" w14:textId="77777777" w:rsidR="00C8316B" w:rsidRPr="001275CE" w:rsidRDefault="00C8316B" w:rsidP="009B3E93">
            <w:pPr>
              <w:pStyle w:val="TableText"/>
              <w:rPr>
                <w:b/>
                <w:bCs/>
                <w:color w:val="FFFFFF"/>
                <w:szCs w:val="22"/>
              </w:rPr>
            </w:pPr>
            <w:r>
              <w:rPr>
                <w:b/>
                <w:bCs/>
                <w:color w:val="FFFFFF"/>
                <w:szCs w:val="22"/>
              </w:rPr>
              <w:t>Details</w:t>
            </w:r>
          </w:p>
        </w:tc>
      </w:tr>
      <w:tr w:rsidR="00C8316B" w:rsidRPr="004E5303" w14:paraId="6E7F9BF0" w14:textId="77777777" w:rsidTr="0060631E">
        <w:trPr>
          <w:gridAfter w:val="1"/>
          <w:wAfter w:w="13" w:type="pct"/>
          <w:trHeight w:val="361"/>
        </w:trPr>
        <w:tc>
          <w:tcPr>
            <w:tcW w:w="1958" w:type="pct"/>
            <w:shd w:val="clear" w:color="auto" w:fill="F2F2F2"/>
          </w:tcPr>
          <w:p w14:paraId="5DCF30F5" w14:textId="1B06E6B8" w:rsidR="00C8316B" w:rsidRPr="009A6B06" w:rsidRDefault="00C8316B" w:rsidP="009A6B06">
            <w:pPr>
              <w:pStyle w:val="TableText"/>
            </w:pPr>
            <w:r w:rsidRPr="009A6B06">
              <w:t>Description of the exploration operations</w:t>
            </w:r>
          </w:p>
          <w:p w14:paraId="7096131F" w14:textId="490CCCA1" w:rsidR="00C8316B" w:rsidRPr="009A6B06" w:rsidRDefault="00C8316B" w:rsidP="009A6B06">
            <w:pPr>
              <w:pStyle w:val="TableText"/>
              <w:rPr>
                <w:i/>
                <w:iCs/>
              </w:rPr>
            </w:pPr>
            <w:r w:rsidRPr="009A6B06">
              <w:rPr>
                <w:i/>
                <w:iCs/>
              </w:rPr>
              <w:t>Note:</w:t>
            </w:r>
            <w:r w:rsidR="009A6B06" w:rsidRPr="009A6B06">
              <w:rPr>
                <w:i/>
                <w:iCs/>
              </w:rPr>
              <w:t xml:space="preserve"> </w:t>
            </w:r>
            <w:r w:rsidRPr="009A6B06">
              <w:rPr>
                <w:i/>
                <w:iCs/>
              </w:rPr>
              <w:t>Where the nature, scope or</w:t>
            </w:r>
            <w:r w:rsidR="009A6B06" w:rsidRPr="009A6B06">
              <w:rPr>
                <w:i/>
                <w:iCs/>
              </w:rPr>
              <w:t xml:space="preserve"> </w:t>
            </w:r>
            <w:r w:rsidRPr="009A6B06">
              <w:rPr>
                <w:i/>
                <w:iCs/>
              </w:rPr>
              <w:t>schedule of work is extensive,</w:t>
            </w:r>
            <w:r w:rsidR="009A6B06" w:rsidRPr="009A6B06">
              <w:rPr>
                <w:i/>
                <w:iCs/>
              </w:rPr>
              <w:t xml:space="preserve"> </w:t>
            </w:r>
            <w:r w:rsidRPr="009A6B06">
              <w:rPr>
                <w:i/>
                <w:iCs/>
              </w:rPr>
              <w:t xml:space="preserve">details can be provided </w:t>
            </w:r>
            <w:r w:rsidR="00E227E1" w:rsidRPr="009A6B06">
              <w:rPr>
                <w:i/>
                <w:iCs/>
              </w:rPr>
              <w:t>as a</w:t>
            </w:r>
            <w:r w:rsidR="009A6B06" w:rsidRPr="009A6B06">
              <w:rPr>
                <w:i/>
                <w:iCs/>
              </w:rPr>
              <w:t xml:space="preserve"> </w:t>
            </w:r>
            <w:r w:rsidR="00E227E1" w:rsidRPr="009A6B06">
              <w:rPr>
                <w:i/>
                <w:iCs/>
              </w:rPr>
              <w:t xml:space="preserve">supplementary </w:t>
            </w:r>
            <w:r w:rsidRPr="009A6B06">
              <w:rPr>
                <w:i/>
                <w:iCs/>
              </w:rPr>
              <w:t>document.</w:t>
            </w:r>
          </w:p>
        </w:tc>
        <w:sdt>
          <w:sdtPr>
            <w:rPr>
              <w:rStyle w:val="Style2"/>
              <w:color w:val="000000"/>
            </w:rPr>
            <w:id w:val="1654021011"/>
            <w:placeholder>
              <w:docPart w:val="4C9C997EA0AB40CA919E1D858BB84F99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29" w:type="pct"/>
              </w:tcPr>
              <w:p w14:paraId="48689096" w14:textId="77777777" w:rsidR="00C8316B" w:rsidRPr="009A6B06" w:rsidRDefault="00C8316B" w:rsidP="009A6B06">
                <w:pPr>
                  <w:pStyle w:val="TableText"/>
                  <w:rPr>
                    <w:rStyle w:val="Style2"/>
                    <w:color w:val="000000"/>
                  </w:rPr>
                </w:pPr>
                <w:r w:rsidRPr="009A6B06">
                  <w:rPr>
                    <w:rStyle w:val="PlaceholderText"/>
                    <w:color w:val="000000"/>
                  </w:rPr>
                  <w:t>Click or tap here to enter text.</w:t>
                </w:r>
              </w:p>
            </w:tc>
          </w:sdtContent>
        </w:sdt>
      </w:tr>
      <w:bookmarkEnd w:id="1"/>
      <w:tr w:rsidR="00C8316B" w:rsidRPr="004E5303" w14:paraId="33BF824B" w14:textId="77777777" w:rsidTr="0060631E">
        <w:trPr>
          <w:gridAfter w:val="1"/>
          <w:wAfter w:w="13" w:type="pct"/>
          <w:trHeight w:val="313"/>
        </w:trPr>
        <w:tc>
          <w:tcPr>
            <w:tcW w:w="1958" w:type="pct"/>
            <w:shd w:val="clear" w:color="auto" w:fill="F2F2F2"/>
          </w:tcPr>
          <w:p w14:paraId="308E3109" w14:textId="77777777" w:rsidR="00C8316B" w:rsidRPr="009A6B06" w:rsidRDefault="00C8316B" w:rsidP="009A6B06">
            <w:pPr>
              <w:pStyle w:val="TableText"/>
            </w:pPr>
            <w:r w:rsidRPr="009A6B06">
              <w:t>Date that exploration operations will commence.</w:t>
            </w:r>
          </w:p>
        </w:tc>
        <w:sdt>
          <w:sdtPr>
            <w:rPr>
              <w:rStyle w:val="Style2"/>
              <w:color w:val="000000"/>
            </w:rPr>
            <w:id w:val="-417397037"/>
            <w:placeholder>
              <w:docPart w:val="E7CC994C2C5C410DA43374499B5B6E82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29" w:type="pct"/>
              </w:tcPr>
              <w:p w14:paraId="59FC0102" w14:textId="77777777" w:rsidR="00C8316B" w:rsidRPr="009A6B06" w:rsidRDefault="00C8316B" w:rsidP="009A6B06">
                <w:pPr>
                  <w:pStyle w:val="TableText"/>
                </w:pPr>
                <w:r w:rsidRPr="009A6B06">
                  <w:rPr>
                    <w:rStyle w:val="PlaceholderText"/>
                    <w:color w:val="000000"/>
                  </w:rPr>
                  <w:t>Click or tap here to enter text.</w:t>
                </w:r>
              </w:p>
            </w:tc>
          </w:sdtContent>
        </w:sdt>
      </w:tr>
      <w:tr w:rsidR="00C8316B" w:rsidRPr="004E5303" w14:paraId="7C25C1FB" w14:textId="77777777" w:rsidTr="0060631E">
        <w:trPr>
          <w:gridAfter w:val="1"/>
          <w:wAfter w:w="13" w:type="pct"/>
          <w:trHeight w:val="434"/>
        </w:trPr>
        <w:tc>
          <w:tcPr>
            <w:tcW w:w="1958" w:type="pct"/>
            <w:shd w:val="clear" w:color="auto" w:fill="F2F2F2"/>
          </w:tcPr>
          <w:p w14:paraId="54F6458C" w14:textId="77777777" w:rsidR="00C8316B" w:rsidRPr="00F4090A" w:rsidRDefault="00C8316B" w:rsidP="009A6B06">
            <w:pPr>
              <w:pStyle w:val="TableText"/>
            </w:pPr>
            <w:r>
              <w:lastRenderedPageBreak/>
              <w:t>Expected completion date of exploration operations</w:t>
            </w:r>
          </w:p>
        </w:tc>
        <w:sdt>
          <w:sdtPr>
            <w:rPr>
              <w:rStyle w:val="Style2"/>
              <w:color w:val="auto"/>
            </w:rPr>
            <w:id w:val="1378271572"/>
            <w:placeholder>
              <w:docPart w:val="8E64F86EC32E457B98D1A4D571E62495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29" w:type="pct"/>
              </w:tcPr>
              <w:p w14:paraId="06D6DE96" w14:textId="77777777" w:rsidR="00C8316B" w:rsidRPr="00E63C23" w:rsidRDefault="00C8316B" w:rsidP="009A6B06">
                <w:pPr>
                  <w:pStyle w:val="TableText"/>
                  <w:rPr>
                    <w:color w:val="auto"/>
                  </w:rPr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C8316B" w:rsidRPr="00441555" w14:paraId="14420F64" w14:textId="77777777" w:rsidTr="0060631E">
        <w:trPr>
          <w:trHeight w:val="458"/>
        </w:trPr>
        <w:tc>
          <w:tcPr>
            <w:tcW w:w="19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</w:tcPr>
          <w:p w14:paraId="4F8FC1CE" w14:textId="77777777" w:rsidR="00C8316B" w:rsidRPr="001275CE" w:rsidRDefault="00C8316B" w:rsidP="009A6B06">
            <w:pPr>
              <w:pStyle w:val="TableText"/>
            </w:pPr>
            <w:r>
              <w:t>Will operations involve night shift?</w:t>
            </w:r>
          </w:p>
        </w:tc>
        <w:tc>
          <w:tcPr>
            <w:tcW w:w="304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0ACCFB" w14:textId="77777777" w:rsidR="00C8316B" w:rsidRDefault="007A1E99" w:rsidP="009A6B06">
            <w:pPr>
              <w:pStyle w:val="TableText"/>
            </w:pPr>
            <w:sdt>
              <w:sdtPr>
                <w:rPr>
                  <w:rFonts w:eastAsia="MS Gothic" w:hint="eastAsia"/>
                </w:rPr>
                <w:alias w:val="Check Box"/>
                <w:tag w:val="Check Box"/>
                <w:id w:val="-461969423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316B" w:rsidRPr="00124FEE">
                  <w:rPr>
                    <w:rFonts w:eastAsia="MS Gothic" w:hint="eastAsia"/>
                  </w:rPr>
                  <w:t>☐</w:t>
                </w:r>
              </w:sdtContent>
            </w:sdt>
            <w:r w:rsidR="00C8316B" w:rsidRPr="00124FEE">
              <w:rPr>
                <w:rFonts w:eastAsia="MS Gothic" w:hint="eastAsia"/>
              </w:rPr>
              <w:t xml:space="preserve"> </w:t>
            </w:r>
            <w:r w:rsidR="00C8316B">
              <w:t>Day shift only</w:t>
            </w:r>
          </w:p>
          <w:p w14:paraId="0E66AE86" w14:textId="77777777" w:rsidR="00C8316B" w:rsidRPr="00E63C23" w:rsidRDefault="007A1E99" w:rsidP="009A6B06">
            <w:pPr>
              <w:pStyle w:val="TableText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eastAsia="MS Gothic" w:hint="eastAsia"/>
                </w:rPr>
                <w:alias w:val="Check Box"/>
                <w:tag w:val="Check Box"/>
                <w:id w:val="-279654545"/>
                <w15:color w:val="993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8316B" w:rsidRPr="00124FEE">
                  <w:rPr>
                    <w:rFonts w:eastAsia="MS Gothic" w:hint="eastAsia"/>
                  </w:rPr>
                  <w:t>☐</w:t>
                </w:r>
              </w:sdtContent>
            </w:sdt>
            <w:r w:rsidR="00C8316B" w:rsidRPr="00124FEE">
              <w:rPr>
                <w:rFonts w:eastAsia="MS Gothic" w:hint="eastAsia"/>
              </w:rPr>
              <w:t xml:space="preserve"> </w:t>
            </w:r>
            <w:r w:rsidR="00C8316B">
              <w:t>Day and night shift</w:t>
            </w:r>
          </w:p>
        </w:tc>
      </w:tr>
      <w:tr w:rsidR="00C22DF5" w:rsidRPr="00441555" w14:paraId="1B8E8105" w14:textId="77777777" w:rsidTr="0060631E">
        <w:trPr>
          <w:trHeight w:val="458"/>
        </w:trPr>
        <w:tc>
          <w:tcPr>
            <w:tcW w:w="19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</w:tcPr>
          <w:p w14:paraId="45553875" w14:textId="77777777" w:rsidR="00C22DF5" w:rsidRDefault="00C22DF5" w:rsidP="009A6B06">
            <w:pPr>
              <w:pStyle w:val="TableText"/>
            </w:pPr>
            <w:r>
              <w:t>The planned number of people who will be on site at any one time</w:t>
            </w:r>
          </w:p>
        </w:tc>
        <w:sdt>
          <w:sdtPr>
            <w:rPr>
              <w:rStyle w:val="Style2"/>
              <w:color w:val="auto"/>
            </w:rPr>
            <w:id w:val="220789528"/>
            <w:placeholder>
              <w:docPart w:val="34129114F7BB496A95AEBCA5CC24F7A5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42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63C521" w14:textId="77777777" w:rsidR="00C22DF5" w:rsidRDefault="00C22DF5" w:rsidP="009A6B06">
                <w:pPr>
                  <w:pStyle w:val="TableText"/>
                  <w:rPr>
                    <w:rFonts w:ascii="MS Gothic" w:eastAsia="MS Gothic" w:hAnsi="MS Gothic"/>
                    <w:color w:val="auto"/>
                    <w:sz w:val="28"/>
                    <w:szCs w:val="28"/>
                  </w:rPr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C79C7" w:rsidRPr="00441555" w14:paraId="7E9D7FD1" w14:textId="77777777" w:rsidTr="0060631E">
        <w:trPr>
          <w:trHeight w:val="458"/>
        </w:trPr>
        <w:tc>
          <w:tcPr>
            <w:tcW w:w="19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</w:tcPr>
          <w:p w14:paraId="44F8645F" w14:textId="77777777" w:rsidR="004C79C7" w:rsidRDefault="004C79C7" w:rsidP="009A6B06">
            <w:pPr>
              <w:pStyle w:val="TableText"/>
            </w:pPr>
            <w:r>
              <w:t>Details on how to access the site</w:t>
            </w:r>
          </w:p>
          <w:p w14:paraId="082F7C43" w14:textId="77777777" w:rsidR="004C79C7" w:rsidRDefault="004C79C7" w:rsidP="009A6B06">
            <w:pPr>
              <w:pStyle w:val="TableText"/>
            </w:pPr>
          </w:p>
          <w:p w14:paraId="20BED176" w14:textId="77777777" w:rsidR="004C79C7" w:rsidRPr="00731C4A" w:rsidRDefault="004C79C7" w:rsidP="009A6B06">
            <w:pPr>
              <w:pStyle w:val="TableText"/>
              <w:rPr>
                <w:i/>
              </w:rPr>
            </w:pPr>
            <w:r w:rsidRPr="00731C4A">
              <w:rPr>
                <w:i/>
              </w:rPr>
              <w:t>Note:</w:t>
            </w:r>
            <w:r w:rsidRPr="00731C4A">
              <w:rPr>
                <w:i/>
              </w:rPr>
              <w:tab/>
              <w:t>This can be provided as a</w:t>
            </w:r>
            <w:r w:rsidRPr="00731C4A">
              <w:rPr>
                <w:i/>
              </w:rPr>
              <w:br/>
            </w:r>
            <w:r w:rsidRPr="00731C4A">
              <w:rPr>
                <w:i/>
              </w:rPr>
              <w:tab/>
              <w:t>supplementary document.</w:t>
            </w:r>
          </w:p>
        </w:tc>
        <w:sdt>
          <w:sdtPr>
            <w:rPr>
              <w:rStyle w:val="Style2"/>
              <w:color w:val="auto"/>
            </w:rPr>
            <w:id w:val="39023167"/>
            <w:placeholder>
              <w:docPart w:val="A08596CDD426408799183FFAEA44B7A9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42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3765B68" w14:textId="77777777" w:rsidR="004C79C7" w:rsidRDefault="004C79C7" w:rsidP="009A6B06">
                <w:pPr>
                  <w:pStyle w:val="TableText"/>
                  <w:rPr>
                    <w:rStyle w:val="Style2"/>
                    <w:color w:val="auto"/>
                  </w:rPr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C79C7" w:rsidRPr="00441555" w14:paraId="6004AFC4" w14:textId="77777777" w:rsidTr="0060631E">
        <w:trPr>
          <w:trHeight w:val="458"/>
        </w:trPr>
        <w:tc>
          <w:tcPr>
            <w:tcW w:w="195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/>
          </w:tcPr>
          <w:p w14:paraId="7B3D695C" w14:textId="77777777" w:rsidR="004C79C7" w:rsidRDefault="004C79C7" w:rsidP="009A6B06">
            <w:pPr>
              <w:pStyle w:val="TableText"/>
            </w:pPr>
            <w:r>
              <w:t>Provide a copy of the exploration operations risk assessment.</w:t>
            </w:r>
          </w:p>
        </w:tc>
        <w:sdt>
          <w:sdtPr>
            <w:rPr>
              <w:rStyle w:val="Style2"/>
              <w:color w:val="auto"/>
            </w:rPr>
            <w:id w:val="-90864373"/>
            <w:placeholder>
              <w:docPart w:val="363F4377663C40D4973FD3D345E9B04A"/>
            </w:placeholder>
            <w:showingPlcHdr/>
            <w15:color w:val="993366"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042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FFF91C" w14:textId="77777777" w:rsidR="004C79C7" w:rsidRDefault="004C79C7" w:rsidP="009A6B06">
                <w:pPr>
                  <w:pStyle w:val="TableText"/>
                  <w:rPr>
                    <w:rStyle w:val="Style2"/>
                    <w:color w:val="auto"/>
                  </w:rPr>
                </w:pPr>
                <w:r w:rsidRPr="00E63C23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2ED7D123" w14:textId="77777777" w:rsidR="00A11703" w:rsidRPr="008C70D0" w:rsidRDefault="00A11703" w:rsidP="00C22DF5">
      <w:pPr>
        <w:rPr>
          <w:szCs w:val="22"/>
        </w:rPr>
      </w:pPr>
    </w:p>
    <w:sectPr w:rsidR="00A11703" w:rsidRPr="008C70D0" w:rsidSect="002F74D1">
      <w:footerReference w:type="default" r:id="rId15"/>
      <w:headerReference w:type="first" r:id="rId16"/>
      <w:footerReference w:type="first" r:id="rId17"/>
      <w:pgSz w:w="11906" w:h="16838" w:code="9"/>
      <w:pgMar w:top="1474" w:right="720" w:bottom="561" w:left="720" w:header="4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7182" w14:textId="77777777" w:rsidR="00DC3AC2" w:rsidRDefault="00DC3AC2">
      <w:r>
        <w:separator/>
      </w:r>
    </w:p>
  </w:endnote>
  <w:endnote w:type="continuationSeparator" w:id="0">
    <w:p w14:paraId="399DC307" w14:textId="77777777" w:rsidR="00DC3AC2" w:rsidRDefault="00D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AD78" w14:textId="73CD06C2" w:rsidR="00391B90" w:rsidRPr="008C70D0" w:rsidRDefault="00391B90" w:rsidP="00391B90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bCs/>
        <w:sz w:val="14"/>
        <w:szCs w:val="14"/>
      </w:rPr>
      <w:t>EON 1 -</w:t>
    </w:r>
    <w:r w:rsidRPr="00D65EB1">
      <w:rPr>
        <w:bCs/>
        <w:sz w:val="14"/>
        <w:szCs w:val="14"/>
      </w:rPr>
      <w:t xml:space="preserve"> Notification of commencement of exploration operations</w:t>
    </w:r>
    <w:r>
      <w:rPr>
        <w:sz w:val="14"/>
        <w:szCs w:val="14"/>
      </w:rPr>
      <w:tab/>
    </w:r>
    <w:r>
      <w:rPr>
        <w:sz w:val="14"/>
        <w:szCs w:val="14"/>
      </w:rPr>
      <w:tab/>
    </w:r>
    <w:proofErr w:type="gramStart"/>
    <w:r w:rsidRPr="008C70D0">
      <w:rPr>
        <w:sz w:val="14"/>
        <w:szCs w:val="14"/>
      </w:rPr>
      <w:t>F</w:t>
    </w:r>
    <w:r>
      <w:rPr>
        <w:sz w:val="14"/>
        <w:szCs w:val="14"/>
      </w:rPr>
      <w:t>or</w:t>
    </w:r>
    <w:proofErr w:type="gramEnd"/>
    <w:r>
      <w:rPr>
        <w:sz w:val="14"/>
        <w:szCs w:val="14"/>
      </w:rPr>
      <w:t xml:space="preserve">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="001621E7">
        <w:rPr>
          <w:rStyle w:val="Hyperlink"/>
          <w:sz w:val="14"/>
          <w:szCs w:val="14"/>
        </w:rPr>
        <w:t>safety@lgirs.wa.gov.au</w:t>
      </w:r>
    </w:hyperlink>
  </w:p>
  <w:p w14:paraId="1400BBB3" w14:textId="77777777" w:rsidR="00391B90" w:rsidRPr="00391B90" w:rsidRDefault="00391B90" w:rsidP="00391B90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60631E">
      <w:rPr>
        <w:noProof/>
        <w:sz w:val="14"/>
        <w:szCs w:val="14"/>
      </w:rPr>
      <w:t>2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60631E">
      <w:rPr>
        <w:noProof/>
        <w:sz w:val="14"/>
        <w:szCs w:val="14"/>
      </w:rPr>
      <w:t>5</w:t>
    </w:r>
    <w:r w:rsidRPr="008C70D0">
      <w:rPr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085F" w14:textId="75CC1669" w:rsidR="00391B90" w:rsidRPr="008C70D0" w:rsidRDefault="00391B90" w:rsidP="00391B90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bCs/>
        <w:sz w:val="14"/>
        <w:szCs w:val="14"/>
      </w:rPr>
      <w:t>EON 1</w:t>
    </w:r>
    <w:r w:rsidR="00CA0161">
      <w:rPr>
        <w:bCs/>
        <w:sz w:val="14"/>
        <w:szCs w:val="14"/>
      </w:rPr>
      <w:t xml:space="preserve"> </w:t>
    </w:r>
    <w:r w:rsidRPr="00D65EB1">
      <w:rPr>
        <w:bCs/>
        <w:sz w:val="14"/>
        <w:szCs w:val="14"/>
      </w:rPr>
      <w:t>Notification of commencement of exploration operations</w:t>
    </w:r>
    <w:r>
      <w:rPr>
        <w:sz w:val="14"/>
        <w:szCs w:val="14"/>
      </w:rPr>
      <w:tab/>
    </w:r>
    <w:r>
      <w:rPr>
        <w:sz w:val="14"/>
        <w:szCs w:val="14"/>
      </w:rPr>
      <w:tab/>
    </w:r>
    <w:proofErr w:type="gramStart"/>
    <w:r w:rsidRPr="008C70D0">
      <w:rPr>
        <w:sz w:val="14"/>
        <w:szCs w:val="14"/>
      </w:rPr>
      <w:t>F</w:t>
    </w:r>
    <w:r>
      <w:rPr>
        <w:sz w:val="14"/>
        <w:szCs w:val="14"/>
      </w:rPr>
      <w:t>or</w:t>
    </w:r>
    <w:proofErr w:type="gramEnd"/>
    <w:r>
      <w:rPr>
        <w:sz w:val="14"/>
        <w:szCs w:val="14"/>
      </w:rPr>
      <w:t xml:space="preserve">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="00CA0161">
        <w:rPr>
          <w:rStyle w:val="Hyperlink"/>
          <w:sz w:val="14"/>
          <w:szCs w:val="14"/>
        </w:rPr>
        <w:t>safety@lgirs.wa.gov.au</w:t>
      </w:r>
    </w:hyperlink>
  </w:p>
  <w:p w14:paraId="0BCA0BFE" w14:textId="77777777" w:rsidR="002F071F" w:rsidRPr="00391B90" w:rsidRDefault="00391B90" w:rsidP="00391B90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60631E">
      <w:rPr>
        <w:noProof/>
        <w:sz w:val="14"/>
        <w:szCs w:val="14"/>
      </w:rPr>
      <w:t>1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60631E">
      <w:rPr>
        <w:noProof/>
        <w:sz w:val="14"/>
        <w:szCs w:val="14"/>
      </w:rPr>
      <w:t>5</w:t>
    </w:r>
    <w:r w:rsidRPr="008C70D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849E" w14:textId="77777777" w:rsidR="00DC3AC2" w:rsidRDefault="00DC3AC2">
      <w:r>
        <w:separator/>
      </w:r>
    </w:p>
  </w:footnote>
  <w:footnote w:type="continuationSeparator" w:id="0">
    <w:p w14:paraId="23E80685" w14:textId="77777777" w:rsidR="00DC3AC2" w:rsidRDefault="00DC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ABAD" w14:textId="24990B73" w:rsidR="00391B90" w:rsidRDefault="00CA0161">
    <w:pPr>
      <w:pStyle w:val="Header"/>
    </w:pPr>
    <w:r>
      <w:rPr>
        <w:noProof/>
      </w:rPr>
      <w:drawing>
        <wp:inline distT="0" distB="0" distL="0" distR="0" wp14:anchorId="1E590B07" wp14:editId="43906112">
          <wp:extent cx="1882321" cy="720000"/>
          <wp:effectExtent l="0" t="0" r="3810" b="4445"/>
          <wp:docPr id="4605711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71113" name="Picture 460571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32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1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832B7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A477C0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E5D2E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A4024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C30878"/>
    <w:multiLevelType w:val="hybridMultilevel"/>
    <w:tmpl w:val="29228500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107FE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DD594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C6ED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2AD6CEB"/>
    <w:multiLevelType w:val="hybridMultilevel"/>
    <w:tmpl w:val="9F8AE1EA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5323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2C4622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4504BA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8851FE8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96E09D3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17B6B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C276F3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E4DF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3D45467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0B7786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549331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59403C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59D660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6F854D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CC276E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EF96F24"/>
    <w:multiLevelType w:val="hybridMultilevel"/>
    <w:tmpl w:val="1B32B9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52321C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55AC749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72A33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804577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5DEE417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6094501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67626551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676559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F596F6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6FBB37C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9" w15:restartNumberingAfterBreak="0">
    <w:nsid w:val="76C777F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76F973E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875054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7D1D0E56"/>
    <w:multiLevelType w:val="hybridMultilevel"/>
    <w:tmpl w:val="432ED0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531904">
    <w:abstractNumId w:val="17"/>
  </w:num>
  <w:num w:numId="2" w16cid:durableId="1959799967">
    <w:abstractNumId w:val="38"/>
  </w:num>
  <w:num w:numId="3" w16cid:durableId="1478912032">
    <w:abstractNumId w:val="33"/>
  </w:num>
  <w:num w:numId="4" w16cid:durableId="140537953">
    <w:abstractNumId w:val="27"/>
  </w:num>
  <w:num w:numId="5" w16cid:durableId="2011978021">
    <w:abstractNumId w:val="39"/>
  </w:num>
  <w:num w:numId="6" w16cid:durableId="482040569">
    <w:abstractNumId w:val="28"/>
  </w:num>
  <w:num w:numId="7" w16cid:durableId="1749768494">
    <w:abstractNumId w:val="12"/>
  </w:num>
  <w:num w:numId="8" w16cid:durableId="1637835096">
    <w:abstractNumId w:val="15"/>
  </w:num>
  <w:num w:numId="9" w16cid:durableId="1393582933">
    <w:abstractNumId w:val="14"/>
  </w:num>
  <w:num w:numId="10" w16cid:durableId="577592075">
    <w:abstractNumId w:val="11"/>
  </w:num>
  <w:num w:numId="11" w16cid:durableId="1169061404">
    <w:abstractNumId w:val="0"/>
  </w:num>
  <w:num w:numId="12" w16cid:durableId="1039277653">
    <w:abstractNumId w:val="25"/>
  </w:num>
  <w:num w:numId="13" w16cid:durableId="809250248">
    <w:abstractNumId w:val="3"/>
  </w:num>
  <w:num w:numId="14" w16cid:durableId="1481000955">
    <w:abstractNumId w:val="34"/>
  </w:num>
  <w:num w:numId="15" w16cid:durableId="893732822">
    <w:abstractNumId w:val="20"/>
  </w:num>
  <w:num w:numId="16" w16cid:durableId="1831477996">
    <w:abstractNumId w:val="18"/>
  </w:num>
  <w:num w:numId="17" w16cid:durableId="1043595569">
    <w:abstractNumId w:val="19"/>
  </w:num>
  <w:num w:numId="18" w16cid:durableId="1940604142">
    <w:abstractNumId w:val="1"/>
  </w:num>
  <w:num w:numId="19" w16cid:durableId="546646910">
    <w:abstractNumId w:val="26"/>
  </w:num>
  <w:num w:numId="20" w16cid:durableId="1511942574">
    <w:abstractNumId w:val="10"/>
  </w:num>
  <w:num w:numId="21" w16cid:durableId="1398169121">
    <w:abstractNumId w:val="4"/>
  </w:num>
  <w:num w:numId="22" w16cid:durableId="641349094">
    <w:abstractNumId w:val="30"/>
  </w:num>
  <w:num w:numId="23" w16cid:durableId="1564871578">
    <w:abstractNumId w:val="29"/>
  </w:num>
  <w:num w:numId="24" w16cid:durableId="1500461913">
    <w:abstractNumId w:val="23"/>
  </w:num>
  <w:num w:numId="25" w16cid:durableId="1076978983">
    <w:abstractNumId w:val="2"/>
  </w:num>
  <w:num w:numId="26" w16cid:durableId="2127852050">
    <w:abstractNumId w:val="37"/>
  </w:num>
  <w:num w:numId="27" w16cid:durableId="150222552">
    <w:abstractNumId w:val="7"/>
  </w:num>
  <w:num w:numId="28" w16cid:durableId="1007485505">
    <w:abstractNumId w:val="13"/>
  </w:num>
  <w:num w:numId="29" w16cid:durableId="356198606">
    <w:abstractNumId w:val="41"/>
  </w:num>
  <w:num w:numId="30" w16cid:durableId="1623028752">
    <w:abstractNumId w:val="16"/>
  </w:num>
  <w:num w:numId="31" w16cid:durableId="1983189100">
    <w:abstractNumId w:val="40"/>
  </w:num>
  <w:num w:numId="32" w16cid:durableId="605356976">
    <w:abstractNumId w:val="21"/>
  </w:num>
  <w:num w:numId="33" w16cid:durableId="1154881976">
    <w:abstractNumId w:val="24"/>
  </w:num>
  <w:num w:numId="34" w16cid:durableId="137577744">
    <w:abstractNumId w:val="31"/>
  </w:num>
  <w:num w:numId="35" w16cid:durableId="1745256214">
    <w:abstractNumId w:val="32"/>
  </w:num>
  <w:num w:numId="36" w16cid:durableId="1558007505">
    <w:abstractNumId w:val="6"/>
  </w:num>
  <w:num w:numId="37" w16cid:durableId="1294944598">
    <w:abstractNumId w:val="36"/>
  </w:num>
  <w:num w:numId="38" w16cid:durableId="376440087">
    <w:abstractNumId w:val="35"/>
  </w:num>
  <w:num w:numId="39" w16cid:durableId="1761559059">
    <w:abstractNumId w:val="22"/>
  </w:num>
  <w:num w:numId="40" w16cid:durableId="720595743">
    <w:abstractNumId w:val="9"/>
  </w:num>
  <w:num w:numId="41" w16cid:durableId="1162741526">
    <w:abstractNumId w:val="5"/>
  </w:num>
  <w:num w:numId="42" w16cid:durableId="1489176856">
    <w:abstractNumId w:val="42"/>
  </w:num>
  <w:num w:numId="43" w16cid:durableId="2022396314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ppA/F+vtMPESyJHwvabJziI+vBH6zVluImBc6aTZjGrpTmX8eeLzlthrfotP6ET3MDqRbv6uxKDU68Zqv0aDQ==" w:salt="sFb/emqx1yGNZ4VykCx6CQ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3E55"/>
    <w:rsid w:val="000152DD"/>
    <w:rsid w:val="0002387D"/>
    <w:rsid w:val="0002620A"/>
    <w:rsid w:val="0003038D"/>
    <w:rsid w:val="0004147D"/>
    <w:rsid w:val="00043A65"/>
    <w:rsid w:val="00043B31"/>
    <w:rsid w:val="000446A0"/>
    <w:rsid w:val="00045F20"/>
    <w:rsid w:val="00050204"/>
    <w:rsid w:val="000532E9"/>
    <w:rsid w:val="0005515A"/>
    <w:rsid w:val="00063CFD"/>
    <w:rsid w:val="0006447E"/>
    <w:rsid w:val="00064CA2"/>
    <w:rsid w:val="000676DD"/>
    <w:rsid w:val="00072B0C"/>
    <w:rsid w:val="00073C84"/>
    <w:rsid w:val="00075D8A"/>
    <w:rsid w:val="0008076D"/>
    <w:rsid w:val="00085BC1"/>
    <w:rsid w:val="00090C8E"/>
    <w:rsid w:val="000924D0"/>
    <w:rsid w:val="00093972"/>
    <w:rsid w:val="00094D66"/>
    <w:rsid w:val="00096623"/>
    <w:rsid w:val="000A0CA9"/>
    <w:rsid w:val="000A3997"/>
    <w:rsid w:val="000A5566"/>
    <w:rsid w:val="000A5FBD"/>
    <w:rsid w:val="000A7B08"/>
    <w:rsid w:val="000B121D"/>
    <w:rsid w:val="000B2590"/>
    <w:rsid w:val="000B65AB"/>
    <w:rsid w:val="000B748A"/>
    <w:rsid w:val="000B79B1"/>
    <w:rsid w:val="000C0674"/>
    <w:rsid w:val="000C17AC"/>
    <w:rsid w:val="000D121D"/>
    <w:rsid w:val="000D14F0"/>
    <w:rsid w:val="000D2FF2"/>
    <w:rsid w:val="000D6066"/>
    <w:rsid w:val="000D656B"/>
    <w:rsid w:val="000D6709"/>
    <w:rsid w:val="000E161C"/>
    <w:rsid w:val="000E6830"/>
    <w:rsid w:val="000E7EC3"/>
    <w:rsid w:val="000E7EEE"/>
    <w:rsid w:val="000F12EF"/>
    <w:rsid w:val="00101B16"/>
    <w:rsid w:val="00104D43"/>
    <w:rsid w:val="00107D52"/>
    <w:rsid w:val="0011232B"/>
    <w:rsid w:val="00120405"/>
    <w:rsid w:val="00121876"/>
    <w:rsid w:val="00121982"/>
    <w:rsid w:val="00124FEE"/>
    <w:rsid w:val="001255D7"/>
    <w:rsid w:val="00127358"/>
    <w:rsid w:val="001275CE"/>
    <w:rsid w:val="001304DC"/>
    <w:rsid w:val="001339BC"/>
    <w:rsid w:val="00135213"/>
    <w:rsid w:val="00135AC9"/>
    <w:rsid w:val="00136682"/>
    <w:rsid w:val="00143421"/>
    <w:rsid w:val="0014370E"/>
    <w:rsid w:val="001448B5"/>
    <w:rsid w:val="001457AB"/>
    <w:rsid w:val="00152A47"/>
    <w:rsid w:val="0015356A"/>
    <w:rsid w:val="00153FA9"/>
    <w:rsid w:val="00156702"/>
    <w:rsid w:val="0015791A"/>
    <w:rsid w:val="001621E7"/>
    <w:rsid w:val="00163218"/>
    <w:rsid w:val="00164F6A"/>
    <w:rsid w:val="001702C9"/>
    <w:rsid w:val="00172EC5"/>
    <w:rsid w:val="001756C2"/>
    <w:rsid w:val="00180E7E"/>
    <w:rsid w:val="00183575"/>
    <w:rsid w:val="001848A4"/>
    <w:rsid w:val="0018522D"/>
    <w:rsid w:val="00185707"/>
    <w:rsid w:val="001863EB"/>
    <w:rsid w:val="00192789"/>
    <w:rsid w:val="001946A9"/>
    <w:rsid w:val="00196D98"/>
    <w:rsid w:val="001976AB"/>
    <w:rsid w:val="001A357B"/>
    <w:rsid w:val="001A7335"/>
    <w:rsid w:val="001B0D8E"/>
    <w:rsid w:val="001B251A"/>
    <w:rsid w:val="001B41EB"/>
    <w:rsid w:val="001B4707"/>
    <w:rsid w:val="001B6944"/>
    <w:rsid w:val="001B77F0"/>
    <w:rsid w:val="001C2428"/>
    <w:rsid w:val="001C5935"/>
    <w:rsid w:val="001C716E"/>
    <w:rsid w:val="001D2EA4"/>
    <w:rsid w:val="001D51B7"/>
    <w:rsid w:val="001D7CA3"/>
    <w:rsid w:val="001D7DCA"/>
    <w:rsid w:val="001E0080"/>
    <w:rsid w:val="001E3B29"/>
    <w:rsid w:val="001E7901"/>
    <w:rsid w:val="001E79CE"/>
    <w:rsid w:val="001E7C79"/>
    <w:rsid w:val="001F2645"/>
    <w:rsid w:val="00203D35"/>
    <w:rsid w:val="00205A18"/>
    <w:rsid w:val="00221582"/>
    <w:rsid w:val="00225990"/>
    <w:rsid w:val="002260AA"/>
    <w:rsid w:val="00226EB7"/>
    <w:rsid w:val="002273EB"/>
    <w:rsid w:val="00233083"/>
    <w:rsid w:val="00233505"/>
    <w:rsid w:val="00235D12"/>
    <w:rsid w:val="002371CB"/>
    <w:rsid w:val="002371F0"/>
    <w:rsid w:val="00237AC9"/>
    <w:rsid w:val="00240E99"/>
    <w:rsid w:val="002455AE"/>
    <w:rsid w:val="00250FBF"/>
    <w:rsid w:val="00251A6A"/>
    <w:rsid w:val="00252194"/>
    <w:rsid w:val="0025497D"/>
    <w:rsid w:val="00261A9F"/>
    <w:rsid w:val="0026465F"/>
    <w:rsid w:val="00265493"/>
    <w:rsid w:val="00265B4E"/>
    <w:rsid w:val="00266BB1"/>
    <w:rsid w:val="002714D2"/>
    <w:rsid w:val="0027264C"/>
    <w:rsid w:val="00273127"/>
    <w:rsid w:val="00275C72"/>
    <w:rsid w:val="00276243"/>
    <w:rsid w:val="00277384"/>
    <w:rsid w:val="002843BE"/>
    <w:rsid w:val="0029254F"/>
    <w:rsid w:val="002928F1"/>
    <w:rsid w:val="002934DB"/>
    <w:rsid w:val="002A0260"/>
    <w:rsid w:val="002A148E"/>
    <w:rsid w:val="002A1F85"/>
    <w:rsid w:val="002A2E05"/>
    <w:rsid w:val="002A684C"/>
    <w:rsid w:val="002A7A52"/>
    <w:rsid w:val="002B1967"/>
    <w:rsid w:val="002B1F24"/>
    <w:rsid w:val="002B3600"/>
    <w:rsid w:val="002B4163"/>
    <w:rsid w:val="002B496E"/>
    <w:rsid w:val="002C135A"/>
    <w:rsid w:val="002D25A4"/>
    <w:rsid w:val="002D27FD"/>
    <w:rsid w:val="002D49F3"/>
    <w:rsid w:val="002E61F2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74D1"/>
    <w:rsid w:val="002F7D45"/>
    <w:rsid w:val="003008AE"/>
    <w:rsid w:val="00301FC9"/>
    <w:rsid w:val="00301FD5"/>
    <w:rsid w:val="00302971"/>
    <w:rsid w:val="003055EC"/>
    <w:rsid w:val="0030616F"/>
    <w:rsid w:val="00320779"/>
    <w:rsid w:val="00320CB0"/>
    <w:rsid w:val="00332B70"/>
    <w:rsid w:val="00333129"/>
    <w:rsid w:val="00333452"/>
    <w:rsid w:val="003356C5"/>
    <w:rsid w:val="00337570"/>
    <w:rsid w:val="00337DF8"/>
    <w:rsid w:val="00341D3D"/>
    <w:rsid w:val="0034636E"/>
    <w:rsid w:val="003465EF"/>
    <w:rsid w:val="00347FC8"/>
    <w:rsid w:val="00363AF4"/>
    <w:rsid w:val="00365E13"/>
    <w:rsid w:val="0037239E"/>
    <w:rsid w:val="00380D31"/>
    <w:rsid w:val="00382795"/>
    <w:rsid w:val="0038559C"/>
    <w:rsid w:val="00386461"/>
    <w:rsid w:val="003916C1"/>
    <w:rsid w:val="00391B90"/>
    <w:rsid w:val="003940E0"/>
    <w:rsid w:val="00394B7A"/>
    <w:rsid w:val="003A035B"/>
    <w:rsid w:val="003A1010"/>
    <w:rsid w:val="003B2B81"/>
    <w:rsid w:val="003B62C4"/>
    <w:rsid w:val="003C5E8B"/>
    <w:rsid w:val="003C70FD"/>
    <w:rsid w:val="003C7BA6"/>
    <w:rsid w:val="003D07A4"/>
    <w:rsid w:val="003D112B"/>
    <w:rsid w:val="003D177A"/>
    <w:rsid w:val="003D49D0"/>
    <w:rsid w:val="003D5355"/>
    <w:rsid w:val="003D5798"/>
    <w:rsid w:val="003D7EA9"/>
    <w:rsid w:val="003E13B5"/>
    <w:rsid w:val="003E4556"/>
    <w:rsid w:val="003E6675"/>
    <w:rsid w:val="003E7F46"/>
    <w:rsid w:val="003F0217"/>
    <w:rsid w:val="003F1738"/>
    <w:rsid w:val="003F1CB1"/>
    <w:rsid w:val="003F445C"/>
    <w:rsid w:val="003F5BC5"/>
    <w:rsid w:val="00405F99"/>
    <w:rsid w:val="00406A5A"/>
    <w:rsid w:val="0041209F"/>
    <w:rsid w:val="00412342"/>
    <w:rsid w:val="004145B9"/>
    <w:rsid w:val="00420A7A"/>
    <w:rsid w:val="0042136B"/>
    <w:rsid w:val="00425012"/>
    <w:rsid w:val="00427481"/>
    <w:rsid w:val="00427682"/>
    <w:rsid w:val="00427EA4"/>
    <w:rsid w:val="00431C69"/>
    <w:rsid w:val="00433332"/>
    <w:rsid w:val="00433581"/>
    <w:rsid w:val="00433DC7"/>
    <w:rsid w:val="00435214"/>
    <w:rsid w:val="0043545A"/>
    <w:rsid w:val="00441555"/>
    <w:rsid w:val="00442738"/>
    <w:rsid w:val="00443EDF"/>
    <w:rsid w:val="00446504"/>
    <w:rsid w:val="0045244D"/>
    <w:rsid w:val="00454C97"/>
    <w:rsid w:val="00463D8A"/>
    <w:rsid w:val="00464B7E"/>
    <w:rsid w:val="00466FAC"/>
    <w:rsid w:val="004711C8"/>
    <w:rsid w:val="00475EF2"/>
    <w:rsid w:val="00477254"/>
    <w:rsid w:val="004815C8"/>
    <w:rsid w:val="00482C0F"/>
    <w:rsid w:val="0048391C"/>
    <w:rsid w:val="004A07D7"/>
    <w:rsid w:val="004A12EF"/>
    <w:rsid w:val="004A50A8"/>
    <w:rsid w:val="004A7AE5"/>
    <w:rsid w:val="004B4E28"/>
    <w:rsid w:val="004B77C6"/>
    <w:rsid w:val="004C0C2A"/>
    <w:rsid w:val="004C53BE"/>
    <w:rsid w:val="004C6CD1"/>
    <w:rsid w:val="004C79C7"/>
    <w:rsid w:val="004C7AA3"/>
    <w:rsid w:val="004D3877"/>
    <w:rsid w:val="004E2F61"/>
    <w:rsid w:val="004E3D8D"/>
    <w:rsid w:val="004E5303"/>
    <w:rsid w:val="004E7045"/>
    <w:rsid w:val="004F2A4A"/>
    <w:rsid w:val="004F3B2F"/>
    <w:rsid w:val="004F5FE0"/>
    <w:rsid w:val="004F76CC"/>
    <w:rsid w:val="00501825"/>
    <w:rsid w:val="0050230D"/>
    <w:rsid w:val="005026DF"/>
    <w:rsid w:val="005028DC"/>
    <w:rsid w:val="00507B97"/>
    <w:rsid w:val="00507E94"/>
    <w:rsid w:val="0051421B"/>
    <w:rsid w:val="00522A46"/>
    <w:rsid w:val="00526102"/>
    <w:rsid w:val="00527C6C"/>
    <w:rsid w:val="00530070"/>
    <w:rsid w:val="005321D3"/>
    <w:rsid w:val="00532762"/>
    <w:rsid w:val="00545361"/>
    <w:rsid w:val="005515A6"/>
    <w:rsid w:val="00557B8C"/>
    <w:rsid w:val="00562211"/>
    <w:rsid w:val="00563463"/>
    <w:rsid w:val="0056485E"/>
    <w:rsid w:val="00566BBD"/>
    <w:rsid w:val="0057074E"/>
    <w:rsid w:val="00570B63"/>
    <w:rsid w:val="0057398A"/>
    <w:rsid w:val="00574927"/>
    <w:rsid w:val="005751BA"/>
    <w:rsid w:val="0057576F"/>
    <w:rsid w:val="0057584F"/>
    <w:rsid w:val="00581213"/>
    <w:rsid w:val="00584721"/>
    <w:rsid w:val="00585190"/>
    <w:rsid w:val="00587314"/>
    <w:rsid w:val="005874B9"/>
    <w:rsid w:val="005978AF"/>
    <w:rsid w:val="005A04B3"/>
    <w:rsid w:val="005A1668"/>
    <w:rsid w:val="005B01D5"/>
    <w:rsid w:val="005B1515"/>
    <w:rsid w:val="005B3F2C"/>
    <w:rsid w:val="005B4DBB"/>
    <w:rsid w:val="005C09A6"/>
    <w:rsid w:val="005C1FF6"/>
    <w:rsid w:val="005C4E8F"/>
    <w:rsid w:val="005C679A"/>
    <w:rsid w:val="005C79D8"/>
    <w:rsid w:val="005D1372"/>
    <w:rsid w:val="005D2C69"/>
    <w:rsid w:val="005D35AF"/>
    <w:rsid w:val="005E2F50"/>
    <w:rsid w:val="005F7759"/>
    <w:rsid w:val="0060216B"/>
    <w:rsid w:val="00602920"/>
    <w:rsid w:val="00604E4C"/>
    <w:rsid w:val="0060631E"/>
    <w:rsid w:val="006073A4"/>
    <w:rsid w:val="0061076B"/>
    <w:rsid w:val="0061245C"/>
    <w:rsid w:val="0061323B"/>
    <w:rsid w:val="00613C62"/>
    <w:rsid w:val="00620E01"/>
    <w:rsid w:val="006334CF"/>
    <w:rsid w:val="0063684F"/>
    <w:rsid w:val="0063686C"/>
    <w:rsid w:val="00641067"/>
    <w:rsid w:val="00643793"/>
    <w:rsid w:val="00643C8D"/>
    <w:rsid w:val="0064706A"/>
    <w:rsid w:val="00654D3F"/>
    <w:rsid w:val="00654EBD"/>
    <w:rsid w:val="00656637"/>
    <w:rsid w:val="00660276"/>
    <w:rsid w:val="0066388C"/>
    <w:rsid w:val="006645FD"/>
    <w:rsid w:val="006656B3"/>
    <w:rsid w:val="00667284"/>
    <w:rsid w:val="00682506"/>
    <w:rsid w:val="00682AB7"/>
    <w:rsid w:val="00686C61"/>
    <w:rsid w:val="00687ABA"/>
    <w:rsid w:val="00687AEF"/>
    <w:rsid w:val="006932B3"/>
    <w:rsid w:val="00693FA4"/>
    <w:rsid w:val="006A1D39"/>
    <w:rsid w:val="006A63E9"/>
    <w:rsid w:val="006B1499"/>
    <w:rsid w:val="006B4A55"/>
    <w:rsid w:val="006B5974"/>
    <w:rsid w:val="006C07F5"/>
    <w:rsid w:val="006C103F"/>
    <w:rsid w:val="006C26A8"/>
    <w:rsid w:val="006C55DB"/>
    <w:rsid w:val="006D17C7"/>
    <w:rsid w:val="006D226B"/>
    <w:rsid w:val="006D2955"/>
    <w:rsid w:val="006D4867"/>
    <w:rsid w:val="006E0253"/>
    <w:rsid w:val="006E4A10"/>
    <w:rsid w:val="006E5AF9"/>
    <w:rsid w:val="006E65D9"/>
    <w:rsid w:val="006E754D"/>
    <w:rsid w:val="006F7F94"/>
    <w:rsid w:val="00701ABB"/>
    <w:rsid w:val="00702BE4"/>
    <w:rsid w:val="0070728D"/>
    <w:rsid w:val="00716917"/>
    <w:rsid w:val="007222DE"/>
    <w:rsid w:val="00731C4A"/>
    <w:rsid w:val="00732779"/>
    <w:rsid w:val="0074164B"/>
    <w:rsid w:val="0074185F"/>
    <w:rsid w:val="00754F72"/>
    <w:rsid w:val="00755053"/>
    <w:rsid w:val="00763412"/>
    <w:rsid w:val="00763B40"/>
    <w:rsid w:val="00770002"/>
    <w:rsid w:val="007701DA"/>
    <w:rsid w:val="00771CE0"/>
    <w:rsid w:val="00773345"/>
    <w:rsid w:val="0077540F"/>
    <w:rsid w:val="00780603"/>
    <w:rsid w:val="007815EA"/>
    <w:rsid w:val="00781608"/>
    <w:rsid w:val="00787EA3"/>
    <w:rsid w:val="00792111"/>
    <w:rsid w:val="00796694"/>
    <w:rsid w:val="007A1E99"/>
    <w:rsid w:val="007A7F1E"/>
    <w:rsid w:val="007B0357"/>
    <w:rsid w:val="007B07C7"/>
    <w:rsid w:val="007B102E"/>
    <w:rsid w:val="007B1289"/>
    <w:rsid w:val="007B2BB9"/>
    <w:rsid w:val="007B7104"/>
    <w:rsid w:val="007C0BA5"/>
    <w:rsid w:val="007C0C59"/>
    <w:rsid w:val="007C5AF8"/>
    <w:rsid w:val="007D0D0D"/>
    <w:rsid w:val="007D3129"/>
    <w:rsid w:val="007E0122"/>
    <w:rsid w:val="007E0EA5"/>
    <w:rsid w:val="007E77C7"/>
    <w:rsid w:val="007F0403"/>
    <w:rsid w:val="007F429C"/>
    <w:rsid w:val="007F5163"/>
    <w:rsid w:val="007F5824"/>
    <w:rsid w:val="00801B93"/>
    <w:rsid w:val="008037EE"/>
    <w:rsid w:val="00805D2A"/>
    <w:rsid w:val="008206B8"/>
    <w:rsid w:val="00822C38"/>
    <w:rsid w:val="00822EF4"/>
    <w:rsid w:val="00826BDB"/>
    <w:rsid w:val="00832E8F"/>
    <w:rsid w:val="00841A28"/>
    <w:rsid w:val="00841B50"/>
    <w:rsid w:val="00846994"/>
    <w:rsid w:val="00854460"/>
    <w:rsid w:val="008548D9"/>
    <w:rsid w:val="0085552F"/>
    <w:rsid w:val="008555E2"/>
    <w:rsid w:val="0085593F"/>
    <w:rsid w:val="00855C53"/>
    <w:rsid w:val="00856AA6"/>
    <w:rsid w:val="00860010"/>
    <w:rsid w:val="00860D3B"/>
    <w:rsid w:val="00860F69"/>
    <w:rsid w:val="008625EE"/>
    <w:rsid w:val="0086365D"/>
    <w:rsid w:val="00863794"/>
    <w:rsid w:val="008654EA"/>
    <w:rsid w:val="00865959"/>
    <w:rsid w:val="0087286A"/>
    <w:rsid w:val="00884E80"/>
    <w:rsid w:val="00896C1A"/>
    <w:rsid w:val="00897A54"/>
    <w:rsid w:val="008A0C5E"/>
    <w:rsid w:val="008A56A3"/>
    <w:rsid w:val="008A6F0D"/>
    <w:rsid w:val="008B26F5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52E9"/>
    <w:rsid w:val="008E29B4"/>
    <w:rsid w:val="008E2BF5"/>
    <w:rsid w:val="008F1FEE"/>
    <w:rsid w:val="00904D4A"/>
    <w:rsid w:val="00906F34"/>
    <w:rsid w:val="00911622"/>
    <w:rsid w:val="00914AFF"/>
    <w:rsid w:val="00915386"/>
    <w:rsid w:val="0091648B"/>
    <w:rsid w:val="00927B79"/>
    <w:rsid w:val="009307C3"/>
    <w:rsid w:val="00930A4F"/>
    <w:rsid w:val="00931ED5"/>
    <w:rsid w:val="00933846"/>
    <w:rsid w:val="009346B5"/>
    <w:rsid w:val="00936111"/>
    <w:rsid w:val="009362AC"/>
    <w:rsid w:val="009448DC"/>
    <w:rsid w:val="00950136"/>
    <w:rsid w:val="00962616"/>
    <w:rsid w:val="00963464"/>
    <w:rsid w:val="00963D1F"/>
    <w:rsid w:val="00964408"/>
    <w:rsid w:val="00976706"/>
    <w:rsid w:val="00976E33"/>
    <w:rsid w:val="009801F1"/>
    <w:rsid w:val="00991932"/>
    <w:rsid w:val="009A051F"/>
    <w:rsid w:val="009A1B70"/>
    <w:rsid w:val="009A1F52"/>
    <w:rsid w:val="009A2182"/>
    <w:rsid w:val="009A2321"/>
    <w:rsid w:val="009A40CA"/>
    <w:rsid w:val="009A6B06"/>
    <w:rsid w:val="009A7597"/>
    <w:rsid w:val="009B003A"/>
    <w:rsid w:val="009B27C6"/>
    <w:rsid w:val="009C175F"/>
    <w:rsid w:val="009C46BB"/>
    <w:rsid w:val="009C74EB"/>
    <w:rsid w:val="009D27B0"/>
    <w:rsid w:val="009E15F7"/>
    <w:rsid w:val="009E395B"/>
    <w:rsid w:val="009E3C71"/>
    <w:rsid w:val="009E53AB"/>
    <w:rsid w:val="009E7224"/>
    <w:rsid w:val="009F494A"/>
    <w:rsid w:val="009F67EA"/>
    <w:rsid w:val="00A00047"/>
    <w:rsid w:val="00A00363"/>
    <w:rsid w:val="00A00905"/>
    <w:rsid w:val="00A00CED"/>
    <w:rsid w:val="00A03F84"/>
    <w:rsid w:val="00A05789"/>
    <w:rsid w:val="00A0579D"/>
    <w:rsid w:val="00A06DD9"/>
    <w:rsid w:val="00A1107F"/>
    <w:rsid w:val="00A11703"/>
    <w:rsid w:val="00A13EA5"/>
    <w:rsid w:val="00A14FCE"/>
    <w:rsid w:val="00A16F69"/>
    <w:rsid w:val="00A17B74"/>
    <w:rsid w:val="00A17FFE"/>
    <w:rsid w:val="00A21A1D"/>
    <w:rsid w:val="00A25C9A"/>
    <w:rsid w:val="00A25E56"/>
    <w:rsid w:val="00A2660D"/>
    <w:rsid w:val="00A308F5"/>
    <w:rsid w:val="00A31C0C"/>
    <w:rsid w:val="00A33977"/>
    <w:rsid w:val="00A3526E"/>
    <w:rsid w:val="00A35773"/>
    <w:rsid w:val="00A35AF4"/>
    <w:rsid w:val="00A36174"/>
    <w:rsid w:val="00A36416"/>
    <w:rsid w:val="00A369A6"/>
    <w:rsid w:val="00A37801"/>
    <w:rsid w:val="00A37ADD"/>
    <w:rsid w:val="00A40257"/>
    <w:rsid w:val="00A510D7"/>
    <w:rsid w:val="00A522BE"/>
    <w:rsid w:val="00A52E51"/>
    <w:rsid w:val="00A54218"/>
    <w:rsid w:val="00A54E98"/>
    <w:rsid w:val="00A70010"/>
    <w:rsid w:val="00A7095D"/>
    <w:rsid w:val="00A717E7"/>
    <w:rsid w:val="00A727B0"/>
    <w:rsid w:val="00A77213"/>
    <w:rsid w:val="00A86240"/>
    <w:rsid w:val="00A874D7"/>
    <w:rsid w:val="00A87D0B"/>
    <w:rsid w:val="00A900DB"/>
    <w:rsid w:val="00A942EA"/>
    <w:rsid w:val="00A96317"/>
    <w:rsid w:val="00AA42E7"/>
    <w:rsid w:val="00AA5E6E"/>
    <w:rsid w:val="00AA761E"/>
    <w:rsid w:val="00AA793D"/>
    <w:rsid w:val="00AB2504"/>
    <w:rsid w:val="00AC0678"/>
    <w:rsid w:val="00AC4F9C"/>
    <w:rsid w:val="00AD05B4"/>
    <w:rsid w:val="00AD253B"/>
    <w:rsid w:val="00AD297D"/>
    <w:rsid w:val="00AD2C03"/>
    <w:rsid w:val="00AD327E"/>
    <w:rsid w:val="00AD3CBA"/>
    <w:rsid w:val="00AD483C"/>
    <w:rsid w:val="00AD5303"/>
    <w:rsid w:val="00AE10FE"/>
    <w:rsid w:val="00AE48CF"/>
    <w:rsid w:val="00AE7064"/>
    <w:rsid w:val="00AF26BB"/>
    <w:rsid w:val="00AF4000"/>
    <w:rsid w:val="00AF7CD9"/>
    <w:rsid w:val="00B02A72"/>
    <w:rsid w:val="00B04451"/>
    <w:rsid w:val="00B070B6"/>
    <w:rsid w:val="00B101AE"/>
    <w:rsid w:val="00B139A1"/>
    <w:rsid w:val="00B15717"/>
    <w:rsid w:val="00B2022F"/>
    <w:rsid w:val="00B22A9A"/>
    <w:rsid w:val="00B244F0"/>
    <w:rsid w:val="00B2670A"/>
    <w:rsid w:val="00B2738E"/>
    <w:rsid w:val="00B27C58"/>
    <w:rsid w:val="00B3173A"/>
    <w:rsid w:val="00B31B7A"/>
    <w:rsid w:val="00B326DA"/>
    <w:rsid w:val="00B32B8A"/>
    <w:rsid w:val="00B35A65"/>
    <w:rsid w:val="00B43A6F"/>
    <w:rsid w:val="00B457FD"/>
    <w:rsid w:val="00B4670F"/>
    <w:rsid w:val="00B468B1"/>
    <w:rsid w:val="00B4722B"/>
    <w:rsid w:val="00B47314"/>
    <w:rsid w:val="00B52775"/>
    <w:rsid w:val="00B531DE"/>
    <w:rsid w:val="00B57569"/>
    <w:rsid w:val="00B623CD"/>
    <w:rsid w:val="00B6394F"/>
    <w:rsid w:val="00B63BC0"/>
    <w:rsid w:val="00B66179"/>
    <w:rsid w:val="00B70B0D"/>
    <w:rsid w:val="00B71186"/>
    <w:rsid w:val="00B83F96"/>
    <w:rsid w:val="00B86CDB"/>
    <w:rsid w:val="00B87358"/>
    <w:rsid w:val="00B96709"/>
    <w:rsid w:val="00BA12CD"/>
    <w:rsid w:val="00BA1C6D"/>
    <w:rsid w:val="00BA2CE2"/>
    <w:rsid w:val="00BA2EFF"/>
    <w:rsid w:val="00BA415F"/>
    <w:rsid w:val="00BA5BD7"/>
    <w:rsid w:val="00BA673E"/>
    <w:rsid w:val="00BB403C"/>
    <w:rsid w:val="00BB4A2B"/>
    <w:rsid w:val="00BB4D36"/>
    <w:rsid w:val="00BD0619"/>
    <w:rsid w:val="00BD0E11"/>
    <w:rsid w:val="00BD1176"/>
    <w:rsid w:val="00BD2F8C"/>
    <w:rsid w:val="00BD3119"/>
    <w:rsid w:val="00BD4F71"/>
    <w:rsid w:val="00BD7238"/>
    <w:rsid w:val="00BE2B75"/>
    <w:rsid w:val="00BE4B2D"/>
    <w:rsid w:val="00BF159B"/>
    <w:rsid w:val="00BF3F71"/>
    <w:rsid w:val="00BF6FDF"/>
    <w:rsid w:val="00C03A40"/>
    <w:rsid w:val="00C054A5"/>
    <w:rsid w:val="00C06A6B"/>
    <w:rsid w:val="00C07162"/>
    <w:rsid w:val="00C10721"/>
    <w:rsid w:val="00C11009"/>
    <w:rsid w:val="00C15ECE"/>
    <w:rsid w:val="00C20101"/>
    <w:rsid w:val="00C204F6"/>
    <w:rsid w:val="00C20E14"/>
    <w:rsid w:val="00C22DF5"/>
    <w:rsid w:val="00C27BA4"/>
    <w:rsid w:val="00C333AF"/>
    <w:rsid w:val="00C53626"/>
    <w:rsid w:val="00C54679"/>
    <w:rsid w:val="00C5569E"/>
    <w:rsid w:val="00C6372B"/>
    <w:rsid w:val="00C637D7"/>
    <w:rsid w:val="00C714AA"/>
    <w:rsid w:val="00C71EB6"/>
    <w:rsid w:val="00C71F49"/>
    <w:rsid w:val="00C73EC3"/>
    <w:rsid w:val="00C74A0E"/>
    <w:rsid w:val="00C8316B"/>
    <w:rsid w:val="00C8368F"/>
    <w:rsid w:val="00C85783"/>
    <w:rsid w:val="00C860D2"/>
    <w:rsid w:val="00C92D65"/>
    <w:rsid w:val="00CA0161"/>
    <w:rsid w:val="00CB27A4"/>
    <w:rsid w:val="00CC02A8"/>
    <w:rsid w:val="00CC0430"/>
    <w:rsid w:val="00CC456B"/>
    <w:rsid w:val="00CC66AC"/>
    <w:rsid w:val="00CD0AD4"/>
    <w:rsid w:val="00CD1FC3"/>
    <w:rsid w:val="00CD4426"/>
    <w:rsid w:val="00CD66DD"/>
    <w:rsid w:val="00CD6A85"/>
    <w:rsid w:val="00CD7EF0"/>
    <w:rsid w:val="00CE15F4"/>
    <w:rsid w:val="00CE1796"/>
    <w:rsid w:val="00CE501C"/>
    <w:rsid w:val="00CF3F10"/>
    <w:rsid w:val="00CF67F4"/>
    <w:rsid w:val="00D005B4"/>
    <w:rsid w:val="00D008A9"/>
    <w:rsid w:val="00D054E0"/>
    <w:rsid w:val="00D07DB6"/>
    <w:rsid w:val="00D109BA"/>
    <w:rsid w:val="00D10B9F"/>
    <w:rsid w:val="00D11114"/>
    <w:rsid w:val="00D114A6"/>
    <w:rsid w:val="00D14765"/>
    <w:rsid w:val="00D2052B"/>
    <w:rsid w:val="00D24148"/>
    <w:rsid w:val="00D25521"/>
    <w:rsid w:val="00D32294"/>
    <w:rsid w:val="00D34445"/>
    <w:rsid w:val="00D501BE"/>
    <w:rsid w:val="00D50A50"/>
    <w:rsid w:val="00D6153C"/>
    <w:rsid w:val="00D62BDC"/>
    <w:rsid w:val="00D65EB1"/>
    <w:rsid w:val="00D77CE2"/>
    <w:rsid w:val="00D91372"/>
    <w:rsid w:val="00D9162F"/>
    <w:rsid w:val="00D93101"/>
    <w:rsid w:val="00D95A6F"/>
    <w:rsid w:val="00D95F91"/>
    <w:rsid w:val="00DA045E"/>
    <w:rsid w:val="00DA28AE"/>
    <w:rsid w:val="00DB029F"/>
    <w:rsid w:val="00DB331C"/>
    <w:rsid w:val="00DB45B7"/>
    <w:rsid w:val="00DB4A5B"/>
    <w:rsid w:val="00DB4C37"/>
    <w:rsid w:val="00DB7215"/>
    <w:rsid w:val="00DC3101"/>
    <w:rsid w:val="00DC38C5"/>
    <w:rsid w:val="00DC3AC2"/>
    <w:rsid w:val="00DC7531"/>
    <w:rsid w:val="00DD1012"/>
    <w:rsid w:val="00DF1979"/>
    <w:rsid w:val="00DF2B5E"/>
    <w:rsid w:val="00DF35C7"/>
    <w:rsid w:val="00DF53ED"/>
    <w:rsid w:val="00E00378"/>
    <w:rsid w:val="00E016BE"/>
    <w:rsid w:val="00E02FB0"/>
    <w:rsid w:val="00E031B9"/>
    <w:rsid w:val="00E038F5"/>
    <w:rsid w:val="00E0437E"/>
    <w:rsid w:val="00E10146"/>
    <w:rsid w:val="00E11B74"/>
    <w:rsid w:val="00E127A3"/>
    <w:rsid w:val="00E22564"/>
    <w:rsid w:val="00E227E1"/>
    <w:rsid w:val="00E307BC"/>
    <w:rsid w:val="00E32D16"/>
    <w:rsid w:val="00E35151"/>
    <w:rsid w:val="00E4263C"/>
    <w:rsid w:val="00E4299F"/>
    <w:rsid w:val="00E44C0F"/>
    <w:rsid w:val="00E50477"/>
    <w:rsid w:val="00E516A5"/>
    <w:rsid w:val="00E551E3"/>
    <w:rsid w:val="00E612EB"/>
    <w:rsid w:val="00E61661"/>
    <w:rsid w:val="00E62E6F"/>
    <w:rsid w:val="00E63C23"/>
    <w:rsid w:val="00E640E0"/>
    <w:rsid w:val="00E6467A"/>
    <w:rsid w:val="00E74128"/>
    <w:rsid w:val="00E74803"/>
    <w:rsid w:val="00E80D2D"/>
    <w:rsid w:val="00E82751"/>
    <w:rsid w:val="00E8471E"/>
    <w:rsid w:val="00E84995"/>
    <w:rsid w:val="00E8564B"/>
    <w:rsid w:val="00E90738"/>
    <w:rsid w:val="00E92227"/>
    <w:rsid w:val="00E945FC"/>
    <w:rsid w:val="00E96196"/>
    <w:rsid w:val="00E97374"/>
    <w:rsid w:val="00EA034C"/>
    <w:rsid w:val="00EA19E1"/>
    <w:rsid w:val="00EA4153"/>
    <w:rsid w:val="00EA56DF"/>
    <w:rsid w:val="00EB450B"/>
    <w:rsid w:val="00EB4D58"/>
    <w:rsid w:val="00EC2C8B"/>
    <w:rsid w:val="00EC39B3"/>
    <w:rsid w:val="00EC61EB"/>
    <w:rsid w:val="00EC69FF"/>
    <w:rsid w:val="00EC6DBC"/>
    <w:rsid w:val="00EC7403"/>
    <w:rsid w:val="00ED0C17"/>
    <w:rsid w:val="00ED323B"/>
    <w:rsid w:val="00ED4B49"/>
    <w:rsid w:val="00ED6A13"/>
    <w:rsid w:val="00ED6D1D"/>
    <w:rsid w:val="00EE2D54"/>
    <w:rsid w:val="00EF18DF"/>
    <w:rsid w:val="00EF66C7"/>
    <w:rsid w:val="00EF6B37"/>
    <w:rsid w:val="00F00384"/>
    <w:rsid w:val="00F03F0D"/>
    <w:rsid w:val="00F07991"/>
    <w:rsid w:val="00F11C58"/>
    <w:rsid w:val="00F13730"/>
    <w:rsid w:val="00F22841"/>
    <w:rsid w:val="00F24872"/>
    <w:rsid w:val="00F26718"/>
    <w:rsid w:val="00F2699A"/>
    <w:rsid w:val="00F32807"/>
    <w:rsid w:val="00F340C2"/>
    <w:rsid w:val="00F34E52"/>
    <w:rsid w:val="00F3593C"/>
    <w:rsid w:val="00F3664A"/>
    <w:rsid w:val="00F3685D"/>
    <w:rsid w:val="00F40141"/>
    <w:rsid w:val="00F4090A"/>
    <w:rsid w:val="00F4159A"/>
    <w:rsid w:val="00F43539"/>
    <w:rsid w:val="00F43DBA"/>
    <w:rsid w:val="00F442AD"/>
    <w:rsid w:val="00F46682"/>
    <w:rsid w:val="00F54386"/>
    <w:rsid w:val="00F55B8E"/>
    <w:rsid w:val="00F61E2F"/>
    <w:rsid w:val="00F629BA"/>
    <w:rsid w:val="00F65A77"/>
    <w:rsid w:val="00F74978"/>
    <w:rsid w:val="00F7582B"/>
    <w:rsid w:val="00F804A7"/>
    <w:rsid w:val="00F80E09"/>
    <w:rsid w:val="00F8137F"/>
    <w:rsid w:val="00F81BB5"/>
    <w:rsid w:val="00F82769"/>
    <w:rsid w:val="00F83351"/>
    <w:rsid w:val="00F85AC8"/>
    <w:rsid w:val="00F8728D"/>
    <w:rsid w:val="00F93036"/>
    <w:rsid w:val="00F940C0"/>
    <w:rsid w:val="00FA36BA"/>
    <w:rsid w:val="00FA4E15"/>
    <w:rsid w:val="00FA5739"/>
    <w:rsid w:val="00FA5FB9"/>
    <w:rsid w:val="00FB0ADA"/>
    <w:rsid w:val="00FB11DF"/>
    <w:rsid w:val="00FB2148"/>
    <w:rsid w:val="00FB2704"/>
    <w:rsid w:val="00FB46D6"/>
    <w:rsid w:val="00FC27F1"/>
    <w:rsid w:val="00FC5622"/>
    <w:rsid w:val="00FD2A77"/>
    <w:rsid w:val="00FE1D2A"/>
    <w:rsid w:val="00FE2F90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50A3A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240"/>
    <w:pPr>
      <w:spacing w:after="12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86240"/>
    <w:pPr>
      <w:keepNext/>
      <w:spacing w:before="240"/>
      <w:outlineLvl w:val="0"/>
    </w:pPr>
    <w:rPr>
      <w:b/>
      <w:color w:val="FFFFFF" w:themeColor="background1"/>
      <w:sz w:val="32"/>
    </w:rPr>
  </w:style>
  <w:style w:type="paragraph" w:styleId="Heading2">
    <w:name w:val="heading 2"/>
    <w:basedOn w:val="Normal"/>
    <w:next w:val="Normal"/>
    <w:link w:val="Heading2Char"/>
    <w:qFormat/>
    <w:rsid w:val="000B65AB"/>
    <w:pPr>
      <w:keepNext/>
      <w:tabs>
        <w:tab w:val="left" w:pos="2385"/>
      </w:tabs>
      <w:spacing w:before="36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233083"/>
    <w:rPr>
      <w:rFonts w:ascii="Arial" w:hAnsi="Arial"/>
      <w:color w:val="006B6E"/>
      <w:sz w:val="22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B65AB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semiHidden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paragraph" w:customStyle="1" w:styleId="Tabletext0">
    <w:name w:val="Table text"/>
    <w:basedOn w:val="Normal"/>
    <w:qFormat/>
    <w:rsid w:val="000F12EF"/>
    <w:pPr>
      <w:spacing w:before="120"/>
    </w:pPr>
    <w:rPr>
      <w:color w:val="auto"/>
    </w:rPr>
  </w:style>
  <w:style w:type="character" w:styleId="FollowedHyperlink">
    <w:name w:val="FollowedHyperlink"/>
    <w:basedOn w:val="DefaultParagraphFont"/>
    <w:semiHidden/>
    <w:unhideWhenUsed/>
    <w:rsid w:val="002934D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orksafe.wa.gov.au/publications/mines-inspectorate-boundaries-regions-and-shi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orksafe.wa.gov.au/publications/mines-inspectorate-boundaries-regions-and-shir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lgirs.wa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0C4B0151164FF28A9462D782C4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0571-ACE0-443A-8940-44638F078A31}"/>
      </w:docPartPr>
      <w:docPartBody>
        <w:p w:rsidR="00E50C35" w:rsidRDefault="008311A5" w:rsidP="008311A5">
          <w:pPr>
            <w:pStyle w:val="D90C4B0151164FF28A9462D782C48A34"/>
          </w:pPr>
          <w:r w:rsidRPr="00754F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4F36886FA4BE9919C63FF3D50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0ED8-DEE2-4FE1-B6AE-F01E76CCE4F4}"/>
      </w:docPartPr>
      <w:docPartBody>
        <w:p w:rsidR="00E50C35" w:rsidRDefault="008311A5" w:rsidP="008311A5">
          <w:pPr>
            <w:pStyle w:val="8F24F36886FA4BE9919C63FF3D50E0D2"/>
          </w:pPr>
          <w:r w:rsidRPr="00754F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4AC6A652D467AAA850D5A0630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D2D65-985E-4804-9CC4-1CB63D24BA53}"/>
      </w:docPartPr>
      <w:docPartBody>
        <w:p w:rsidR="00E50C35" w:rsidRDefault="008311A5" w:rsidP="008311A5">
          <w:pPr>
            <w:pStyle w:val="6FA4AC6A652D467AAA850D5A063052C3"/>
          </w:pPr>
          <w:r w:rsidRPr="00754F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78A1AC1444DA2BDD952D04FA7C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728C-C0C0-4660-9F65-D9DEA9F61C74}"/>
      </w:docPartPr>
      <w:docPartBody>
        <w:p w:rsidR="00E50C35" w:rsidRDefault="00C34CCC" w:rsidP="00C34CCC">
          <w:pPr>
            <w:pStyle w:val="A1378A1AC1444DA2BDD952D04FA7C292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F12060ECB4D2D89FECA76A458B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F4B7-3EEC-4BB4-84EE-C934F2A69B5D}"/>
      </w:docPartPr>
      <w:docPartBody>
        <w:p w:rsidR="00E50C35" w:rsidRDefault="008311A5" w:rsidP="006C4FB3">
          <w:pPr>
            <w:pStyle w:val="19BF12060ECB4D2D89FECA76A458BBDB1"/>
          </w:pPr>
          <w:r w:rsidRPr="002B3600">
            <w:t>Click or tap here to enter text.</w:t>
          </w:r>
        </w:p>
      </w:docPartBody>
    </w:docPart>
    <w:docPart>
      <w:docPartPr>
        <w:name w:val="C46F4079A7E247E180B02C9DC0E44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F5DAA-531C-4D5A-A1CE-5506B4EB4187}"/>
      </w:docPartPr>
      <w:docPartBody>
        <w:p w:rsidR="00E50C35" w:rsidRDefault="008311A5" w:rsidP="006C4FB3">
          <w:pPr>
            <w:pStyle w:val="C46F4079A7E247E180B02C9DC0E44E5A1"/>
          </w:pPr>
          <w:r w:rsidRPr="002B3600">
            <w:t>Click or tap here to enter text.</w:t>
          </w:r>
        </w:p>
      </w:docPartBody>
    </w:docPart>
    <w:docPart>
      <w:docPartPr>
        <w:name w:val="8A42254A7B794D229AC4CA87BCCD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C1FD-B8EE-4D06-87E2-878FD5EBB2D4}"/>
      </w:docPartPr>
      <w:docPartBody>
        <w:p w:rsidR="00E50C35" w:rsidRDefault="008311A5" w:rsidP="008311A5">
          <w:pPr>
            <w:pStyle w:val="8A42254A7B794D229AC4CA87BCCD7473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120C7C50B54A4341A32836B6F9388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966EC-B0F1-4D70-8104-508ECFC29F56}"/>
      </w:docPartPr>
      <w:docPartBody>
        <w:p w:rsidR="00E50C35" w:rsidRDefault="008311A5" w:rsidP="008311A5">
          <w:pPr>
            <w:pStyle w:val="120C7C50B54A4341A32836B6F9388768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4C9C997EA0AB40CA919E1D858BB8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CC1E-ABEC-44D8-A1CA-DE10081AD849}"/>
      </w:docPartPr>
      <w:docPartBody>
        <w:p w:rsidR="00E50C35" w:rsidRDefault="008311A5" w:rsidP="008311A5">
          <w:pPr>
            <w:pStyle w:val="4C9C997EA0AB40CA919E1D858BB84F99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7CC994C2C5C410DA43374499B5B6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5AD86-02B9-4628-BEDD-597226A9FDD7}"/>
      </w:docPartPr>
      <w:docPartBody>
        <w:p w:rsidR="00E50C35" w:rsidRDefault="008311A5" w:rsidP="008311A5">
          <w:pPr>
            <w:pStyle w:val="E7CC994C2C5C410DA43374499B5B6E82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E64F86EC32E457B98D1A4D571E6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EAD1-6CD3-41DF-B6E0-A6164BB54FEE}"/>
      </w:docPartPr>
      <w:docPartBody>
        <w:p w:rsidR="00E50C35" w:rsidRDefault="008311A5" w:rsidP="008311A5">
          <w:pPr>
            <w:pStyle w:val="8E64F86EC32E457B98D1A4D571E62495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4129114F7BB496A95AEBCA5CC24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5126-54D7-4221-A6B8-4FAF11652F73}"/>
      </w:docPartPr>
      <w:docPartBody>
        <w:p w:rsidR="00E50C35" w:rsidRDefault="008311A5" w:rsidP="008311A5">
          <w:pPr>
            <w:pStyle w:val="34129114F7BB496A95AEBCA5CC24F7A5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08596CDD426408799183FFAEA44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41D-E2EB-4956-93E0-C4C1E757AA34}"/>
      </w:docPartPr>
      <w:docPartBody>
        <w:p w:rsidR="00E50C35" w:rsidRDefault="008311A5" w:rsidP="008311A5">
          <w:pPr>
            <w:pStyle w:val="A08596CDD426408799183FFAEA44B7A9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363F4377663C40D4973FD3D345E9B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6446-FE25-4FF6-8FD0-D204089CA829}"/>
      </w:docPartPr>
      <w:docPartBody>
        <w:p w:rsidR="00E50C35" w:rsidRDefault="008311A5" w:rsidP="008311A5">
          <w:pPr>
            <w:pStyle w:val="363F4377663C40D4973FD3D345E9B04A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6E3FC35947A747E7951462E1F84C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4363-96C8-4BFE-B696-DCA7BE825D27}"/>
      </w:docPartPr>
      <w:docPartBody>
        <w:p w:rsidR="002E23EC" w:rsidRDefault="008311A5" w:rsidP="008311A5">
          <w:pPr>
            <w:pStyle w:val="6E3FC35947A747E7951462E1F84CC9F1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B14456B859784DD8B3DFB272498B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93DE-87D3-4C59-985C-FA89D6D66A1A}"/>
      </w:docPartPr>
      <w:docPartBody>
        <w:p w:rsidR="00785F03" w:rsidRDefault="008311A5" w:rsidP="008311A5">
          <w:pPr>
            <w:pStyle w:val="B14456B859784DD8B3DFB272498BACBF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1F7C1CA364574B38B54D2897BDE2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2B0FA-56EB-49BF-97EB-5BA5E487ADF6}"/>
      </w:docPartPr>
      <w:docPartBody>
        <w:p w:rsidR="00785F03" w:rsidRDefault="008311A5" w:rsidP="008311A5">
          <w:pPr>
            <w:pStyle w:val="1F7C1CA364574B38B54D2897BDE26676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FA3C19AB9DF5443BB2663B975DC71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B489-2588-456A-91B5-CCD27DA9F2EB}"/>
      </w:docPartPr>
      <w:docPartBody>
        <w:p w:rsidR="00785F03" w:rsidRDefault="008311A5" w:rsidP="008311A5">
          <w:pPr>
            <w:pStyle w:val="FA3C19AB9DF5443BB2663B975DC71B0C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4893127F2DD64A9E8B7C87A8D2565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F8A9D-6E8E-47C2-8F49-8E0B823D0A56}"/>
      </w:docPartPr>
      <w:docPartBody>
        <w:p w:rsidR="00785F03" w:rsidRDefault="008311A5" w:rsidP="008311A5">
          <w:pPr>
            <w:pStyle w:val="4893127F2DD64A9E8B7C87A8D2565D6D"/>
          </w:pPr>
          <w:r w:rsidRPr="00A969DF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F1D0435349C846B0924987F3CC787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6466-0C13-4243-AA11-A0267366B8C5}"/>
      </w:docPartPr>
      <w:docPartBody>
        <w:p w:rsidR="00785F03" w:rsidRDefault="008311A5" w:rsidP="008311A5">
          <w:pPr>
            <w:pStyle w:val="F1D0435349C846B0924987F3CC787C7E"/>
          </w:pPr>
          <w:r w:rsidRPr="00A969DF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596E61412C294701BF439316FF085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0ECE1-9B5F-4AC1-AF0D-2D567B561798}"/>
      </w:docPartPr>
      <w:docPartBody>
        <w:p w:rsidR="00785F03" w:rsidRDefault="008311A5" w:rsidP="008311A5">
          <w:pPr>
            <w:pStyle w:val="596E61412C294701BF439316FF08535D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B8A9BF32EFFD4F61B33B7A347EEA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BBDC6-0195-431A-8EB2-D3028CF8C668}"/>
      </w:docPartPr>
      <w:docPartBody>
        <w:p w:rsidR="00785F03" w:rsidRDefault="008311A5" w:rsidP="008311A5">
          <w:pPr>
            <w:pStyle w:val="B8A9BF32EFFD4F61B33B7A347EEAC01B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91BB105101BD45C58E8BC6CC307C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FDFC-CF1E-45BF-94D8-1344D69BD4D3}"/>
      </w:docPartPr>
      <w:docPartBody>
        <w:p w:rsidR="00785F03" w:rsidRDefault="008311A5" w:rsidP="008311A5">
          <w:pPr>
            <w:pStyle w:val="91BB105101BD45C58E8BC6CC307C6B13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236123D1BC914043A4AED4E4467F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33A74-AC93-437D-926D-46B1A7CD48E5}"/>
      </w:docPartPr>
      <w:docPartBody>
        <w:p w:rsidR="00785F03" w:rsidRDefault="008311A5" w:rsidP="008311A5">
          <w:pPr>
            <w:pStyle w:val="236123D1BC914043A4AED4E4467F3393"/>
          </w:pPr>
          <w:r w:rsidRPr="00A969DF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48B5379F5FE447478A1436BF13ED2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76C5-6084-4FC7-B488-FB8AA7ECDA66}"/>
      </w:docPartPr>
      <w:docPartBody>
        <w:p w:rsidR="00785F03" w:rsidRDefault="008311A5" w:rsidP="008311A5">
          <w:pPr>
            <w:pStyle w:val="48B5379F5FE447478A1436BF13ED2166"/>
          </w:pPr>
          <w:r w:rsidRPr="00A969DF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682A812E11EA4A89B4EF4736CA26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390-6210-49F7-A2D6-9E8E8081B545}"/>
      </w:docPartPr>
      <w:docPartBody>
        <w:p w:rsidR="00785F03" w:rsidRDefault="008311A5" w:rsidP="008311A5">
          <w:pPr>
            <w:pStyle w:val="682A812E11EA4A89B4EF4736CA2624CE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FD86741600004A648EAE9DFB60C7E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09D44-50ED-40AC-A2CD-AF7FCFE19F4E}"/>
      </w:docPartPr>
      <w:docPartBody>
        <w:p w:rsidR="00785F03" w:rsidRDefault="008311A5" w:rsidP="008311A5">
          <w:pPr>
            <w:pStyle w:val="FD86741600004A648EAE9DFB60C7E4ED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D1D0D8FE5F1F48089925A0779689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DDF6-2655-426E-A819-5A5B85F58959}"/>
      </w:docPartPr>
      <w:docPartBody>
        <w:p w:rsidR="00785F03" w:rsidRDefault="008311A5" w:rsidP="008311A5">
          <w:pPr>
            <w:pStyle w:val="D1D0D8FE5F1F48089925A07796897286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89D1AC3F25AC4A9F86D93ED7890FF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02FE-C1B9-419C-B86F-F68982968078}"/>
      </w:docPartPr>
      <w:docPartBody>
        <w:p w:rsidR="00785F03" w:rsidRDefault="008311A5" w:rsidP="008311A5">
          <w:pPr>
            <w:pStyle w:val="89D1AC3F25AC4A9F86D93ED7890FF5A0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F277D413F99140B195DDB7BEB70C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D3F7-AE29-4C43-BD80-A16C1E4CDF55}"/>
      </w:docPartPr>
      <w:docPartBody>
        <w:p w:rsidR="00785F03" w:rsidRDefault="008311A5" w:rsidP="008311A5">
          <w:pPr>
            <w:pStyle w:val="F277D413F99140B195DDB7BEB70C0B26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0C30AD7555374C68BB19F6E32823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F3AA-7E70-43EA-ADAC-A0EC7BAA4CB8}"/>
      </w:docPartPr>
      <w:docPartBody>
        <w:p w:rsidR="00785F03" w:rsidRDefault="008311A5" w:rsidP="008311A5">
          <w:pPr>
            <w:pStyle w:val="0C30AD7555374C68BB19F6E328239491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E61944E800F44BCE9E29AB34E47C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CE006-E11D-4FC1-8C06-313A993C2012}"/>
      </w:docPartPr>
      <w:docPartBody>
        <w:p w:rsidR="00785F03" w:rsidRDefault="008311A5" w:rsidP="008311A5">
          <w:pPr>
            <w:pStyle w:val="E61944E800F44BCE9E29AB34E47C7C4D"/>
          </w:pPr>
          <w:r w:rsidRPr="00A969DF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AC34DC726E7D47368097CE38B39C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7A09-5CEA-4EA3-95F8-A65FADE36241}"/>
      </w:docPartPr>
      <w:docPartBody>
        <w:p w:rsidR="00785F03" w:rsidRDefault="008311A5" w:rsidP="008311A5">
          <w:pPr>
            <w:pStyle w:val="AC34DC726E7D47368097CE38B39CF75E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4F0BF1BDDE2A400887B6AAFB6FCCC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FF7D7-1E9D-4E99-8421-707D97441968}"/>
      </w:docPartPr>
      <w:docPartBody>
        <w:p w:rsidR="00785F03" w:rsidRDefault="008311A5" w:rsidP="008311A5">
          <w:pPr>
            <w:pStyle w:val="4F0BF1BDDE2A400887B6AAFB6FCCC2C4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71EB7C5BDAD04937A0B395B3CD418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2534-B8BA-4F02-8061-E19EE4442720}"/>
      </w:docPartPr>
      <w:docPartBody>
        <w:p w:rsidR="00785F03" w:rsidRDefault="008311A5" w:rsidP="008311A5">
          <w:pPr>
            <w:pStyle w:val="71EB7C5BDAD04937A0B395B3CD4181F4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3CA076E9D4214D85B56EF74FFDFB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D87B5-8063-467C-9FE4-6FECB659D726}"/>
      </w:docPartPr>
      <w:docPartBody>
        <w:p w:rsidR="00785F03" w:rsidRDefault="008311A5" w:rsidP="008311A5">
          <w:pPr>
            <w:pStyle w:val="3CA076E9D4214D85B56EF74FFDFBA68F"/>
          </w:pPr>
          <w:r w:rsidRPr="00823EFD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196BB32842E34EAC989A828CCC6B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D77CC-DF19-4ECF-A136-80FC41DE0D19}"/>
      </w:docPartPr>
      <w:docPartBody>
        <w:p w:rsidR="00785F03" w:rsidRDefault="008311A5" w:rsidP="008311A5">
          <w:pPr>
            <w:pStyle w:val="196BB32842E34EAC989A828CCC6BDC11"/>
          </w:pPr>
          <w:r w:rsidRPr="00A969DF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056BBDF431D94DBAA2019D489463E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22300-7018-49CC-9300-D62AC2F8D905}"/>
      </w:docPartPr>
      <w:docPartBody>
        <w:p w:rsidR="00785F03" w:rsidRDefault="008311A5" w:rsidP="008311A5">
          <w:pPr>
            <w:pStyle w:val="056BBDF431D94DBAA2019D489463E467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8AFD17DADE2547E39BF9B4039177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0452-E7A5-4F8A-BF0E-1CF192649A69}"/>
      </w:docPartPr>
      <w:docPartBody>
        <w:p w:rsidR="00785F03" w:rsidRDefault="008311A5" w:rsidP="008311A5">
          <w:pPr>
            <w:pStyle w:val="8AFD17DADE2547E39BF9B4039177ABCA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0A7EAF6BC6C648D08F0376472F5DE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A652C-D8ED-43E9-B5EF-CB9B315C2293}"/>
      </w:docPartPr>
      <w:docPartBody>
        <w:p w:rsidR="00785F03" w:rsidRDefault="008311A5" w:rsidP="008311A5">
          <w:pPr>
            <w:pStyle w:val="0A7EAF6BC6C648D08F0376472F5DE5F5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4BB11D7137DF4D33883499A577D2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85308-2FC4-4B62-88C4-3B5C0C2FE4FD}"/>
      </w:docPartPr>
      <w:docPartBody>
        <w:p w:rsidR="00785F03" w:rsidRDefault="008311A5" w:rsidP="008311A5">
          <w:pPr>
            <w:pStyle w:val="4BB11D7137DF4D33883499A577D2F451"/>
          </w:pPr>
          <w:r w:rsidRPr="000152DD">
            <w:rPr>
              <w:szCs w:val="22"/>
            </w:rPr>
            <w:t>Click or tap here to enter text.</w:t>
          </w:r>
        </w:p>
      </w:docPartBody>
    </w:docPart>
    <w:docPart>
      <w:docPartPr>
        <w:name w:val="92B7F185145C49EE80D869BF3B3B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ADA56-5624-4CC8-8A3C-6111E8B870EA}"/>
      </w:docPartPr>
      <w:docPartBody>
        <w:p w:rsidR="00F74DC4" w:rsidRDefault="008311A5" w:rsidP="008311A5">
          <w:pPr>
            <w:pStyle w:val="92B7F185145C49EE80D869BF3B3BFDD2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0974A2835804F7A92391B43B0C7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C5A6-1C95-4C31-93A8-B7F724435894}"/>
      </w:docPartPr>
      <w:docPartBody>
        <w:p w:rsidR="00F74DC4" w:rsidRDefault="008311A5" w:rsidP="008311A5">
          <w:pPr>
            <w:pStyle w:val="F0974A2835804F7A92391B43B0C793A7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700F0B8C2B2A4F1DAB97F76F65C5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D820-666F-42F4-A327-06C86A989F8C}"/>
      </w:docPartPr>
      <w:docPartBody>
        <w:p w:rsidR="00F74DC4" w:rsidRDefault="008311A5" w:rsidP="008311A5">
          <w:pPr>
            <w:pStyle w:val="700F0B8C2B2A4F1DAB97F76F65C5C650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59F15FF796A4233830D0A4DCB71C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163C7-51FF-45BC-BF42-0316722D9388}"/>
      </w:docPartPr>
      <w:docPartBody>
        <w:p w:rsidR="00F74DC4" w:rsidRDefault="008311A5" w:rsidP="008311A5">
          <w:pPr>
            <w:pStyle w:val="F59F15FF796A4233830D0A4DCB71CA67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805FD03EFC374FB4AE98796F5395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43507-CB5F-43FD-BB36-9556B3F5E0FC}"/>
      </w:docPartPr>
      <w:docPartBody>
        <w:p w:rsidR="00F74DC4" w:rsidRDefault="008311A5" w:rsidP="008311A5">
          <w:pPr>
            <w:pStyle w:val="805FD03EFC374FB4AE98796F53958E5C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B61816F3764498185B83DC969D5E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2002-1E30-445E-8402-B23C00DAF5DB}"/>
      </w:docPartPr>
      <w:docPartBody>
        <w:p w:rsidR="00F74DC4" w:rsidRDefault="008311A5" w:rsidP="008311A5">
          <w:pPr>
            <w:pStyle w:val="1B61816F3764498185B83DC969D5EBCC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5C6108696CEC492DA47E8D31DC915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57E2-3E0A-42DC-B79E-76EB731278A1}"/>
      </w:docPartPr>
      <w:docPartBody>
        <w:p w:rsidR="00F74DC4" w:rsidRDefault="008311A5" w:rsidP="008311A5">
          <w:pPr>
            <w:pStyle w:val="5C6108696CEC492DA47E8D31DC915EC6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2A81FF06340141F0B0F2B903AB1FC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941EB-D615-4B07-A523-672D4D21CA2D}"/>
      </w:docPartPr>
      <w:docPartBody>
        <w:p w:rsidR="00F74DC4" w:rsidRDefault="008311A5" w:rsidP="008311A5">
          <w:pPr>
            <w:pStyle w:val="2A81FF06340141F0B0F2B903AB1FCA30"/>
          </w:pPr>
          <w:r w:rsidRPr="00E63C23">
            <w:rPr>
              <w:rStyle w:val="PlaceholderText"/>
              <w:color w:val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B1"/>
    <w:rsid w:val="00053FA0"/>
    <w:rsid w:val="00092B4D"/>
    <w:rsid w:val="000B20AB"/>
    <w:rsid w:val="000E31A4"/>
    <w:rsid w:val="00126B7B"/>
    <w:rsid w:val="00150547"/>
    <w:rsid w:val="00185F14"/>
    <w:rsid w:val="00197DFE"/>
    <w:rsid w:val="001B5485"/>
    <w:rsid w:val="0026634B"/>
    <w:rsid w:val="0029382A"/>
    <w:rsid w:val="002B1FCD"/>
    <w:rsid w:val="002D0782"/>
    <w:rsid w:val="002D2878"/>
    <w:rsid w:val="002E23EC"/>
    <w:rsid w:val="00331359"/>
    <w:rsid w:val="00341D3D"/>
    <w:rsid w:val="003940E0"/>
    <w:rsid w:val="003B03F5"/>
    <w:rsid w:val="003B1EF4"/>
    <w:rsid w:val="003D5AFE"/>
    <w:rsid w:val="003E5BB6"/>
    <w:rsid w:val="00437FCE"/>
    <w:rsid w:val="0044011B"/>
    <w:rsid w:val="004419B2"/>
    <w:rsid w:val="005D1C30"/>
    <w:rsid w:val="00643802"/>
    <w:rsid w:val="006C4FB3"/>
    <w:rsid w:val="00750114"/>
    <w:rsid w:val="00785F03"/>
    <w:rsid w:val="007E1008"/>
    <w:rsid w:val="007E7272"/>
    <w:rsid w:val="00827836"/>
    <w:rsid w:val="008311A5"/>
    <w:rsid w:val="00941FD4"/>
    <w:rsid w:val="009A68F0"/>
    <w:rsid w:val="009B5939"/>
    <w:rsid w:val="009F50FE"/>
    <w:rsid w:val="00A9164B"/>
    <w:rsid w:val="00C34CCC"/>
    <w:rsid w:val="00D62797"/>
    <w:rsid w:val="00DF635B"/>
    <w:rsid w:val="00E50C35"/>
    <w:rsid w:val="00E51695"/>
    <w:rsid w:val="00F040B1"/>
    <w:rsid w:val="00F56331"/>
    <w:rsid w:val="00F6559C"/>
    <w:rsid w:val="00F74DC4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1A5"/>
    <w:rPr>
      <w:color w:val="808080"/>
    </w:rPr>
  </w:style>
  <w:style w:type="paragraph" w:customStyle="1" w:styleId="A1378A1AC1444DA2BDD952D04FA7C292">
    <w:name w:val="A1378A1AC1444DA2BDD952D04FA7C292"/>
    <w:rsid w:val="00C34CCC"/>
  </w:style>
  <w:style w:type="paragraph" w:customStyle="1" w:styleId="D90C4B0151164FF28A9462D782C48A341">
    <w:name w:val="D90C4B0151164FF28A9462D782C48A34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F24F36886FA4BE9919C63FF3D50E0D21">
    <w:name w:val="8F24F36886FA4BE9919C63FF3D50E0D2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FA4AC6A652D467AAA850D5A063052C31">
    <w:name w:val="6FA4AC6A652D467AAA850D5A063052C3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9BF12060ECB4D2D89FECA76A458BBDB1">
    <w:name w:val="19BF12060ECB4D2D89FECA76A458BBDB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46F4079A7E247E180B02C9DC0E44E5A1">
    <w:name w:val="C46F4079A7E247E180B02C9DC0E44E5A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14456B859784DD8B3DFB272498BACBF1">
    <w:name w:val="B14456B859784DD8B3DFB272498BACBF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F7C1CA364574B38B54D2897BDE266761">
    <w:name w:val="1F7C1CA364574B38B54D2897BDE26676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A3C19AB9DF5443BB2663B975DC71B0C1">
    <w:name w:val="FA3C19AB9DF5443BB2663B975DC71B0C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893127F2DD64A9E8B7C87A8D2565D6D1">
    <w:name w:val="4893127F2DD64A9E8B7C87A8D2565D6D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1D0435349C846B0924987F3CC787C7E1">
    <w:name w:val="F1D0435349C846B0924987F3CC787C7E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E3FC35947A747E7951462E1F84CC9F11">
    <w:name w:val="6E3FC35947A747E7951462E1F84CC9F1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96E61412C294701BF439316FF08535D1">
    <w:name w:val="596E61412C294701BF439316FF08535D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8A9BF32EFFD4F61B33B7A347EEAC01B1">
    <w:name w:val="B8A9BF32EFFD4F61B33B7A347EEAC01B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1BB105101BD45C58E8BC6CC307C6B131">
    <w:name w:val="91BB105101BD45C58E8BC6CC307C6B13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36123D1BC914043A4AED4E4467F33931">
    <w:name w:val="236123D1BC914043A4AED4E4467F3393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8B5379F5FE447478A1436BF13ED21661">
    <w:name w:val="48B5379F5FE447478A1436BF13ED2166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9D1AC3F25AC4A9F86D93ED7890FF5A01">
    <w:name w:val="89D1AC3F25AC4A9F86D93ED7890FF5A0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277D413F99140B195DDB7BEB70C0B261">
    <w:name w:val="F277D413F99140B195DDB7BEB70C0B26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C30AD7555374C68BB19F6E3282394911">
    <w:name w:val="0C30AD7555374C68BB19F6E328239491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61944E800F44BCE9E29AB34E47C7C4D1">
    <w:name w:val="E61944E800F44BCE9E29AB34E47C7C4D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C34DC726E7D47368097CE38B39CF75E1">
    <w:name w:val="AC34DC726E7D47368097CE38B39CF75E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F0BF1BDDE2A400887B6AAFB6FCCC2C41">
    <w:name w:val="4F0BF1BDDE2A400887B6AAFB6FCCC2C4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1EB7C5BDAD04937A0B395B3CD4181F41">
    <w:name w:val="71EB7C5BDAD04937A0B395B3CD4181F4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CA076E9D4214D85B56EF74FFDFBA68F1">
    <w:name w:val="3CA076E9D4214D85B56EF74FFDFBA68F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96BB32842E34EAC989A828CCC6BDC111">
    <w:name w:val="196BB32842E34EAC989A828CCC6BDC11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56BBDF431D94DBAA2019D489463E4671">
    <w:name w:val="056BBDF431D94DBAA2019D489463E467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A42254A7B794D229AC4CA87BCCD74731">
    <w:name w:val="8A42254A7B794D229AC4CA87BCCD7473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BB11D7137DF4D33883499A577D2F4511">
    <w:name w:val="4BB11D7137DF4D33883499A577D2F451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AFD17DADE2547E39BF9B4039177ABCA1">
    <w:name w:val="8AFD17DADE2547E39BF9B4039177ABCA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A7EAF6BC6C648D08F0376472F5DE5F51">
    <w:name w:val="0A7EAF6BC6C648D08F0376472F5DE5F5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82A812E11EA4A89B4EF4736CA2624CE1">
    <w:name w:val="682A812E11EA4A89B4EF4736CA2624CE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D86741600004A648EAE9DFB60C7E4ED1">
    <w:name w:val="FD86741600004A648EAE9DFB60C7E4ED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1D0D8FE5F1F48089925A077968972861">
    <w:name w:val="D1D0D8FE5F1F48089925A07796897286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20C7C50B54A4341A32836B6F93887681">
    <w:name w:val="120C7C50B54A4341A32836B6F9388768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2B7F185145C49EE80D869BF3B3BFDD21">
    <w:name w:val="92B7F185145C49EE80D869BF3B3BFDD2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F0974A2835804F7A92391B43B0C793A71">
    <w:name w:val="F0974A2835804F7A92391B43B0C793A7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700F0B8C2B2A4F1DAB97F76F65C5C6501">
    <w:name w:val="700F0B8C2B2A4F1DAB97F76F65C5C650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F59F15FF796A4233830D0A4DCB71CA671">
    <w:name w:val="F59F15FF796A4233830D0A4DCB71CA67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805FD03EFC374FB4AE98796F53958E5C1">
    <w:name w:val="805FD03EFC374FB4AE98796F53958E5C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1B61816F3764498185B83DC969D5EBCC1">
    <w:name w:val="1B61816F3764498185B83DC969D5EBCC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5C6108696CEC492DA47E8D31DC915EC61">
    <w:name w:val="5C6108696CEC492DA47E8D31DC915EC6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2A81FF06340141F0B0F2B903AB1FCA301">
    <w:name w:val="2A81FF06340141F0B0F2B903AB1FCA30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4C9C997EA0AB40CA919E1D858BB84F991">
    <w:name w:val="4C9C997EA0AB40CA919E1D858BB84F99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E7CC994C2C5C410DA43374499B5B6E821">
    <w:name w:val="E7CC994C2C5C410DA43374499B5B6E82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8E64F86EC32E457B98D1A4D571E624951">
    <w:name w:val="8E64F86EC32E457B98D1A4D571E624951"/>
    <w:rsid w:val="006C4FB3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34129114F7BB496A95AEBCA5CC24F7A51">
    <w:name w:val="34129114F7BB496A95AEBCA5CC24F7A5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08596CDD426408799183FFAEA44B7A91">
    <w:name w:val="A08596CDD426408799183FFAEA44B7A9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63F4377663C40D4973FD3D345E9B04A1">
    <w:name w:val="363F4377663C40D4973FD3D345E9B04A1"/>
    <w:rsid w:val="006C4FB3"/>
    <w:pPr>
      <w:spacing w:before="100" w:after="10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90C4B0151164FF28A9462D782C48A34">
    <w:name w:val="D90C4B0151164FF28A9462D782C48A34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F24F36886FA4BE9919C63FF3D50E0D2">
    <w:name w:val="8F24F36886FA4BE9919C63FF3D50E0D2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FA4AC6A652D467AAA850D5A063052C3">
    <w:name w:val="6FA4AC6A652D467AAA850D5A063052C3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14456B859784DD8B3DFB272498BACBF">
    <w:name w:val="B14456B859784DD8B3DFB272498BACBF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1F7C1CA364574B38B54D2897BDE26676">
    <w:name w:val="1F7C1CA364574B38B54D2897BDE26676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A3C19AB9DF5443BB2663B975DC71B0C">
    <w:name w:val="FA3C19AB9DF5443BB2663B975DC71B0C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893127F2DD64A9E8B7C87A8D2565D6D">
    <w:name w:val="4893127F2DD64A9E8B7C87A8D2565D6D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1D0435349C846B0924987F3CC787C7E">
    <w:name w:val="F1D0435349C846B0924987F3CC787C7E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E3FC35947A747E7951462E1F84CC9F1">
    <w:name w:val="6E3FC35947A747E7951462E1F84CC9F1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596E61412C294701BF439316FF08535D">
    <w:name w:val="596E61412C294701BF439316FF08535D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A9BF32EFFD4F61B33B7A347EEAC01B">
    <w:name w:val="B8A9BF32EFFD4F61B33B7A347EEAC01B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91BB105101BD45C58E8BC6CC307C6B13">
    <w:name w:val="91BB105101BD45C58E8BC6CC307C6B13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236123D1BC914043A4AED4E4467F3393">
    <w:name w:val="236123D1BC914043A4AED4E4467F3393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8B5379F5FE447478A1436BF13ED2166">
    <w:name w:val="48B5379F5FE447478A1436BF13ED2166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9D1AC3F25AC4A9F86D93ED7890FF5A0">
    <w:name w:val="89D1AC3F25AC4A9F86D93ED7890FF5A0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277D413F99140B195DDB7BEB70C0B26">
    <w:name w:val="F277D413F99140B195DDB7BEB70C0B26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C30AD7555374C68BB19F6E328239491">
    <w:name w:val="0C30AD7555374C68BB19F6E328239491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61944E800F44BCE9E29AB34E47C7C4D">
    <w:name w:val="E61944E800F44BCE9E29AB34E47C7C4D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AC34DC726E7D47368097CE38B39CF75E">
    <w:name w:val="AC34DC726E7D47368097CE38B39CF75E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F0BF1BDDE2A400887B6AAFB6FCCC2C4">
    <w:name w:val="4F0BF1BDDE2A400887B6AAFB6FCCC2C4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71EB7C5BDAD04937A0B395B3CD4181F4">
    <w:name w:val="71EB7C5BDAD04937A0B395B3CD4181F4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3CA076E9D4214D85B56EF74FFDFBA68F">
    <w:name w:val="3CA076E9D4214D85B56EF74FFDFBA68F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196BB32842E34EAC989A828CCC6BDC11">
    <w:name w:val="196BB32842E34EAC989A828CCC6BDC11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56BBDF431D94DBAA2019D489463E467">
    <w:name w:val="056BBDF431D94DBAA2019D489463E467"/>
    <w:rsid w:val="008311A5"/>
    <w:pPr>
      <w:spacing w:before="120" w:after="12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A42254A7B794D229AC4CA87BCCD7473">
    <w:name w:val="8A42254A7B794D229AC4CA87BCCD7473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BB11D7137DF4D33883499A577D2F451">
    <w:name w:val="4BB11D7137DF4D33883499A577D2F451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AFD17DADE2547E39BF9B4039177ABCA">
    <w:name w:val="8AFD17DADE2547E39BF9B4039177ABCA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A7EAF6BC6C648D08F0376472F5DE5F5">
    <w:name w:val="0A7EAF6BC6C648D08F0376472F5DE5F5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82A812E11EA4A89B4EF4736CA2624CE">
    <w:name w:val="682A812E11EA4A89B4EF4736CA2624CE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D86741600004A648EAE9DFB60C7E4ED">
    <w:name w:val="FD86741600004A648EAE9DFB60C7E4ED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1D0D8FE5F1F48089925A07796897286">
    <w:name w:val="D1D0D8FE5F1F48089925A07796897286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120C7C50B54A4341A32836B6F9388768">
    <w:name w:val="120C7C50B54A4341A32836B6F9388768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2B7F185145C49EE80D869BF3B3BFDD2">
    <w:name w:val="92B7F185145C49EE80D869BF3B3BFDD2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F0974A2835804F7A92391B43B0C793A7">
    <w:name w:val="F0974A2835804F7A92391B43B0C793A7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700F0B8C2B2A4F1DAB97F76F65C5C650">
    <w:name w:val="700F0B8C2B2A4F1DAB97F76F65C5C650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F59F15FF796A4233830D0A4DCB71CA67">
    <w:name w:val="F59F15FF796A4233830D0A4DCB71CA67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805FD03EFC374FB4AE98796F53958E5C">
    <w:name w:val="805FD03EFC374FB4AE98796F53958E5C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1B61816F3764498185B83DC969D5EBCC">
    <w:name w:val="1B61816F3764498185B83DC969D5EBCC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5C6108696CEC492DA47E8D31DC915EC6">
    <w:name w:val="5C6108696CEC492DA47E8D31DC915EC6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2A81FF06340141F0B0F2B903AB1FCA30">
    <w:name w:val="2A81FF06340141F0B0F2B903AB1FCA30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4C9C997EA0AB40CA919E1D858BB84F99">
    <w:name w:val="4C9C997EA0AB40CA919E1D858BB84F99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E7CC994C2C5C410DA43374499B5B6E82">
    <w:name w:val="E7CC994C2C5C410DA43374499B5B6E82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8E64F86EC32E457B98D1A4D571E62495">
    <w:name w:val="8E64F86EC32E457B98D1A4D571E62495"/>
    <w:rsid w:val="008311A5"/>
    <w:pPr>
      <w:spacing w:before="60" w:after="60" w:line="240" w:lineRule="auto"/>
    </w:pPr>
    <w:rPr>
      <w:rFonts w:ascii="Arial" w:eastAsia="Times New Roman" w:hAnsi="Arial" w:cs="Times New Roman"/>
      <w:color w:val="000000"/>
      <w:szCs w:val="18"/>
    </w:rPr>
  </w:style>
  <w:style w:type="paragraph" w:customStyle="1" w:styleId="34129114F7BB496A95AEBCA5CC24F7A5">
    <w:name w:val="34129114F7BB496A95AEBCA5CC24F7A5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08596CDD426408799183FFAEA44B7A9">
    <w:name w:val="A08596CDD426408799183FFAEA44B7A9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363F4377663C40D4973FD3D345E9B04A">
    <w:name w:val="363F4377663C40D4973FD3D345E9B04A"/>
    <w:rsid w:val="008311A5"/>
    <w:pPr>
      <w:spacing w:after="12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5.xml><?xml version="1.0" encoding="utf-8"?>
<metadata xmlns="http://www.objective.com/ecm/document/metadata/65F1F92071475276E05315230A0A9CBF" version="1.0.0">
  <systemFields>
    <field name="Objective-Id">
      <value order="0">A42785027</value>
    </field>
    <field name="Objective-Title">
      <value order="0">EON 1 - Notice of commencement of exploration operations (20220330)</value>
    </field>
    <field name="Objective-Description">
      <value order="0"/>
    </field>
    <field name="Objective-CreationStamp">
      <value order="0">2022-03-30T05:26:51Z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2025-07-30T12:21:26Z</value>
    </field>
    <field name="Objective-Owner">
      <value order="0">MURRAY, Sharon</value>
    </field>
    <field name="Objective-Path">
      <value order="0">DEMIRS Global Folder:02 Corporate File Plan:LGIRS - WorkSafe Group:Regulatory Support:Information and Stakeholder Engagement:Publication Management:Production:WorkSafe Website Development:WHS Forms:Forms approved by the regulator:Mines Safety - 2022 03 30</value>
    </field>
    <field name="Objective-Parent">
      <value order="0">Mines Safety - 2022 03 30</value>
    </field>
    <field name="Objective-State">
      <value order="0">Being Edited</value>
    </field>
    <field name="Objective-VersionId">
      <value order="0">vA102792299</value>
    </field>
    <field name="Objective-Version">
      <value order="0">3.1</value>
    </field>
    <field name="Objective-VersionNumber">
      <value order="0">4</value>
    </field>
    <field name="Objective-VersionComment">
      <value order="0">Updating</value>
    </field>
    <field name="Objective-FileNumber">
      <value order="0">DMS0218/2021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Props1.xml><?xml version="1.0" encoding="utf-8"?>
<ds:datastoreItem xmlns:ds="http://schemas.openxmlformats.org/officeDocument/2006/customXml" ds:itemID="{0C57D414-F2AA-4242-966E-1F90C04DA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6.xml><?xml version="1.0" encoding="utf-8"?>
<ds:datastoreItem xmlns:ds="http://schemas.openxmlformats.org/officeDocument/2006/customXml" ds:itemID="{2EBAFA9E-8C24-44D8-BB87-B4D970E178C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dce3ed02-b0cd-470d-9119-e5f1a2533a21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template.dot</Template>
  <TotalTime>5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Pack 12 - Draft - Commence shaft sinking using entry methods - pro forma</dc:title>
  <dc:subject>Dredge application and assessment (combined) for use and repairs (MS-03-5-002)</dc:subject>
  <dc:creator>commissioner@worksafe.wa.gov.au</dc:creator>
  <cp:keywords>dredge, application, use. repair, WA, mine, safety, mining</cp:keywords>
  <dc:description>Application and assessment to use or repair a dredge - pro forma</dc:description>
  <cp:lastModifiedBy>CHANG, Tse Yin</cp:lastModifiedBy>
  <cp:revision>3</cp:revision>
  <cp:lastPrinted>2022-03-22T10:10:00Z</cp:lastPrinted>
  <dcterms:created xsi:type="dcterms:W3CDTF">2025-08-05T02:56:00Z</dcterms:created>
  <dcterms:modified xsi:type="dcterms:W3CDTF">2025-08-05T02:59:00Z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  <property fmtid="{D5CDD505-2E9C-101B-9397-08002B2CF9AE}" pid="9" name="Objective-Id">
    <vt:lpwstr>A42785027</vt:lpwstr>
  </property>
  <property fmtid="{D5CDD505-2E9C-101B-9397-08002B2CF9AE}" pid="10" name="Objective-Title">
    <vt:lpwstr>EON 1 - Notice of commencement of exploration operations (20220330)</vt:lpwstr>
  </property>
  <property fmtid="{D5CDD505-2E9C-101B-9397-08002B2CF9AE}" pid="11" name="Objective-Description">
    <vt:lpwstr/>
  </property>
  <property fmtid="{D5CDD505-2E9C-101B-9397-08002B2CF9AE}" pid="12" name="Objective-CreationStamp">
    <vt:filetime>2022-03-30T05:26:51Z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2025-07-30T12:21:26Z</vt:filetime>
  </property>
  <property fmtid="{D5CDD505-2E9C-101B-9397-08002B2CF9AE}" pid="17" name="Objective-Owner">
    <vt:lpwstr>MURRAY, Sharon</vt:lpwstr>
  </property>
  <property fmtid="{D5CDD505-2E9C-101B-9397-08002B2CF9AE}" pid="18" name="Objective-Path">
    <vt:lpwstr>DEMIRS Global Folder:02 Corporate File Plan:LGIRS - WorkSafe Group:Regulatory Support:Information and Stakeholder Engagement:Publication Management:Production:WorkSafe Website Development:WHS Forms:Forms approved by the regulator:Mines Safety - 2022 03 30</vt:lpwstr>
  </property>
  <property fmtid="{D5CDD505-2E9C-101B-9397-08002B2CF9AE}" pid="19" name="Objective-Parent">
    <vt:lpwstr>Mines Safety - 2022 03 30</vt:lpwstr>
  </property>
  <property fmtid="{D5CDD505-2E9C-101B-9397-08002B2CF9AE}" pid="20" name="Objective-State">
    <vt:lpwstr>Being Edited</vt:lpwstr>
  </property>
  <property fmtid="{D5CDD505-2E9C-101B-9397-08002B2CF9AE}" pid="21" name="Objective-VersionId">
    <vt:lpwstr>vA102792299</vt:lpwstr>
  </property>
  <property fmtid="{D5CDD505-2E9C-101B-9397-08002B2CF9AE}" pid="22" name="Objective-Version">
    <vt:lpwstr>3.1</vt:lpwstr>
  </property>
  <property fmtid="{D5CDD505-2E9C-101B-9397-08002B2CF9AE}" pid="23" name="Objective-VersionNumber">
    <vt:r8>4</vt:r8>
  </property>
  <property fmtid="{D5CDD505-2E9C-101B-9397-08002B2CF9AE}" pid="24" name="Objective-VersionComment">
    <vt:lpwstr>Updating</vt:lpwstr>
  </property>
  <property fmtid="{D5CDD505-2E9C-101B-9397-08002B2CF9AE}" pid="25" name="Objective-FileNumber">
    <vt:lpwstr>DMS0218/2021</vt:lpwstr>
  </property>
  <property fmtid="{D5CDD505-2E9C-101B-9397-08002B2CF9AE}" pid="26" name="Objective-Classification">
    <vt:lpwstr>OFFICIAL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Archive Box">
    <vt:lpwstr/>
  </property>
  <property fmtid="{D5CDD505-2E9C-101B-9397-08002B2CF9AE}" pid="33" name="Objective-TRIM Record Number">
    <vt:lpwstr/>
  </property>
  <property fmtid="{D5CDD505-2E9C-101B-9397-08002B2CF9AE}" pid="34" name="Objective-Foreign Barcode">
    <vt:lpwstr/>
  </property>
  <property fmtid="{D5CDD505-2E9C-101B-9397-08002B2CF9AE}" pid="35" name="Objective-PCI DSS Checked">
    <vt:lpwstr/>
  </property>
  <property fmtid="{D5CDD505-2E9C-101B-9397-08002B2CF9AE}" pid="36" name="Objective-Warning">
    <vt:lpwstr/>
  </property>
  <property fmtid="{D5CDD505-2E9C-101B-9397-08002B2CF9AE}" pid="37" name="Objective-Internal Reference">
    <vt:lpwstr/>
  </property>
  <property fmtid="{D5CDD505-2E9C-101B-9397-08002B2CF9AE}" pid="38" name="Objective-Migrated Id">
    <vt:lpwstr/>
  </property>
  <property fmtid="{D5CDD505-2E9C-101B-9397-08002B2CF9AE}" pid="39" name="Objective-End User">
    <vt:lpwstr/>
  </property>
  <property fmtid="{D5CDD505-2E9C-101B-9397-08002B2CF9AE}" pid="40" name="Objective-Additional File Numbers">
    <vt:lpwstr/>
  </property>
  <property fmtid="{D5CDD505-2E9C-101B-9397-08002B2CF9AE}" pid="41" name="Objective-Record Number">
    <vt:lpwstr/>
  </property>
  <property fmtid="{D5CDD505-2E9C-101B-9397-08002B2CF9AE}" pid="42" name="Objective-Graphic Content">
    <vt:lpwstr/>
  </property>
</Properties>
</file>