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48F2" w14:textId="77777777" w:rsidR="00330A04" w:rsidRDefault="0073499B" w:rsidP="00A368E2">
      <w:pPr>
        <w:pStyle w:val="Footer"/>
        <w:spacing w:after="0"/>
        <w:ind w:left="-142"/>
        <w:rPr>
          <w:i/>
          <w:iCs/>
          <w:color w:val="FF0000"/>
        </w:rPr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, services and maintenance works service procurement template - letter - Acceptance of Offer - WQTS]"/>
            </w:textInput>
          </w:ffData>
        </w:fldChar>
      </w:r>
      <w:r>
        <w:rPr>
          <w:i/>
          <w:iCs/>
          <w:color w:val="FF0000"/>
        </w:rPr>
        <w:instrText xml:space="preserve"> </w:instrText>
      </w:r>
      <w:bookmarkStart w:id="0" w:name="Text37"/>
      <w:r>
        <w:rPr>
          <w:i/>
          <w:iCs/>
          <w:color w:val="FF0000"/>
        </w:rPr>
        <w:instrText xml:space="preserve">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[Goods, services and maintenance works service procurement template - letter - Acceptance of Offer - WQTS]</w:t>
      </w:r>
      <w:r>
        <w:rPr>
          <w:i/>
          <w:iCs/>
          <w:color w:val="FF0000"/>
        </w:rPr>
        <w:fldChar w:fldCharType="end"/>
      </w:r>
      <w:bookmarkEnd w:id="0"/>
    </w:p>
    <w:p w14:paraId="2F625471" w14:textId="77777777" w:rsidR="00936C43" w:rsidRPr="00C06E54" w:rsidRDefault="00936C43" w:rsidP="00936C43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Your ref:</w:t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supplier reference]</w:t>
      </w:r>
      <w:r w:rsidRPr="00C06E54">
        <w:rPr>
          <w:rFonts w:cs="Arial"/>
          <w:color w:val="0000FF"/>
          <w:sz w:val="22"/>
        </w:rPr>
        <w:fldChar w:fldCharType="end"/>
      </w:r>
      <w:r w:rsidRPr="00C06E54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C06E54">
        <w:rPr>
          <w:rFonts w:cs="Arial"/>
          <w:i/>
          <w:color w:val="FF0000"/>
          <w:sz w:val="22"/>
        </w:rPr>
        <w:instrText xml:space="preserve"> FORMTEXT </w:instrText>
      </w:r>
      <w:r w:rsidRPr="00C06E54">
        <w:rPr>
          <w:rFonts w:cs="Arial"/>
          <w:i/>
          <w:color w:val="FF0000"/>
          <w:sz w:val="22"/>
        </w:rPr>
      </w:r>
      <w:r w:rsidRPr="00C06E54">
        <w:rPr>
          <w:rFonts w:cs="Arial"/>
          <w:i/>
          <w:color w:val="FF0000"/>
          <w:sz w:val="22"/>
        </w:rPr>
        <w:fldChar w:fldCharType="separate"/>
      </w:r>
      <w:r w:rsidRPr="00C06E54">
        <w:rPr>
          <w:rFonts w:cs="Arial"/>
          <w:i/>
          <w:noProof/>
          <w:color w:val="FF0000"/>
          <w:sz w:val="22"/>
        </w:rPr>
        <w:t>[delete line if no reference]</w:t>
      </w:r>
      <w:r w:rsidRPr="00C06E54">
        <w:rPr>
          <w:rFonts w:cs="Arial"/>
          <w:i/>
          <w:color w:val="FF0000"/>
          <w:sz w:val="22"/>
        </w:rPr>
        <w:fldChar w:fldCharType="end"/>
      </w:r>
    </w:p>
    <w:p w14:paraId="6A4E356F" w14:textId="77777777" w:rsidR="00936C43" w:rsidRPr="00C06E54" w:rsidRDefault="00936C43" w:rsidP="00936C43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C06E54">
        <w:rPr>
          <w:rFonts w:cs="Arial"/>
          <w:sz w:val="22"/>
          <w:lang w:val="en-GB"/>
        </w:rPr>
        <w:t xml:space="preserve">Our ref: </w:t>
      </w:r>
      <w:r w:rsidRPr="00C06E54">
        <w:rPr>
          <w:rFonts w:cs="Arial"/>
          <w:sz w:val="22"/>
          <w:lang w:val="en-GB"/>
        </w:rPr>
        <w:tab/>
      </w:r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file no]</w:t>
      </w:r>
      <w:r w:rsidRPr="00C06E54">
        <w:rPr>
          <w:rFonts w:cs="Arial"/>
          <w:color w:val="0000FF"/>
          <w:sz w:val="22"/>
          <w:lang w:val="en-GB"/>
        </w:rPr>
        <w:fldChar w:fldCharType="end"/>
      </w:r>
    </w:p>
    <w:p w14:paraId="5564E0FA" w14:textId="77777777" w:rsidR="00936C43" w:rsidRPr="00C06E54" w:rsidRDefault="00936C43" w:rsidP="00936C43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>Enquiries:</w:t>
      </w:r>
      <w:r w:rsidRPr="00C06E54">
        <w:rPr>
          <w:rFonts w:cs="Arial"/>
          <w:sz w:val="22"/>
          <w:lang w:val="en-GB"/>
        </w:rPr>
        <w:tab/>
      </w:r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name]</w:t>
      </w:r>
      <w:r w:rsidRPr="00C06E54">
        <w:rPr>
          <w:rFonts w:cs="Arial"/>
          <w:color w:val="0000FF"/>
          <w:sz w:val="22"/>
          <w:lang w:val="en-GB"/>
        </w:rPr>
        <w:fldChar w:fldCharType="end"/>
      </w:r>
    </w:p>
    <w:p w14:paraId="1A17C81D" w14:textId="77777777" w:rsidR="00936C43" w:rsidRPr="00C06E54" w:rsidRDefault="00936C43" w:rsidP="00936C43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C06E54">
        <w:rPr>
          <w:rFonts w:cs="Arial"/>
          <w:sz w:val="22"/>
        </w:rPr>
        <w:t>Telephone:</w:t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telephone number]</w:t>
      </w:r>
      <w:r w:rsidRPr="00C06E54">
        <w:rPr>
          <w:rFonts w:cs="Arial"/>
          <w:color w:val="0000FF"/>
          <w:sz w:val="22"/>
        </w:rPr>
        <w:fldChar w:fldCharType="end"/>
      </w:r>
    </w:p>
    <w:p w14:paraId="1D64CC97" w14:textId="77777777" w:rsidR="00936C43" w:rsidRPr="00C06E54" w:rsidRDefault="00936C43" w:rsidP="00936C43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C06E54">
        <w:rPr>
          <w:rFonts w:cs="Arial"/>
          <w:sz w:val="22"/>
        </w:rPr>
        <w:t>Email:</w:t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email address]</w:t>
      </w:r>
      <w:r w:rsidRPr="00C06E54">
        <w:rPr>
          <w:rFonts w:cs="Arial"/>
          <w:color w:val="0000FF"/>
          <w:sz w:val="22"/>
        </w:rPr>
        <w:fldChar w:fldCharType="end"/>
      </w:r>
    </w:p>
    <w:bookmarkStart w:id="1" w:name="Text7"/>
    <w:p w14:paraId="3F097E58" w14:textId="77777777" w:rsidR="00936C43" w:rsidRPr="00C06E54" w:rsidRDefault="00936C43" w:rsidP="00936C43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[Title]</w:t>
      </w:r>
      <w:r w:rsidRPr="00C06E54">
        <w:rPr>
          <w:rFonts w:cs="Arial"/>
          <w:color w:val="0000FF"/>
          <w:szCs w:val="24"/>
        </w:rPr>
        <w:fldChar w:fldCharType="end"/>
      </w:r>
      <w:r w:rsidRPr="00C06E54">
        <w:rPr>
          <w:rFonts w:cs="Arial"/>
          <w:color w:val="0000FF"/>
          <w:szCs w:val="24"/>
        </w:rPr>
        <w:t xml:space="preserve"> </w:t>
      </w: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[Full name]</w:t>
      </w:r>
      <w:r w:rsidRPr="00C06E54">
        <w:rPr>
          <w:rFonts w:cs="Arial"/>
          <w:color w:val="0000FF"/>
          <w:szCs w:val="24"/>
        </w:rPr>
        <w:fldChar w:fldCharType="end"/>
      </w:r>
    </w:p>
    <w:p w14:paraId="6A40C65D" w14:textId="77777777" w:rsidR="00936C43" w:rsidRPr="00C06E54" w:rsidRDefault="00936C43" w:rsidP="00936C43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[Position]</w:t>
      </w:r>
      <w:r w:rsidRPr="00C06E54">
        <w:rPr>
          <w:rFonts w:cs="Arial"/>
          <w:color w:val="0000FF"/>
          <w:szCs w:val="24"/>
        </w:rPr>
        <w:fldChar w:fldCharType="end"/>
      </w:r>
    </w:p>
    <w:p w14:paraId="5206DA2A" w14:textId="77777777" w:rsidR="00936C43" w:rsidRPr="00C06E54" w:rsidRDefault="00936C43" w:rsidP="00936C43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[Name of organisation]</w:t>
      </w:r>
      <w:r w:rsidRPr="00C06E54">
        <w:rPr>
          <w:rFonts w:cs="Arial"/>
          <w:color w:val="0000FF"/>
          <w:szCs w:val="24"/>
        </w:rPr>
        <w:fldChar w:fldCharType="end"/>
      </w:r>
    </w:p>
    <w:p w14:paraId="6BEC6B2D" w14:textId="77777777" w:rsidR="00936C43" w:rsidRPr="00C06E54" w:rsidRDefault="00936C43" w:rsidP="00936C43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[Street address]</w:t>
      </w:r>
      <w:r w:rsidRPr="00C06E54">
        <w:rPr>
          <w:rFonts w:cs="Arial"/>
          <w:color w:val="0000FF"/>
          <w:szCs w:val="24"/>
        </w:rPr>
        <w:fldChar w:fldCharType="end"/>
      </w:r>
    </w:p>
    <w:p w14:paraId="67D88918" w14:textId="77777777" w:rsidR="00936C43" w:rsidRPr="00C06E54" w:rsidRDefault="00936C43" w:rsidP="00936C43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[Suburb State Postcode]</w:t>
      </w:r>
      <w:r w:rsidRPr="00C06E54">
        <w:rPr>
          <w:rFonts w:cs="Arial"/>
          <w:color w:val="0000FF"/>
          <w:szCs w:val="24"/>
        </w:rPr>
        <w:fldChar w:fldCharType="end"/>
      </w:r>
    </w:p>
    <w:bookmarkEnd w:id="1"/>
    <w:p w14:paraId="79103F59" w14:textId="77777777" w:rsidR="00936C43" w:rsidRPr="00C06E54" w:rsidRDefault="00936C43" w:rsidP="00936C43">
      <w:pPr>
        <w:keepLines w:val="0"/>
        <w:jc w:val="left"/>
        <w:rPr>
          <w:rFonts w:cs="Arial"/>
          <w:lang w:val="en-GB"/>
        </w:rPr>
      </w:pPr>
      <w:r w:rsidRPr="00C06E54">
        <w:rPr>
          <w:rFonts w:cs="Arial"/>
          <w:lang w:val="en-GB"/>
        </w:rPr>
        <w:t xml:space="preserve">Dear </w:t>
      </w:r>
      <w:bookmarkStart w:id="2" w:name="Text14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[Title]</w:t>
      </w:r>
      <w:r w:rsidRPr="00915413">
        <w:rPr>
          <w:rFonts w:cs="Arial"/>
          <w:color w:val="0000FF"/>
          <w:lang w:val="en-GB"/>
        </w:rPr>
        <w:fldChar w:fldCharType="end"/>
      </w:r>
      <w:r w:rsidRPr="00915413">
        <w:rPr>
          <w:rFonts w:cs="Arial"/>
          <w:color w:val="0000CC"/>
          <w:lang w:val="en-GB"/>
        </w:rPr>
        <w:t xml:space="preserve"> </w:t>
      </w:r>
      <w:bookmarkEnd w:id="2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[Surname]</w:t>
      </w:r>
      <w:r w:rsidRPr="00915413">
        <w:rPr>
          <w:rFonts w:cs="Arial"/>
          <w:color w:val="0000FF"/>
          <w:lang w:val="en-GB"/>
        </w:rPr>
        <w:fldChar w:fldCharType="end"/>
      </w:r>
    </w:p>
    <w:p w14:paraId="7F5B2D2B" w14:textId="77777777" w:rsidR="00330A04" w:rsidRPr="0073499B" w:rsidRDefault="001568F3" w:rsidP="0073499B">
      <w:pPr>
        <w:pStyle w:val="Heading1"/>
      </w:pPr>
      <w:r w:rsidRPr="0073499B">
        <w:t xml:space="preserve">Advice of Acceptance of Offer for Request </w:t>
      </w:r>
      <w:r w:rsidR="0073499B">
        <w:fldChar w:fldCharType="begin">
          <w:ffData>
            <w:name w:val="Text8"/>
            <w:enabled/>
            <w:calcOnExit w:val="0"/>
            <w:textInput>
              <w:default w:val="[Number]"/>
            </w:textInput>
          </w:ffData>
        </w:fldChar>
      </w:r>
      <w:bookmarkStart w:id="3" w:name="Text8"/>
      <w:r w:rsidR="0073499B">
        <w:instrText xml:space="preserve"> FORMTEXT </w:instrText>
      </w:r>
      <w:r w:rsidR="0073499B">
        <w:fldChar w:fldCharType="separate"/>
      </w:r>
      <w:r w:rsidR="0073499B">
        <w:rPr>
          <w:noProof/>
        </w:rPr>
        <w:t>[Number]</w:t>
      </w:r>
      <w:r w:rsidR="0073499B">
        <w:fldChar w:fldCharType="end"/>
      </w:r>
      <w:bookmarkEnd w:id="3"/>
      <w:r w:rsidRPr="0073499B">
        <w:t xml:space="preserve"> for </w:t>
      </w:r>
      <w:r w:rsidR="0073499B">
        <w:fldChar w:fldCharType="begin">
          <w:ffData>
            <w:name w:val="Text9"/>
            <w:enabled/>
            <w:calcOnExit w:val="0"/>
            <w:textInput>
              <w:default w:val="[Details as per Title of Request"/>
            </w:textInput>
          </w:ffData>
        </w:fldChar>
      </w:r>
      <w:r w:rsidR="0073499B">
        <w:instrText xml:space="preserve"> </w:instrText>
      </w:r>
      <w:bookmarkStart w:id="4" w:name="Text9"/>
      <w:r w:rsidR="0073499B">
        <w:instrText xml:space="preserve">FORMTEXT </w:instrText>
      </w:r>
      <w:r w:rsidR="0073499B">
        <w:fldChar w:fldCharType="separate"/>
      </w:r>
      <w:r w:rsidR="0073499B">
        <w:rPr>
          <w:noProof/>
        </w:rPr>
        <w:t>[Details as per Title of Request</w:t>
      </w:r>
      <w:r w:rsidR="0073499B">
        <w:fldChar w:fldCharType="end"/>
      </w:r>
      <w:bookmarkEnd w:id="4"/>
      <w:r w:rsidR="00C21E86">
        <w:t>]</w:t>
      </w:r>
      <w:r w:rsidR="0073499B">
        <w:t xml:space="preserve"> (the Request)</w:t>
      </w:r>
    </w:p>
    <w:p w14:paraId="67E0C3EE" w14:textId="77777777" w:rsidR="00330A04" w:rsidRDefault="00330A04">
      <w:r>
        <w:t xml:space="preserve">The </w:t>
      </w:r>
      <w:r w:rsidR="00E06AB9">
        <w:rPr>
          <w:color w:val="0000FF"/>
        </w:rPr>
        <w:t>[</w:t>
      </w:r>
      <w:r w:rsidR="0073499B">
        <w:rPr>
          <w:color w:val="0000FF"/>
        </w:rPr>
        <w:fldChar w:fldCharType="begin">
          <w:ffData>
            <w:name w:val="Text6"/>
            <w:enabled/>
            <w:calcOnExit w:val="0"/>
            <w:textInput>
              <w:default w:val="State Agency name"/>
            </w:textInput>
          </w:ffData>
        </w:fldChar>
      </w:r>
      <w:r w:rsidR="0073499B">
        <w:rPr>
          <w:color w:val="0000FF"/>
        </w:rPr>
        <w:instrText xml:space="preserve"> </w:instrText>
      </w:r>
      <w:bookmarkStart w:id="5" w:name="Text6"/>
      <w:r w:rsidR="0073499B">
        <w:rPr>
          <w:color w:val="0000FF"/>
        </w:rPr>
        <w:instrText xml:space="preserve">FORMTEXT </w:instrText>
      </w:r>
      <w:r w:rsidR="0073499B">
        <w:rPr>
          <w:color w:val="0000FF"/>
        </w:rPr>
      </w:r>
      <w:r w:rsidR="0073499B">
        <w:rPr>
          <w:color w:val="0000FF"/>
        </w:rPr>
        <w:fldChar w:fldCharType="separate"/>
      </w:r>
      <w:r w:rsidR="0073499B">
        <w:rPr>
          <w:noProof/>
          <w:color w:val="0000FF"/>
        </w:rPr>
        <w:t>State Agency name</w:t>
      </w:r>
      <w:r w:rsidR="0073499B">
        <w:rPr>
          <w:color w:val="0000FF"/>
        </w:rPr>
        <w:fldChar w:fldCharType="end"/>
      </w:r>
      <w:bookmarkEnd w:id="5"/>
      <w:r w:rsidR="00E06AB9">
        <w:rPr>
          <w:color w:val="0000FF"/>
        </w:rPr>
        <w:t>]</w:t>
      </w:r>
      <w:r w:rsidR="00973B0E">
        <w:t xml:space="preserve"> </w:t>
      </w:r>
      <w:r>
        <w:t>is pleased to accept your offer for the above Request. Acceptance of this offer constitutes</w:t>
      </w:r>
      <w:r w:rsidR="00D3105C">
        <w:t xml:space="preserve"> an agreement</w:t>
      </w:r>
      <w:r>
        <w:t xml:space="preserve"> between </w:t>
      </w:r>
      <w:r w:rsidR="0073499B">
        <w:rPr>
          <w:color w:val="0000FF"/>
        </w:rPr>
        <w:fldChar w:fldCharType="begin">
          <w:ffData>
            <w:name w:val="Text5"/>
            <w:enabled/>
            <w:calcOnExit w:val="0"/>
            <w:textInput>
              <w:default w:val="[Supplier name]"/>
            </w:textInput>
          </w:ffData>
        </w:fldChar>
      </w:r>
      <w:r w:rsidR="0073499B">
        <w:rPr>
          <w:color w:val="0000FF"/>
        </w:rPr>
        <w:instrText xml:space="preserve"> </w:instrText>
      </w:r>
      <w:bookmarkStart w:id="6" w:name="Text5"/>
      <w:r w:rsidR="0073499B">
        <w:rPr>
          <w:color w:val="0000FF"/>
        </w:rPr>
        <w:instrText xml:space="preserve">FORMTEXT </w:instrText>
      </w:r>
      <w:r w:rsidR="0073499B">
        <w:rPr>
          <w:color w:val="0000FF"/>
        </w:rPr>
      </w:r>
      <w:r w:rsidR="0073499B">
        <w:rPr>
          <w:color w:val="0000FF"/>
        </w:rPr>
        <w:fldChar w:fldCharType="separate"/>
      </w:r>
      <w:r w:rsidR="0073499B">
        <w:rPr>
          <w:noProof/>
          <w:color w:val="0000FF"/>
        </w:rPr>
        <w:t>[Supplier name]</w:t>
      </w:r>
      <w:r w:rsidR="0073499B">
        <w:rPr>
          <w:color w:val="0000FF"/>
        </w:rPr>
        <w:fldChar w:fldCharType="end"/>
      </w:r>
      <w:bookmarkEnd w:id="6"/>
      <w:r>
        <w:t xml:space="preserve"> </w:t>
      </w:r>
      <w:bookmarkStart w:id="7" w:name="Text50"/>
      <w:r w:rsidR="00492981">
        <w:rPr>
          <w:i/>
          <w:iCs/>
          <w:color w:val="FF0000"/>
        </w:rPr>
        <w:fldChar w:fldCharType="begin">
          <w:ffData>
            <w:name w:val="Text50"/>
            <w:enabled/>
            <w:calcOnExit w:val="0"/>
            <w:textInput>
              <w:default w:val="[include ACN, ABN and/or “trading as” if applicable]"/>
            </w:textInput>
          </w:ffData>
        </w:fldChar>
      </w:r>
      <w:r w:rsidR="00421C38">
        <w:rPr>
          <w:i/>
          <w:iCs/>
          <w:color w:val="FF0000"/>
        </w:rPr>
        <w:instrText xml:space="preserve"> FORMTEXT </w:instrText>
      </w:r>
      <w:r w:rsidR="00492981">
        <w:rPr>
          <w:i/>
          <w:iCs/>
          <w:color w:val="FF0000"/>
        </w:rPr>
      </w:r>
      <w:r w:rsidR="00492981">
        <w:rPr>
          <w:i/>
          <w:iCs/>
          <w:color w:val="FF0000"/>
        </w:rPr>
        <w:fldChar w:fldCharType="separate"/>
      </w:r>
      <w:r w:rsidR="00421C38">
        <w:rPr>
          <w:i/>
          <w:iCs/>
          <w:noProof/>
          <w:color w:val="FF0000"/>
        </w:rPr>
        <w:t>[include ACN, ABN and/or “trading as” if applicable]</w:t>
      </w:r>
      <w:r w:rsidR="00492981">
        <w:rPr>
          <w:i/>
          <w:iCs/>
          <w:color w:val="FF0000"/>
        </w:rPr>
        <w:fldChar w:fldCharType="end"/>
      </w:r>
      <w:bookmarkEnd w:id="7"/>
      <w:r>
        <w:t xml:space="preserve"> </w:t>
      </w:r>
      <w:r w:rsidR="00205804">
        <w:t>(the ‘</w:t>
      </w:r>
      <w:r w:rsidR="00936C43">
        <w:t>Supplier</w:t>
      </w:r>
      <w:r w:rsidR="00205804">
        <w:t xml:space="preserve">’) </w:t>
      </w:r>
      <w:r>
        <w:t xml:space="preserve">and the </w:t>
      </w:r>
      <w:r w:rsidR="0073499B">
        <w:rPr>
          <w:color w:val="0000FF"/>
        </w:rPr>
        <w:t>[</w:t>
      </w:r>
      <w:r w:rsidR="0073499B">
        <w:rPr>
          <w:color w:val="0000FF"/>
        </w:rPr>
        <w:fldChar w:fldCharType="begin">
          <w:ffData>
            <w:name w:val="Text6"/>
            <w:enabled/>
            <w:calcOnExit w:val="0"/>
            <w:textInput>
              <w:default w:val="State Agency name"/>
            </w:textInput>
          </w:ffData>
        </w:fldChar>
      </w:r>
      <w:r w:rsidR="0073499B">
        <w:rPr>
          <w:color w:val="0000FF"/>
        </w:rPr>
        <w:instrText xml:space="preserve"> FORMTEXT </w:instrText>
      </w:r>
      <w:r w:rsidR="0073499B">
        <w:rPr>
          <w:color w:val="0000FF"/>
        </w:rPr>
      </w:r>
      <w:r w:rsidR="0073499B">
        <w:rPr>
          <w:color w:val="0000FF"/>
        </w:rPr>
        <w:fldChar w:fldCharType="separate"/>
      </w:r>
      <w:r w:rsidR="0073499B">
        <w:rPr>
          <w:noProof/>
          <w:color w:val="0000FF"/>
        </w:rPr>
        <w:t>State Agency name</w:t>
      </w:r>
      <w:r w:rsidR="0073499B">
        <w:rPr>
          <w:color w:val="0000FF"/>
        </w:rPr>
        <w:fldChar w:fldCharType="end"/>
      </w:r>
      <w:r w:rsidR="0073499B">
        <w:rPr>
          <w:color w:val="0000FF"/>
        </w:rPr>
        <w:t>]</w:t>
      </w:r>
      <w:r w:rsidR="0073499B">
        <w:rPr>
          <w:i/>
          <w:iCs/>
          <w:color w:val="FF0000"/>
        </w:rPr>
        <w:fldChar w:fldCharType="begin">
          <w:ffData>
            <w:name w:val=""/>
            <w:enabled/>
            <w:calcOnExit w:val="0"/>
            <w:textInput>
              <w:default w:val="[this must be the same entity name that was specified in the Request]"/>
            </w:textInput>
          </w:ffData>
        </w:fldChar>
      </w:r>
      <w:r w:rsidR="0073499B">
        <w:rPr>
          <w:i/>
          <w:iCs/>
          <w:color w:val="FF0000"/>
        </w:rPr>
        <w:instrText xml:space="preserve"> FORMTEXT </w:instrText>
      </w:r>
      <w:r w:rsidR="0073499B">
        <w:rPr>
          <w:i/>
          <w:iCs/>
          <w:color w:val="FF0000"/>
        </w:rPr>
      </w:r>
      <w:r w:rsidR="0073499B">
        <w:rPr>
          <w:i/>
          <w:iCs/>
          <w:color w:val="FF0000"/>
        </w:rPr>
        <w:fldChar w:fldCharType="separate"/>
      </w:r>
      <w:r w:rsidR="0073499B">
        <w:rPr>
          <w:i/>
          <w:iCs/>
          <w:noProof/>
          <w:color w:val="FF0000"/>
        </w:rPr>
        <w:t>[this must be the same entity name that was specified in the Request]</w:t>
      </w:r>
      <w:r w:rsidR="0073499B">
        <w:rPr>
          <w:i/>
          <w:iCs/>
          <w:color w:val="FF0000"/>
        </w:rPr>
        <w:fldChar w:fldCharType="end"/>
      </w:r>
      <w:r w:rsidR="0073499B">
        <w:t xml:space="preserve"> </w:t>
      </w:r>
      <w:r w:rsidR="00973B0E">
        <w:t>(the ‘</w:t>
      </w:r>
      <w:r w:rsidR="00936C43">
        <w:t>C</w:t>
      </w:r>
      <w:r w:rsidR="002770FC">
        <w:t>ustomer</w:t>
      </w:r>
      <w:r w:rsidR="00973B0E">
        <w:t>’)</w:t>
      </w:r>
      <w:r w:rsidR="002770FC">
        <w:t>.</w:t>
      </w:r>
    </w:p>
    <w:p w14:paraId="34C95E4C" w14:textId="77777777" w:rsidR="00330A04" w:rsidRDefault="00973B0E">
      <w:r>
        <w:rPr>
          <w:color w:val="0000FF"/>
        </w:rPr>
        <w:t xml:space="preserve">The Contract Commencement </w:t>
      </w:r>
      <w:r w:rsidR="0073499B">
        <w:rPr>
          <w:color w:val="0000FF"/>
        </w:rPr>
        <w:t xml:space="preserve">Date </w:t>
      </w:r>
      <w:r>
        <w:rPr>
          <w:color w:val="0000FF"/>
        </w:rPr>
        <w:t xml:space="preserve">is [insert date] and the </w:t>
      </w:r>
      <w:r w:rsidR="0073499B">
        <w:rPr>
          <w:color w:val="0000FF"/>
        </w:rPr>
        <w:t xml:space="preserve">Contract </w:t>
      </w:r>
      <w:r>
        <w:rPr>
          <w:color w:val="0000FF"/>
        </w:rPr>
        <w:t>will expire in accordance with the Contract.</w:t>
      </w:r>
    </w:p>
    <w:p w14:paraId="2C336579" w14:textId="77777777" w:rsidR="00330A04" w:rsidRDefault="00330A04">
      <w:pPr>
        <w:pStyle w:val="Heading4"/>
      </w:pPr>
      <w:r>
        <w:rPr>
          <w:b/>
          <w:bCs/>
          <w:u w:val="none"/>
        </w:rPr>
        <w:t>Management Issues:</w:t>
      </w:r>
    </w:p>
    <w:p w14:paraId="4AC8A0F5" w14:textId="77777777" w:rsidR="00330A04" w:rsidRDefault="00330A04">
      <w:pPr>
        <w:pStyle w:val="BodyTextIndent"/>
      </w:pPr>
      <w:r>
        <w:t>(a)</w:t>
      </w:r>
      <w:r>
        <w:tab/>
      </w:r>
      <w:r w:rsidR="009C330D">
        <w:t xml:space="preserve">The </w:t>
      </w:r>
      <w:r w:rsidR="00517ECB" w:rsidRPr="007B4C7D">
        <w:t>C</w:t>
      </w:r>
      <w:r w:rsidR="00D90671" w:rsidRPr="007B4C7D">
        <w:t>ontract Manager</w:t>
      </w:r>
      <w:r w:rsidR="009C330D">
        <w:t xml:space="preserve"> for this </w:t>
      </w:r>
      <w:r w:rsidR="0073499B">
        <w:t>Contract</w:t>
      </w:r>
      <w:r w:rsidR="0073499B">
        <w:rPr>
          <w:color w:val="0000FF"/>
        </w:rPr>
        <w:t xml:space="preserve"> </w:t>
      </w:r>
      <w:r>
        <w:t xml:space="preserve">is </w:t>
      </w:r>
      <w:bookmarkStart w:id="8" w:name="Text30"/>
      <w:r w:rsidR="00492981" w:rsidRPr="002C2912">
        <w:rPr>
          <w:color w:val="0000FF"/>
        </w:rPr>
        <w:fldChar w:fldCharType="begin">
          <w:ffData>
            <w:name w:val="Text30"/>
            <w:enabled/>
            <w:calcOnExit w:val="0"/>
            <w:textInput>
              <w:default w:val="[person’s name]"/>
            </w:textInput>
          </w:ffData>
        </w:fldChar>
      </w:r>
      <w:r w:rsidR="001D45DC" w:rsidRPr="002C2912">
        <w:rPr>
          <w:color w:val="0000FF"/>
        </w:rPr>
        <w:instrText xml:space="preserve"> FORMTEXT </w:instrText>
      </w:r>
      <w:r w:rsidR="00492981" w:rsidRPr="002C2912">
        <w:rPr>
          <w:color w:val="0000FF"/>
        </w:rPr>
      </w:r>
      <w:r w:rsidR="00492981" w:rsidRPr="002C2912">
        <w:rPr>
          <w:color w:val="0000FF"/>
        </w:rPr>
        <w:fldChar w:fldCharType="separate"/>
      </w:r>
      <w:r w:rsidR="001D45DC" w:rsidRPr="002C2912">
        <w:rPr>
          <w:noProof/>
          <w:color w:val="0000FF"/>
        </w:rPr>
        <w:t>[person’s name]</w:t>
      </w:r>
      <w:r w:rsidR="00492981" w:rsidRPr="002C2912">
        <w:rPr>
          <w:color w:val="0000FF"/>
        </w:rPr>
        <w:fldChar w:fldCharType="end"/>
      </w:r>
      <w:bookmarkEnd w:id="8"/>
      <w:r w:rsidR="009C330D">
        <w:rPr>
          <w:color w:val="0000FF"/>
        </w:rPr>
        <w:t xml:space="preserve"> </w:t>
      </w:r>
      <w:r w:rsidR="00517ECB" w:rsidRPr="00517ECB">
        <w:t>(phone</w:t>
      </w:r>
      <w:r w:rsidR="009C330D">
        <w:rPr>
          <w:color w:val="0000FF"/>
        </w:rPr>
        <w:t xml:space="preserve"> </w:t>
      </w:r>
      <w:r w:rsidR="009C330D">
        <w:t>(</w:t>
      </w:r>
      <w:r>
        <w:t>08) </w:t>
      </w:r>
      <w:r w:rsidR="001D45DC" w:rsidRPr="001B6EA2">
        <w:t>9</w:t>
      </w:r>
      <w:bookmarkStart w:id="9" w:name="Text31"/>
      <w:r w:rsidR="00492981" w:rsidRPr="009C330D">
        <w:rPr>
          <w:color w:val="0000FF"/>
        </w:rPr>
        <w:fldChar w:fldCharType="begin">
          <w:ffData>
            <w:name w:val="Text31"/>
            <w:enabled/>
            <w:calcOnExit w:val="0"/>
            <w:textInput>
              <w:default w:val="XXX XXXX"/>
            </w:textInput>
          </w:ffData>
        </w:fldChar>
      </w:r>
      <w:r w:rsidR="00517ECB">
        <w:rPr>
          <w:color w:val="0000FF"/>
        </w:rPr>
        <w:instrText xml:space="preserve"> FORMTEXT </w:instrText>
      </w:r>
      <w:r w:rsidR="00492981" w:rsidRPr="009C330D">
        <w:rPr>
          <w:color w:val="0000FF"/>
        </w:rPr>
      </w:r>
      <w:r w:rsidR="00492981" w:rsidRPr="009C330D">
        <w:rPr>
          <w:color w:val="0000FF"/>
        </w:rPr>
        <w:fldChar w:fldCharType="separate"/>
      </w:r>
      <w:r w:rsidR="00517ECB">
        <w:rPr>
          <w:noProof/>
          <w:color w:val="0000FF"/>
        </w:rPr>
        <w:t>XXX XXXX</w:t>
      </w:r>
      <w:r w:rsidR="00492981" w:rsidRPr="009C330D">
        <w:rPr>
          <w:color w:val="0000FF"/>
        </w:rPr>
        <w:fldChar w:fldCharType="end"/>
      </w:r>
      <w:bookmarkEnd w:id="9"/>
      <w:r w:rsidR="00517ECB" w:rsidRPr="00517ECB">
        <w:t>).</w:t>
      </w:r>
      <w:r w:rsidR="001D45DC">
        <w:rPr>
          <w:color w:val="0000FF"/>
        </w:rPr>
        <w:t xml:space="preserve"> </w:t>
      </w:r>
      <w:r w:rsidR="0073499B" w:rsidRPr="007B4C7D">
        <w:t>The Contract Manager</w:t>
      </w:r>
      <w:r w:rsidR="001D45DC" w:rsidDel="001D45DC">
        <w:rPr>
          <w:color w:val="0000FF"/>
        </w:rPr>
        <w:t xml:space="preserve"> </w:t>
      </w:r>
      <w:r>
        <w:t xml:space="preserve">is responsible for the following contract management issues: </w:t>
      </w:r>
      <w:bookmarkStart w:id="10" w:name="Text46"/>
      <w:r w:rsidR="00492981" w:rsidRPr="00EC1D61">
        <w:rPr>
          <w:i/>
          <w:color w:val="FF0000"/>
        </w:rPr>
        <w:fldChar w:fldCharType="begin">
          <w:ffData>
            <w:name w:val="Text46"/>
            <w:enabled/>
            <w:calcOnExit w:val="0"/>
            <w:textInput>
              <w:default w:val="[add/delete from the list below]"/>
            </w:textInput>
          </w:ffData>
        </w:fldChar>
      </w:r>
      <w:r w:rsidR="00EC1D61" w:rsidRPr="00EC1D61">
        <w:rPr>
          <w:i/>
          <w:color w:val="FF0000"/>
        </w:rPr>
        <w:instrText xml:space="preserve"> FORMTEXT </w:instrText>
      </w:r>
      <w:r w:rsidR="00492981" w:rsidRPr="00EC1D61">
        <w:rPr>
          <w:i/>
          <w:color w:val="FF0000"/>
        </w:rPr>
      </w:r>
      <w:r w:rsidR="00492981" w:rsidRPr="00EC1D61">
        <w:rPr>
          <w:i/>
          <w:color w:val="FF0000"/>
        </w:rPr>
        <w:fldChar w:fldCharType="separate"/>
      </w:r>
      <w:r w:rsidR="00EC1D61" w:rsidRPr="00EC1D61">
        <w:rPr>
          <w:i/>
          <w:noProof/>
          <w:color w:val="FF0000"/>
        </w:rPr>
        <w:t>[add/delete from the list below]</w:t>
      </w:r>
      <w:r w:rsidR="00492981" w:rsidRPr="00EC1D61">
        <w:rPr>
          <w:i/>
          <w:color w:val="FF0000"/>
        </w:rPr>
        <w:fldChar w:fldCharType="end"/>
      </w:r>
      <w:bookmarkEnd w:id="10"/>
    </w:p>
    <w:p w14:paraId="0DD3B438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performance monitoring of </w:t>
      </w:r>
      <w:proofErr w:type="gramStart"/>
      <w:r>
        <w:rPr>
          <w:color w:val="0000FF"/>
        </w:rPr>
        <w:t>contractor;</w:t>
      </w:r>
      <w:proofErr w:type="gramEnd"/>
    </w:p>
    <w:p w14:paraId="0DB57A53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minor dispute resolution </w:t>
      </w:r>
      <w:proofErr w:type="gramStart"/>
      <w:r>
        <w:rPr>
          <w:color w:val="0000FF"/>
        </w:rPr>
        <w:t>issues;</w:t>
      </w:r>
      <w:proofErr w:type="gramEnd"/>
    </w:p>
    <w:p w14:paraId="06227B8D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day-to-day contractor arrangements such as premise access and security </w:t>
      </w:r>
      <w:proofErr w:type="gramStart"/>
      <w:r>
        <w:rPr>
          <w:color w:val="0000FF"/>
        </w:rPr>
        <w:t>issues;</w:t>
      </w:r>
      <w:proofErr w:type="gramEnd"/>
    </w:p>
    <w:p w14:paraId="73EA88F1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statutory compliance issues such as occupational health and safety, environmental, industrial and human resource management </w:t>
      </w:r>
      <w:proofErr w:type="gramStart"/>
      <w:r>
        <w:rPr>
          <w:color w:val="0000FF"/>
        </w:rPr>
        <w:t>issues;</w:t>
      </w:r>
      <w:proofErr w:type="gramEnd"/>
    </w:p>
    <w:p w14:paraId="079472A6" w14:textId="77777777" w:rsidR="00330A04" w:rsidRPr="00C72684" w:rsidRDefault="00330A04" w:rsidP="00C72684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>payments and remuneration arrangements i</w:t>
      </w:r>
      <w:r w:rsidR="00C72684">
        <w:rPr>
          <w:color w:val="0000FF"/>
        </w:rPr>
        <w:t>ncluding invoice processing</w:t>
      </w:r>
      <w:r w:rsidRPr="00C72684">
        <w:rPr>
          <w:color w:val="0000FF"/>
        </w:rPr>
        <w:t>.</w:t>
      </w:r>
    </w:p>
    <w:p w14:paraId="64FF0FC3" w14:textId="77777777" w:rsidR="00330A04" w:rsidRPr="001D45DC" w:rsidRDefault="001D45DC" w:rsidP="003C2CEE">
      <w:pPr>
        <w:keepNext/>
        <w:ind w:left="851" w:hanging="851"/>
        <w:rPr>
          <w:color w:val="0000FF"/>
          <w:u w:val="single"/>
        </w:rPr>
      </w:pPr>
      <w:r>
        <w:rPr>
          <w:color w:val="0000FF"/>
        </w:rPr>
        <w:lastRenderedPageBreak/>
        <w:t>(b)</w:t>
      </w:r>
      <w:r>
        <w:rPr>
          <w:color w:val="0000FF"/>
        </w:rPr>
        <w:tab/>
      </w:r>
      <w:r w:rsidR="00330A04" w:rsidRPr="001D45DC">
        <w:rPr>
          <w:color w:val="0000FF"/>
          <w:u w:val="single"/>
        </w:rPr>
        <w:t>Payment of Accounts:</w:t>
      </w:r>
    </w:p>
    <w:p w14:paraId="280C944B" w14:textId="77777777" w:rsidR="00330A04" w:rsidRDefault="00330A04">
      <w:pPr>
        <w:pStyle w:val="Indent-1"/>
        <w:tabs>
          <w:tab w:val="left" w:pos="3969"/>
        </w:tabs>
        <w:spacing w:after="0"/>
        <w:rPr>
          <w:color w:val="0000FF"/>
        </w:rPr>
      </w:pPr>
      <w:r>
        <w:rPr>
          <w:color w:val="0000FF"/>
        </w:rPr>
        <w:t xml:space="preserve">Invoices </w:t>
      </w:r>
      <w:r w:rsidR="001D45DC">
        <w:rPr>
          <w:color w:val="0000FF"/>
        </w:rPr>
        <w:t xml:space="preserve">must </w:t>
      </w:r>
      <w:r>
        <w:rPr>
          <w:color w:val="0000FF"/>
        </w:rPr>
        <w:t>be sent to:</w:t>
      </w:r>
      <w:r>
        <w:tab/>
      </w:r>
      <w:bookmarkStart w:id="11" w:name="Text1"/>
      <w:r w:rsidR="00492981" w:rsidRPr="001B6EA2">
        <w:rPr>
          <w:color w:val="0000FF"/>
        </w:rPr>
        <w:fldChar w:fldCharType="begin">
          <w:ffData>
            <w:name w:val="Text1"/>
            <w:enabled/>
            <w:calcOnExit w:val="0"/>
            <w:textInput>
              <w:default w:val="Contact name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="00492981" w:rsidRPr="001B6EA2">
        <w:rPr>
          <w:color w:val="0000FF"/>
        </w:rPr>
      </w:r>
      <w:r w:rsidR="00492981"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Contact name</w:t>
      </w:r>
      <w:r w:rsidR="00492981" w:rsidRPr="001B6EA2">
        <w:rPr>
          <w:color w:val="0000FF"/>
        </w:rPr>
        <w:fldChar w:fldCharType="end"/>
      </w:r>
      <w:bookmarkEnd w:id="11"/>
      <w:r w:rsidR="001D45DC" w:rsidRPr="001D45DC">
        <w:t xml:space="preserve"> </w:t>
      </w:r>
    </w:p>
    <w:bookmarkStart w:id="12" w:name="Text2"/>
    <w:p w14:paraId="05A1BCAB" w14:textId="77777777" w:rsidR="00174C5A" w:rsidRDefault="00492981">
      <w:pPr>
        <w:pStyle w:val="Indent-2"/>
        <w:spacing w:after="0"/>
        <w:rPr>
          <w:color w:val="0000FF"/>
        </w:rPr>
      </w:pPr>
      <w:r w:rsidRPr="001B6EA2">
        <w:rPr>
          <w:color w:val="0000FF"/>
        </w:rPr>
        <w:fldChar w:fldCharType="begin">
          <w:ffData>
            <w:name w:val="Text2"/>
            <w:enabled/>
            <w:calcOnExit w:val="0"/>
            <w:textInput>
              <w:default w:val="Branch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Pr="001B6EA2">
        <w:rPr>
          <w:color w:val="0000FF"/>
        </w:rPr>
      </w:r>
      <w:r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Branch</w:t>
      </w:r>
      <w:r w:rsidRPr="001B6EA2">
        <w:rPr>
          <w:color w:val="0000FF"/>
        </w:rPr>
        <w:fldChar w:fldCharType="end"/>
      </w:r>
      <w:bookmarkEnd w:id="12"/>
    </w:p>
    <w:bookmarkStart w:id="13" w:name="Text3"/>
    <w:p w14:paraId="28CFA12C" w14:textId="77777777" w:rsidR="00330A04" w:rsidRDefault="00492981">
      <w:pPr>
        <w:pStyle w:val="Indent-2"/>
        <w:spacing w:after="0"/>
        <w:rPr>
          <w:color w:val="0000FF"/>
        </w:rPr>
      </w:pPr>
      <w:r w:rsidRPr="001B6EA2">
        <w:rPr>
          <w:color w:val="0000FF"/>
        </w:rPr>
        <w:fldChar w:fldCharType="begin">
          <w:ffData>
            <w:name w:val="Text3"/>
            <w:enabled/>
            <w:calcOnExit w:val="0"/>
            <w:textInput>
              <w:default w:val="Department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Pr="001B6EA2">
        <w:rPr>
          <w:color w:val="0000FF"/>
        </w:rPr>
      </w:r>
      <w:r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Department</w:t>
      </w:r>
      <w:r w:rsidRPr="001B6EA2">
        <w:rPr>
          <w:color w:val="0000FF"/>
        </w:rPr>
        <w:fldChar w:fldCharType="end"/>
      </w:r>
      <w:bookmarkEnd w:id="13"/>
    </w:p>
    <w:bookmarkStart w:id="14" w:name="Text4"/>
    <w:p w14:paraId="4066DF8A" w14:textId="77777777" w:rsidR="00330A04" w:rsidRDefault="00492981">
      <w:pPr>
        <w:pStyle w:val="Indent-2"/>
        <w:rPr>
          <w:color w:val="0000FF"/>
        </w:rPr>
      </w:pPr>
      <w:r w:rsidRPr="001B6EA2">
        <w:rPr>
          <w:color w:val="0000FF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Pr="001B6EA2">
        <w:rPr>
          <w:color w:val="0000FF"/>
        </w:rPr>
      </w:r>
      <w:r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Address</w:t>
      </w:r>
      <w:r w:rsidRPr="001B6EA2">
        <w:rPr>
          <w:color w:val="0000FF"/>
        </w:rPr>
        <w:fldChar w:fldCharType="end"/>
      </w:r>
      <w:bookmarkEnd w:id="14"/>
      <w:r w:rsidR="001D45DC">
        <w:rPr>
          <w:color w:val="0000FF"/>
          <w:shd w:val="clear" w:color="auto" w:fill="FFFF99"/>
        </w:rPr>
        <w:t xml:space="preserve"> </w:t>
      </w:r>
    </w:p>
    <w:p w14:paraId="459A80B5" w14:textId="77777777" w:rsidR="00330A04" w:rsidRDefault="00330A04">
      <w:r>
        <w:t xml:space="preserve">For further information please contact </w:t>
      </w:r>
      <w:r w:rsidR="00973B0E">
        <w:rPr>
          <w:color w:val="0000FF"/>
        </w:rPr>
        <w:fldChar w:fldCharType="begin">
          <w:ffData>
            <w:name w:val="Text32"/>
            <w:enabled/>
            <w:calcOnExit w:val="0"/>
            <w:textInput>
              <w:default w:val="[Procurement Officer]"/>
            </w:textInput>
          </w:ffData>
        </w:fldChar>
      </w:r>
      <w:bookmarkStart w:id="15" w:name="Text32"/>
      <w:r w:rsidR="00973B0E">
        <w:rPr>
          <w:color w:val="0000FF"/>
        </w:rPr>
        <w:instrText xml:space="preserve"> FORMTEXT </w:instrText>
      </w:r>
      <w:r w:rsidR="00973B0E">
        <w:rPr>
          <w:color w:val="0000FF"/>
        </w:rPr>
      </w:r>
      <w:r w:rsidR="00973B0E">
        <w:rPr>
          <w:color w:val="0000FF"/>
        </w:rPr>
        <w:fldChar w:fldCharType="separate"/>
      </w:r>
      <w:r w:rsidR="00973B0E">
        <w:rPr>
          <w:noProof/>
          <w:color w:val="0000FF"/>
        </w:rPr>
        <w:t>[Procurement Officer]</w:t>
      </w:r>
      <w:r w:rsidR="00973B0E">
        <w:rPr>
          <w:color w:val="0000FF"/>
        </w:rPr>
        <w:fldChar w:fldCharType="end"/>
      </w:r>
      <w:bookmarkEnd w:id="15"/>
      <w:r w:rsidR="001E3739">
        <w:rPr>
          <w:color w:val="0000FF"/>
        </w:rPr>
        <w:t xml:space="preserve"> </w:t>
      </w:r>
      <w:r>
        <w:t>on (08) </w:t>
      </w:r>
      <w:r w:rsidR="001E3739" w:rsidRPr="001B6EA2">
        <w:t>9</w:t>
      </w:r>
      <w:bookmarkStart w:id="16" w:name="Text33"/>
      <w:r w:rsidR="00492981" w:rsidRPr="001B6EA2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XXX XXXX"/>
            </w:textInput>
          </w:ffData>
        </w:fldChar>
      </w:r>
      <w:r w:rsidR="001E3739" w:rsidRPr="001B6EA2">
        <w:rPr>
          <w:color w:val="0000FF"/>
        </w:rPr>
        <w:instrText xml:space="preserve"> FORMTEXT </w:instrText>
      </w:r>
      <w:r w:rsidR="00492981" w:rsidRPr="001B6EA2">
        <w:rPr>
          <w:color w:val="0000FF"/>
        </w:rPr>
      </w:r>
      <w:r w:rsidR="00492981" w:rsidRPr="001B6EA2">
        <w:rPr>
          <w:color w:val="0000FF"/>
        </w:rPr>
        <w:fldChar w:fldCharType="separate"/>
      </w:r>
      <w:r w:rsidR="001E3739" w:rsidRPr="001B6EA2">
        <w:rPr>
          <w:noProof/>
          <w:color w:val="0000FF"/>
        </w:rPr>
        <w:t>XXX XXXX</w:t>
      </w:r>
      <w:r w:rsidR="00492981" w:rsidRPr="001B6EA2">
        <w:rPr>
          <w:color w:val="0000FF"/>
        </w:rPr>
        <w:fldChar w:fldCharType="end"/>
      </w:r>
      <w:bookmarkEnd w:id="16"/>
      <w:r>
        <w:rPr>
          <w:color w:val="0000FF"/>
        </w:rPr>
        <w:t>.</w:t>
      </w:r>
    </w:p>
    <w:p w14:paraId="534875D8" w14:textId="77777777" w:rsidR="00330A04" w:rsidRDefault="00330A04">
      <w:pPr>
        <w:pStyle w:val="Signature"/>
      </w:pPr>
      <w:r>
        <w:t>Yours sincerely</w:t>
      </w:r>
    </w:p>
    <w:p w14:paraId="1DDDD45C" w14:textId="77777777" w:rsidR="00936C43" w:rsidRDefault="00936C43" w:rsidP="00936C43">
      <w:pPr>
        <w:pStyle w:val="Name-1"/>
        <w:rPr>
          <w:color w:val="0000FF"/>
        </w:rPr>
      </w:pPr>
      <w:r>
        <w:rPr>
          <w:color w:val="0000FF"/>
        </w:rPr>
        <w:t xml:space="preserve">[Name of </w:t>
      </w:r>
      <w:r w:rsidR="00294227">
        <w:rPr>
          <w:color w:val="0000FF"/>
        </w:rPr>
        <w:t>Authorised Officer</w:t>
      </w:r>
      <w:r>
        <w:rPr>
          <w:color w:val="0000FF"/>
        </w:rPr>
        <w:t>]</w:t>
      </w:r>
    </w:p>
    <w:p w14:paraId="62288EAF" w14:textId="77777777" w:rsidR="00936C43" w:rsidRPr="008F71AE" w:rsidRDefault="00936C43" w:rsidP="00936C43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48F6B16E" w14:textId="77777777" w:rsidR="005D1977" w:rsidRDefault="00936C43" w:rsidP="005D1977">
      <w:pPr>
        <w:pStyle w:val="BodyText"/>
        <w:spacing w:after="240"/>
        <w:rPr>
          <w:i/>
          <w:iCs/>
          <w:color w:val="FF0000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r w:rsidRPr="00C652B5">
        <w:rPr>
          <w:b/>
          <w:i/>
          <w:iCs/>
        </w:rPr>
        <w:t xml:space="preserve"> </w:t>
      </w:r>
      <w:r>
        <w:rPr>
          <w:i/>
          <w:iCs/>
          <w:color w:val="FF0000"/>
        </w:rPr>
        <w:t>[</w:t>
      </w:r>
      <w:r w:rsidRPr="00811D69">
        <w:rPr>
          <w:i/>
          <w:iCs/>
          <w:color w:val="FF0000"/>
        </w:rPr>
        <w:t>leave space for day to be written</w:t>
      </w:r>
      <w:r>
        <w:rPr>
          <w:i/>
          <w:iCs/>
          <w:color w:val="FF0000"/>
        </w:rPr>
        <w:t>]</w:t>
      </w:r>
    </w:p>
    <w:sectPr w:rsidR="005D1977" w:rsidSect="000B5F87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418" w:right="1440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C3DE" w14:textId="77777777" w:rsidR="002C4C30" w:rsidRDefault="002C4C30">
      <w:r>
        <w:separator/>
      </w:r>
    </w:p>
  </w:endnote>
  <w:endnote w:type="continuationSeparator" w:id="0">
    <w:p w14:paraId="61636CDC" w14:textId="77777777" w:rsidR="002C4C30" w:rsidRDefault="002C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51A3" w14:textId="77777777" w:rsidR="002B3739" w:rsidRDefault="002B3739">
    <w:pPr>
      <w:pStyle w:val="Footer"/>
      <w:jc w:val="right"/>
      <w:rPr>
        <w:color w:val="808080"/>
        <w:sz w:val="16"/>
      </w:rPr>
    </w:pPr>
  </w:p>
  <w:p w14:paraId="7960C283" w14:textId="77777777" w:rsidR="009442D9" w:rsidRDefault="001568F3">
    <w:pPr>
      <w:pStyle w:val="Footer"/>
      <w:jc w:val="right"/>
      <w:rPr>
        <w:color w:val="808080"/>
        <w:sz w:val="16"/>
      </w:rPr>
    </w:pPr>
    <w:r>
      <w:rPr>
        <w:color w:val="808080"/>
        <w:sz w:val="16"/>
      </w:rPr>
      <w:t xml:space="preserve"> </w:t>
    </w:r>
    <w:r w:rsidR="0090375C">
      <w:rPr>
        <w:color w:val="808080"/>
        <w:sz w:val="16"/>
      </w:rPr>
      <w:t xml:space="preserve">v. </w:t>
    </w:r>
    <w:r w:rsidR="000B5F87">
      <w:rPr>
        <w:color w:val="808080"/>
        <w:sz w:val="16"/>
      </w:rPr>
      <w:t>0112</w:t>
    </w:r>
    <w:r w:rsidR="005D1977">
      <w:rPr>
        <w:color w:val="808080"/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1567" w14:textId="77777777" w:rsidR="002C4C30" w:rsidRDefault="002C4C30">
      <w:r>
        <w:separator/>
      </w:r>
    </w:p>
  </w:footnote>
  <w:footnote w:type="continuationSeparator" w:id="0">
    <w:p w14:paraId="075848B9" w14:textId="77777777" w:rsidR="002C4C30" w:rsidRDefault="002C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1EC9" w14:textId="77777777" w:rsidR="009442D9" w:rsidRDefault="009442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D96CAEE" w14:textId="77777777" w:rsidR="009442D9" w:rsidRDefault="00944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ECB2" w14:textId="77777777" w:rsidR="009442D9" w:rsidRDefault="009442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22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441FF5" w14:textId="77777777" w:rsidR="009442D9" w:rsidRDefault="009442D9">
    <w:pPr>
      <w:pStyle w:val="Header"/>
    </w:pPr>
    <w:r>
      <w:t>-   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16D7" w14:textId="77777777" w:rsidR="00294227" w:rsidRPr="00294227" w:rsidRDefault="00294227" w:rsidP="00294227">
    <w:pPr>
      <w:keepLines w:val="0"/>
      <w:tabs>
        <w:tab w:val="center" w:pos="4513"/>
        <w:tab w:val="right" w:pos="9026"/>
      </w:tabs>
      <w:spacing w:after="0"/>
      <w:jc w:val="left"/>
      <w:rPr>
        <w:rFonts w:eastAsia="Calibri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38CB0C51"/>
    <w:multiLevelType w:val="hybridMultilevel"/>
    <w:tmpl w:val="5B4044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" w15:restartNumberingAfterBreak="0">
    <w:nsid w:val="55CC288A"/>
    <w:multiLevelType w:val="hybridMultilevel"/>
    <w:tmpl w:val="BBC4F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4CE7"/>
    <w:multiLevelType w:val="hybridMultilevel"/>
    <w:tmpl w:val="01F6AD2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76C45"/>
    <w:multiLevelType w:val="multilevel"/>
    <w:tmpl w:val="5B4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1902904838">
    <w:abstractNumId w:val="3"/>
  </w:num>
  <w:num w:numId="2" w16cid:durableId="1275475580">
    <w:abstractNumId w:val="7"/>
  </w:num>
  <w:num w:numId="3" w16cid:durableId="2060012552">
    <w:abstractNumId w:val="0"/>
  </w:num>
  <w:num w:numId="4" w16cid:durableId="337272118">
    <w:abstractNumId w:val="1"/>
  </w:num>
  <w:num w:numId="5" w16cid:durableId="723606329">
    <w:abstractNumId w:val="4"/>
  </w:num>
  <w:num w:numId="6" w16cid:durableId="1462268823">
    <w:abstractNumId w:val="2"/>
  </w:num>
  <w:num w:numId="7" w16cid:durableId="1119106872">
    <w:abstractNumId w:val="6"/>
  </w:num>
  <w:num w:numId="8" w16cid:durableId="274748911">
    <w:abstractNumId w:val="5"/>
  </w:num>
  <w:num w:numId="9" w16cid:durableId="1902254102">
    <w:abstractNumId w:val="0"/>
  </w:num>
  <w:num w:numId="10" w16cid:durableId="128445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A04"/>
    <w:rsid w:val="00001E60"/>
    <w:rsid w:val="00026861"/>
    <w:rsid w:val="00030AD5"/>
    <w:rsid w:val="00057951"/>
    <w:rsid w:val="00076A23"/>
    <w:rsid w:val="000A44B1"/>
    <w:rsid w:val="000B23B2"/>
    <w:rsid w:val="000B52AE"/>
    <w:rsid w:val="000B5F87"/>
    <w:rsid w:val="000C6E7D"/>
    <w:rsid w:val="000C787A"/>
    <w:rsid w:val="000F176D"/>
    <w:rsid w:val="00107F80"/>
    <w:rsid w:val="00152CCD"/>
    <w:rsid w:val="001568F3"/>
    <w:rsid w:val="001663F9"/>
    <w:rsid w:val="00171CE5"/>
    <w:rsid w:val="00174C5A"/>
    <w:rsid w:val="00175320"/>
    <w:rsid w:val="001817DD"/>
    <w:rsid w:val="001B6EA2"/>
    <w:rsid w:val="001B7E5D"/>
    <w:rsid w:val="001D45DC"/>
    <w:rsid w:val="001E3739"/>
    <w:rsid w:val="002034A8"/>
    <w:rsid w:val="00205804"/>
    <w:rsid w:val="0023420E"/>
    <w:rsid w:val="002770FC"/>
    <w:rsid w:val="00294227"/>
    <w:rsid w:val="002A4A12"/>
    <w:rsid w:val="002B3739"/>
    <w:rsid w:val="002B45D0"/>
    <w:rsid w:val="002B6E81"/>
    <w:rsid w:val="002C1886"/>
    <w:rsid w:val="002C2912"/>
    <w:rsid w:val="002C4C30"/>
    <w:rsid w:val="002E0261"/>
    <w:rsid w:val="002E0B70"/>
    <w:rsid w:val="002F32E8"/>
    <w:rsid w:val="002F45B1"/>
    <w:rsid w:val="003257DE"/>
    <w:rsid w:val="00330A04"/>
    <w:rsid w:val="00352E63"/>
    <w:rsid w:val="00386E5F"/>
    <w:rsid w:val="003A41E1"/>
    <w:rsid w:val="003B21E6"/>
    <w:rsid w:val="003B709F"/>
    <w:rsid w:val="003C2CEE"/>
    <w:rsid w:val="003C3435"/>
    <w:rsid w:val="0041004A"/>
    <w:rsid w:val="00421C38"/>
    <w:rsid w:val="004353CC"/>
    <w:rsid w:val="004410E2"/>
    <w:rsid w:val="00461EB7"/>
    <w:rsid w:val="00492981"/>
    <w:rsid w:val="004B095A"/>
    <w:rsid w:val="004B7838"/>
    <w:rsid w:val="00517ECB"/>
    <w:rsid w:val="005201C2"/>
    <w:rsid w:val="005251B9"/>
    <w:rsid w:val="00533B0C"/>
    <w:rsid w:val="005426F6"/>
    <w:rsid w:val="00562FAE"/>
    <w:rsid w:val="0057049C"/>
    <w:rsid w:val="005A7F01"/>
    <w:rsid w:val="005D1977"/>
    <w:rsid w:val="00603A5A"/>
    <w:rsid w:val="00634C20"/>
    <w:rsid w:val="006379D6"/>
    <w:rsid w:val="00641392"/>
    <w:rsid w:val="00730420"/>
    <w:rsid w:val="0073499B"/>
    <w:rsid w:val="00745DF0"/>
    <w:rsid w:val="00757FE2"/>
    <w:rsid w:val="007812AC"/>
    <w:rsid w:val="00782BDA"/>
    <w:rsid w:val="00787EBF"/>
    <w:rsid w:val="00790882"/>
    <w:rsid w:val="00790D3F"/>
    <w:rsid w:val="00792C7E"/>
    <w:rsid w:val="00794B2E"/>
    <w:rsid w:val="007B4C7D"/>
    <w:rsid w:val="007C7A79"/>
    <w:rsid w:val="007E181C"/>
    <w:rsid w:val="008079D3"/>
    <w:rsid w:val="00823652"/>
    <w:rsid w:val="00824535"/>
    <w:rsid w:val="00864459"/>
    <w:rsid w:val="00871828"/>
    <w:rsid w:val="00883C9C"/>
    <w:rsid w:val="008B580F"/>
    <w:rsid w:val="0090375C"/>
    <w:rsid w:val="0093393E"/>
    <w:rsid w:val="00936C43"/>
    <w:rsid w:val="009442D9"/>
    <w:rsid w:val="00973B0E"/>
    <w:rsid w:val="00974EDD"/>
    <w:rsid w:val="00993CD0"/>
    <w:rsid w:val="009B0AE2"/>
    <w:rsid w:val="009C330D"/>
    <w:rsid w:val="00A16B02"/>
    <w:rsid w:val="00A368E2"/>
    <w:rsid w:val="00A47B28"/>
    <w:rsid w:val="00A52787"/>
    <w:rsid w:val="00A6688F"/>
    <w:rsid w:val="00A73640"/>
    <w:rsid w:val="00A91116"/>
    <w:rsid w:val="00A9622A"/>
    <w:rsid w:val="00AB3EC5"/>
    <w:rsid w:val="00AD0A66"/>
    <w:rsid w:val="00AD1AAA"/>
    <w:rsid w:val="00AE46AA"/>
    <w:rsid w:val="00B22E9F"/>
    <w:rsid w:val="00B27DA0"/>
    <w:rsid w:val="00B406A1"/>
    <w:rsid w:val="00B426DB"/>
    <w:rsid w:val="00BC775F"/>
    <w:rsid w:val="00C21E86"/>
    <w:rsid w:val="00C37965"/>
    <w:rsid w:val="00C40193"/>
    <w:rsid w:val="00C571F3"/>
    <w:rsid w:val="00C72684"/>
    <w:rsid w:val="00C83DA7"/>
    <w:rsid w:val="00C86119"/>
    <w:rsid w:val="00D07707"/>
    <w:rsid w:val="00D123BB"/>
    <w:rsid w:val="00D26E33"/>
    <w:rsid w:val="00D3105C"/>
    <w:rsid w:val="00D33D9A"/>
    <w:rsid w:val="00D90671"/>
    <w:rsid w:val="00DC1AEC"/>
    <w:rsid w:val="00DE7A74"/>
    <w:rsid w:val="00E06AB9"/>
    <w:rsid w:val="00E31DEA"/>
    <w:rsid w:val="00E47468"/>
    <w:rsid w:val="00E52A7D"/>
    <w:rsid w:val="00E70E2A"/>
    <w:rsid w:val="00E72904"/>
    <w:rsid w:val="00EC1D61"/>
    <w:rsid w:val="00EC4E6A"/>
    <w:rsid w:val="00EE5862"/>
    <w:rsid w:val="00EF59AC"/>
    <w:rsid w:val="00F048DE"/>
    <w:rsid w:val="00F31E35"/>
    <w:rsid w:val="00F462C7"/>
    <w:rsid w:val="00F80EB5"/>
    <w:rsid w:val="00F94C61"/>
    <w:rsid w:val="00FA5704"/>
    <w:rsid w:val="00FE7A3D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1BB2CB"/>
  <w15:chartTrackingRefBased/>
  <w15:docId w15:val="{55EA2B12-91EC-4D64-9A27-A322AAD3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09F"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73499B"/>
    <w:pPr>
      <w:keepNext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17ECB"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517ECB"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517ECB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17ECB"/>
  </w:style>
  <w:style w:type="paragraph" w:styleId="Header">
    <w:name w:val="header"/>
    <w:basedOn w:val="Normal"/>
    <w:rsid w:val="00517ECB"/>
    <w:pPr>
      <w:jc w:val="center"/>
    </w:pPr>
  </w:style>
  <w:style w:type="character" w:styleId="PageNumber">
    <w:name w:val="page number"/>
    <w:rsid w:val="00517ECB"/>
    <w:rPr>
      <w:sz w:val="22"/>
    </w:rPr>
  </w:style>
  <w:style w:type="paragraph" w:customStyle="1" w:styleId="Yours">
    <w:name w:val="Yours"/>
    <w:basedOn w:val="Normal"/>
    <w:rsid w:val="00517ECB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rsid w:val="00517ECB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rsid w:val="00517ECB"/>
    <w:pPr>
      <w:ind w:left="288" w:right="288"/>
    </w:pPr>
    <w:rPr>
      <w:i/>
    </w:rPr>
  </w:style>
  <w:style w:type="paragraph" w:customStyle="1" w:styleId="Address-1">
    <w:name w:val="Address-1"/>
    <w:basedOn w:val="Normal"/>
    <w:rsid w:val="00517ECB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  <w:rsid w:val="00517ECB"/>
  </w:style>
  <w:style w:type="paragraph" w:styleId="Salutation">
    <w:name w:val="Salutation"/>
    <w:basedOn w:val="Normal"/>
    <w:next w:val="Normal"/>
    <w:rsid w:val="00517ECB"/>
    <w:pPr>
      <w:keepNext/>
      <w:jc w:val="left"/>
    </w:pPr>
  </w:style>
  <w:style w:type="paragraph" w:styleId="Signature">
    <w:name w:val="Signature"/>
    <w:basedOn w:val="Normal"/>
    <w:rsid w:val="00517ECB"/>
    <w:pPr>
      <w:keepNext/>
      <w:spacing w:after="0"/>
      <w:jc w:val="left"/>
    </w:pPr>
  </w:style>
  <w:style w:type="paragraph" w:customStyle="1" w:styleId="Name-1">
    <w:name w:val="Name-1"/>
    <w:basedOn w:val="Normal"/>
    <w:rsid w:val="00517ECB"/>
    <w:pPr>
      <w:keepNext/>
      <w:spacing w:before="1200" w:after="0"/>
      <w:jc w:val="left"/>
    </w:pPr>
  </w:style>
  <w:style w:type="paragraph" w:customStyle="1" w:styleId="Name-2">
    <w:name w:val="Name-2"/>
    <w:basedOn w:val="Normal"/>
    <w:rsid w:val="00517ECB"/>
    <w:pPr>
      <w:jc w:val="left"/>
    </w:pPr>
    <w:rPr>
      <w:caps/>
    </w:rPr>
  </w:style>
  <w:style w:type="paragraph" w:customStyle="1" w:styleId="Bullet-1">
    <w:name w:val="Bullet-1"/>
    <w:basedOn w:val="Normal"/>
    <w:rsid w:val="00517ECB"/>
    <w:pPr>
      <w:numPr>
        <w:numId w:val="3"/>
      </w:numPr>
    </w:pPr>
  </w:style>
  <w:style w:type="paragraph" w:customStyle="1" w:styleId="Address-3">
    <w:name w:val="Address-3"/>
    <w:basedOn w:val="Address-2"/>
    <w:rsid w:val="00517ECB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rsid w:val="00517ECB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rsid w:val="00517ECB"/>
    <w:pPr>
      <w:ind w:left="851"/>
    </w:pPr>
  </w:style>
  <w:style w:type="paragraph" w:customStyle="1" w:styleId="Indent-2">
    <w:name w:val="Indent-2"/>
    <w:basedOn w:val="Normal"/>
    <w:rsid w:val="00517ECB"/>
    <w:pPr>
      <w:ind w:left="3969"/>
    </w:pPr>
  </w:style>
  <w:style w:type="paragraph" w:styleId="BodyTextIndent">
    <w:name w:val="Body Text Indent"/>
    <w:basedOn w:val="Normal"/>
    <w:rsid w:val="00517ECB"/>
    <w:pPr>
      <w:ind w:left="851" w:hanging="851"/>
    </w:pPr>
  </w:style>
  <w:style w:type="paragraph" w:customStyle="1" w:styleId="Ours-2">
    <w:name w:val="Ours-2"/>
    <w:basedOn w:val="Ours-1"/>
    <w:rsid w:val="00517ECB"/>
    <w:pPr>
      <w:spacing w:after="600"/>
    </w:pPr>
  </w:style>
  <w:style w:type="paragraph" w:styleId="BodyTextIndent2">
    <w:name w:val="Body Text Indent 2"/>
    <w:basedOn w:val="Normal"/>
    <w:rsid w:val="00517ECB"/>
    <w:pPr>
      <w:ind w:left="851"/>
    </w:pPr>
    <w:rPr>
      <w:b/>
      <w:bCs/>
      <w:i/>
      <w:iCs/>
      <w:color w:val="FF0000"/>
    </w:rPr>
  </w:style>
  <w:style w:type="paragraph" w:styleId="BalloonText">
    <w:name w:val="Balloon Text"/>
    <w:basedOn w:val="Normal"/>
    <w:semiHidden/>
    <w:rsid w:val="007E181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74C5A"/>
    <w:rPr>
      <w:sz w:val="16"/>
      <w:szCs w:val="16"/>
    </w:rPr>
  </w:style>
  <w:style w:type="paragraph" w:styleId="CommentText">
    <w:name w:val="annotation text"/>
    <w:basedOn w:val="Normal"/>
    <w:semiHidden/>
    <w:rsid w:val="00174C5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74C5A"/>
    <w:rPr>
      <w:b/>
      <w:bCs/>
    </w:rPr>
  </w:style>
  <w:style w:type="paragraph" w:styleId="BodyText">
    <w:name w:val="Body Text"/>
    <w:basedOn w:val="Normal"/>
    <w:link w:val="BodyTextChar"/>
    <w:rsid w:val="00936C43"/>
    <w:pPr>
      <w:spacing w:after="120"/>
    </w:pPr>
  </w:style>
  <w:style w:type="character" w:customStyle="1" w:styleId="BodyTextChar">
    <w:name w:val="Body Text Char"/>
    <w:link w:val="BodyText"/>
    <w:rsid w:val="00936C43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C83DA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ods%20&amp;%20Services\Letter%20-%20Acceptance%200407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75BD83AF4684680A4307126C0BDA6" ma:contentTypeVersion="4" ma:contentTypeDescription="Create a new document." ma:contentTypeScope="" ma:versionID="c4ab287be2083774491e1ef17c5d54fc">
  <xsd:schema xmlns:xsd="http://www.w3.org/2001/XMLSchema" xmlns:xs="http://www.w3.org/2001/XMLSchema" xmlns:p="http://schemas.microsoft.com/office/2006/metadata/properties" xmlns:ns2="2131e3ef-7a02-4c85-ab59-808132b90c16" targetNamespace="http://schemas.microsoft.com/office/2006/metadata/properties" ma:root="true" ma:fieldsID="6c8c55d15d34fc7ac1be87e7448d229e" ns2:_="">
    <xsd:import namespace="2131e3ef-7a02-4c85-ab59-808132b90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e3ef-7a02-4c85-ab59-808132b90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03B73-9CD1-47E4-B5A6-00F5D3673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4D2C6-9408-426F-8F5B-06510AAE16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E541E8-68AE-427F-BF26-AC3BED514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e3ef-7a02-4c85-ab59-808132b90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9CEC0-0A71-4CFB-81B8-8732DF966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- Acceptance 040701</Template>
  <TotalTime>1</TotalTime>
  <Pages>2</Pages>
  <Words>325</Words>
  <Characters>1953</Characters>
  <Application>Microsoft Office Word</Application>
  <DocSecurity>0</DocSecurity>
  <Lines>55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of Contract</vt:lpstr>
    </vt:vector>
  </TitlesOfParts>
  <Manager>procurement policy</Manager>
  <Company>Finance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of Contract</dc:title>
  <dc:subject>goods and services templates</dc:subject>
  <dc:creator>Philip Dayman</dc:creator>
  <cp:keywords>letter</cp:keywords>
  <cp:lastModifiedBy>Sanford, Frances</cp:lastModifiedBy>
  <cp:revision>2</cp:revision>
  <cp:lastPrinted>2017-02-20T06:35:00Z</cp:lastPrinted>
  <dcterms:created xsi:type="dcterms:W3CDTF">2025-07-30T04:40:00Z</dcterms:created>
  <dcterms:modified xsi:type="dcterms:W3CDTF">2025-07-30T04:40:00Z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 Order">
    <vt:lpwstr>450.000000000000</vt:lpwstr>
  </property>
  <property fmtid="{D5CDD505-2E9C-101B-9397-08002B2CF9AE}" pid="3" name="OwnerTeam">
    <vt:lpwstr>Procurement Policy and Practice Improvement</vt:lpwstr>
  </property>
  <property fmtid="{D5CDD505-2E9C-101B-9397-08002B2CF9AE}" pid="4" name="Contract Type">
    <vt:lpwstr>Agency and CUA</vt:lpwstr>
  </property>
  <property fmtid="{D5CDD505-2E9C-101B-9397-08002B2CF9AE}" pid="5" name="Contract Category">
    <vt:lpwstr>2 Formation</vt:lpwstr>
  </property>
  <property fmtid="{D5CDD505-2E9C-101B-9397-08002B2CF9AE}" pid="6" name="TRIM Document Number">
    <vt:lpwstr>01656706</vt:lpwstr>
  </property>
  <property fmtid="{D5CDD505-2E9C-101B-9397-08002B2CF9AE}" pid="7" name="RoutingRuleDescription">
    <vt:lpwstr/>
  </property>
  <property fmtid="{D5CDD505-2E9C-101B-9397-08002B2CF9AE}" pid="8" name="Order-2">
    <vt:lpwstr/>
  </property>
  <property fmtid="{D5CDD505-2E9C-101B-9397-08002B2CF9AE}" pid="9" name="Order-3">
    <vt:lpwstr/>
  </property>
  <property fmtid="{D5CDD505-2E9C-101B-9397-08002B2CF9AE}" pid="10" name="Document Type">
    <vt:lpwstr/>
  </property>
</Properties>
</file>