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40"/>
        <w:tblW w:w="10658" w:type="dxa"/>
        <w:jc w:val="center"/>
        <w:tblLook w:val="01E0" w:firstRow="1" w:lastRow="1" w:firstColumn="1" w:lastColumn="1" w:noHBand="0" w:noVBand="0"/>
      </w:tblPr>
      <w:tblGrid>
        <w:gridCol w:w="4911"/>
        <w:gridCol w:w="4500"/>
        <w:gridCol w:w="1247"/>
      </w:tblGrid>
      <w:tr w:rsidR="00864F79" w:rsidRPr="000D3606" w14:paraId="375029EA" w14:textId="77777777" w:rsidTr="00864F79">
        <w:trPr>
          <w:jc w:val="center"/>
        </w:trPr>
        <w:tc>
          <w:tcPr>
            <w:tcW w:w="4911" w:type="dxa"/>
          </w:tcPr>
          <w:p w14:paraId="778B99E9" w14:textId="77777777" w:rsidR="00864F79" w:rsidRPr="000D3606" w:rsidRDefault="00864F79" w:rsidP="00864F79">
            <w:pPr>
              <w:rPr>
                <w:szCs w:val="24"/>
              </w:rPr>
            </w:pPr>
            <w:bookmarkStart w:id="0" w:name="_Hlk146090618"/>
            <w:r>
              <w:rPr>
                <w:noProof/>
              </w:rPr>
              <w:drawing>
                <wp:inline distT="0" distB="0" distL="0" distR="0" wp14:anchorId="26CE571B" wp14:editId="54F0739C">
                  <wp:extent cx="2981739" cy="51804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222" cy="521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14:paraId="419C87F0" w14:textId="77777777" w:rsidR="00864F79" w:rsidRPr="000D3606" w:rsidRDefault="00864F79" w:rsidP="00864F79">
            <w:pPr>
              <w:jc w:val="center"/>
              <w:rPr>
                <w:rFonts w:ascii="Trebuchet MS" w:hAnsi="Trebuchet MS"/>
                <w:b/>
                <w:sz w:val="32"/>
              </w:rPr>
            </w:pPr>
          </w:p>
        </w:tc>
        <w:tc>
          <w:tcPr>
            <w:tcW w:w="1247" w:type="dxa"/>
          </w:tcPr>
          <w:p w14:paraId="2D17EB9D" w14:textId="77777777" w:rsidR="00864F79" w:rsidRPr="007D016E" w:rsidRDefault="00864F79" w:rsidP="00864F79">
            <w:pPr>
              <w:jc w:val="center"/>
              <w:rPr>
                <w:rFonts w:ascii="Arial" w:hAnsi="Arial" w:cs="Arial"/>
                <w:sz w:val="12"/>
                <w:szCs w:val="24"/>
              </w:rPr>
            </w:pPr>
          </w:p>
          <w:p w14:paraId="09B6AF52" w14:textId="77777777" w:rsidR="00864F79" w:rsidRPr="007D016E" w:rsidRDefault="00864F79" w:rsidP="00864F79">
            <w:pPr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7D016E">
              <w:rPr>
                <w:rFonts w:ascii="Arial" w:hAnsi="Arial" w:cs="Arial"/>
                <w:sz w:val="12"/>
                <w:szCs w:val="24"/>
              </w:rPr>
              <w:t>Form C221a</w:t>
            </w:r>
          </w:p>
          <w:p w14:paraId="407082A1" w14:textId="77777777" w:rsidR="00864F79" w:rsidRPr="000D3606" w:rsidRDefault="003A5B3E" w:rsidP="00864F79">
            <w:pPr>
              <w:jc w:val="center"/>
              <w:rPr>
                <w:sz w:val="12"/>
                <w:szCs w:val="24"/>
              </w:rPr>
            </w:pPr>
            <w:r>
              <w:rPr>
                <w:rFonts w:ascii="Arial" w:hAnsi="Arial" w:cs="Arial"/>
                <w:sz w:val="12"/>
                <w:szCs w:val="24"/>
              </w:rPr>
              <w:t>07</w:t>
            </w:r>
            <w:r w:rsidR="00864F79" w:rsidRPr="007D016E">
              <w:rPr>
                <w:rFonts w:ascii="Arial" w:hAnsi="Arial" w:cs="Arial"/>
                <w:sz w:val="12"/>
                <w:szCs w:val="24"/>
              </w:rPr>
              <w:t>/2</w:t>
            </w:r>
            <w:r>
              <w:rPr>
                <w:rFonts w:ascii="Arial" w:hAnsi="Arial" w:cs="Arial"/>
                <w:sz w:val="12"/>
                <w:szCs w:val="24"/>
              </w:rPr>
              <w:t>5</w:t>
            </w:r>
          </w:p>
        </w:tc>
      </w:tr>
    </w:tbl>
    <w:bookmarkEnd w:id="0"/>
    <w:p w14:paraId="1964BE2B" w14:textId="77777777" w:rsidR="00931C53" w:rsidRPr="00B717A6" w:rsidRDefault="00BB74A8" w:rsidP="00BB74A8">
      <w:pPr>
        <w:jc w:val="center"/>
        <w:rPr>
          <w:rFonts w:cstheme="minorHAnsi"/>
          <w:b/>
          <w:bCs/>
          <w:sz w:val="40"/>
          <w:szCs w:val="40"/>
        </w:rPr>
      </w:pPr>
      <w:r w:rsidRPr="00B717A6">
        <w:rPr>
          <w:rFonts w:cstheme="minorHAnsi"/>
          <w:b/>
          <w:bCs/>
          <w:sz w:val="40"/>
          <w:szCs w:val="40"/>
        </w:rPr>
        <w:t>REQUEST FOR PAYMENT FORM</w:t>
      </w:r>
      <w:r w:rsidR="003A5B3E">
        <w:rPr>
          <w:rFonts w:cstheme="minorHAnsi"/>
          <w:b/>
          <w:bCs/>
          <w:sz w:val="40"/>
          <w:szCs w:val="40"/>
        </w:rPr>
        <w:t xml:space="preserve"> </w:t>
      </w:r>
      <w:r w:rsidR="003A5B3E" w:rsidRPr="003A5B3E">
        <w:rPr>
          <w:rFonts w:cstheme="minorHAnsi"/>
          <w:b/>
          <w:bCs/>
          <w:color w:val="4472C4" w:themeColor="accent1"/>
          <w:sz w:val="40"/>
          <w:szCs w:val="40"/>
        </w:rPr>
        <w:t>(DoC and DSC)</w:t>
      </w:r>
    </w:p>
    <w:p w14:paraId="48E02806" w14:textId="77777777" w:rsidR="00BB74A8" w:rsidRPr="00B717A6" w:rsidRDefault="00BB74A8" w:rsidP="00BB74A8">
      <w:pPr>
        <w:spacing w:after="0"/>
        <w:rPr>
          <w:rFonts w:cstheme="minorHAnsi"/>
          <w:bCs/>
          <w:sz w:val="20"/>
          <w:szCs w:val="20"/>
        </w:rPr>
      </w:pPr>
      <w:r w:rsidRPr="00B717A6">
        <w:rPr>
          <w:rFonts w:cstheme="minorHAnsi"/>
          <w:bCs/>
          <w:sz w:val="20"/>
          <w:szCs w:val="20"/>
        </w:rPr>
        <w:t xml:space="preserve">This form </w:t>
      </w:r>
      <w:r w:rsidR="003A5B3E">
        <w:rPr>
          <w:rFonts w:cstheme="minorHAnsi"/>
          <w:bCs/>
          <w:sz w:val="20"/>
          <w:szCs w:val="20"/>
        </w:rPr>
        <w:t>is</w:t>
      </w:r>
      <w:r w:rsidRPr="00B717A6">
        <w:rPr>
          <w:rFonts w:cstheme="minorHAnsi"/>
          <w:bCs/>
          <w:sz w:val="20"/>
          <w:szCs w:val="20"/>
        </w:rPr>
        <w:t xml:space="preserve"> used for </w:t>
      </w:r>
      <w:r w:rsidR="003A5B3E">
        <w:rPr>
          <w:rFonts w:cstheme="minorHAnsi"/>
          <w:bCs/>
          <w:sz w:val="20"/>
          <w:szCs w:val="20"/>
        </w:rPr>
        <w:t xml:space="preserve">DoC and DSC </w:t>
      </w:r>
      <w:r w:rsidRPr="00B717A6">
        <w:rPr>
          <w:rFonts w:cstheme="minorHAnsi"/>
          <w:bCs/>
          <w:sz w:val="20"/>
          <w:szCs w:val="20"/>
        </w:rPr>
        <w:t xml:space="preserve">reimbursement claims for non-employees (e.g. Freedom of Information refunds, reimbursements of travel costs etc). </w:t>
      </w:r>
    </w:p>
    <w:p w14:paraId="5A6C550E" w14:textId="77777777" w:rsidR="00BB74A8" w:rsidRPr="00B717A6" w:rsidRDefault="003A5B3E" w:rsidP="00BB74A8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</w:t>
      </w:r>
      <w:r w:rsidR="00BB74A8" w:rsidRPr="00B717A6">
        <w:rPr>
          <w:rFonts w:cstheme="minorHAnsi"/>
          <w:bCs/>
          <w:sz w:val="20"/>
          <w:szCs w:val="20"/>
        </w:rPr>
        <w:t>mployee</w:t>
      </w:r>
      <w:r>
        <w:rPr>
          <w:rFonts w:cstheme="minorHAnsi"/>
          <w:bCs/>
          <w:sz w:val="20"/>
          <w:szCs w:val="20"/>
        </w:rPr>
        <w:t xml:space="preserve"> reimbursements are processed via the</w:t>
      </w:r>
      <w:r w:rsidR="00BB74A8" w:rsidRPr="00B717A6">
        <w:rPr>
          <w:rFonts w:cstheme="minorHAnsi"/>
          <w:bCs/>
          <w:sz w:val="20"/>
          <w:szCs w:val="20"/>
        </w:rPr>
        <w:t xml:space="preserve"> </w:t>
      </w:r>
      <w:r w:rsidR="00BB74A8" w:rsidRPr="00B717A6">
        <w:rPr>
          <w:rFonts w:cstheme="minorHAnsi"/>
          <w:b/>
          <w:sz w:val="20"/>
          <w:szCs w:val="20"/>
        </w:rPr>
        <w:t>Employee Reimbursement Claim Form</w:t>
      </w:r>
      <w:r w:rsidR="00BB74A8" w:rsidRPr="00B717A6">
        <w:rPr>
          <w:rFonts w:cstheme="minorHAnsi"/>
          <w:bCs/>
          <w:sz w:val="20"/>
          <w:szCs w:val="20"/>
        </w:rPr>
        <w:t xml:space="preserve">. </w:t>
      </w:r>
    </w:p>
    <w:p w14:paraId="0907E2FD" w14:textId="77777777" w:rsidR="00BB74A8" w:rsidRPr="00B717A6" w:rsidRDefault="00BB74A8" w:rsidP="00BB74A8">
      <w:pPr>
        <w:spacing w:after="0"/>
        <w:ind w:left="-426" w:firstLine="426"/>
        <w:rPr>
          <w:rFonts w:cstheme="minorHAns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067"/>
      </w:tblGrid>
      <w:tr w:rsidR="00BB74A8" w:rsidRPr="000770C2" w14:paraId="00277FFD" w14:textId="77777777" w:rsidTr="0003127A">
        <w:trPr>
          <w:trHeight w:val="40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E9BC2C7" w14:textId="77777777" w:rsidR="00BB74A8" w:rsidRPr="000770C2" w:rsidRDefault="00BB74A8" w:rsidP="00BB74A8">
            <w:pPr>
              <w:tabs>
                <w:tab w:val="left" w:pos="10206"/>
              </w:tabs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</w:rPr>
              <w:t>ENTITY</w:t>
            </w:r>
          </w:p>
        </w:tc>
        <w:tc>
          <w:tcPr>
            <w:tcW w:w="9067" w:type="dxa"/>
            <w:vAlign w:val="center"/>
          </w:tcPr>
          <w:sdt>
            <w:sdtPr>
              <w:rPr>
                <w:rFonts w:cstheme="minorHAnsi"/>
              </w:rPr>
              <w:id w:val="1317151246"/>
              <w:lock w:val="sdtLocked"/>
              <w:placeholder>
                <w:docPart w:val="BEBFCB0CDE45433C93AEC769259DC71C"/>
              </w:placeholder>
              <w:showingPlcHdr/>
              <w:dropDownList>
                <w:listItem w:value="Choose an item."/>
                <w:listItem w:displayText="DOC" w:value="DOC"/>
                <w:listItem w:displayText="DSC" w:value="DSC"/>
              </w:dropDownList>
            </w:sdtPr>
            <w:sdtEndPr/>
            <w:sdtContent>
              <w:p w14:paraId="088C0EFC" w14:textId="77777777" w:rsidR="00BB74A8" w:rsidRPr="000770C2" w:rsidRDefault="000770C2" w:rsidP="00BB74A8">
                <w:pPr>
                  <w:tabs>
                    <w:tab w:val="left" w:pos="10206"/>
                  </w:tabs>
                  <w:rPr>
                    <w:rFonts w:cstheme="minorHAnsi"/>
                  </w:rPr>
                </w:pPr>
                <w:r w:rsidRPr="000770C2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</w:tc>
      </w:tr>
    </w:tbl>
    <w:p w14:paraId="0665C75C" w14:textId="77777777" w:rsidR="00BB74A8" w:rsidRPr="000C6280" w:rsidRDefault="00BB74A8" w:rsidP="00BB74A8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840"/>
        <w:gridCol w:w="3399"/>
      </w:tblGrid>
      <w:tr w:rsidR="00BB74A8" w:rsidRPr="00B717A6" w14:paraId="08ABB219" w14:textId="77777777" w:rsidTr="0003127A">
        <w:trPr>
          <w:trHeight w:val="568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9DBB9D" w14:textId="77777777" w:rsidR="00BB74A8" w:rsidRPr="00B717A6" w:rsidRDefault="00BB74A8" w:rsidP="00BB74A8">
            <w:pPr>
              <w:tabs>
                <w:tab w:val="left" w:pos="10206"/>
              </w:tabs>
              <w:rPr>
                <w:rFonts w:cstheme="minorHAnsi"/>
                <w:b/>
                <w:bCs/>
                <w:sz w:val="40"/>
                <w:szCs w:val="40"/>
              </w:rPr>
            </w:pPr>
            <w:r w:rsidRPr="00B717A6">
              <w:rPr>
                <w:rFonts w:cstheme="minorHAnsi"/>
                <w:b/>
                <w:bCs/>
                <w:sz w:val="40"/>
                <w:szCs w:val="40"/>
              </w:rPr>
              <w:t>PAY</w:t>
            </w:r>
          </w:p>
        </w:tc>
        <w:tc>
          <w:tcPr>
            <w:tcW w:w="5668" w:type="dxa"/>
            <w:gridSpan w:val="2"/>
            <w:vAlign w:val="center"/>
          </w:tcPr>
          <w:p w14:paraId="033337D0" w14:textId="77777777" w:rsidR="00BB74A8" w:rsidRPr="000C0DF1" w:rsidRDefault="00BB74A8" w:rsidP="00BB74A8">
            <w:pPr>
              <w:rPr>
                <w:rFonts w:cstheme="minorHAnsi"/>
                <w:b/>
                <w:highlight w:val="yellow"/>
              </w:rPr>
            </w:pPr>
            <w:r w:rsidRPr="000C0DF1">
              <w:rPr>
                <w:rFonts w:cstheme="minorHAnsi"/>
                <w:b/>
                <w:highlight w:val="yellow"/>
              </w:rPr>
              <w:t>VENDOR NAME:</w:t>
            </w:r>
          </w:p>
          <w:sdt>
            <w:sdtPr>
              <w:rPr>
                <w:rStyle w:val="Style1"/>
                <w:highlight w:val="yellow"/>
              </w:rPr>
              <w:id w:val="-423414006"/>
              <w:lock w:val="sdtLocked"/>
              <w:placeholder>
                <w:docPart w:val="BB0ADEC960D8416E839F97567CFDD059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5EF0D594" w14:textId="77777777" w:rsidR="00BB74A8" w:rsidRPr="000770C2" w:rsidRDefault="000770C2" w:rsidP="00BB74A8">
                <w:pPr>
                  <w:tabs>
                    <w:tab w:val="left" w:pos="10206"/>
                  </w:tabs>
                  <w:rPr>
                    <w:rFonts w:cstheme="minorHAnsi"/>
                  </w:rPr>
                </w:pPr>
                <w:r w:rsidRPr="000C0DF1">
                  <w:rPr>
                    <w:rStyle w:val="PlaceholderText"/>
                    <w:rFonts w:cstheme="minorHAnsi"/>
                    <w:highlight w:val="yellow"/>
                  </w:rPr>
                  <w:t>Click or tap here to enter text.</w:t>
                </w:r>
              </w:p>
            </w:sdtContent>
          </w:sdt>
        </w:tc>
        <w:tc>
          <w:tcPr>
            <w:tcW w:w="3399" w:type="dxa"/>
            <w:vAlign w:val="center"/>
          </w:tcPr>
          <w:p w14:paraId="583E7B00" w14:textId="77777777" w:rsidR="00237F8D" w:rsidRPr="000770C2" w:rsidRDefault="00237F8D" w:rsidP="00237F8D">
            <w:pPr>
              <w:rPr>
                <w:rFonts w:cstheme="minorHAnsi"/>
                <w:b/>
              </w:rPr>
            </w:pPr>
            <w:r w:rsidRPr="000770C2">
              <w:rPr>
                <w:rFonts w:cstheme="minorHAnsi"/>
                <w:b/>
              </w:rPr>
              <w:t>VENDOR ID:</w:t>
            </w:r>
          </w:p>
          <w:sdt>
            <w:sdtPr>
              <w:rPr>
                <w:rStyle w:val="Style1"/>
              </w:rPr>
              <w:id w:val="-362126466"/>
              <w:lock w:val="sdtLocked"/>
              <w:placeholder>
                <w:docPart w:val="83075231709F408BA14F0E0FFAC0CD74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70019B32" w14:textId="77777777" w:rsidR="00BB74A8" w:rsidRPr="000770C2" w:rsidRDefault="000770C2" w:rsidP="00237F8D">
                <w:pPr>
                  <w:tabs>
                    <w:tab w:val="left" w:pos="10206"/>
                  </w:tabs>
                  <w:rPr>
                    <w:rFonts w:cstheme="minorHAnsi"/>
                  </w:rPr>
                </w:pPr>
                <w:r w:rsidRPr="000770C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DA6650" w:rsidRPr="00B717A6" w14:paraId="738A0A81" w14:textId="77777777" w:rsidTr="0003127A">
        <w:trPr>
          <w:trHeight w:val="717"/>
        </w:trPr>
        <w:tc>
          <w:tcPr>
            <w:tcW w:w="1129" w:type="dxa"/>
            <w:vMerge w:val="restart"/>
            <w:shd w:val="clear" w:color="auto" w:fill="D9D9D9" w:themeFill="background1" w:themeFillShade="D9"/>
          </w:tcPr>
          <w:p w14:paraId="3DDC0FF8" w14:textId="77777777" w:rsidR="00DA6650" w:rsidRPr="00B717A6" w:rsidRDefault="00DA6650" w:rsidP="00153B32">
            <w:pPr>
              <w:tabs>
                <w:tab w:val="left" w:pos="10206"/>
              </w:tabs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E5D8159" w14:textId="77777777" w:rsidR="00DA6650" w:rsidRPr="00B717A6" w:rsidRDefault="00DA6650" w:rsidP="00153B32">
            <w:pPr>
              <w:tabs>
                <w:tab w:val="left" w:pos="10206"/>
              </w:tabs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4380E86" w14:textId="77777777" w:rsidR="00DA6650" w:rsidRPr="00B717A6" w:rsidRDefault="00DA6650" w:rsidP="00153B32">
            <w:pPr>
              <w:tabs>
                <w:tab w:val="left" w:pos="10206"/>
              </w:tabs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591E055" w14:textId="77777777" w:rsidR="00DA6650" w:rsidRPr="00B717A6" w:rsidRDefault="00DA6650" w:rsidP="00153B32">
            <w:pPr>
              <w:tabs>
                <w:tab w:val="left" w:pos="10206"/>
              </w:tabs>
              <w:rPr>
                <w:rFonts w:cstheme="minorHAnsi"/>
                <w:b/>
                <w:bCs/>
                <w:sz w:val="12"/>
                <w:szCs w:val="12"/>
              </w:rPr>
            </w:pPr>
            <w:r w:rsidRPr="00B717A6">
              <w:rPr>
                <w:rFonts w:cstheme="minorHAnsi"/>
                <w:b/>
                <w:bCs/>
                <w:sz w:val="12"/>
                <w:szCs w:val="12"/>
              </w:rPr>
              <w:t>NOTE:</w:t>
            </w:r>
          </w:p>
          <w:p w14:paraId="1857D275" w14:textId="77777777" w:rsidR="00DA6650" w:rsidRPr="00B717A6" w:rsidRDefault="00DA6650" w:rsidP="00153B32">
            <w:pPr>
              <w:tabs>
                <w:tab w:val="left" w:pos="10206"/>
              </w:tabs>
              <w:rPr>
                <w:rFonts w:cstheme="minorHAnsi"/>
                <w:sz w:val="12"/>
                <w:szCs w:val="12"/>
              </w:rPr>
            </w:pPr>
            <w:r w:rsidRPr="00B717A6">
              <w:rPr>
                <w:rFonts w:cstheme="minorHAnsi"/>
                <w:sz w:val="12"/>
                <w:szCs w:val="12"/>
              </w:rPr>
              <w:t xml:space="preserve">Name 2/Address </w:t>
            </w:r>
          </w:p>
          <w:p w14:paraId="7C31811B" w14:textId="77777777" w:rsidR="00DA6650" w:rsidRPr="00B717A6" w:rsidRDefault="00DA6650" w:rsidP="00153B32">
            <w:pPr>
              <w:tabs>
                <w:tab w:val="left" w:pos="10206"/>
              </w:tabs>
              <w:rPr>
                <w:rFonts w:cstheme="minorHAnsi"/>
                <w:sz w:val="12"/>
                <w:szCs w:val="12"/>
              </w:rPr>
            </w:pPr>
            <w:r w:rsidRPr="00B717A6">
              <w:rPr>
                <w:rFonts w:cstheme="minorHAnsi"/>
                <w:sz w:val="12"/>
                <w:szCs w:val="12"/>
              </w:rPr>
              <w:t>field may be used</w:t>
            </w:r>
          </w:p>
          <w:p w14:paraId="1232E844" w14:textId="77777777" w:rsidR="00DA6650" w:rsidRPr="00B717A6" w:rsidRDefault="00DA6650" w:rsidP="00153B32">
            <w:pPr>
              <w:tabs>
                <w:tab w:val="left" w:pos="10206"/>
              </w:tabs>
              <w:rPr>
                <w:rFonts w:cstheme="minorHAnsi"/>
                <w:sz w:val="12"/>
                <w:szCs w:val="12"/>
              </w:rPr>
            </w:pPr>
            <w:r w:rsidRPr="00B717A6">
              <w:rPr>
                <w:rFonts w:cstheme="minorHAnsi"/>
                <w:sz w:val="12"/>
                <w:szCs w:val="12"/>
              </w:rPr>
              <w:t xml:space="preserve">for: </w:t>
            </w:r>
          </w:p>
          <w:p w14:paraId="46052B21" w14:textId="77777777" w:rsidR="00DA6650" w:rsidRPr="00B717A6" w:rsidRDefault="00DA6650" w:rsidP="00153B32">
            <w:pPr>
              <w:pStyle w:val="ListParagraph"/>
              <w:numPr>
                <w:ilvl w:val="0"/>
                <w:numId w:val="3"/>
              </w:numPr>
              <w:tabs>
                <w:tab w:val="left" w:pos="10206"/>
              </w:tabs>
              <w:ind w:left="171" w:hanging="171"/>
              <w:rPr>
                <w:rFonts w:cstheme="minorHAnsi"/>
                <w:sz w:val="12"/>
                <w:szCs w:val="12"/>
              </w:rPr>
            </w:pPr>
            <w:r w:rsidRPr="00B717A6">
              <w:rPr>
                <w:rFonts w:cstheme="minorHAnsi"/>
                <w:sz w:val="12"/>
                <w:szCs w:val="12"/>
              </w:rPr>
              <w:t xml:space="preserve">Remainder of Vendor </w:t>
            </w:r>
            <w:proofErr w:type="gramStart"/>
            <w:r w:rsidRPr="00B717A6">
              <w:rPr>
                <w:rFonts w:cstheme="minorHAnsi"/>
                <w:sz w:val="12"/>
                <w:szCs w:val="12"/>
              </w:rPr>
              <w:t>Name;</w:t>
            </w:r>
            <w:proofErr w:type="gramEnd"/>
            <w:r w:rsidRPr="00B717A6">
              <w:rPr>
                <w:rFonts w:cstheme="minorHAnsi"/>
                <w:sz w:val="12"/>
                <w:szCs w:val="12"/>
              </w:rPr>
              <w:t xml:space="preserve"> </w:t>
            </w:r>
          </w:p>
          <w:p w14:paraId="4F547431" w14:textId="77777777" w:rsidR="00DA6650" w:rsidRPr="00B717A6" w:rsidRDefault="00DA6650" w:rsidP="00153B32">
            <w:pPr>
              <w:pStyle w:val="ListParagraph"/>
              <w:numPr>
                <w:ilvl w:val="0"/>
                <w:numId w:val="4"/>
              </w:numPr>
              <w:tabs>
                <w:tab w:val="left" w:pos="10206"/>
              </w:tabs>
              <w:ind w:left="171" w:hanging="171"/>
              <w:rPr>
                <w:rFonts w:cstheme="minorHAnsi"/>
                <w:b/>
                <w:bCs/>
                <w:sz w:val="12"/>
                <w:szCs w:val="12"/>
              </w:rPr>
            </w:pPr>
            <w:r w:rsidRPr="00B717A6">
              <w:rPr>
                <w:rFonts w:cstheme="minorHAnsi"/>
                <w:sz w:val="12"/>
                <w:szCs w:val="12"/>
              </w:rPr>
              <w:t>First line of Vendor's Address</w:t>
            </w:r>
          </w:p>
        </w:tc>
        <w:tc>
          <w:tcPr>
            <w:tcW w:w="5668" w:type="dxa"/>
            <w:gridSpan w:val="2"/>
            <w:vAlign w:val="center"/>
          </w:tcPr>
          <w:p w14:paraId="75FA6885" w14:textId="77777777" w:rsidR="00DA6650" w:rsidRPr="000C0DF1" w:rsidRDefault="00DA6650" w:rsidP="00153B32">
            <w:pPr>
              <w:rPr>
                <w:rFonts w:cstheme="minorHAnsi"/>
                <w:b/>
                <w:highlight w:val="yellow"/>
              </w:rPr>
            </w:pPr>
            <w:r w:rsidRPr="000C0DF1">
              <w:rPr>
                <w:rFonts w:cstheme="minorHAnsi"/>
                <w:b/>
                <w:highlight w:val="yellow"/>
              </w:rPr>
              <w:t>NAME2 / ADDRESS:</w:t>
            </w:r>
          </w:p>
          <w:sdt>
            <w:sdtPr>
              <w:rPr>
                <w:rStyle w:val="Style1"/>
                <w:highlight w:val="yellow"/>
              </w:rPr>
              <w:id w:val="1467466262"/>
              <w:lock w:val="sdtLocked"/>
              <w:placeholder>
                <w:docPart w:val="A6C2DE3043CA4A14814FEF9F2ACD8AF9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2288A5A9" w14:textId="77777777" w:rsidR="00DA6650" w:rsidRPr="000770C2" w:rsidRDefault="000770C2" w:rsidP="00153B32">
                <w:pPr>
                  <w:rPr>
                    <w:rFonts w:cstheme="minorHAnsi"/>
                    <w:b/>
                  </w:rPr>
                </w:pPr>
                <w:r w:rsidRPr="000C0DF1">
                  <w:rPr>
                    <w:rStyle w:val="PlaceholderText"/>
                    <w:rFonts w:cstheme="minorHAnsi"/>
                    <w:highlight w:val="yellow"/>
                  </w:rPr>
                  <w:t>Click or tap here to enter text.</w:t>
                </w:r>
              </w:p>
            </w:sdtContent>
          </w:sdt>
        </w:tc>
        <w:tc>
          <w:tcPr>
            <w:tcW w:w="3399" w:type="dxa"/>
            <w:vAlign w:val="center"/>
          </w:tcPr>
          <w:p w14:paraId="6F481B3C" w14:textId="77777777" w:rsidR="00DA6650" w:rsidRPr="000770C2" w:rsidRDefault="00DA6650" w:rsidP="00153B32">
            <w:pPr>
              <w:rPr>
                <w:rFonts w:cstheme="minorHAnsi"/>
                <w:b/>
              </w:rPr>
            </w:pPr>
            <w:r w:rsidRPr="000770C2">
              <w:rPr>
                <w:rFonts w:cstheme="minorHAnsi"/>
                <w:b/>
              </w:rPr>
              <w:t>VENDOR ABN:</w:t>
            </w:r>
          </w:p>
          <w:sdt>
            <w:sdtPr>
              <w:rPr>
                <w:rStyle w:val="Style1"/>
              </w:rPr>
              <w:id w:val="716321136"/>
              <w:lock w:val="sdtLocked"/>
              <w:placeholder>
                <w:docPart w:val="7BDDBA7C4EE74AA2AE845FE297F87C41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3C49BAA4" w14:textId="77777777" w:rsidR="00DA6650" w:rsidRPr="000770C2" w:rsidRDefault="000770C2" w:rsidP="00153B32">
                <w:pPr>
                  <w:rPr>
                    <w:rFonts w:cstheme="minorHAnsi"/>
                    <w:b/>
                  </w:rPr>
                </w:pPr>
                <w:r w:rsidRPr="000770C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DA6650" w:rsidRPr="00B717A6" w14:paraId="3FABAF4B" w14:textId="77777777" w:rsidTr="0003127A">
        <w:trPr>
          <w:trHeight w:val="698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11C1EA68" w14:textId="77777777" w:rsidR="00DA6650" w:rsidRPr="00B717A6" w:rsidRDefault="00DA6650" w:rsidP="00BB74A8">
            <w:pPr>
              <w:tabs>
                <w:tab w:val="left" w:pos="10206"/>
              </w:tabs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5668" w:type="dxa"/>
            <w:gridSpan w:val="2"/>
            <w:vAlign w:val="center"/>
          </w:tcPr>
          <w:p w14:paraId="574A4EDA" w14:textId="77777777" w:rsidR="00DA6650" w:rsidRPr="000C0DF1" w:rsidRDefault="00DA6650" w:rsidP="00153B32">
            <w:pPr>
              <w:rPr>
                <w:rFonts w:cstheme="minorHAnsi"/>
                <w:b/>
                <w:highlight w:val="yellow"/>
              </w:rPr>
            </w:pPr>
            <w:r w:rsidRPr="000C0DF1">
              <w:rPr>
                <w:rFonts w:cstheme="minorHAnsi"/>
                <w:b/>
                <w:highlight w:val="yellow"/>
              </w:rPr>
              <w:t>ADDRESS:</w:t>
            </w:r>
          </w:p>
          <w:sdt>
            <w:sdtPr>
              <w:rPr>
                <w:rStyle w:val="Style1"/>
                <w:highlight w:val="yellow"/>
              </w:rPr>
              <w:id w:val="743150016"/>
              <w:lock w:val="sdtLocked"/>
              <w:placeholder>
                <w:docPart w:val="F3D46C69561E42D1BF5E6B46B2B34C40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58BFEE71" w14:textId="77777777" w:rsidR="00DA6650" w:rsidRPr="000770C2" w:rsidRDefault="00DA6650" w:rsidP="00153B32">
                <w:pPr>
                  <w:rPr>
                    <w:rFonts w:cstheme="minorHAnsi"/>
                    <w:b/>
                  </w:rPr>
                </w:pPr>
                <w:r w:rsidRPr="000C0DF1">
                  <w:rPr>
                    <w:rStyle w:val="PlaceholderText"/>
                    <w:rFonts w:cstheme="minorHAnsi"/>
                    <w:highlight w:val="yellow"/>
                  </w:rPr>
                  <w:t>Click or tap here to enter text.</w:t>
                </w:r>
              </w:p>
            </w:sdtContent>
          </w:sdt>
        </w:tc>
        <w:tc>
          <w:tcPr>
            <w:tcW w:w="3399" w:type="dxa"/>
            <w:vAlign w:val="center"/>
          </w:tcPr>
          <w:p w14:paraId="562B3872" w14:textId="77777777" w:rsidR="00DA6650" w:rsidRPr="000770C2" w:rsidRDefault="00DA6650" w:rsidP="000037EB">
            <w:pPr>
              <w:tabs>
                <w:tab w:val="left" w:pos="10206"/>
              </w:tabs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</w:rPr>
              <w:t>METHOD OF PAYMENT:</w:t>
            </w:r>
          </w:p>
          <w:sdt>
            <w:sdtPr>
              <w:rPr>
                <w:rStyle w:val="Style1"/>
              </w:rPr>
              <w:id w:val="369894432"/>
              <w:lock w:val="sdtLocked"/>
              <w:placeholder>
                <w:docPart w:val="83485F3CEF35438182125B3F4852C034"/>
              </w:placeholder>
              <w:showingPlcHdr/>
              <w:dropDownList>
                <w:listItem w:value="Choose an item."/>
                <w:listItem w:displayText="DC" w:value="DC"/>
                <w:listItem w:displayText="EFT" w:value="EFT"/>
                <w:listItem w:displayText="IMT" w:value="IMT"/>
                <w:listItem w:displayText="CHQ" w:value="CHQ"/>
                <w:listItem w:displayText="BPAY" w:value="BPAY"/>
              </w:dropDownList>
            </w:sdtPr>
            <w:sdtEndPr>
              <w:rPr>
                <w:rStyle w:val="DefaultParagraphFont"/>
                <w:rFonts w:cstheme="minorHAnsi"/>
              </w:rPr>
            </w:sdtEndPr>
            <w:sdtContent>
              <w:p w14:paraId="53214D9F" w14:textId="77777777" w:rsidR="00DA6650" w:rsidRPr="000770C2" w:rsidRDefault="00DA6650" w:rsidP="000037EB">
                <w:pPr>
                  <w:rPr>
                    <w:rFonts w:cstheme="minorHAnsi"/>
                    <w:b/>
                  </w:rPr>
                </w:pPr>
                <w:r w:rsidRPr="000770C2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</w:tc>
      </w:tr>
      <w:tr w:rsidR="00DA6650" w:rsidRPr="00B717A6" w14:paraId="6932B2D3" w14:textId="77777777" w:rsidTr="0003127A">
        <w:trPr>
          <w:trHeight w:val="568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3870A49E" w14:textId="77777777" w:rsidR="00DA6650" w:rsidRPr="00B717A6" w:rsidRDefault="00DA6650" w:rsidP="00C57DCB">
            <w:pPr>
              <w:tabs>
                <w:tab w:val="left" w:pos="10206"/>
              </w:tabs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5468091B" w14:textId="77777777" w:rsidR="00DA6650" w:rsidRPr="000C0DF1" w:rsidRDefault="00DA6650" w:rsidP="00C57DCB">
            <w:pPr>
              <w:rPr>
                <w:rFonts w:cstheme="minorHAnsi"/>
                <w:b/>
                <w:highlight w:val="yellow"/>
              </w:rPr>
            </w:pPr>
            <w:r w:rsidRPr="000C0DF1">
              <w:rPr>
                <w:rFonts w:cstheme="minorHAnsi"/>
                <w:b/>
                <w:highlight w:val="yellow"/>
              </w:rPr>
              <w:t>TOWN / SUBURB:</w:t>
            </w:r>
          </w:p>
          <w:sdt>
            <w:sdtPr>
              <w:rPr>
                <w:rStyle w:val="Style1"/>
                <w:highlight w:val="yellow"/>
              </w:rPr>
              <w:id w:val="1235513338"/>
              <w:lock w:val="sdtLocked"/>
              <w:placeholder>
                <w:docPart w:val="CC97A043F2A148D1B25182CD611A9339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36322421" w14:textId="77777777" w:rsidR="00DA6650" w:rsidRPr="000770C2" w:rsidRDefault="00DA6650" w:rsidP="00C57DCB">
                <w:pPr>
                  <w:rPr>
                    <w:rFonts w:cstheme="minorHAnsi"/>
                    <w:b/>
                  </w:rPr>
                </w:pPr>
                <w:r w:rsidRPr="000C0DF1">
                  <w:rPr>
                    <w:rStyle w:val="PlaceholderText"/>
                    <w:rFonts w:cstheme="minorHAnsi"/>
                    <w:highlight w:val="yellow"/>
                  </w:rPr>
                  <w:t>Click or tap here to enter text.</w:t>
                </w:r>
              </w:p>
            </w:sdtContent>
          </w:sdt>
        </w:tc>
        <w:tc>
          <w:tcPr>
            <w:tcW w:w="1840" w:type="dxa"/>
            <w:vAlign w:val="center"/>
          </w:tcPr>
          <w:p w14:paraId="3CA0DF3A" w14:textId="77777777" w:rsidR="00DA6650" w:rsidRPr="000C0DF1" w:rsidRDefault="00DA6650" w:rsidP="00C57DCB">
            <w:pPr>
              <w:rPr>
                <w:rFonts w:cstheme="minorHAnsi"/>
                <w:b/>
                <w:highlight w:val="yellow"/>
              </w:rPr>
            </w:pPr>
            <w:r w:rsidRPr="000C0DF1">
              <w:rPr>
                <w:rFonts w:cstheme="minorHAnsi"/>
                <w:b/>
                <w:highlight w:val="yellow"/>
              </w:rPr>
              <w:t>POST CODE:</w:t>
            </w:r>
          </w:p>
          <w:sdt>
            <w:sdtPr>
              <w:rPr>
                <w:rStyle w:val="Style1"/>
                <w:highlight w:val="yellow"/>
              </w:rPr>
              <w:id w:val="2066686986"/>
              <w:lock w:val="sdtLocked"/>
              <w:placeholder>
                <w:docPart w:val="7F322D37334C404DAE24A0F987FE6DE4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02A09ABA" w14:textId="77777777" w:rsidR="00DA6650" w:rsidRPr="000770C2" w:rsidRDefault="00DA6650" w:rsidP="00C57DCB">
                <w:pPr>
                  <w:rPr>
                    <w:rFonts w:cstheme="minorHAnsi"/>
                    <w:b/>
                  </w:rPr>
                </w:pPr>
                <w:r w:rsidRPr="000C0DF1">
                  <w:rPr>
                    <w:rStyle w:val="PlaceholderText"/>
                    <w:rFonts w:cstheme="minorHAnsi"/>
                    <w:highlight w:val="yellow"/>
                  </w:rPr>
                  <w:t>Click or tap here to enter text.</w:t>
                </w:r>
              </w:p>
            </w:sdtContent>
          </w:sdt>
        </w:tc>
        <w:tc>
          <w:tcPr>
            <w:tcW w:w="3399" w:type="dxa"/>
            <w:vAlign w:val="center"/>
          </w:tcPr>
          <w:p w14:paraId="665C7F33" w14:textId="77777777" w:rsidR="00DA6650" w:rsidRPr="000770C2" w:rsidRDefault="00DA6650" w:rsidP="00DA6650">
            <w:pPr>
              <w:tabs>
                <w:tab w:val="left" w:pos="10206"/>
              </w:tabs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</w:rPr>
              <w:t>MANUAL CHEQUE NUMBER:</w:t>
            </w:r>
          </w:p>
          <w:sdt>
            <w:sdtPr>
              <w:rPr>
                <w:rStyle w:val="Style1"/>
              </w:rPr>
              <w:id w:val="-1604263563"/>
              <w:lock w:val="sdtLocked"/>
              <w:placeholder>
                <w:docPart w:val="8282A55C5958458DB3EC1A9B09F69582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0588B920" w14:textId="77777777" w:rsidR="00DA6650" w:rsidRPr="000770C2" w:rsidRDefault="00795DAB" w:rsidP="00795DAB">
                <w:pPr>
                  <w:rPr>
                    <w:rFonts w:cstheme="minorHAnsi"/>
                    <w:i/>
                    <w:iCs/>
                  </w:rPr>
                </w:pPr>
                <w:r w:rsidRPr="000770C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59033D51" w14:textId="77777777" w:rsidR="00522BBB" w:rsidRPr="000C6280" w:rsidRDefault="00522BBB" w:rsidP="00522BB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3337"/>
        <w:gridCol w:w="3397"/>
      </w:tblGrid>
      <w:tr w:rsidR="00F55162" w:rsidRPr="000770C2" w14:paraId="5886C8D3" w14:textId="77777777" w:rsidTr="0024312A">
        <w:trPr>
          <w:trHeight w:val="1629"/>
        </w:trPr>
        <w:tc>
          <w:tcPr>
            <w:tcW w:w="3462" w:type="dxa"/>
          </w:tcPr>
          <w:p w14:paraId="6C541F25" w14:textId="77777777" w:rsidR="00F55162" w:rsidRPr="000770C2" w:rsidRDefault="00F55162" w:rsidP="00F55162">
            <w:pPr>
              <w:tabs>
                <w:tab w:val="left" w:pos="10206"/>
              </w:tabs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</w:rPr>
              <w:t>INVOICE DATE / DATE SUBMITTED:</w:t>
            </w:r>
          </w:p>
          <w:sdt>
            <w:sdtPr>
              <w:rPr>
                <w:rStyle w:val="Style1"/>
              </w:rPr>
              <w:id w:val="-1802147369"/>
              <w:lock w:val="sdtLocked"/>
              <w:placeholder>
                <w:docPart w:val="E7D61CF75E054A2199BFAEA5FBB5800E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theme="minorHAnsi"/>
                <w:b/>
              </w:rPr>
            </w:sdtEndPr>
            <w:sdtContent>
              <w:p w14:paraId="723BBCA8" w14:textId="77777777" w:rsidR="00F55162" w:rsidRPr="000770C2" w:rsidRDefault="00F55162" w:rsidP="00F55162">
                <w:pPr>
                  <w:rPr>
                    <w:rFonts w:cstheme="minorHAnsi"/>
                    <w:b/>
                  </w:rPr>
                </w:pPr>
                <w:r w:rsidRPr="000770C2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</w:sdtContent>
          </w:sdt>
        </w:tc>
        <w:tc>
          <w:tcPr>
            <w:tcW w:w="3337" w:type="dxa"/>
            <w:vAlign w:val="center"/>
          </w:tcPr>
          <w:p w14:paraId="78C180B9" w14:textId="77777777" w:rsidR="00F55162" w:rsidRPr="000770C2" w:rsidRDefault="00F55162" w:rsidP="000037EB">
            <w:pPr>
              <w:rPr>
                <w:rFonts w:cstheme="minorHAnsi"/>
                <w:b/>
              </w:rPr>
            </w:pPr>
            <w:r w:rsidRPr="000770C2">
              <w:rPr>
                <w:rFonts w:cstheme="minorHAnsi"/>
                <w:b/>
              </w:rPr>
              <w:t>INVOICE / REFERENCE NUMBER:</w:t>
            </w:r>
          </w:p>
          <w:sdt>
            <w:sdtPr>
              <w:rPr>
                <w:rStyle w:val="Style1"/>
              </w:rPr>
              <w:id w:val="175693351"/>
              <w:lock w:val="sdtLocked"/>
              <w:placeholder>
                <w:docPart w:val="B0FCA3B0FB0E43B7B49C5532E9409ED5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3274379D" w14:textId="77777777" w:rsidR="00F55162" w:rsidRPr="000770C2" w:rsidRDefault="00F55162" w:rsidP="00B717A6">
                <w:pPr>
                  <w:tabs>
                    <w:tab w:val="left" w:pos="10206"/>
                  </w:tabs>
                  <w:rPr>
                    <w:rFonts w:cstheme="minorHAnsi"/>
                    <w:i/>
                    <w:iCs/>
                  </w:rPr>
                </w:pPr>
                <w:r w:rsidRPr="000770C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  <w:p w14:paraId="2F8645FF" w14:textId="77777777" w:rsidR="00F55162" w:rsidRPr="003A5B3E" w:rsidRDefault="00F55162" w:rsidP="00B717A6">
            <w:pPr>
              <w:spacing w:before="120" w:after="120"/>
              <w:rPr>
                <w:rFonts w:cstheme="minorHAnsi"/>
                <w:bCs/>
                <w:i/>
                <w:iCs/>
                <w:color w:val="4472C4" w:themeColor="accent1"/>
              </w:rPr>
            </w:pPr>
            <w:r w:rsidRPr="003A5B3E">
              <w:rPr>
                <w:rFonts w:cstheme="minorHAnsi"/>
                <w:bCs/>
                <w:i/>
                <w:iCs/>
                <w:color w:val="4472C4" w:themeColor="accent1"/>
              </w:rPr>
              <w:t xml:space="preserve">Where there is no invoice number, use </w:t>
            </w:r>
            <w:r w:rsidRPr="003A5B3E">
              <w:rPr>
                <w:rFonts w:cstheme="minorHAnsi"/>
                <w:b/>
                <w:i/>
                <w:iCs/>
                <w:color w:val="4472C4" w:themeColor="accent1"/>
              </w:rPr>
              <w:t>‘</w:t>
            </w:r>
            <w:proofErr w:type="spellStart"/>
            <w:r w:rsidRPr="003A5B3E">
              <w:rPr>
                <w:rFonts w:cstheme="minorHAnsi"/>
                <w:b/>
                <w:i/>
                <w:iCs/>
                <w:color w:val="4472C4" w:themeColor="accent1"/>
              </w:rPr>
              <w:t>RPF_Date</w:t>
            </w:r>
            <w:proofErr w:type="spellEnd"/>
            <w:r w:rsidRPr="003A5B3E">
              <w:rPr>
                <w:rFonts w:cstheme="minorHAnsi"/>
                <w:b/>
                <w:i/>
                <w:iCs/>
                <w:color w:val="4472C4" w:themeColor="accent1"/>
              </w:rPr>
              <w:t xml:space="preserve"> Submitted’</w:t>
            </w:r>
            <w:r w:rsidRPr="003A5B3E">
              <w:rPr>
                <w:rFonts w:cstheme="minorHAnsi"/>
                <w:bCs/>
                <w:i/>
                <w:iCs/>
                <w:color w:val="4472C4" w:themeColor="accent1"/>
              </w:rPr>
              <w:t xml:space="preserve"> as the reference number.</w:t>
            </w:r>
          </w:p>
          <w:p w14:paraId="4D3817CF" w14:textId="77777777" w:rsidR="00F55162" w:rsidRPr="00F55162" w:rsidRDefault="00F55162" w:rsidP="00F55162">
            <w:pPr>
              <w:tabs>
                <w:tab w:val="left" w:pos="10206"/>
              </w:tabs>
              <w:rPr>
                <w:rFonts w:cs="Times New Roman"/>
                <w:b/>
                <w:bCs/>
                <w:caps/>
                <w:szCs w:val="24"/>
              </w:rPr>
            </w:pPr>
          </w:p>
        </w:tc>
        <w:tc>
          <w:tcPr>
            <w:tcW w:w="3397" w:type="dxa"/>
          </w:tcPr>
          <w:p w14:paraId="7BF647AC" w14:textId="77777777" w:rsidR="00F55162" w:rsidRPr="00F55162" w:rsidRDefault="00F55162" w:rsidP="00F55162">
            <w:pPr>
              <w:rPr>
                <w:rFonts w:cstheme="minorHAnsi"/>
                <w:b/>
                <w:caps/>
              </w:rPr>
            </w:pPr>
            <w:r w:rsidRPr="00F55162">
              <w:rPr>
                <w:rFonts w:cstheme="minorHAnsi"/>
                <w:b/>
                <w:caps/>
              </w:rPr>
              <w:t>Purchase Order Number:</w:t>
            </w:r>
          </w:p>
          <w:sdt>
            <w:sdtPr>
              <w:rPr>
                <w:rStyle w:val="Style1"/>
              </w:rPr>
              <w:id w:val="1784610748"/>
              <w:lock w:val="sdtLocked"/>
              <w:placeholder>
                <w:docPart w:val="3AD3C4A4D1E74F069FDAF067F1FADA6B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32288BC5" w14:textId="77777777" w:rsidR="00F55162" w:rsidRPr="00F55162" w:rsidRDefault="00F55162" w:rsidP="00F55162">
                <w:r w:rsidRPr="00B717A6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522BBB" w:rsidRPr="000770C2" w14:paraId="686E993C" w14:textId="77777777" w:rsidTr="00522BBB">
        <w:trPr>
          <w:trHeight w:val="474"/>
        </w:trPr>
        <w:tc>
          <w:tcPr>
            <w:tcW w:w="4957" w:type="dxa"/>
            <w:noWrap/>
            <w:vAlign w:val="center"/>
          </w:tcPr>
          <w:p w14:paraId="45D332B3" w14:textId="77777777" w:rsidR="00522BBB" w:rsidRPr="000770C2" w:rsidRDefault="00522BBB" w:rsidP="00DA66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70C2">
              <w:rPr>
                <w:rFonts w:cstheme="minorHAnsi"/>
                <w:sz w:val="20"/>
                <w:szCs w:val="20"/>
              </w:rPr>
              <w:t xml:space="preserve">INDIVIDUAL OR AMOUNT &lt; $75 (No ABN Required)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7921309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16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vAlign w:val="center"/>
          </w:tcPr>
          <w:p w14:paraId="524CD405" w14:textId="77777777" w:rsidR="00522BBB" w:rsidRPr="000770C2" w:rsidRDefault="00522BBB" w:rsidP="00DA66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70C2">
              <w:rPr>
                <w:rFonts w:cstheme="minorHAnsi"/>
                <w:sz w:val="20"/>
                <w:szCs w:val="20"/>
              </w:rPr>
              <w:t xml:space="preserve">OTHER – ABN VALID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762026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449" w:rsidRPr="000770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22BBB" w:rsidRPr="000770C2" w14:paraId="5A631411" w14:textId="77777777" w:rsidTr="00522BBB">
        <w:trPr>
          <w:trHeight w:val="474"/>
        </w:trPr>
        <w:tc>
          <w:tcPr>
            <w:tcW w:w="4957" w:type="dxa"/>
            <w:noWrap/>
            <w:vAlign w:val="center"/>
          </w:tcPr>
          <w:p w14:paraId="75F96F55" w14:textId="77777777" w:rsidR="00522BBB" w:rsidRPr="000770C2" w:rsidRDefault="00522BBB" w:rsidP="00DA66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70C2">
              <w:rPr>
                <w:rFonts w:cstheme="minorHAnsi"/>
                <w:sz w:val="20"/>
                <w:szCs w:val="20"/>
              </w:rPr>
              <w:t xml:space="preserve">OTHER – NO ABN (Apply withholding Tax)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095617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449" w:rsidRPr="000770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44" w:type="dxa"/>
            <w:noWrap/>
            <w:vAlign w:val="center"/>
          </w:tcPr>
          <w:p w14:paraId="7D30F63A" w14:textId="77777777" w:rsidR="00522BBB" w:rsidRPr="000770C2" w:rsidRDefault="00522BBB" w:rsidP="00DA66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70C2">
              <w:rPr>
                <w:rFonts w:cstheme="minorHAnsi"/>
                <w:sz w:val="20"/>
                <w:szCs w:val="20"/>
              </w:rPr>
              <w:t xml:space="preserve">HOLD CHEQUE REQUIRED – RETURN TO REQUESTER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522239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449" w:rsidRPr="000770C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605B9E7" w14:textId="77777777" w:rsidR="00DA6650" w:rsidRPr="00C65861" w:rsidRDefault="00DA6650" w:rsidP="00153B32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216"/>
      </w:tblGrid>
      <w:tr w:rsidR="000770C2" w14:paraId="1E17AED6" w14:textId="77777777" w:rsidTr="000770C2">
        <w:tc>
          <w:tcPr>
            <w:tcW w:w="10196" w:type="dxa"/>
            <w:gridSpan w:val="2"/>
            <w:shd w:val="clear" w:color="auto" w:fill="D9D9D9" w:themeFill="background1" w:themeFillShade="D9"/>
          </w:tcPr>
          <w:p w14:paraId="44B991B5" w14:textId="77777777" w:rsidR="000770C2" w:rsidRDefault="000770C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Bank Account Details</w:t>
            </w:r>
          </w:p>
        </w:tc>
      </w:tr>
      <w:tr w:rsidR="000770C2" w14:paraId="40DCB2E0" w14:textId="77777777" w:rsidTr="000770C2">
        <w:tc>
          <w:tcPr>
            <w:tcW w:w="1980" w:type="dxa"/>
            <w:shd w:val="clear" w:color="auto" w:fill="D9D9D9" w:themeFill="background1" w:themeFillShade="D9"/>
          </w:tcPr>
          <w:p w14:paraId="0D9B18AB" w14:textId="77777777" w:rsidR="000770C2" w:rsidRDefault="00E672E7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Bank:</w:t>
            </w:r>
          </w:p>
        </w:tc>
        <w:tc>
          <w:tcPr>
            <w:tcW w:w="8216" w:type="dxa"/>
          </w:tcPr>
          <w:sdt>
            <w:sdtPr>
              <w:rPr>
                <w:rStyle w:val="Style1"/>
              </w:rPr>
              <w:id w:val="1247153596"/>
              <w:lock w:val="sdtLocked"/>
              <w:placeholder>
                <w:docPart w:val="A9BF18427C1443539783D7529532AE34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120E1232" w14:textId="77777777" w:rsidR="000770C2" w:rsidRPr="00F55162" w:rsidRDefault="00F55162" w:rsidP="00F55162">
                <w:pPr>
                  <w:tabs>
                    <w:tab w:val="left" w:pos="10206"/>
                  </w:tabs>
                </w:pPr>
                <w:r w:rsidRPr="000C0DF1">
                  <w:rPr>
                    <w:rStyle w:val="PlaceholderText"/>
                    <w:rFonts w:cstheme="minorHAnsi"/>
                    <w:highlight w:val="yellow"/>
                  </w:rPr>
                  <w:t>Click or tap here to enter text.</w:t>
                </w:r>
              </w:p>
            </w:sdtContent>
          </w:sdt>
        </w:tc>
      </w:tr>
      <w:tr w:rsidR="00E672E7" w14:paraId="63605E14" w14:textId="77777777" w:rsidTr="000770C2">
        <w:tc>
          <w:tcPr>
            <w:tcW w:w="1980" w:type="dxa"/>
            <w:shd w:val="clear" w:color="auto" w:fill="D9D9D9" w:themeFill="background1" w:themeFillShade="D9"/>
          </w:tcPr>
          <w:p w14:paraId="6DC70361" w14:textId="77777777" w:rsidR="00E672E7" w:rsidRDefault="00E672E7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BSB:</w:t>
            </w:r>
          </w:p>
        </w:tc>
        <w:tc>
          <w:tcPr>
            <w:tcW w:w="8216" w:type="dxa"/>
          </w:tcPr>
          <w:sdt>
            <w:sdtPr>
              <w:rPr>
                <w:rStyle w:val="Style1"/>
              </w:rPr>
              <w:id w:val="518123899"/>
              <w:lock w:val="sdtLocked"/>
              <w:placeholder>
                <w:docPart w:val="E2B046F916B541A6A66214EB2FFB449F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06D98F70" w14:textId="77777777" w:rsidR="00E672E7" w:rsidRPr="00F55162" w:rsidRDefault="00F55162" w:rsidP="00F55162">
                <w:pPr>
                  <w:tabs>
                    <w:tab w:val="left" w:pos="10206"/>
                  </w:tabs>
                </w:pPr>
                <w:r w:rsidRPr="000C0DF1">
                  <w:rPr>
                    <w:rStyle w:val="PlaceholderText"/>
                    <w:rFonts w:cstheme="minorHAnsi"/>
                    <w:highlight w:val="yellow"/>
                  </w:rPr>
                  <w:t>Click or tap here to enter text.</w:t>
                </w:r>
              </w:p>
            </w:sdtContent>
          </w:sdt>
        </w:tc>
      </w:tr>
      <w:tr w:rsidR="000770C2" w14:paraId="458EC931" w14:textId="77777777" w:rsidTr="000770C2">
        <w:tc>
          <w:tcPr>
            <w:tcW w:w="1980" w:type="dxa"/>
            <w:shd w:val="clear" w:color="auto" w:fill="D9D9D9" w:themeFill="background1" w:themeFillShade="D9"/>
          </w:tcPr>
          <w:p w14:paraId="03060D6C" w14:textId="77777777" w:rsidR="000770C2" w:rsidRDefault="000770C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Account No:</w:t>
            </w:r>
          </w:p>
        </w:tc>
        <w:tc>
          <w:tcPr>
            <w:tcW w:w="8216" w:type="dxa"/>
          </w:tcPr>
          <w:sdt>
            <w:sdtPr>
              <w:rPr>
                <w:rStyle w:val="Style1"/>
                <w:highlight w:val="yellow"/>
              </w:rPr>
              <w:id w:val="1470546483"/>
              <w:lock w:val="sdtLocked"/>
              <w:placeholder>
                <w:docPart w:val="49962B62BFF94D578148B4444C722710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  <w:highlight w:val="none"/>
              </w:rPr>
            </w:sdtEndPr>
            <w:sdtContent>
              <w:p w14:paraId="1A3D87C8" w14:textId="77777777" w:rsidR="000770C2" w:rsidRPr="00F55162" w:rsidRDefault="00F55162" w:rsidP="00F55162">
                <w:pPr>
                  <w:tabs>
                    <w:tab w:val="left" w:pos="10206"/>
                  </w:tabs>
                </w:pPr>
                <w:r w:rsidRPr="000C0DF1">
                  <w:rPr>
                    <w:rStyle w:val="PlaceholderText"/>
                    <w:rFonts w:cstheme="minorHAnsi"/>
                    <w:highlight w:val="yellow"/>
                  </w:rPr>
                  <w:t>Click or tap here to enter text.</w:t>
                </w:r>
              </w:p>
            </w:sdtContent>
          </w:sdt>
        </w:tc>
      </w:tr>
    </w:tbl>
    <w:p w14:paraId="11C93CDD" w14:textId="77777777" w:rsidR="003B3BF4" w:rsidRPr="00785D9C" w:rsidRDefault="003B3BF4" w:rsidP="006667D3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216"/>
      </w:tblGrid>
      <w:tr w:rsidR="003A2DBE" w14:paraId="1357DC91" w14:textId="77777777" w:rsidTr="00216E55">
        <w:tc>
          <w:tcPr>
            <w:tcW w:w="10196" w:type="dxa"/>
            <w:gridSpan w:val="2"/>
            <w:shd w:val="clear" w:color="auto" w:fill="D9D9D9" w:themeFill="background1" w:themeFillShade="D9"/>
          </w:tcPr>
          <w:p w14:paraId="70309883" w14:textId="77777777" w:rsidR="003A2DBE" w:rsidRDefault="003A2DBE" w:rsidP="00216E55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BPAY</w:t>
            </w:r>
          </w:p>
        </w:tc>
      </w:tr>
      <w:tr w:rsidR="003A2DBE" w14:paraId="5963AC11" w14:textId="77777777" w:rsidTr="00216E55">
        <w:tc>
          <w:tcPr>
            <w:tcW w:w="1980" w:type="dxa"/>
            <w:shd w:val="clear" w:color="auto" w:fill="D9D9D9" w:themeFill="background1" w:themeFillShade="D9"/>
          </w:tcPr>
          <w:p w14:paraId="2CB56DA2" w14:textId="77777777" w:rsidR="003A2DBE" w:rsidRDefault="003A2DBE" w:rsidP="00216E55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Biller Code:</w:t>
            </w:r>
          </w:p>
        </w:tc>
        <w:tc>
          <w:tcPr>
            <w:tcW w:w="8216" w:type="dxa"/>
          </w:tcPr>
          <w:sdt>
            <w:sdtPr>
              <w:rPr>
                <w:rStyle w:val="Style1"/>
              </w:rPr>
              <w:id w:val="685868137"/>
              <w:lock w:val="sdtLocked"/>
              <w:placeholder>
                <w:docPart w:val="423DE1DACCDE437A923E37CB411489C3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473BBA37" w14:textId="77777777" w:rsidR="003A2DBE" w:rsidRPr="00F55162" w:rsidRDefault="00F55162" w:rsidP="00F55162">
                <w:pPr>
                  <w:tabs>
                    <w:tab w:val="left" w:pos="10206"/>
                  </w:tabs>
                </w:pPr>
                <w:r w:rsidRPr="000770C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3A2DBE" w14:paraId="24D302C9" w14:textId="77777777" w:rsidTr="00216E55">
        <w:tc>
          <w:tcPr>
            <w:tcW w:w="1980" w:type="dxa"/>
            <w:shd w:val="clear" w:color="auto" w:fill="D9D9D9" w:themeFill="background1" w:themeFillShade="D9"/>
          </w:tcPr>
          <w:p w14:paraId="5FCCEB14" w14:textId="77777777" w:rsidR="003A2DBE" w:rsidRDefault="003A2DBE" w:rsidP="00216E55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Reference:</w:t>
            </w:r>
          </w:p>
        </w:tc>
        <w:tc>
          <w:tcPr>
            <w:tcW w:w="8216" w:type="dxa"/>
          </w:tcPr>
          <w:sdt>
            <w:sdtPr>
              <w:rPr>
                <w:rStyle w:val="Style1"/>
              </w:rPr>
              <w:id w:val="-1720428865"/>
              <w:lock w:val="sdtLocked"/>
              <w:placeholder>
                <w:docPart w:val="B3622253458140A097BD868A34E6CDE8"/>
              </w:placeholder>
              <w:showingPlcHdr/>
            </w:sdtPr>
            <w:sdtEndPr>
              <w:rPr>
                <w:rStyle w:val="DefaultParagraphFont"/>
                <w:rFonts w:cstheme="minorHAnsi"/>
                <w:i/>
                <w:iCs/>
              </w:rPr>
            </w:sdtEndPr>
            <w:sdtContent>
              <w:p w14:paraId="5363557A" w14:textId="77777777" w:rsidR="003A2DBE" w:rsidRPr="00F55162" w:rsidRDefault="00F55162" w:rsidP="00F55162">
                <w:pPr>
                  <w:tabs>
                    <w:tab w:val="left" w:pos="10206"/>
                  </w:tabs>
                </w:pPr>
                <w:r w:rsidRPr="000770C2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</w:tbl>
    <w:p w14:paraId="4E1EAE36" w14:textId="77777777" w:rsidR="000C6280" w:rsidRPr="00F83D36" w:rsidRDefault="000C6280">
      <w:pPr>
        <w:rPr>
          <w:rFonts w:cstheme="minorHAnsi"/>
          <w:b/>
          <w:bCs/>
        </w:rPr>
      </w:pPr>
      <w:r w:rsidRPr="00F83D36">
        <w:rPr>
          <w:rFonts w:cstheme="minorHAnsi"/>
          <w:b/>
          <w:bCs/>
        </w:rPr>
        <w:br w:type="page"/>
      </w:r>
    </w:p>
    <w:p w14:paraId="0A0E3B9E" w14:textId="77777777" w:rsidR="00153B32" w:rsidRPr="00B717A6" w:rsidRDefault="00153B32" w:rsidP="00C65861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 w:rsidRPr="00B717A6">
        <w:rPr>
          <w:rFonts w:cstheme="minorHAnsi"/>
          <w:b/>
          <w:bCs/>
          <w:sz w:val="32"/>
          <w:szCs w:val="32"/>
        </w:rPr>
        <w:lastRenderedPageBreak/>
        <w:t>FOR THE FOLLOWING GOODS /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5494"/>
        <w:gridCol w:w="1759"/>
        <w:gridCol w:w="1763"/>
      </w:tblGrid>
      <w:tr w:rsidR="00C57DCB" w:rsidRPr="00B717A6" w14:paraId="1FE4E67B" w14:textId="77777777" w:rsidTr="00B717A6">
        <w:trPr>
          <w:trHeight w:val="331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F11C263" w14:textId="77777777" w:rsidR="00C57DCB" w:rsidRPr="000770C2" w:rsidRDefault="00C57DCB" w:rsidP="00C57DCB">
            <w:pPr>
              <w:pStyle w:val="ListParagraph"/>
              <w:tabs>
                <w:tab w:val="left" w:pos="10206"/>
              </w:tabs>
              <w:ind w:left="0"/>
              <w:jc w:val="center"/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</w:rPr>
              <w:t>QUANTITY</w:t>
            </w:r>
          </w:p>
        </w:tc>
        <w:tc>
          <w:tcPr>
            <w:tcW w:w="5529" w:type="dxa"/>
            <w:vMerge w:val="restart"/>
            <w:shd w:val="clear" w:color="auto" w:fill="D9D9D9" w:themeFill="background1" w:themeFillShade="D9"/>
            <w:vAlign w:val="center"/>
          </w:tcPr>
          <w:p w14:paraId="475B2D53" w14:textId="77777777" w:rsidR="00C57DCB" w:rsidRPr="000770C2" w:rsidRDefault="00C57DCB" w:rsidP="00C57DCB">
            <w:pPr>
              <w:tabs>
                <w:tab w:val="left" w:pos="10206"/>
              </w:tabs>
              <w:jc w:val="center"/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3538" w:type="dxa"/>
            <w:gridSpan w:val="2"/>
            <w:shd w:val="clear" w:color="auto" w:fill="D9D9D9" w:themeFill="background1" w:themeFillShade="D9"/>
            <w:vAlign w:val="center"/>
          </w:tcPr>
          <w:p w14:paraId="0FE6AF6F" w14:textId="77777777" w:rsidR="00C57DCB" w:rsidRPr="000770C2" w:rsidRDefault="00C57DCB" w:rsidP="00C57DCB">
            <w:pPr>
              <w:tabs>
                <w:tab w:val="left" w:pos="10206"/>
              </w:tabs>
              <w:jc w:val="center"/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</w:rPr>
              <w:t>($.cc)</w:t>
            </w:r>
          </w:p>
        </w:tc>
      </w:tr>
      <w:tr w:rsidR="00C57DCB" w:rsidRPr="00B717A6" w14:paraId="4028989C" w14:textId="77777777" w:rsidTr="00B717A6"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2B6AB628" w14:textId="77777777" w:rsidR="00C57DCB" w:rsidRPr="000770C2" w:rsidRDefault="00C57DCB" w:rsidP="00C57DCB">
            <w:pPr>
              <w:pStyle w:val="ListParagraph"/>
              <w:tabs>
                <w:tab w:val="left" w:pos="10206"/>
              </w:tabs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529" w:type="dxa"/>
            <w:vMerge/>
            <w:shd w:val="clear" w:color="auto" w:fill="D9D9D9" w:themeFill="background1" w:themeFillShade="D9"/>
            <w:vAlign w:val="center"/>
          </w:tcPr>
          <w:p w14:paraId="37DADC39" w14:textId="77777777" w:rsidR="00C57DCB" w:rsidRPr="000770C2" w:rsidRDefault="00C57DCB" w:rsidP="00C57DCB">
            <w:pPr>
              <w:tabs>
                <w:tab w:val="left" w:pos="10206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623F3951" w14:textId="77777777" w:rsidR="00C57DCB" w:rsidRPr="000770C2" w:rsidRDefault="00C57DCB" w:rsidP="00C57DCB">
            <w:pPr>
              <w:tabs>
                <w:tab w:val="left" w:pos="10206"/>
              </w:tabs>
              <w:jc w:val="center"/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</w:rPr>
              <w:t>GST</w:t>
            </w:r>
          </w:p>
          <w:p w14:paraId="2E86C4A0" w14:textId="77777777" w:rsidR="00C57DCB" w:rsidRPr="000770C2" w:rsidRDefault="00C57DCB" w:rsidP="00C57DCB">
            <w:pPr>
              <w:tabs>
                <w:tab w:val="left" w:pos="10206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0331ECB2" w14:textId="77777777" w:rsidR="00C57DCB" w:rsidRPr="000770C2" w:rsidRDefault="00C57DCB" w:rsidP="00C57DCB">
            <w:pPr>
              <w:tabs>
                <w:tab w:val="left" w:pos="10206"/>
              </w:tabs>
              <w:jc w:val="center"/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</w:rPr>
              <w:t>AMOUNT</w:t>
            </w:r>
          </w:p>
          <w:p w14:paraId="2D520F7A" w14:textId="77777777" w:rsidR="00C57DCB" w:rsidRPr="000770C2" w:rsidRDefault="00C57DCB" w:rsidP="00C57DCB">
            <w:pPr>
              <w:tabs>
                <w:tab w:val="left" w:pos="10206"/>
              </w:tabs>
              <w:jc w:val="center"/>
              <w:rPr>
                <w:rFonts w:cstheme="minorHAnsi"/>
                <w:b/>
                <w:bCs/>
              </w:rPr>
            </w:pPr>
            <w:r w:rsidRPr="000770C2">
              <w:rPr>
                <w:rFonts w:eastAsia="Times New Roman" w:cstheme="minorHAnsi"/>
                <w:color w:val="000000"/>
                <w:lang w:eastAsia="en-AU"/>
              </w:rPr>
              <w:t>(In</w:t>
            </w:r>
            <w:r w:rsidR="00F92C39">
              <w:rPr>
                <w:rFonts w:eastAsia="Times New Roman" w:cstheme="minorHAnsi"/>
                <w:color w:val="000000"/>
                <w:lang w:eastAsia="en-AU"/>
              </w:rPr>
              <w:t>c</w:t>
            </w:r>
            <w:r w:rsidRPr="000770C2">
              <w:rPr>
                <w:rFonts w:eastAsia="Times New Roman" w:cstheme="minorHAnsi"/>
                <w:color w:val="000000"/>
                <w:lang w:eastAsia="en-AU"/>
              </w:rPr>
              <w:t>l</w:t>
            </w:r>
            <w:r w:rsidR="00F92C39">
              <w:rPr>
                <w:rFonts w:eastAsia="Times New Roman" w:cstheme="minorHAnsi"/>
                <w:color w:val="000000"/>
                <w:lang w:eastAsia="en-AU"/>
              </w:rPr>
              <w:t>uding</w:t>
            </w:r>
            <w:r w:rsidRPr="000770C2">
              <w:rPr>
                <w:rFonts w:eastAsia="Times New Roman" w:cstheme="minorHAnsi"/>
                <w:color w:val="000000"/>
                <w:lang w:eastAsia="en-AU"/>
              </w:rPr>
              <w:t xml:space="preserve"> GST)</w:t>
            </w:r>
          </w:p>
        </w:tc>
      </w:tr>
      <w:tr w:rsidR="00C57DCB" w:rsidRPr="00B717A6" w14:paraId="2D2547DF" w14:textId="77777777" w:rsidTr="00DA6650">
        <w:trPr>
          <w:trHeight w:val="375"/>
        </w:trPr>
        <w:tc>
          <w:tcPr>
            <w:tcW w:w="1129" w:type="dxa"/>
            <w:vAlign w:val="center"/>
          </w:tcPr>
          <w:p w14:paraId="7073689E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16816E56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7E72934F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0C8A3523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C57DCB" w:rsidRPr="00B717A6" w14:paraId="44F2778C" w14:textId="77777777" w:rsidTr="00DA6650">
        <w:trPr>
          <w:trHeight w:val="423"/>
        </w:trPr>
        <w:tc>
          <w:tcPr>
            <w:tcW w:w="1129" w:type="dxa"/>
            <w:vAlign w:val="center"/>
          </w:tcPr>
          <w:p w14:paraId="0A430CC8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494E152B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538EFB85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F54028C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C57DCB" w:rsidRPr="00B717A6" w14:paraId="5FF0C2A1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24E102AA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672FEE33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34D20E71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7980DED0" w14:textId="77777777" w:rsidR="00C57DCB" w:rsidRPr="000770C2" w:rsidRDefault="00C57DCB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C65861" w:rsidRPr="00B717A6" w14:paraId="468223BA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32677813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467645B9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425D955C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1B37CB62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2B3DF177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09A16819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10232C2D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30626A74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4A9AAF25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38185F8C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02651F9A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7C7A015A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6F92D28E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6EA481E7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48235E81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1A16559A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65DEC351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DF7FA7B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1D51046C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290011C5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0FED4858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1CFD0467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319EB23E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3028D1A9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04CF3E6D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02B67016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2BF6B457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327137DD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3C78E3FD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0A6D272D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1D9A8316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4BA3B244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61FABB49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6AEFBE87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33DB8442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18848CA4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30143843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12BF1D29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48CE77EC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78D8A903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076DA48F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144EA77E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87C4053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41BC88CB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32512FC8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2AD8CD0E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5A3F5A64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4B7B9308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5EC4788A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26788FEF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6FA2E9D7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57F1C34E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70DE7E3F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29E1AD8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4A800EF7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7A3697E4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1B6DFE64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65C4FFD8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5197E02D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2A276D14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2DCAF3CC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5DF79952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7EC1D22D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6CA8FE0F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6C3672AA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459053D5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4CECFBBA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3A81F73F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6F6FC36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45CF6E17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7FD9D5CC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62EBDEA1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0DC8B982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68815CBB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07723677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41BF415F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613BAB42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4925E356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4D8F2459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6D066DBB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43A01553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6F5EDD6D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5619B5B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C91B62C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0C6280" w:rsidRPr="00B717A6" w14:paraId="4803751E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2AAC7E2B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36710C5E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9F43656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18D53FF6" w14:textId="77777777" w:rsidR="000C6280" w:rsidRPr="000770C2" w:rsidRDefault="000C6280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C65861" w:rsidRPr="00B717A6" w14:paraId="753B4561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47B0D4F1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65E6019B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43D89244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66701750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C65861" w:rsidRPr="00B717A6" w14:paraId="6C8BC9D4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7DE19AF6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5302D1F7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E3DE1A6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17066CE2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C65861" w:rsidRPr="00B717A6" w14:paraId="3060FCB4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49CABEE7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020A8B8C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6998355A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0F43A015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C65861" w:rsidRPr="00B717A6" w14:paraId="1C98F283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13CB4C47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7939ECD2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3E3F3ADC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1AC1EC75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C65861" w:rsidRPr="00B717A6" w14:paraId="4F86C834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329C534C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32345DEE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1E044CB4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5FF55AE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C65861" w:rsidRPr="00B717A6" w14:paraId="48E11C7C" w14:textId="77777777" w:rsidTr="00DA6650">
        <w:trPr>
          <w:trHeight w:val="415"/>
        </w:trPr>
        <w:tc>
          <w:tcPr>
            <w:tcW w:w="1129" w:type="dxa"/>
            <w:vAlign w:val="center"/>
          </w:tcPr>
          <w:p w14:paraId="00BB647C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5529" w:type="dxa"/>
            <w:vAlign w:val="center"/>
          </w:tcPr>
          <w:p w14:paraId="300AAA9C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243FFA0B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  <w:tc>
          <w:tcPr>
            <w:tcW w:w="1769" w:type="dxa"/>
            <w:vAlign w:val="center"/>
          </w:tcPr>
          <w:p w14:paraId="45682F08" w14:textId="77777777" w:rsidR="00C65861" w:rsidRPr="000770C2" w:rsidRDefault="00C65861" w:rsidP="00BB74A8">
            <w:pPr>
              <w:tabs>
                <w:tab w:val="left" w:pos="10206"/>
              </w:tabs>
              <w:rPr>
                <w:rFonts w:cstheme="minorHAnsi"/>
              </w:rPr>
            </w:pPr>
          </w:p>
        </w:tc>
      </w:tr>
      <w:tr w:rsidR="00DA6650" w:rsidRPr="00B717A6" w14:paraId="114D31ED" w14:textId="77777777" w:rsidTr="00B717A6">
        <w:trPr>
          <w:trHeight w:val="420"/>
        </w:trPr>
        <w:tc>
          <w:tcPr>
            <w:tcW w:w="6658" w:type="dxa"/>
            <w:gridSpan w:val="2"/>
            <w:shd w:val="clear" w:color="auto" w:fill="D9D9D9" w:themeFill="background1" w:themeFillShade="D9"/>
            <w:vAlign w:val="center"/>
          </w:tcPr>
          <w:p w14:paraId="7F0EA9A5" w14:textId="77777777" w:rsidR="00DA6650" w:rsidRPr="000770C2" w:rsidRDefault="00DA6650" w:rsidP="00DA6650">
            <w:pPr>
              <w:tabs>
                <w:tab w:val="left" w:pos="10206"/>
              </w:tabs>
              <w:jc w:val="right"/>
              <w:rPr>
                <w:rFonts w:cstheme="minorHAnsi"/>
                <w:b/>
                <w:bCs/>
              </w:rPr>
            </w:pPr>
            <w:r w:rsidRPr="000770C2">
              <w:rPr>
                <w:rFonts w:cstheme="minorHAnsi"/>
                <w:b/>
                <w:bCs/>
                <w:shd w:val="clear" w:color="auto" w:fill="F2F2F2" w:themeFill="background1" w:themeFillShade="F2"/>
              </w:rPr>
              <w:t>TOTA</w:t>
            </w:r>
            <w:r w:rsidRPr="000770C2">
              <w:rPr>
                <w:rFonts w:cstheme="minorHAnsi"/>
                <w:b/>
                <w:bCs/>
              </w:rPr>
              <w:t>L</w:t>
            </w:r>
          </w:p>
        </w:tc>
        <w:tc>
          <w:tcPr>
            <w:tcW w:w="1769" w:type="dxa"/>
            <w:vAlign w:val="center"/>
          </w:tcPr>
          <w:p w14:paraId="708F0EA8" w14:textId="77777777" w:rsidR="00DA6650" w:rsidRPr="000770C2" w:rsidRDefault="00DA6650" w:rsidP="00BB74A8">
            <w:pPr>
              <w:tabs>
                <w:tab w:val="left" w:pos="10206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1769" w:type="dxa"/>
            <w:vAlign w:val="center"/>
          </w:tcPr>
          <w:p w14:paraId="3B323CA4" w14:textId="77777777" w:rsidR="00DA6650" w:rsidRPr="000770C2" w:rsidRDefault="00DA6650" w:rsidP="00BB74A8">
            <w:pPr>
              <w:tabs>
                <w:tab w:val="left" w:pos="10206"/>
              </w:tabs>
              <w:rPr>
                <w:rFonts w:cstheme="minorHAnsi"/>
                <w:b/>
                <w:bCs/>
              </w:rPr>
            </w:pPr>
          </w:p>
        </w:tc>
      </w:tr>
    </w:tbl>
    <w:p w14:paraId="59811C79" w14:textId="77777777" w:rsidR="00C65861" w:rsidRDefault="00C65861" w:rsidP="00C65861">
      <w:pPr>
        <w:rPr>
          <w:rFonts w:cstheme="minorHAnsi"/>
          <w:b/>
          <w:bCs/>
          <w:sz w:val="20"/>
          <w:szCs w:val="20"/>
        </w:rPr>
      </w:pPr>
    </w:p>
    <w:p w14:paraId="492E43D2" w14:textId="77777777" w:rsidR="000016DF" w:rsidRPr="00B717A6" w:rsidRDefault="000016DF" w:rsidP="00C65861">
      <w:pPr>
        <w:rPr>
          <w:rFonts w:cstheme="minorHAnsi"/>
          <w:b/>
          <w:bCs/>
          <w:sz w:val="20"/>
          <w:szCs w:val="20"/>
        </w:rPr>
      </w:pPr>
      <w:r w:rsidRPr="00C65861">
        <w:rPr>
          <w:rFonts w:cstheme="minorHAnsi"/>
          <w:sz w:val="20"/>
          <w:szCs w:val="20"/>
        </w:rPr>
        <w:br w:type="page"/>
      </w:r>
      <w:bookmarkStart w:id="1" w:name="_Hlk143180585"/>
      <w:r w:rsidRPr="00B717A6">
        <w:rPr>
          <w:rFonts w:cstheme="minorHAnsi"/>
          <w:b/>
          <w:bCs/>
          <w:sz w:val="20"/>
          <w:szCs w:val="20"/>
        </w:rPr>
        <w:lastRenderedPageBreak/>
        <w:t xml:space="preserve">Once completed, </w:t>
      </w:r>
      <w:r w:rsidR="00841B09">
        <w:rPr>
          <w:rFonts w:cstheme="minorHAnsi"/>
          <w:b/>
          <w:bCs/>
          <w:sz w:val="20"/>
          <w:szCs w:val="20"/>
        </w:rPr>
        <w:t>save</w:t>
      </w:r>
      <w:r w:rsidRPr="00B717A6">
        <w:rPr>
          <w:rFonts w:cstheme="minorHAnsi"/>
          <w:b/>
          <w:bCs/>
          <w:sz w:val="20"/>
          <w:szCs w:val="20"/>
        </w:rPr>
        <w:t xml:space="preserve"> this form to PDF and email to: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3397"/>
        <w:gridCol w:w="7088"/>
      </w:tblGrid>
      <w:tr w:rsidR="000016DF" w:rsidRPr="00B717A6" w14:paraId="01CC8E6C" w14:textId="77777777" w:rsidTr="00800371">
        <w:trPr>
          <w:jc w:val="center"/>
        </w:trPr>
        <w:tc>
          <w:tcPr>
            <w:tcW w:w="3397" w:type="dxa"/>
            <w:vAlign w:val="center"/>
          </w:tcPr>
          <w:p w14:paraId="0EEC9E6B" w14:textId="77777777" w:rsidR="000016DF" w:rsidRPr="00B717A6" w:rsidRDefault="000016DF" w:rsidP="00800371">
            <w:pPr>
              <w:pStyle w:val="xmsonormal"/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bookmarkStart w:id="2" w:name="_Hlk51154568"/>
            <w:bookmarkEnd w:id="1"/>
            <w:r w:rsidRPr="00B717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Reporting Entity</w:t>
            </w:r>
          </w:p>
        </w:tc>
        <w:tc>
          <w:tcPr>
            <w:tcW w:w="7088" w:type="dxa"/>
            <w:vAlign w:val="center"/>
          </w:tcPr>
          <w:p w14:paraId="26861B28" w14:textId="77777777" w:rsidR="000016DF" w:rsidRPr="00B717A6" w:rsidRDefault="000016DF" w:rsidP="00800371">
            <w:pPr>
              <w:pStyle w:val="xmsonormal"/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B717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Email address for completed claims</w:t>
            </w:r>
          </w:p>
        </w:tc>
      </w:tr>
      <w:tr w:rsidR="000016DF" w:rsidRPr="00B717A6" w14:paraId="5EF77BF0" w14:textId="77777777" w:rsidTr="00800371">
        <w:trPr>
          <w:jc w:val="center"/>
        </w:trPr>
        <w:tc>
          <w:tcPr>
            <w:tcW w:w="3397" w:type="dxa"/>
            <w:vAlign w:val="center"/>
          </w:tcPr>
          <w:p w14:paraId="1F808440" w14:textId="77777777" w:rsidR="000016DF" w:rsidRPr="00B717A6" w:rsidRDefault="000016DF" w:rsidP="00800371">
            <w:pPr>
              <w:pStyle w:val="xmsonormal"/>
              <w:spacing w:before="60" w:after="6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717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Department of Communities</w:t>
            </w:r>
          </w:p>
        </w:tc>
        <w:tc>
          <w:tcPr>
            <w:tcW w:w="7088" w:type="dxa"/>
            <w:vAlign w:val="center"/>
          </w:tcPr>
          <w:p w14:paraId="205E5BE1" w14:textId="77777777" w:rsidR="000016DF" w:rsidRPr="00B717A6" w:rsidRDefault="000016DF" w:rsidP="0080037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717A6">
              <w:rPr>
                <w:rFonts w:asciiTheme="minorHAnsi" w:hAnsiTheme="minorHAnsi" w:cstheme="minorHAnsi"/>
                <w:sz w:val="18"/>
                <w:szCs w:val="18"/>
              </w:rPr>
              <w:t xml:space="preserve">DOC-invoices@mail.signup-au.readsoftonline.com </w:t>
            </w:r>
          </w:p>
        </w:tc>
      </w:tr>
      <w:tr w:rsidR="000016DF" w:rsidRPr="00B717A6" w14:paraId="23ADCB57" w14:textId="77777777" w:rsidTr="00800371">
        <w:trPr>
          <w:jc w:val="center"/>
        </w:trPr>
        <w:tc>
          <w:tcPr>
            <w:tcW w:w="3397" w:type="dxa"/>
            <w:vAlign w:val="center"/>
          </w:tcPr>
          <w:p w14:paraId="575A7EAD" w14:textId="77777777" w:rsidR="000016DF" w:rsidRPr="00B717A6" w:rsidRDefault="000016DF" w:rsidP="00800371">
            <w:pPr>
              <w:pStyle w:val="xmsonormal"/>
              <w:spacing w:before="60" w:after="6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B717A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Disability Services Commission</w:t>
            </w:r>
          </w:p>
        </w:tc>
        <w:tc>
          <w:tcPr>
            <w:tcW w:w="7088" w:type="dxa"/>
            <w:vAlign w:val="center"/>
          </w:tcPr>
          <w:p w14:paraId="45BAA08B" w14:textId="77777777" w:rsidR="000016DF" w:rsidRPr="00B717A6" w:rsidRDefault="000016DF" w:rsidP="0080037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B717A6">
              <w:rPr>
                <w:rFonts w:asciiTheme="minorHAnsi" w:hAnsiTheme="minorHAnsi" w:cstheme="minorHAnsi"/>
                <w:sz w:val="18"/>
                <w:szCs w:val="18"/>
              </w:rPr>
              <w:t xml:space="preserve">DSC-invoices@mail.signup-au.readsoftonline.com </w:t>
            </w:r>
          </w:p>
        </w:tc>
      </w:tr>
      <w:bookmarkEnd w:id="2"/>
    </w:tbl>
    <w:p w14:paraId="5D5E9016" w14:textId="77777777" w:rsidR="000016DF" w:rsidRPr="00B717A6" w:rsidRDefault="000016DF" w:rsidP="000016DF">
      <w:pPr>
        <w:rPr>
          <w:rFonts w:cstheme="minorHAnsi"/>
          <w:sz w:val="18"/>
          <w:szCs w:val="18"/>
        </w:rPr>
      </w:pPr>
    </w:p>
    <w:p w14:paraId="0FCA80C6" w14:textId="77777777" w:rsidR="002875E2" w:rsidRDefault="000016DF" w:rsidP="002875E2">
      <w:pPr>
        <w:spacing w:after="120" w:line="240" w:lineRule="auto"/>
        <w:ind w:left="-142"/>
        <w:rPr>
          <w:rFonts w:cstheme="minorHAnsi"/>
          <w:i/>
          <w:iCs/>
          <w:color w:val="4472C4" w:themeColor="accent1"/>
          <w:sz w:val="18"/>
          <w:szCs w:val="18"/>
        </w:rPr>
      </w:pPr>
      <w:r w:rsidRPr="00B717A6">
        <w:rPr>
          <w:rFonts w:cstheme="minorHAnsi"/>
          <w:b/>
          <w:bCs/>
          <w:i/>
          <w:iCs/>
          <w:color w:val="4472C4" w:themeColor="accent1"/>
          <w:sz w:val="18"/>
          <w:szCs w:val="18"/>
        </w:rPr>
        <w:t>Note 1:</w:t>
      </w:r>
      <w:r w:rsidR="00B717A6" w:rsidRPr="00B717A6">
        <w:rPr>
          <w:rFonts w:cstheme="minorHAnsi"/>
          <w:i/>
          <w:iCs/>
          <w:color w:val="4472C4" w:themeColor="accent1"/>
          <w:sz w:val="18"/>
          <w:szCs w:val="18"/>
        </w:rPr>
        <w:t xml:space="preserve"> </w:t>
      </w:r>
      <w:bookmarkStart w:id="3" w:name="_Hlk143181496"/>
      <w:r w:rsidR="00B717A6" w:rsidRPr="00B717A6">
        <w:rPr>
          <w:rFonts w:cstheme="minorHAnsi"/>
          <w:i/>
          <w:iCs/>
          <w:color w:val="4472C4" w:themeColor="accent1"/>
          <w:sz w:val="18"/>
          <w:szCs w:val="18"/>
        </w:rPr>
        <w:t xml:space="preserve">Coding of this form and Line Manager approval </w:t>
      </w:r>
      <w:r w:rsidRPr="00B717A6">
        <w:rPr>
          <w:rFonts w:cstheme="minorHAnsi"/>
          <w:i/>
          <w:iCs/>
          <w:color w:val="4472C4" w:themeColor="accent1"/>
          <w:sz w:val="18"/>
          <w:szCs w:val="18"/>
        </w:rPr>
        <w:t xml:space="preserve">will be actioned in </w:t>
      </w:r>
      <w:proofErr w:type="spellStart"/>
      <w:r w:rsidRPr="00B717A6">
        <w:rPr>
          <w:rFonts w:cstheme="minorHAnsi"/>
          <w:i/>
          <w:iCs/>
          <w:color w:val="4472C4" w:themeColor="accent1"/>
          <w:sz w:val="18"/>
          <w:szCs w:val="18"/>
        </w:rPr>
        <w:t>ExFlow</w:t>
      </w:r>
      <w:proofErr w:type="spellEnd"/>
      <w:r w:rsidRPr="00B717A6">
        <w:rPr>
          <w:rFonts w:cstheme="minorHAnsi"/>
          <w:i/>
          <w:iCs/>
          <w:color w:val="4472C4" w:themeColor="accent1"/>
          <w:sz w:val="18"/>
          <w:szCs w:val="18"/>
        </w:rPr>
        <w:t xml:space="preserve"> after the form has been sent to applicable email address above.</w:t>
      </w:r>
      <w:bookmarkEnd w:id="3"/>
    </w:p>
    <w:p w14:paraId="66BAEB2B" w14:textId="77777777" w:rsidR="002875E2" w:rsidRDefault="002875E2" w:rsidP="002875E2">
      <w:pPr>
        <w:spacing w:after="120" w:line="240" w:lineRule="auto"/>
        <w:ind w:left="-142"/>
        <w:rPr>
          <w:rFonts w:cstheme="minorHAnsi"/>
          <w:i/>
          <w:iCs/>
          <w:color w:val="4472C4" w:themeColor="accent1"/>
          <w:sz w:val="18"/>
          <w:szCs w:val="18"/>
        </w:rPr>
      </w:pPr>
      <w:r>
        <w:rPr>
          <w:rFonts w:cstheme="minorHAnsi"/>
          <w:b/>
          <w:bCs/>
          <w:i/>
          <w:iCs/>
          <w:color w:val="4472C4" w:themeColor="accent1"/>
          <w:sz w:val="18"/>
          <w:szCs w:val="18"/>
        </w:rPr>
        <w:t xml:space="preserve">Note 2: </w:t>
      </w:r>
      <w:r w:rsidRPr="00A239B2">
        <w:rPr>
          <w:rFonts w:cstheme="minorHAnsi"/>
          <w:i/>
          <w:iCs/>
          <w:color w:val="4472C4" w:themeColor="accent1"/>
          <w:sz w:val="18"/>
          <w:szCs w:val="18"/>
        </w:rPr>
        <w:t>Ensure all evidence</w:t>
      </w:r>
      <w:r w:rsidR="00795DAB">
        <w:rPr>
          <w:rFonts w:cstheme="minorHAnsi"/>
          <w:i/>
          <w:iCs/>
          <w:color w:val="4472C4" w:themeColor="accent1"/>
          <w:sz w:val="18"/>
          <w:szCs w:val="18"/>
        </w:rPr>
        <w:t xml:space="preserve"> of claims</w:t>
      </w:r>
      <w:r w:rsidRPr="00A239B2">
        <w:rPr>
          <w:rFonts w:cstheme="minorHAnsi"/>
          <w:i/>
          <w:iCs/>
          <w:color w:val="4472C4" w:themeColor="accent1"/>
          <w:sz w:val="18"/>
          <w:szCs w:val="18"/>
        </w:rPr>
        <w:t xml:space="preserve"> ha</w:t>
      </w:r>
      <w:r w:rsidR="000C6280">
        <w:rPr>
          <w:rFonts w:cstheme="minorHAnsi"/>
          <w:i/>
          <w:iCs/>
          <w:color w:val="4472C4" w:themeColor="accent1"/>
          <w:sz w:val="18"/>
          <w:szCs w:val="18"/>
        </w:rPr>
        <w:t>s</w:t>
      </w:r>
      <w:r w:rsidRPr="00A239B2">
        <w:rPr>
          <w:rFonts w:cstheme="minorHAnsi"/>
          <w:i/>
          <w:iCs/>
          <w:color w:val="4472C4" w:themeColor="accent1"/>
          <w:sz w:val="18"/>
          <w:szCs w:val="18"/>
        </w:rPr>
        <w:t xml:space="preserve"> been pasted to the </w:t>
      </w:r>
      <w:r w:rsidR="000C6280">
        <w:rPr>
          <w:rFonts w:cstheme="minorHAnsi"/>
          <w:i/>
          <w:iCs/>
          <w:color w:val="4472C4" w:themeColor="accent1"/>
          <w:sz w:val="18"/>
          <w:szCs w:val="18"/>
        </w:rPr>
        <w:t xml:space="preserve">blank </w:t>
      </w:r>
      <w:r w:rsidRPr="00A239B2">
        <w:rPr>
          <w:rFonts w:cstheme="minorHAnsi"/>
          <w:i/>
          <w:iCs/>
          <w:color w:val="4472C4" w:themeColor="accent1"/>
          <w:sz w:val="18"/>
          <w:szCs w:val="18"/>
        </w:rPr>
        <w:t>page</w:t>
      </w:r>
      <w:r w:rsidR="000C6280">
        <w:rPr>
          <w:rFonts w:cstheme="minorHAnsi"/>
          <w:i/>
          <w:iCs/>
          <w:color w:val="4472C4" w:themeColor="accent1"/>
          <w:sz w:val="18"/>
          <w:szCs w:val="18"/>
        </w:rPr>
        <w:t>s</w:t>
      </w:r>
      <w:r w:rsidRPr="00A239B2">
        <w:rPr>
          <w:rFonts w:cstheme="minorHAnsi"/>
          <w:i/>
          <w:iCs/>
          <w:color w:val="4472C4" w:themeColor="accent1"/>
          <w:sz w:val="18"/>
          <w:szCs w:val="18"/>
        </w:rPr>
        <w:t xml:space="preserve"> </w:t>
      </w:r>
      <w:r w:rsidR="000C6280">
        <w:rPr>
          <w:rFonts w:cstheme="minorHAnsi"/>
          <w:i/>
          <w:iCs/>
          <w:color w:val="4472C4" w:themeColor="accent1"/>
          <w:sz w:val="18"/>
          <w:szCs w:val="18"/>
        </w:rPr>
        <w:t>provided below</w:t>
      </w:r>
      <w:r w:rsidRPr="00A239B2">
        <w:rPr>
          <w:rFonts w:cstheme="minorHAnsi"/>
          <w:i/>
          <w:iCs/>
          <w:color w:val="4472C4" w:themeColor="accent1"/>
          <w:sz w:val="18"/>
          <w:szCs w:val="18"/>
        </w:rPr>
        <w:t>.</w:t>
      </w:r>
    </w:p>
    <w:p w14:paraId="2BDCB627" w14:textId="77777777" w:rsidR="00841B09" w:rsidRDefault="00841B09" w:rsidP="002875E2">
      <w:pPr>
        <w:spacing w:after="120" w:line="240" w:lineRule="auto"/>
        <w:ind w:left="-142"/>
        <w:rPr>
          <w:rFonts w:cstheme="minorHAnsi"/>
          <w:i/>
          <w:iCs/>
          <w:color w:val="4472C4" w:themeColor="accent1"/>
          <w:sz w:val="18"/>
          <w:szCs w:val="18"/>
        </w:rPr>
      </w:pPr>
      <w:r>
        <w:rPr>
          <w:rFonts w:cstheme="minorHAnsi"/>
          <w:i/>
          <w:iCs/>
          <w:color w:val="4472C4" w:themeColor="accent1"/>
          <w:sz w:val="18"/>
          <w:szCs w:val="18"/>
        </w:rPr>
        <w:br w:type="page"/>
      </w:r>
    </w:p>
    <w:p w14:paraId="4D44AE5D" w14:textId="77777777" w:rsidR="000016DF" w:rsidRPr="00841B09" w:rsidRDefault="00841B09" w:rsidP="000016DF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841B09">
        <w:rPr>
          <w:rFonts w:cstheme="minorHAnsi"/>
          <w:b/>
          <w:bCs/>
          <w:sz w:val="24"/>
          <w:szCs w:val="24"/>
        </w:rPr>
        <w:lastRenderedPageBreak/>
        <w:t>Evidence of claims</w:t>
      </w:r>
    </w:p>
    <w:p w14:paraId="5EE20877" w14:textId="77777777" w:rsidR="00841B09" w:rsidRPr="003A5B3E" w:rsidRDefault="00841B09" w:rsidP="00841B09">
      <w:pPr>
        <w:ind w:right="-589"/>
        <w:rPr>
          <w:rFonts w:cstheme="minorHAnsi"/>
          <w:color w:val="4472C4" w:themeColor="accent1"/>
          <w:sz w:val="28"/>
          <w:szCs w:val="28"/>
        </w:rPr>
      </w:pPr>
      <w:r w:rsidRPr="003A5B3E">
        <w:rPr>
          <w:rFonts w:cstheme="minorHAnsi"/>
          <w:i/>
          <w:iCs/>
          <w:color w:val="4472C4" w:themeColor="accent1"/>
          <w:sz w:val="18"/>
          <w:szCs w:val="18"/>
        </w:rPr>
        <w:t>Paste evidence of claim to this page</w:t>
      </w:r>
      <w:r w:rsidR="005A3E96" w:rsidRPr="003A5B3E">
        <w:rPr>
          <w:rFonts w:cstheme="minorHAnsi"/>
          <w:i/>
          <w:iCs/>
          <w:color w:val="4472C4" w:themeColor="accent1"/>
          <w:sz w:val="18"/>
          <w:szCs w:val="18"/>
        </w:rPr>
        <w:t xml:space="preserve">. </w:t>
      </w:r>
    </w:p>
    <w:p w14:paraId="206B9F8A" w14:textId="77777777" w:rsidR="00BA3E40" w:rsidRDefault="00BA3E40">
      <w:pPr>
        <w:rPr>
          <w:rFonts w:cstheme="minorHAnsi"/>
          <w:sz w:val="18"/>
          <w:szCs w:val="18"/>
        </w:rPr>
      </w:pPr>
    </w:p>
    <w:p w14:paraId="5BD43099" w14:textId="77777777" w:rsidR="00BA3E40" w:rsidRDefault="00BA3E40">
      <w:pPr>
        <w:rPr>
          <w:rFonts w:cstheme="minorHAnsi"/>
          <w:sz w:val="18"/>
          <w:szCs w:val="18"/>
        </w:rPr>
      </w:pPr>
    </w:p>
    <w:p w14:paraId="765931A6" w14:textId="77777777" w:rsidR="00BA3E40" w:rsidRDefault="00BA3E40">
      <w:pPr>
        <w:rPr>
          <w:rFonts w:cstheme="minorHAnsi"/>
          <w:sz w:val="18"/>
          <w:szCs w:val="18"/>
        </w:rPr>
      </w:pPr>
    </w:p>
    <w:p w14:paraId="56D2A5DD" w14:textId="77777777" w:rsidR="00BA3E40" w:rsidRDefault="00BA3E40">
      <w:pPr>
        <w:rPr>
          <w:rFonts w:cstheme="minorHAnsi"/>
          <w:sz w:val="18"/>
          <w:szCs w:val="18"/>
        </w:rPr>
      </w:pPr>
    </w:p>
    <w:p w14:paraId="6A31F32A" w14:textId="77777777" w:rsidR="00BA3E40" w:rsidRDefault="00BA3E40">
      <w:pPr>
        <w:rPr>
          <w:rFonts w:cstheme="minorHAnsi"/>
          <w:sz w:val="18"/>
          <w:szCs w:val="18"/>
        </w:rPr>
      </w:pPr>
    </w:p>
    <w:p w14:paraId="194A70F8" w14:textId="77777777" w:rsidR="00BA3E40" w:rsidRDefault="00BA3E40">
      <w:pPr>
        <w:rPr>
          <w:rFonts w:cstheme="minorHAnsi"/>
          <w:sz w:val="18"/>
          <w:szCs w:val="18"/>
        </w:rPr>
      </w:pPr>
    </w:p>
    <w:p w14:paraId="57DCA459" w14:textId="77777777" w:rsidR="00BA3E40" w:rsidRDefault="00BA3E40">
      <w:pPr>
        <w:rPr>
          <w:rFonts w:cstheme="minorHAnsi"/>
          <w:sz w:val="18"/>
          <w:szCs w:val="18"/>
        </w:rPr>
      </w:pPr>
    </w:p>
    <w:p w14:paraId="4699C465" w14:textId="77777777" w:rsidR="00BA3E40" w:rsidRDefault="00BA3E40">
      <w:pPr>
        <w:rPr>
          <w:rFonts w:cstheme="minorHAnsi"/>
          <w:sz w:val="18"/>
          <w:szCs w:val="18"/>
        </w:rPr>
      </w:pPr>
    </w:p>
    <w:p w14:paraId="14103D45" w14:textId="77777777" w:rsidR="00BA3E40" w:rsidRPr="00BA3E40" w:rsidRDefault="00BA3E40" w:rsidP="00BA3E40">
      <w:pPr>
        <w:jc w:val="center"/>
        <w:rPr>
          <w:rFonts w:cstheme="minorHAnsi"/>
          <w:sz w:val="36"/>
          <w:szCs w:val="36"/>
        </w:rPr>
      </w:pPr>
      <w:r w:rsidRPr="00BA3E40">
        <w:rPr>
          <w:rFonts w:cstheme="minorHAnsi"/>
          <w:sz w:val="36"/>
          <w:szCs w:val="36"/>
        </w:rPr>
        <w:t>Delete if page not required</w:t>
      </w:r>
    </w:p>
    <w:p w14:paraId="4E0B4D18" w14:textId="77777777" w:rsidR="00BA3E40" w:rsidRPr="00BA3E40" w:rsidRDefault="00BA3E40">
      <w:pPr>
        <w:rPr>
          <w:rFonts w:cstheme="minorHAnsi"/>
          <w:sz w:val="36"/>
          <w:szCs w:val="36"/>
        </w:rPr>
      </w:pPr>
    </w:p>
    <w:p w14:paraId="22996112" w14:textId="77777777" w:rsidR="000C6280" w:rsidRDefault="000C628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712DB0B9" w14:textId="77777777" w:rsidR="00DA6650" w:rsidRDefault="00DA665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00E1AA76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6C553114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1B48BFA9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50ED6AEB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3F2B9FE0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07A11A70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4A7FE7CB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27EC3DED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2D106525" w14:textId="77777777" w:rsidR="00BA3E40" w:rsidRDefault="00BA3E40" w:rsidP="00BA3E40">
      <w:pPr>
        <w:jc w:val="center"/>
        <w:rPr>
          <w:rFonts w:cstheme="minorHAnsi"/>
          <w:sz w:val="36"/>
          <w:szCs w:val="36"/>
        </w:rPr>
      </w:pPr>
    </w:p>
    <w:p w14:paraId="6905112F" w14:textId="77777777" w:rsidR="00BA3E40" w:rsidRPr="00BA3E40" w:rsidRDefault="00BA3E40" w:rsidP="00BA3E40">
      <w:pPr>
        <w:jc w:val="center"/>
        <w:rPr>
          <w:rFonts w:cstheme="minorHAnsi"/>
          <w:sz w:val="36"/>
          <w:szCs w:val="36"/>
        </w:rPr>
      </w:pPr>
      <w:r w:rsidRPr="00BA3E40">
        <w:rPr>
          <w:rFonts w:cstheme="minorHAnsi"/>
          <w:sz w:val="36"/>
          <w:szCs w:val="36"/>
        </w:rPr>
        <w:t>Delete if page not required</w:t>
      </w:r>
    </w:p>
    <w:p w14:paraId="027122A0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494A12D7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39C19D39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53B95964" w14:textId="77777777" w:rsidR="00BA3E40" w:rsidRDefault="00BA3E4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08A72853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0FC2A736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399578CB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3647C3BC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7A2CE1C7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26DE915F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437BA993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7A2551DA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04C21627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24D896AF" w14:textId="77777777" w:rsidR="00BA3E40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p w14:paraId="24197A1D" w14:textId="77777777" w:rsidR="00BA3E40" w:rsidRPr="00BA3E40" w:rsidRDefault="00BA3E40" w:rsidP="00BA3E40">
      <w:pPr>
        <w:jc w:val="center"/>
        <w:rPr>
          <w:rFonts w:cstheme="minorHAnsi"/>
          <w:sz w:val="36"/>
          <w:szCs w:val="36"/>
        </w:rPr>
      </w:pPr>
      <w:r w:rsidRPr="00BA3E40">
        <w:rPr>
          <w:rFonts w:cstheme="minorHAnsi"/>
          <w:sz w:val="36"/>
          <w:szCs w:val="36"/>
        </w:rPr>
        <w:t>Delete if page not required</w:t>
      </w:r>
    </w:p>
    <w:p w14:paraId="006E6967" w14:textId="77777777" w:rsidR="00BA3E40" w:rsidRPr="00B717A6" w:rsidRDefault="00BA3E40" w:rsidP="00BB74A8">
      <w:pPr>
        <w:tabs>
          <w:tab w:val="left" w:pos="10206"/>
        </w:tabs>
        <w:rPr>
          <w:rFonts w:cstheme="minorHAnsi"/>
          <w:sz w:val="18"/>
          <w:szCs w:val="18"/>
        </w:rPr>
      </w:pPr>
    </w:p>
    <w:sectPr w:rsidR="00BA3E40" w:rsidRPr="00B717A6" w:rsidSect="00105AF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849" w:bottom="1440" w:left="851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82A9" w14:textId="77777777" w:rsidR="000B6653" w:rsidRDefault="000B6653" w:rsidP="00BB74A8">
      <w:pPr>
        <w:spacing w:after="0" w:line="240" w:lineRule="auto"/>
      </w:pPr>
      <w:r>
        <w:separator/>
      </w:r>
    </w:p>
  </w:endnote>
  <w:endnote w:type="continuationSeparator" w:id="0">
    <w:p w14:paraId="4458AE84" w14:textId="77777777" w:rsidR="000B6653" w:rsidRDefault="000B6653" w:rsidP="00BB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763F" w14:textId="77777777" w:rsidR="000C6280" w:rsidRPr="000C6280" w:rsidRDefault="000C6280" w:rsidP="000C6280">
    <w:pPr>
      <w:pStyle w:val="Footer"/>
    </w:pPr>
    <w:r w:rsidRPr="000C6280">
      <w:t xml:space="preserve">Valid from </w:t>
    </w:r>
    <w:r w:rsidR="003A5B3E">
      <w:t>1 July 2025</w:t>
    </w:r>
    <w:r w:rsidRPr="000C6280">
      <w:tab/>
    </w:r>
    <w:r w:rsidRPr="000C6280">
      <w:tab/>
      <w:t xml:space="preserve">Page </w:t>
    </w:r>
    <w:r w:rsidRPr="000C6280">
      <w:fldChar w:fldCharType="begin"/>
    </w:r>
    <w:r w:rsidRPr="000C6280">
      <w:instrText xml:space="preserve"> PAGE  \* Arabic  \* MERGEFORMAT </w:instrText>
    </w:r>
    <w:r w:rsidRPr="000C6280">
      <w:fldChar w:fldCharType="separate"/>
    </w:r>
    <w:r w:rsidRPr="000C6280">
      <w:rPr>
        <w:noProof/>
      </w:rPr>
      <w:t>2</w:t>
    </w:r>
    <w:r w:rsidRPr="000C6280">
      <w:fldChar w:fldCharType="end"/>
    </w:r>
    <w:r w:rsidRPr="000C6280">
      <w:t xml:space="preserve"> of </w:t>
    </w:r>
    <w:fldSimple w:instr=" NUMPAGES  \* Arabic  \* MERGEFORMAT ">
      <w:r w:rsidRPr="000C6280">
        <w:rPr>
          <w:noProof/>
        </w:rPr>
        <w:t>2</w:t>
      </w:r>
    </w:fldSimple>
  </w:p>
  <w:p w14:paraId="2EE82E92" w14:textId="77777777" w:rsidR="00E355B1" w:rsidRDefault="00E35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F9D8" w14:textId="77777777" w:rsidR="000B6653" w:rsidRDefault="000B6653" w:rsidP="00BB74A8">
      <w:pPr>
        <w:spacing w:after="0" w:line="240" w:lineRule="auto"/>
      </w:pPr>
      <w:r>
        <w:separator/>
      </w:r>
    </w:p>
  </w:footnote>
  <w:footnote w:type="continuationSeparator" w:id="0">
    <w:p w14:paraId="379A7801" w14:textId="77777777" w:rsidR="000B6653" w:rsidRDefault="000B6653" w:rsidP="00BB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9058" w14:textId="77777777" w:rsidR="003A5B3E" w:rsidRDefault="003A5B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C6A3FA" wp14:editId="428D8E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3988660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0CB02" w14:textId="77777777" w:rsidR="003A5B3E" w:rsidRPr="003A5B3E" w:rsidRDefault="003A5B3E" w:rsidP="003A5B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A5B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6A3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3370CB02" w14:textId="77777777" w:rsidR="003A5B3E" w:rsidRPr="003A5B3E" w:rsidRDefault="003A5B3E" w:rsidP="003A5B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A5B3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150E" w14:textId="77777777" w:rsidR="003A5B3E" w:rsidRDefault="003A5B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9A048E" wp14:editId="6EADA5D5">
              <wp:simplePos x="541325" y="35844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9836491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8E3A0" w14:textId="77777777" w:rsidR="003A5B3E" w:rsidRPr="003A5B3E" w:rsidRDefault="003A5B3E" w:rsidP="003A5B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A5B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A0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7DA8E3A0" w14:textId="77777777" w:rsidR="003A5B3E" w:rsidRPr="003A5B3E" w:rsidRDefault="003A5B3E" w:rsidP="003A5B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A5B3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1C63" w14:textId="77777777" w:rsidR="003A5B3E" w:rsidRDefault="003A5B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BFCBF3" wp14:editId="56FFEE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8568430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9437D" w14:textId="77777777" w:rsidR="003A5B3E" w:rsidRPr="003A5B3E" w:rsidRDefault="003A5B3E" w:rsidP="003A5B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A5B3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C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2999437D" w14:textId="77777777" w:rsidR="003A5B3E" w:rsidRPr="003A5B3E" w:rsidRDefault="003A5B3E" w:rsidP="003A5B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A5B3E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3B9"/>
    <w:multiLevelType w:val="hybridMultilevel"/>
    <w:tmpl w:val="B5C0FA9C"/>
    <w:lvl w:ilvl="0" w:tplc="F5D0B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423E"/>
    <w:multiLevelType w:val="hybridMultilevel"/>
    <w:tmpl w:val="1B6A39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F02BB"/>
    <w:multiLevelType w:val="hybridMultilevel"/>
    <w:tmpl w:val="F3D26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5C28DC"/>
    <w:multiLevelType w:val="hybridMultilevel"/>
    <w:tmpl w:val="D6C605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1697508">
    <w:abstractNumId w:val="0"/>
  </w:num>
  <w:num w:numId="2" w16cid:durableId="918252846">
    <w:abstractNumId w:val="3"/>
  </w:num>
  <w:num w:numId="3" w16cid:durableId="1200778327">
    <w:abstractNumId w:val="2"/>
  </w:num>
  <w:num w:numId="4" w16cid:durableId="199348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53"/>
    <w:rsid w:val="000016DF"/>
    <w:rsid w:val="000037EB"/>
    <w:rsid w:val="0003127A"/>
    <w:rsid w:val="000770C2"/>
    <w:rsid w:val="000B6653"/>
    <w:rsid w:val="000C0DF1"/>
    <w:rsid w:val="000C6280"/>
    <w:rsid w:val="00105AFD"/>
    <w:rsid w:val="00153B32"/>
    <w:rsid w:val="00154740"/>
    <w:rsid w:val="001C05C1"/>
    <w:rsid w:val="001F68DB"/>
    <w:rsid w:val="00237F8D"/>
    <w:rsid w:val="0024312A"/>
    <w:rsid w:val="0025777B"/>
    <w:rsid w:val="002875E2"/>
    <w:rsid w:val="002D739D"/>
    <w:rsid w:val="00380BE7"/>
    <w:rsid w:val="003A2DBE"/>
    <w:rsid w:val="003A5B3E"/>
    <w:rsid w:val="003B3BF4"/>
    <w:rsid w:val="004827FD"/>
    <w:rsid w:val="004A468C"/>
    <w:rsid w:val="00522BBB"/>
    <w:rsid w:val="005A2C71"/>
    <w:rsid w:val="005A3E96"/>
    <w:rsid w:val="00616449"/>
    <w:rsid w:val="00635F78"/>
    <w:rsid w:val="006667D3"/>
    <w:rsid w:val="006808FE"/>
    <w:rsid w:val="0069424C"/>
    <w:rsid w:val="00785D9C"/>
    <w:rsid w:val="00795DAB"/>
    <w:rsid w:val="007A08C1"/>
    <w:rsid w:val="007D016E"/>
    <w:rsid w:val="00841B09"/>
    <w:rsid w:val="00864F79"/>
    <w:rsid w:val="00907F1C"/>
    <w:rsid w:val="00931B3F"/>
    <w:rsid w:val="00931C53"/>
    <w:rsid w:val="00996E18"/>
    <w:rsid w:val="009B03B4"/>
    <w:rsid w:val="00A01FE1"/>
    <w:rsid w:val="00A75949"/>
    <w:rsid w:val="00B717A6"/>
    <w:rsid w:val="00BA3E40"/>
    <w:rsid w:val="00BB74A8"/>
    <w:rsid w:val="00BC0162"/>
    <w:rsid w:val="00BC71AC"/>
    <w:rsid w:val="00C20814"/>
    <w:rsid w:val="00C57DCB"/>
    <w:rsid w:val="00C65861"/>
    <w:rsid w:val="00C87540"/>
    <w:rsid w:val="00CF21BC"/>
    <w:rsid w:val="00D72E47"/>
    <w:rsid w:val="00D9696D"/>
    <w:rsid w:val="00DA6650"/>
    <w:rsid w:val="00E355B1"/>
    <w:rsid w:val="00E672E7"/>
    <w:rsid w:val="00EA3173"/>
    <w:rsid w:val="00F2369E"/>
    <w:rsid w:val="00F40AD1"/>
    <w:rsid w:val="00F55162"/>
    <w:rsid w:val="00F83D36"/>
    <w:rsid w:val="00F92C39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29227"/>
  <w15:chartTrackingRefBased/>
  <w15:docId w15:val="{23CF4EE9-5A06-4C62-B576-2375965D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4A8"/>
  </w:style>
  <w:style w:type="paragraph" w:styleId="Footer">
    <w:name w:val="footer"/>
    <w:basedOn w:val="Normal"/>
    <w:link w:val="FooterChar"/>
    <w:uiPriority w:val="99"/>
    <w:unhideWhenUsed/>
    <w:rsid w:val="00BB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4A8"/>
  </w:style>
  <w:style w:type="character" w:styleId="CommentReference">
    <w:name w:val="annotation reference"/>
    <w:basedOn w:val="DefaultParagraphFont"/>
    <w:uiPriority w:val="99"/>
    <w:semiHidden/>
    <w:unhideWhenUsed/>
    <w:rsid w:val="00BB7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4A8"/>
    <w:rPr>
      <w:sz w:val="20"/>
      <w:szCs w:val="20"/>
    </w:rPr>
  </w:style>
  <w:style w:type="table" w:styleId="TableGrid">
    <w:name w:val="Table Grid"/>
    <w:basedOn w:val="TableNormal"/>
    <w:uiPriority w:val="39"/>
    <w:rsid w:val="00BB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A8"/>
    <w:rPr>
      <w:color w:val="808080"/>
    </w:rPr>
  </w:style>
  <w:style w:type="paragraph" w:styleId="ListParagraph">
    <w:name w:val="List Paragraph"/>
    <w:basedOn w:val="Normal"/>
    <w:uiPriority w:val="34"/>
    <w:qFormat/>
    <w:rsid w:val="00153B32"/>
    <w:pPr>
      <w:ind w:left="720"/>
      <w:contextualSpacing/>
    </w:pPr>
  </w:style>
  <w:style w:type="paragraph" w:customStyle="1" w:styleId="xmsonormal">
    <w:name w:val="x_msonormal"/>
    <w:basedOn w:val="Normal"/>
    <w:rsid w:val="000016DF"/>
    <w:pPr>
      <w:spacing w:after="0" w:line="240" w:lineRule="auto"/>
    </w:pPr>
    <w:rPr>
      <w:rFonts w:ascii="Calibri" w:hAnsi="Calibri" w:cs="Calibri"/>
      <w:lang w:eastAsia="en-AU"/>
    </w:rPr>
  </w:style>
  <w:style w:type="paragraph" w:customStyle="1" w:styleId="Default">
    <w:name w:val="Default"/>
    <w:rsid w:val="00001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0770C2"/>
  </w:style>
  <w:style w:type="character" w:customStyle="1" w:styleId="Style2">
    <w:name w:val="Style2"/>
    <w:basedOn w:val="DefaultParagraphFont"/>
    <w:uiPriority w:val="1"/>
    <w:rsid w:val="000770C2"/>
  </w:style>
  <w:style w:type="character" w:customStyle="1" w:styleId="Style3">
    <w:name w:val="Style3"/>
    <w:basedOn w:val="DefaultParagraphFont"/>
    <w:uiPriority w:val="1"/>
    <w:rsid w:val="000770C2"/>
  </w:style>
  <w:style w:type="paragraph" w:styleId="BodyText">
    <w:name w:val="Body Text"/>
    <w:basedOn w:val="Normal"/>
    <w:link w:val="BodyTextChar"/>
    <w:uiPriority w:val="99"/>
    <w:semiHidden/>
    <w:unhideWhenUsed/>
    <w:rsid w:val="00105A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ia\Downloads\Request%20for%20Payment%20Form%20(non-employee)%20(DoC%20and%20DSC)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BFCB0CDE45433C93AEC769259D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FF77-1DA9-4E39-A4E4-ED26789688C3}"/>
      </w:docPartPr>
      <w:docPartBody>
        <w:p w:rsidR="00D67375" w:rsidRDefault="00D67375">
          <w:pPr>
            <w:pStyle w:val="BEBFCB0CDE45433C93AEC769259DC71C"/>
          </w:pPr>
          <w:r w:rsidRPr="00B717A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B0ADEC960D8416E839F97567CFD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25D80-6D63-428D-9D16-3694F45A923A}"/>
      </w:docPartPr>
      <w:docPartBody>
        <w:p w:rsidR="00D67375" w:rsidRDefault="00D67375">
          <w:pPr>
            <w:pStyle w:val="BB0ADEC960D8416E839F97567CFDD059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3075231709F408BA14F0E0FFAC0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B1C7-222F-43BA-BBAE-EF5D0E3971FE}"/>
      </w:docPartPr>
      <w:docPartBody>
        <w:p w:rsidR="00D67375" w:rsidRDefault="00D67375">
          <w:pPr>
            <w:pStyle w:val="83075231709F408BA14F0E0FFAC0CD74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6C2DE3043CA4A14814FEF9F2ACD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3B3-28E0-489C-B3AF-3F62D88A1A04}"/>
      </w:docPartPr>
      <w:docPartBody>
        <w:p w:rsidR="00D67375" w:rsidRDefault="00D67375">
          <w:pPr>
            <w:pStyle w:val="A6C2DE3043CA4A14814FEF9F2ACD8AF9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BDDBA7C4EE74AA2AE845FE297F8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E831-CC3F-45F1-981C-DBA335E096FE}"/>
      </w:docPartPr>
      <w:docPartBody>
        <w:p w:rsidR="00D67375" w:rsidRDefault="00D67375">
          <w:pPr>
            <w:pStyle w:val="7BDDBA7C4EE74AA2AE845FE297F87C41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3D46C69561E42D1BF5E6B46B2B34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B03D9-4400-4322-95E2-B343A0CB6B36}"/>
      </w:docPartPr>
      <w:docPartBody>
        <w:p w:rsidR="00D67375" w:rsidRDefault="00D67375">
          <w:pPr>
            <w:pStyle w:val="F3D46C69561E42D1BF5E6B46B2B34C40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3485F3CEF35438182125B3F4852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5000C-90D0-4A6D-804D-1F85E14BC7CB}"/>
      </w:docPartPr>
      <w:docPartBody>
        <w:p w:rsidR="00D67375" w:rsidRDefault="00D67375">
          <w:pPr>
            <w:pStyle w:val="83485F3CEF35438182125B3F4852C034"/>
          </w:pPr>
          <w:r w:rsidRPr="00B717A6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C97A043F2A148D1B25182CD611A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B973F-B2E2-46B8-9E1D-A83D3C3BEFD2}"/>
      </w:docPartPr>
      <w:docPartBody>
        <w:p w:rsidR="00D67375" w:rsidRDefault="00D67375">
          <w:pPr>
            <w:pStyle w:val="CC97A043F2A148D1B25182CD611A9339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F322D37334C404DAE24A0F987FE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3B22-82BE-4572-945A-2F80B8BAA3EC}"/>
      </w:docPartPr>
      <w:docPartBody>
        <w:p w:rsidR="00D67375" w:rsidRDefault="00D67375">
          <w:pPr>
            <w:pStyle w:val="7F322D37334C404DAE24A0F987FE6DE4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282A55C5958458DB3EC1A9B09F6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7D5C2-C727-49A6-9824-897B625AA938}"/>
      </w:docPartPr>
      <w:docPartBody>
        <w:p w:rsidR="00D67375" w:rsidRDefault="00D67375">
          <w:pPr>
            <w:pStyle w:val="8282A55C5958458DB3EC1A9B09F69582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7D61CF75E054A2199BFAEA5FBB5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A685-47F3-4EFE-A63D-AEAB90B707CA}"/>
      </w:docPartPr>
      <w:docPartBody>
        <w:p w:rsidR="00D67375" w:rsidRDefault="00D67375">
          <w:pPr>
            <w:pStyle w:val="E7D61CF75E054A2199BFAEA5FBB5800E"/>
          </w:pPr>
          <w:r w:rsidRPr="00B717A6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B0FCA3B0FB0E43B7B49C5532E9409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70B46-A4A3-432F-851A-3FB90ACB7BF1}"/>
      </w:docPartPr>
      <w:docPartBody>
        <w:p w:rsidR="00D67375" w:rsidRDefault="00D67375">
          <w:pPr>
            <w:pStyle w:val="B0FCA3B0FB0E43B7B49C5532E9409ED5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AD3C4A4D1E74F069FDAF067F1FA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F7E4-8673-4682-AB94-A71B2EB09D38}"/>
      </w:docPartPr>
      <w:docPartBody>
        <w:p w:rsidR="00D67375" w:rsidRDefault="00D67375">
          <w:pPr>
            <w:pStyle w:val="3AD3C4A4D1E74F069FDAF067F1FADA6B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9BF18427C1443539783D7529532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3BD9-5B39-45EB-8ECD-F1B44C3AE940}"/>
      </w:docPartPr>
      <w:docPartBody>
        <w:p w:rsidR="00D67375" w:rsidRDefault="00D67375">
          <w:pPr>
            <w:pStyle w:val="A9BF18427C1443539783D7529532AE34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2B046F916B541A6A66214EB2FFB4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1433-9E08-49F1-AE13-E06E3919498E}"/>
      </w:docPartPr>
      <w:docPartBody>
        <w:p w:rsidR="00D67375" w:rsidRDefault="00D67375">
          <w:pPr>
            <w:pStyle w:val="E2B046F916B541A6A66214EB2FFB449F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9962B62BFF94D578148B4444C72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8E53-A88C-4BFF-8C76-841B38F398FC}"/>
      </w:docPartPr>
      <w:docPartBody>
        <w:p w:rsidR="00D67375" w:rsidRDefault="00D67375">
          <w:pPr>
            <w:pStyle w:val="49962B62BFF94D578148B4444C722710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23DE1DACCDE437A923E37CB41148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20F5-161F-4715-A51E-E737DFE18D83}"/>
      </w:docPartPr>
      <w:docPartBody>
        <w:p w:rsidR="00D67375" w:rsidRDefault="00D67375">
          <w:pPr>
            <w:pStyle w:val="423DE1DACCDE437A923E37CB411489C3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3622253458140A097BD868A34E6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0A6E-2FA2-48F1-B58B-432849B93ACA}"/>
      </w:docPartPr>
      <w:docPartBody>
        <w:p w:rsidR="00D67375" w:rsidRDefault="00D67375">
          <w:pPr>
            <w:pStyle w:val="B3622253458140A097BD868A34E6CDE8"/>
          </w:pPr>
          <w:r w:rsidRPr="00B717A6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75"/>
    <w:rsid w:val="00A75949"/>
    <w:rsid w:val="00D6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BFCB0CDE45433C93AEC769259DC71C">
    <w:name w:val="BEBFCB0CDE45433C93AEC769259DC71C"/>
  </w:style>
  <w:style w:type="paragraph" w:customStyle="1" w:styleId="BB0ADEC960D8416E839F97567CFDD059">
    <w:name w:val="BB0ADEC960D8416E839F97567CFDD059"/>
  </w:style>
  <w:style w:type="paragraph" w:customStyle="1" w:styleId="83075231709F408BA14F0E0FFAC0CD74">
    <w:name w:val="83075231709F408BA14F0E0FFAC0CD74"/>
  </w:style>
  <w:style w:type="paragraph" w:customStyle="1" w:styleId="A6C2DE3043CA4A14814FEF9F2ACD8AF9">
    <w:name w:val="A6C2DE3043CA4A14814FEF9F2ACD8AF9"/>
  </w:style>
  <w:style w:type="paragraph" w:customStyle="1" w:styleId="7BDDBA7C4EE74AA2AE845FE297F87C41">
    <w:name w:val="7BDDBA7C4EE74AA2AE845FE297F87C41"/>
  </w:style>
  <w:style w:type="paragraph" w:customStyle="1" w:styleId="F3D46C69561E42D1BF5E6B46B2B34C40">
    <w:name w:val="F3D46C69561E42D1BF5E6B46B2B34C40"/>
  </w:style>
  <w:style w:type="paragraph" w:customStyle="1" w:styleId="83485F3CEF35438182125B3F4852C034">
    <w:name w:val="83485F3CEF35438182125B3F4852C034"/>
  </w:style>
  <w:style w:type="paragraph" w:customStyle="1" w:styleId="CC97A043F2A148D1B25182CD611A9339">
    <w:name w:val="CC97A043F2A148D1B25182CD611A9339"/>
  </w:style>
  <w:style w:type="paragraph" w:customStyle="1" w:styleId="7F322D37334C404DAE24A0F987FE6DE4">
    <w:name w:val="7F322D37334C404DAE24A0F987FE6DE4"/>
  </w:style>
  <w:style w:type="paragraph" w:customStyle="1" w:styleId="8282A55C5958458DB3EC1A9B09F69582">
    <w:name w:val="8282A55C5958458DB3EC1A9B09F69582"/>
  </w:style>
  <w:style w:type="paragraph" w:customStyle="1" w:styleId="E7D61CF75E054A2199BFAEA5FBB5800E">
    <w:name w:val="E7D61CF75E054A2199BFAEA5FBB5800E"/>
  </w:style>
  <w:style w:type="paragraph" w:customStyle="1" w:styleId="B0FCA3B0FB0E43B7B49C5532E9409ED5">
    <w:name w:val="B0FCA3B0FB0E43B7B49C5532E9409ED5"/>
  </w:style>
  <w:style w:type="paragraph" w:customStyle="1" w:styleId="3AD3C4A4D1E74F069FDAF067F1FADA6B">
    <w:name w:val="3AD3C4A4D1E74F069FDAF067F1FADA6B"/>
  </w:style>
  <w:style w:type="paragraph" w:customStyle="1" w:styleId="A9BF18427C1443539783D7529532AE34">
    <w:name w:val="A9BF18427C1443539783D7529532AE34"/>
  </w:style>
  <w:style w:type="paragraph" w:customStyle="1" w:styleId="E2B046F916B541A6A66214EB2FFB449F">
    <w:name w:val="E2B046F916B541A6A66214EB2FFB449F"/>
  </w:style>
  <w:style w:type="paragraph" w:customStyle="1" w:styleId="49962B62BFF94D578148B4444C722710">
    <w:name w:val="49962B62BFF94D578148B4444C722710"/>
  </w:style>
  <w:style w:type="paragraph" w:customStyle="1" w:styleId="423DE1DACCDE437A923E37CB411489C3">
    <w:name w:val="423DE1DACCDE437A923E37CB411489C3"/>
  </w:style>
  <w:style w:type="paragraph" w:customStyle="1" w:styleId="B3622253458140A097BD868A34E6CDE8">
    <w:name w:val="B3622253458140A097BD868A34E6C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D9020-BDF2-47C3-B1BB-B0FA0397A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2D8E5-7D4A-4222-937B-D0C1889DD4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358FE0-BCD7-40CA-8785-4E6134C5F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47612-A0A1-495D-873E-87E7244CE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Payment Form (non-employee) (DoC and DSC) (3).dotx</Template>
  <TotalTime>2</TotalTime>
  <Pages>6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jacquia</dc:creator>
  <cp:keywords/>
  <dc:description/>
  <cp:lastModifiedBy>Jacqui Leggo</cp:lastModifiedBy>
  <cp:revision>2</cp:revision>
  <cp:lastPrinted>2023-08-17T07:55:00Z</cp:lastPrinted>
  <dcterms:created xsi:type="dcterms:W3CDTF">2026-02-24T06:24:00Z</dcterms:created>
  <dcterms:modified xsi:type="dcterms:W3CDTF">2026-02-24T06:26:00Z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A56392314</vt:lpwstr>
  </property>
  <property fmtid="{D5CDD505-2E9C-101B-9397-08002B2CF9AE}" pid="4" name="Objective-Title">
    <vt:lpwstr>Request for Payment Form (non-employee) (DoC and DSC)</vt:lpwstr>
  </property>
  <property fmtid="{D5CDD505-2E9C-101B-9397-08002B2CF9AE}" pid="5" name="Objective-Description">
    <vt:lpwstr>Form221a</vt:lpwstr>
  </property>
  <property fmtid="{D5CDD505-2E9C-101B-9397-08002B2CF9AE}" pid="6" name="Objective-CreationStamp">
    <vt:filetime>2023-09-20T00:08:33Z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2025-06-30T06:26:42Z</vt:filetime>
  </property>
  <property fmtid="{D5CDD505-2E9C-101B-9397-08002B2CF9AE}" pid="10" name="Objective-ModificationStamp">
    <vt:filetime>2025-06-30T06:27:07Z</vt:filetime>
  </property>
  <property fmtid="{D5CDD505-2E9C-101B-9397-08002B2CF9AE}" pid="11" name="Objective-Owner">
    <vt:lpwstr>Bridgit Knight</vt:lpwstr>
  </property>
  <property fmtid="{D5CDD505-2E9C-101B-9397-08002B2CF9AE}" pid="12" name="Objective-Path">
    <vt:lpwstr>Objective Global Folder:Department of Communities:Information Management:Control:Forms and Templates:AAA FORMS AND TEMPLATES</vt:lpwstr>
  </property>
  <property fmtid="{D5CDD505-2E9C-101B-9397-08002B2CF9AE}" pid="13" name="Objective-Parent">
    <vt:lpwstr>AAA FORMS AND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vA77503349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>Amended form uploaded as requested by Anna Gould on 29/05/25</vt:lpwstr>
  </property>
  <property fmtid="{D5CDD505-2E9C-101B-9397-08002B2CF9AE}" pid="19" name="Objective-FileNumber">
    <vt:lpwstr>2021/3834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ument Type">
    <vt:lpwstr>Template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2023-09-28T16:00:00Z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Mail Returned">
    <vt:lpwstr/>
  </property>
  <property fmtid="{D5CDD505-2E9C-101B-9397-08002B2CF9AE}" pid="33" name="ClassificationContentMarkingHeaderShapeIds">
    <vt:lpwstr>6ead2d42,53610065,3aa14b9c</vt:lpwstr>
  </property>
  <property fmtid="{D5CDD505-2E9C-101B-9397-08002B2CF9AE}" pid="34" name="ClassificationContentMarkingHeaderFontProps">
    <vt:lpwstr>#ff0000,14,Calibri</vt:lpwstr>
  </property>
  <property fmtid="{D5CDD505-2E9C-101B-9397-08002B2CF9AE}" pid="35" name="ClassificationContentMarkingHeaderText">
    <vt:lpwstr>OFFICIAL</vt:lpwstr>
  </property>
  <property fmtid="{D5CDD505-2E9C-101B-9397-08002B2CF9AE}" pid="36" name="MSIP_Label_01af4abc-7e38-4153-bace-cc7e19e3a22a_Enabled">
    <vt:lpwstr>true</vt:lpwstr>
  </property>
  <property fmtid="{D5CDD505-2E9C-101B-9397-08002B2CF9AE}" pid="37" name="MSIP_Label_01af4abc-7e38-4153-bace-cc7e19e3a22a_SetDate">
    <vt:lpwstr>2025-05-27T03:22:30Z</vt:lpwstr>
  </property>
  <property fmtid="{D5CDD505-2E9C-101B-9397-08002B2CF9AE}" pid="38" name="MSIP_Label_01af4abc-7e38-4153-bace-cc7e19e3a22a_Method">
    <vt:lpwstr>Standard</vt:lpwstr>
  </property>
  <property fmtid="{D5CDD505-2E9C-101B-9397-08002B2CF9AE}" pid="39" name="MSIP_Label_01af4abc-7e38-4153-bace-cc7e19e3a22a_Name">
    <vt:lpwstr>Official</vt:lpwstr>
  </property>
  <property fmtid="{D5CDD505-2E9C-101B-9397-08002B2CF9AE}" pid="40" name="MSIP_Label_01af4abc-7e38-4153-bace-cc7e19e3a22a_SiteId">
    <vt:lpwstr>99036377-c0d4-4dde-be9e-1bac0c850429</vt:lpwstr>
  </property>
  <property fmtid="{D5CDD505-2E9C-101B-9397-08002B2CF9AE}" pid="41" name="MSIP_Label_01af4abc-7e38-4153-bace-cc7e19e3a22a_ActionId">
    <vt:lpwstr>def81243-0e04-424b-9568-0648ccd8decf</vt:lpwstr>
  </property>
  <property fmtid="{D5CDD505-2E9C-101B-9397-08002B2CF9AE}" pid="42" name="MSIP_Label_01af4abc-7e38-4153-bace-cc7e19e3a22a_ContentBits">
    <vt:lpwstr>1</vt:lpwstr>
  </property>
</Properties>
</file>