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CAE3" w14:textId="4D2F7D6D" w:rsidR="00EB1A50" w:rsidRDefault="003E21F9" w:rsidP="00EB1A50">
      <w:pPr>
        <w:pStyle w:val="TACHeading1"/>
        <w:spacing w:before="120" w:after="0" w:line="240" w:lineRule="auto"/>
        <w:rPr>
          <w:rFonts w:ascii="Segoe UI" w:hAnsi="Segoe UI" w:cs="Segoe UI"/>
          <w:b/>
          <w:bCs/>
          <w:sz w:val="40"/>
          <w:szCs w:val="44"/>
        </w:rPr>
      </w:pPr>
      <w:r w:rsidRPr="00EB1A50">
        <w:rPr>
          <w:rFonts w:ascii="Segoe UI" w:hAnsi="Segoe UI" w:cs="Segoe UI"/>
          <w:b/>
          <w:bCs/>
          <w:sz w:val="40"/>
          <w:szCs w:val="44"/>
        </w:rPr>
        <w:t xml:space="preserve">Accreditation Application Process </w:t>
      </w:r>
    </w:p>
    <w:p w14:paraId="19A05D77" w14:textId="4E7CE075" w:rsidR="003E21F9" w:rsidRDefault="003E21F9" w:rsidP="00EB1A50">
      <w:pPr>
        <w:pStyle w:val="TACHeading1"/>
        <w:spacing w:before="0" w:after="0" w:line="240" w:lineRule="auto"/>
        <w:rPr>
          <w:rFonts w:ascii="Segoe UI" w:hAnsi="Segoe UI" w:cs="Segoe UI"/>
          <w:b/>
          <w:bCs/>
          <w:sz w:val="40"/>
          <w:szCs w:val="44"/>
        </w:rPr>
      </w:pPr>
      <w:r w:rsidRPr="00EB1A50">
        <w:rPr>
          <w:rFonts w:ascii="Segoe UI" w:hAnsi="Segoe UI" w:cs="Segoe UI"/>
          <w:b/>
          <w:bCs/>
          <w:sz w:val="40"/>
          <w:szCs w:val="44"/>
        </w:rPr>
        <w:t>Flowchart</w:t>
      </w:r>
    </w:p>
    <w:p w14:paraId="76739BAE" w14:textId="77777777" w:rsidR="00E92861" w:rsidRPr="00EB1A50" w:rsidRDefault="00E92861" w:rsidP="00E92861"/>
    <w:p w14:paraId="5B9CE029" w14:textId="0C6AEBDD" w:rsidR="00542DC1" w:rsidRDefault="00E92861" w:rsidP="00127D16">
      <w:pPr>
        <w:pStyle w:val="TACbodytext10pt"/>
      </w:pPr>
      <w:r>
        <w:rPr>
          <w:noProof/>
          <w:szCs w:val="24"/>
        </w:rPr>
        <w:drawing>
          <wp:inline distT="0" distB="0" distL="0" distR="0" wp14:anchorId="428C20BD" wp14:editId="4137DDAB">
            <wp:extent cx="6120130" cy="7918450"/>
            <wp:effectExtent l="0" t="0" r="0" b="6350"/>
            <wp:docPr id="364027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2DC1" w:rsidSect="00245A3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7C8F" w14:textId="77777777" w:rsidR="001266FB" w:rsidRDefault="001266FB" w:rsidP="009278B5">
      <w:pPr>
        <w:spacing w:after="0" w:line="240" w:lineRule="auto"/>
      </w:pPr>
      <w:r>
        <w:separator/>
      </w:r>
    </w:p>
  </w:endnote>
  <w:endnote w:type="continuationSeparator" w:id="0">
    <w:p w14:paraId="4B635E21" w14:textId="77777777" w:rsidR="001266FB" w:rsidRDefault="001266FB" w:rsidP="0092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E58C" w14:textId="3CAE25FB" w:rsidR="00245A3C" w:rsidRDefault="00245A3C" w:rsidP="0012646D">
    <w:pPr>
      <w:pStyle w:val="Footer"/>
      <w:tabs>
        <w:tab w:val="clear" w:pos="4513"/>
        <w:tab w:val="clear" w:pos="9026"/>
        <w:tab w:val="right" w:pos="10065"/>
      </w:tabs>
      <w:ind w:left="-425" w:right="-357"/>
      <w:rPr>
        <w:noProof/>
        <w:lang w:eastAsia="en-AU"/>
      </w:rPr>
    </w:pPr>
  </w:p>
  <w:p w14:paraId="0EFC1B0E" w14:textId="77777777" w:rsidR="00F8013B" w:rsidRPr="00D354C9" w:rsidRDefault="0012646D" w:rsidP="0012646D">
    <w:pPr>
      <w:pStyle w:val="Footer"/>
      <w:tabs>
        <w:tab w:val="clear" w:pos="4513"/>
        <w:tab w:val="clear" w:pos="9026"/>
        <w:tab w:val="right" w:pos="10065"/>
      </w:tabs>
      <w:ind w:left="-425" w:right="-357"/>
    </w:pPr>
    <w:r w:rsidRPr="0012646D">
      <w:rPr>
        <w:rFonts w:ascii="Segoe UI Semilight" w:hAnsi="Segoe UI Semilight" w:cs="Segoe UI Semilight"/>
        <w:noProof/>
        <w:sz w:val="16"/>
        <w:szCs w:val="16"/>
        <w:lang w:eastAsia="en-A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FC2F93E" wp14:editId="35E09E3C">
              <wp:simplePos x="0" y="0"/>
              <wp:positionH relativeFrom="column">
                <wp:posOffset>5839460</wp:posOffset>
              </wp:positionH>
              <wp:positionV relativeFrom="paragraph">
                <wp:posOffset>-34925</wp:posOffset>
              </wp:positionV>
              <wp:extent cx="612140" cy="2698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269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FD955" w14:textId="77777777" w:rsidR="0012646D" w:rsidRPr="0012646D" w:rsidRDefault="0012646D" w:rsidP="0012646D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right" w:pos="10065"/>
                            </w:tabs>
                            <w:ind w:right="-357"/>
                            <w:rPr>
                              <w:rFonts w:ascii="Segoe UI Semilight" w:hAnsi="Segoe UI Semilight" w:cs="Segoe UI Semilight"/>
                            </w:rPr>
                          </w:pPr>
                          <w:r w:rsidRPr="0012646D">
                            <w:rPr>
                              <w:rFonts w:ascii="Segoe UI Semilight" w:hAnsi="Segoe UI Semilight" w:cs="Segoe UI Semilight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Segoe UI Semilight" w:hAnsi="Segoe UI Semilight" w:cs="Segoe UI Semi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color w:val="3D1063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color w:val="3D1063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color w:val="3D106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28E7">
                            <w:rPr>
                              <w:rFonts w:ascii="Segoe UI Semibold" w:hAnsi="Segoe UI Semibold" w:cs="Segoe UI Semibold"/>
                              <w:noProof/>
                              <w:color w:val="3D1063"/>
                              <w:sz w:val="16"/>
                              <w:szCs w:val="16"/>
                            </w:rPr>
                            <w:t>2</w:t>
                          </w:r>
                          <w:r w:rsidRPr="0012646D">
                            <w:rPr>
                              <w:rFonts w:ascii="Segoe UI Semibold" w:hAnsi="Segoe UI Semibold" w:cs="Segoe UI Semibold"/>
                              <w:noProof/>
                              <w:color w:val="3D106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1715B15" w14:textId="77777777" w:rsidR="0012646D" w:rsidRDefault="001264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2F9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59.8pt;margin-top:-2.75pt;width:48.2pt;height:2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" filled="f" stroked="f">
              <v:textbox>
                <w:txbxContent>
                  <w:p w14:paraId="29EFD955" w14:textId="77777777" w:rsidR="0012646D" w:rsidRPr="0012646D" w:rsidRDefault="0012646D" w:rsidP="0012646D">
                    <w:pPr>
                      <w:pStyle w:val="Footer"/>
                      <w:tabs>
                        <w:tab w:val="clear" w:pos="4513"/>
                        <w:tab w:val="clear" w:pos="9026"/>
                        <w:tab w:val="right" w:pos="10065"/>
                      </w:tabs>
                      <w:ind w:right="-357"/>
                      <w:rPr>
                        <w:rFonts w:ascii="Segoe UI Semilight" w:hAnsi="Segoe UI Semilight" w:cs="Segoe UI Semilight"/>
                      </w:rPr>
                    </w:pPr>
                    <w:r w:rsidRPr="0012646D">
                      <w:rPr>
                        <w:rFonts w:ascii="Segoe UI Semilight" w:hAnsi="Segoe UI Semilight" w:cs="Segoe UI Semilight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Segoe UI Semilight" w:hAnsi="Segoe UI Semilight" w:cs="Segoe UI Semilight"/>
                        <w:sz w:val="16"/>
                        <w:szCs w:val="16"/>
                      </w:rPr>
                      <w:t xml:space="preserve"> </w:t>
                    </w:r>
                    <w:r w:rsidRPr="0012646D">
                      <w:rPr>
                        <w:rFonts w:ascii="Segoe UI Semibold" w:hAnsi="Segoe UI Semibold" w:cs="Segoe UI Semibold"/>
                        <w:color w:val="3D1063"/>
                        <w:sz w:val="16"/>
                        <w:szCs w:val="16"/>
                      </w:rPr>
                      <w:fldChar w:fldCharType="begin"/>
                    </w:r>
                    <w:r w:rsidRPr="0012646D">
                      <w:rPr>
                        <w:rFonts w:ascii="Segoe UI Semibold" w:hAnsi="Segoe UI Semibold" w:cs="Segoe UI Semibold"/>
                        <w:color w:val="3D1063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2646D">
                      <w:rPr>
                        <w:rFonts w:ascii="Segoe UI Semibold" w:hAnsi="Segoe UI Semibold" w:cs="Segoe UI Semibold"/>
                        <w:color w:val="3D1063"/>
                        <w:sz w:val="16"/>
                        <w:szCs w:val="16"/>
                      </w:rPr>
                      <w:fldChar w:fldCharType="separate"/>
                    </w:r>
                    <w:r w:rsidR="00FB28E7">
                      <w:rPr>
                        <w:rFonts w:ascii="Segoe UI Semibold" w:hAnsi="Segoe UI Semibold" w:cs="Segoe UI Semibold"/>
                        <w:noProof/>
                        <w:color w:val="3D1063"/>
                        <w:sz w:val="16"/>
                        <w:szCs w:val="16"/>
                      </w:rPr>
                      <w:t>2</w:t>
                    </w:r>
                    <w:r w:rsidRPr="0012646D">
                      <w:rPr>
                        <w:rFonts w:ascii="Segoe UI Semibold" w:hAnsi="Segoe UI Semibold" w:cs="Segoe UI Semibold"/>
                        <w:noProof/>
                        <w:color w:val="3D1063"/>
                        <w:sz w:val="16"/>
                        <w:szCs w:val="16"/>
                      </w:rPr>
                      <w:fldChar w:fldCharType="end"/>
                    </w:r>
                  </w:p>
                  <w:p w14:paraId="71715B15" w14:textId="77777777" w:rsidR="0012646D" w:rsidRDefault="0012646D"/>
                </w:txbxContent>
              </v:textbox>
              <w10:wrap type="square"/>
            </v:shape>
          </w:pict>
        </mc:Fallback>
      </mc:AlternateContent>
    </w:r>
    <w:r w:rsidR="00F8013B">
      <w:tab/>
    </w:r>
  </w:p>
  <w:p w14:paraId="78A6B0D7" w14:textId="77777777" w:rsidR="00F8013B" w:rsidRDefault="00F8013B" w:rsidP="00F8013B">
    <w:pPr>
      <w:pStyle w:val="Footer"/>
      <w:tabs>
        <w:tab w:val="clear" w:pos="4513"/>
        <w:tab w:val="clear" w:pos="9026"/>
        <w:tab w:val="right" w:pos="10065"/>
      </w:tabs>
      <w:ind w:left="-425" w:right="-357"/>
    </w:pPr>
  </w:p>
  <w:p w14:paraId="2DDB1042" w14:textId="77777777" w:rsidR="00A913C8" w:rsidRDefault="00A913C8" w:rsidP="00F8013B">
    <w:pPr>
      <w:pStyle w:val="Footer"/>
      <w:tabs>
        <w:tab w:val="clear" w:pos="4513"/>
        <w:tab w:val="clear" w:pos="9026"/>
        <w:tab w:val="right" w:pos="10065"/>
      </w:tabs>
      <w:ind w:left="-425" w:right="-35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059" w:type="dxa"/>
      <w:tblInd w:w="311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7"/>
      <w:gridCol w:w="737"/>
      <w:gridCol w:w="1134"/>
      <w:gridCol w:w="1531"/>
    </w:tblGrid>
    <w:tr w:rsidR="005C38E2" w14:paraId="539FB217" w14:textId="77777777" w:rsidTr="00245A3C">
      <w:trPr>
        <w:trHeight w:val="20"/>
      </w:trPr>
      <w:tc>
        <w:tcPr>
          <w:tcW w:w="3657" w:type="dxa"/>
          <w:shd w:val="clear" w:color="auto" w:fill="EAE7F0"/>
          <w:vAlign w:val="center"/>
        </w:tcPr>
        <w:p w14:paraId="0DC2933B" w14:textId="77777777" w:rsidR="005C38E2" w:rsidRPr="005C38E2" w:rsidRDefault="001605A8" w:rsidP="00146FA6">
          <w:pPr>
            <w:pStyle w:val="TACHeading1"/>
            <w:spacing w:before="0"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Document title</w:t>
          </w:r>
        </w:p>
      </w:tc>
      <w:tc>
        <w:tcPr>
          <w:tcW w:w="737" w:type="dxa"/>
          <w:shd w:val="clear" w:color="auto" w:fill="EAE7F0"/>
          <w:vAlign w:val="center"/>
        </w:tcPr>
        <w:p w14:paraId="7C96F3C7" w14:textId="77777777" w:rsidR="005C38E2" w:rsidRPr="005C38E2" w:rsidRDefault="001605A8" w:rsidP="00146FA6">
          <w:pPr>
            <w:pStyle w:val="TACHeading1"/>
            <w:spacing w:before="0"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Version</w:t>
          </w:r>
        </w:p>
      </w:tc>
      <w:tc>
        <w:tcPr>
          <w:tcW w:w="1134" w:type="dxa"/>
          <w:shd w:val="clear" w:color="auto" w:fill="EAE7F0"/>
          <w:vAlign w:val="center"/>
        </w:tcPr>
        <w:p w14:paraId="46132615" w14:textId="77777777" w:rsidR="005C38E2" w:rsidRPr="005C38E2" w:rsidRDefault="001605A8" w:rsidP="00146FA6">
          <w:pPr>
            <w:pStyle w:val="TACHeading1"/>
            <w:spacing w:before="0"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Date Created</w:t>
          </w:r>
        </w:p>
      </w:tc>
      <w:tc>
        <w:tcPr>
          <w:tcW w:w="1531" w:type="dxa"/>
          <w:shd w:val="clear" w:color="auto" w:fill="EAE7F0"/>
          <w:vAlign w:val="center"/>
        </w:tcPr>
        <w:p w14:paraId="67A8D928" w14:textId="77777777" w:rsidR="005C38E2" w:rsidRPr="005C38E2" w:rsidRDefault="00245A3C" w:rsidP="00146FA6">
          <w:pPr>
            <w:pStyle w:val="TACHeading1"/>
            <w:spacing w:before="0"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Document Number</w:t>
          </w:r>
        </w:p>
      </w:tc>
    </w:tr>
    <w:tr w:rsidR="001605A8" w14:paraId="523DB10F" w14:textId="77777777" w:rsidTr="00245A3C">
      <w:trPr>
        <w:trHeight w:val="20"/>
      </w:trPr>
      <w:tc>
        <w:tcPr>
          <w:tcW w:w="3657" w:type="dxa"/>
          <w:shd w:val="clear" w:color="auto" w:fill="FFFFFF" w:themeFill="background1"/>
          <w:vAlign w:val="center"/>
        </w:tcPr>
        <w:p w14:paraId="307FFF0A" w14:textId="2E92C62A" w:rsidR="005C38E2" w:rsidRPr="005C38E2" w:rsidRDefault="00016EBA" w:rsidP="00146FA6">
          <w:pPr>
            <w:pStyle w:val="TACHeading1"/>
            <w:spacing w:before="0"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Accreditation Application Process Flowchart</w:t>
          </w:r>
        </w:p>
      </w:tc>
      <w:tc>
        <w:tcPr>
          <w:tcW w:w="737" w:type="dxa"/>
          <w:shd w:val="clear" w:color="auto" w:fill="FFFFFF" w:themeFill="background1"/>
          <w:vAlign w:val="center"/>
        </w:tcPr>
        <w:p w14:paraId="3967DE94" w14:textId="1DB43DEE" w:rsidR="005C38E2" w:rsidRPr="005C38E2" w:rsidRDefault="00016EBA" w:rsidP="00146FA6">
          <w:pPr>
            <w:pStyle w:val="TACHeading1"/>
            <w:spacing w:before="0"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V01-26</w:t>
          </w:r>
        </w:p>
      </w:tc>
      <w:tc>
        <w:tcPr>
          <w:tcW w:w="1134" w:type="dxa"/>
          <w:shd w:val="clear" w:color="auto" w:fill="FFFFFF" w:themeFill="background1"/>
          <w:vAlign w:val="center"/>
        </w:tcPr>
        <w:p w14:paraId="60D2933A" w14:textId="76C113FC" w:rsidR="005C38E2" w:rsidRPr="005C38E2" w:rsidRDefault="0052677E" w:rsidP="00146FA6">
          <w:pPr>
            <w:pStyle w:val="TACHeading1"/>
            <w:spacing w:before="0" w:after="0"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04/03/</w:t>
          </w:r>
          <w:r w:rsidR="00016EBA">
            <w:rPr>
              <w:sz w:val="14"/>
              <w:szCs w:val="14"/>
            </w:rPr>
            <w:t>2026</w:t>
          </w:r>
        </w:p>
      </w:tc>
      <w:tc>
        <w:tcPr>
          <w:tcW w:w="1531" w:type="dxa"/>
          <w:shd w:val="clear" w:color="auto" w:fill="FFFFFF" w:themeFill="background1"/>
          <w:vAlign w:val="center"/>
        </w:tcPr>
        <w:p w14:paraId="09671282" w14:textId="4F1CB30C" w:rsidR="005C38E2" w:rsidRPr="005C38E2" w:rsidRDefault="00520CD8" w:rsidP="00146FA6">
          <w:pPr>
            <w:pStyle w:val="TACHeading1"/>
            <w:spacing w:before="0" w:after="0" w:line="240" w:lineRule="auto"/>
            <w:rPr>
              <w:sz w:val="14"/>
              <w:szCs w:val="14"/>
            </w:rPr>
          </w:pPr>
          <w:r w:rsidRPr="00520CD8">
            <w:rPr>
              <w:sz w:val="14"/>
              <w:szCs w:val="14"/>
            </w:rPr>
            <w:t>TWD/D26/0061103</w:t>
          </w:r>
        </w:p>
      </w:tc>
    </w:tr>
  </w:tbl>
  <w:p w14:paraId="23BE7041" w14:textId="77777777" w:rsidR="00F8013B" w:rsidRDefault="00F80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F8F6" w14:textId="77777777" w:rsidR="001266FB" w:rsidRDefault="001266FB" w:rsidP="009278B5">
      <w:pPr>
        <w:spacing w:after="0" w:line="240" w:lineRule="auto"/>
      </w:pPr>
      <w:r>
        <w:separator/>
      </w:r>
    </w:p>
  </w:footnote>
  <w:footnote w:type="continuationSeparator" w:id="0">
    <w:p w14:paraId="6727AC4C" w14:textId="77777777" w:rsidR="001266FB" w:rsidRDefault="001266FB" w:rsidP="0092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AB94" w14:textId="7FF3DAD5" w:rsidR="00B90284" w:rsidRDefault="001266F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6" behindDoc="1" locked="0" layoutInCell="1" allowOverlap="1" wp14:anchorId="59826183" wp14:editId="31D973DD">
          <wp:simplePos x="0" y="0"/>
          <wp:positionH relativeFrom="page">
            <wp:align>left</wp:align>
          </wp:positionH>
          <wp:positionV relativeFrom="paragraph">
            <wp:posOffset>-449757</wp:posOffset>
          </wp:positionV>
          <wp:extent cx="7720834" cy="10675088"/>
          <wp:effectExtent l="0" t="0" r="0" b="0"/>
          <wp:wrapNone/>
          <wp:docPr id="19240113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271" cy="1068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A3C" w:rsidRPr="00245A3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52BC212" wp14:editId="12277E15">
              <wp:simplePos x="0" y="0"/>
              <wp:positionH relativeFrom="column">
                <wp:posOffset>5341432</wp:posOffset>
              </wp:positionH>
              <wp:positionV relativeFrom="paragraph">
                <wp:posOffset>-380757</wp:posOffset>
              </wp:positionV>
              <wp:extent cx="1384300" cy="4857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F60DA4" w14:textId="77777777" w:rsidR="00245A3C" w:rsidRPr="001F4793" w:rsidRDefault="00FB28E7" w:rsidP="00245A3C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3D1063"/>
                              <w:sz w:val="32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3D1063"/>
                              <w:sz w:val="32"/>
                            </w:rPr>
                            <w:t>TEXT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BC2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0.6pt;margin-top:-30pt;width:109pt;height:38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85FgIAACw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" filled="f" stroked="f" strokeweight=".5pt">
              <v:textbox>
                <w:txbxContent>
                  <w:p w14:paraId="20F60DA4" w14:textId="77777777" w:rsidR="00245A3C" w:rsidRPr="001F4793" w:rsidRDefault="00FB28E7" w:rsidP="00245A3C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3D1063"/>
                        <w:sz w:val="32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3D1063"/>
                        <w:sz w:val="32"/>
                      </w:rPr>
                      <w:t>TEXT</w:t>
                    </w:r>
                  </w:p>
                </w:txbxContent>
              </v:textbox>
            </v:shape>
          </w:pict>
        </mc:Fallback>
      </mc:AlternateContent>
    </w:r>
    <w:r w:rsidR="0012646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8443E41" wp14:editId="3D14EC1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6" name="MSIPCMfb4f4b399999bc1c797963d4" descr="{&quot;HashCode&quot;:-14234103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36F95B" w14:textId="77777777" w:rsidR="0012646D" w:rsidRPr="0012646D" w:rsidRDefault="0012646D" w:rsidP="001264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43E41" id="MSIPCMfb4f4b399999bc1c797963d4" o:spid="_x0000_s1027" type="#_x0000_t202" alt="{&quot;HashCode&quot;:-142341038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4036F95B" w14:textId="77777777" w:rsidR="0012646D" w:rsidRPr="0012646D" w:rsidRDefault="0012646D" w:rsidP="001264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7EBD" w14:textId="33129C97" w:rsidR="00542C13" w:rsidRDefault="001266F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5" behindDoc="1" locked="0" layoutInCell="1" allowOverlap="1" wp14:anchorId="0FF9662F" wp14:editId="302C750D">
          <wp:simplePos x="0" y="0"/>
          <wp:positionH relativeFrom="page">
            <wp:align>left</wp:align>
          </wp:positionH>
          <wp:positionV relativeFrom="paragraph">
            <wp:posOffset>-450378</wp:posOffset>
          </wp:positionV>
          <wp:extent cx="7549116" cy="10700331"/>
          <wp:effectExtent l="0" t="0" r="0" b="6350"/>
          <wp:wrapNone/>
          <wp:docPr id="2242688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634" cy="107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B173905" wp14:editId="3C9975FC">
              <wp:simplePos x="0" y="0"/>
              <wp:positionH relativeFrom="page">
                <wp:posOffset>-59587</wp:posOffset>
              </wp:positionH>
              <wp:positionV relativeFrom="page">
                <wp:posOffset>1796017</wp:posOffset>
              </wp:positionV>
              <wp:extent cx="7560310" cy="273050"/>
              <wp:effectExtent l="0" t="0" r="0" b="12700"/>
              <wp:wrapNone/>
              <wp:docPr id="17" name="MSIPCM1a174cb8af5e1a4b6775bbbe" descr="{&quot;HashCode&quot;:-1423410385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DF88DC" w14:textId="77777777" w:rsidR="0012646D" w:rsidRPr="0012646D" w:rsidRDefault="0012646D" w:rsidP="001264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73905" id="_x0000_t202" coordsize="21600,21600" o:spt="202" path="m,l,21600r21600,l21600,xe">
              <v:stroke joinstyle="miter"/>
              <v:path gradientshapeok="t" o:connecttype="rect"/>
            </v:shapetype>
            <v:shape id="MSIPCM1a174cb8af5e1a4b6775bbbe" o:spid="_x0000_s1029" type="#_x0000_t202" alt="{&quot;HashCode&quot;:-1423410385,&quot;Height&quot;:841.0,&quot;Width&quot;:595.0,&quot;Placement&quot;:&quot;Header&quot;,&quot;Index&quot;:&quot;FirstPage&quot;,&quot;Section&quot;:1,&quot;Top&quot;:0.0,&quot;Left&quot;:0.0}" style="position:absolute;margin-left:-4.7pt;margin-top:141.4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Sw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" o:allowincell="f" filled="f" stroked="f" strokeweight=".5pt">
              <v:textbox inset=",0,,0">
                <w:txbxContent>
                  <w:p w14:paraId="54DF88DC" w14:textId="77777777" w:rsidR="0012646D" w:rsidRPr="0012646D" w:rsidRDefault="0012646D" w:rsidP="001264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45A3C" w:rsidRPr="00245A3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5683F98" wp14:editId="2B5619AB">
              <wp:simplePos x="0" y="0"/>
              <wp:positionH relativeFrom="column">
                <wp:posOffset>4010231</wp:posOffset>
              </wp:positionH>
              <wp:positionV relativeFrom="paragraph">
                <wp:posOffset>-296545</wp:posOffset>
              </wp:positionV>
              <wp:extent cx="2769235" cy="78168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9235" cy="781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06892E" w14:textId="33D00A6D" w:rsidR="00245A3C" w:rsidRPr="001F4793" w:rsidRDefault="00916F97" w:rsidP="00245A3C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3D1063"/>
                              <w:sz w:val="44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3D1063"/>
                              <w:sz w:val="44"/>
                            </w:rPr>
                            <w:t>Flowchart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83F98" id="_x0000_s1030" type="#_x0000_t202" style="position:absolute;margin-left:315.75pt;margin-top:-23.35pt;width:218.05pt;height:6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PQHA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" filled="f" stroked="f" strokeweight=".5pt">
              <v:textbox>
                <w:txbxContent>
                  <w:p w14:paraId="3606892E" w14:textId="33D00A6D" w:rsidR="00245A3C" w:rsidRPr="001F4793" w:rsidRDefault="00916F97" w:rsidP="00245A3C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3D1063"/>
                        <w:sz w:val="44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3D1063"/>
                        <w:sz w:val="44"/>
                      </w:rPr>
                      <w:t>Flowchart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664C"/>
    <w:multiLevelType w:val="hybridMultilevel"/>
    <w:tmpl w:val="E36054C4"/>
    <w:lvl w:ilvl="0" w:tplc="6F50BECA">
      <w:start w:val="1"/>
      <w:numFmt w:val="bullet"/>
      <w:pStyle w:val="JSWAbulletlast11p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B5A40"/>
    <w:multiLevelType w:val="hybridMultilevel"/>
    <w:tmpl w:val="689EDDBC"/>
    <w:lvl w:ilvl="0" w:tplc="D6B213C2">
      <w:start w:val="1"/>
      <w:numFmt w:val="bullet"/>
      <w:pStyle w:val="JSWAbullet11p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15866">
    <w:abstractNumId w:val="1"/>
  </w:num>
  <w:num w:numId="2" w16cid:durableId="64436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jMs5b2co/SZOIAxcBB2OnRW3T/m6zhWtsedqIbB2zUCk8MZUqHj3kEoSyy9es5dWtHxXPvghxTlejlsqyAeYFA==" w:salt="wHcVAqkIEGmqwsXiX0Hk6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B"/>
    <w:rsid w:val="00000FC3"/>
    <w:rsid w:val="00016EBA"/>
    <w:rsid w:val="00054D0A"/>
    <w:rsid w:val="000D7461"/>
    <w:rsid w:val="000D79B5"/>
    <w:rsid w:val="0012646D"/>
    <w:rsid w:val="001266FB"/>
    <w:rsid w:val="00127D16"/>
    <w:rsid w:val="00146FA6"/>
    <w:rsid w:val="001605A8"/>
    <w:rsid w:val="001715CF"/>
    <w:rsid w:val="00210644"/>
    <w:rsid w:val="00245A3C"/>
    <w:rsid w:val="00387A3A"/>
    <w:rsid w:val="003E21F9"/>
    <w:rsid w:val="003F3FBC"/>
    <w:rsid w:val="0044225D"/>
    <w:rsid w:val="00477D3B"/>
    <w:rsid w:val="004C4F9F"/>
    <w:rsid w:val="00520CD8"/>
    <w:rsid w:val="0052677E"/>
    <w:rsid w:val="00526A8F"/>
    <w:rsid w:val="00542C13"/>
    <w:rsid w:val="00542DC1"/>
    <w:rsid w:val="00557186"/>
    <w:rsid w:val="00591424"/>
    <w:rsid w:val="005A14D3"/>
    <w:rsid w:val="005C1673"/>
    <w:rsid w:val="005C38E2"/>
    <w:rsid w:val="00630D09"/>
    <w:rsid w:val="00634FE8"/>
    <w:rsid w:val="006F3B34"/>
    <w:rsid w:val="00716A5D"/>
    <w:rsid w:val="007A0129"/>
    <w:rsid w:val="007E3676"/>
    <w:rsid w:val="00801F95"/>
    <w:rsid w:val="008026B0"/>
    <w:rsid w:val="00877513"/>
    <w:rsid w:val="008912B2"/>
    <w:rsid w:val="008F7D02"/>
    <w:rsid w:val="00903F43"/>
    <w:rsid w:val="00916F97"/>
    <w:rsid w:val="009278B5"/>
    <w:rsid w:val="009F5D11"/>
    <w:rsid w:val="00A362FD"/>
    <w:rsid w:val="00A913C8"/>
    <w:rsid w:val="00AA19E6"/>
    <w:rsid w:val="00AF205D"/>
    <w:rsid w:val="00B26569"/>
    <w:rsid w:val="00B8084D"/>
    <w:rsid w:val="00B90284"/>
    <w:rsid w:val="00BC28DE"/>
    <w:rsid w:val="00C17DF3"/>
    <w:rsid w:val="00CB6007"/>
    <w:rsid w:val="00CE0872"/>
    <w:rsid w:val="00D1186D"/>
    <w:rsid w:val="00D11F94"/>
    <w:rsid w:val="00D258DB"/>
    <w:rsid w:val="00D56271"/>
    <w:rsid w:val="00D72064"/>
    <w:rsid w:val="00E01454"/>
    <w:rsid w:val="00E22B73"/>
    <w:rsid w:val="00E419C2"/>
    <w:rsid w:val="00E453D3"/>
    <w:rsid w:val="00E475EB"/>
    <w:rsid w:val="00E85B4D"/>
    <w:rsid w:val="00E92861"/>
    <w:rsid w:val="00EB1A50"/>
    <w:rsid w:val="00EB7F6B"/>
    <w:rsid w:val="00EE4D29"/>
    <w:rsid w:val="00F0411B"/>
    <w:rsid w:val="00F8013B"/>
    <w:rsid w:val="00FB28E7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E61DE"/>
  <w15:docId w15:val="{3132EE9D-F427-4503-8922-9A84132A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69"/>
  </w:style>
  <w:style w:type="paragraph" w:styleId="Heading1">
    <w:name w:val="heading 1"/>
    <w:basedOn w:val="Normal"/>
    <w:next w:val="Normal"/>
    <w:link w:val="Heading1Char"/>
    <w:uiPriority w:val="9"/>
    <w:qFormat/>
    <w:rsid w:val="00477D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D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B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B5"/>
  </w:style>
  <w:style w:type="paragraph" w:styleId="Footer">
    <w:name w:val="footer"/>
    <w:basedOn w:val="Normal"/>
    <w:link w:val="FooterChar"/>
    <w:unhideWhenUsed/>
    <w:rsid w:val="0092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78B5"/>
  </w:style>
  <w:style w:type="paragraph" w:styleId="BalloonText">
    <w:name w:val="Balloon Text"/>
    <w:basedOn w:val="Normal"/>
    <w:link w:val="BalloonTextChar"/>
    <w:uiPriority w:val="99"/>
    <w:semiHidden/>
    <w:unhideWhenUsed/>
    <w:rsid w:val="00B9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7A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7A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Cbodytext10pt">
    <w:name w:val="TAC_bodytext_10pt"/>
    <w:basedOn w:val="Normal"/>
    <w:uiPriority w:val="1"/>
    <w:qFormat/>
    <w:rsid w:val="00C17DF3"/>
    <w:pPr>
      <w:widowControl w:val="0"/>
      <w:spacing w:after="120" w:line="280" w:lineRule="atLeast"/>
    </w:pPr>
    <w:rPr>
      <w:rFonts w:ascii="Segoe UI Semilight" w:eastAsia="Arial" w:hAnsi="Segoe UI Semilight"/>
      <w:sz w:val="20"/>
    </w:rPr>
  </w:style>
  <w:style w:type="paragraph" w:customStyle="1" w:styleId="JSWAbullet11pt">
    <w:name w:val="JSWA_bullet_11pt"/>
    <w:basedOn w:val="NoSpacing"/>
    <w:uiPriority w:val="1"/>
    <w:qFormat/>
    <w:rsid w:val="00801F95"/>
    <w:pPr>
      <w:widowControl w:val="0"/>
      <w:numPr>
        <w:numId w:val="1"/>
      </w:numPr>
      <w:spacing w:after="120" w:line="280" w:lineRule="atLeast"/>
      <w:ind w:left="340" w:hanging="340"/>
    </w:pPr>
  </w:style>
  <w:style w:type="paragraph" w:customStyle="1" w:styleId="JSWAbulletlast11pt">
    <w:name w:val="JSWA_bulletlast_11pt"/>
    <w:basedOn w:val="JSWAbullet11pt"/>
    <w:next w:val="TACbodytext10pt"/>
    <w:uiPriority w:val="1"/>
    <w:qFormat/>
    <w:rsid w:val="00801F95"/>
    <w:pPr>
      <w:numPr>
        <w:numId w:val="2"/>
      </w:numPr>
      <w:spacing w:after="240"/>
      <w:ind w:left="340" w:hanging="340"/>
    </w:pPr>
    <w:rPr>
      <w:rFonts w:eastAsia="Arial"/>
      <w:spacing w:val="1"/>
    </w:rPr>
  </w:style>
  <w:style w:type="paragraph" w:customStyle="1" w:styleId="TACHeading1">
    <w:name w:val="TAC_Heading1"/>
    <w:basedOn w:val="Heading1"/>
    <w:uiPriority w:val="1"/>
    <w:qFormat/>
    <w:rsid w:val="00C17DF3"/>
    <w:pPr>
      <w:widowControl w:val="0"/>
      <w:suppressAutoHyphens/>
      <w:spacing w:after="120" w:line="260" w:lineRule="atLeast"/>
    </w:pPr>
    <w:rPr>
      <w:rFonts w:ascii="Segoe UI Semibold" w:eastAsia="Arial" w:hAnsi="Segoe UI Semibold"/>
      <w:color w:val="3D1063"/>
      <w:sz w:val="30"/>
    </w:rPr>
  </w:style>
  <w:style w:type="paragraph" w:customStyle="1" w:styleId="TACHeading2">
    <w:name w:val="TAC_Heading2"/>
    <w:basedOn w:val="Heading2"/>
    <w:uiPriority w:val="1"/>
    <w:qFormat/>
    <w:rsid w:val="00C17DF3"/>
    <w:pPr>
      <w:widowControl w:val="0"/>
      <w:spacing w:before="360" w:after="120" w:line="260" w:lineRule="atLeast"/>
    </w:pPr>
    <w:rPr>
      <w:rFonts w:ascii="Segoe UI Semibold" w:eastAsia="Arial" w:hAnsi="Segoe UI Semibold"/>
      <w:color w:val="3D1063"/>
      <w:szCs w:val="28"/>
    </w:rPr>
  </w:style>
  <w:style w:type="paragraph" w:customStyle="1" w:styleId="TACHeading3">
    <w:name w:val="TAC_Heading3"/>
    <w:basedOn w:val="Heading3"/>
    <w:uiPriority w:val="1"/>
    <w:qFormat/>
    <w:rsid w:val="00C17DF3"/>
    <w:pPr>
      <w:keepLines w:val="0"/>
      <w:widowControl w:val="0"/>
      <w:suppressAutoHyphens/>
      <w:spacing w:before="360" w:after="120" w:line="260" w:lineRule="atLeast"/>
    </w:pPr>
    <w:rPr>
      <w:rFonts w:ascii="Segoe UI Semilight" w:eastAsia="Arial" w:hAnsi="Segoe UI Semilight" w:cstheme="minorBidi"/>
      <w:b w:val="0"/>
      <w:bCs w:val="0"/>
      <w:color w:val="3D1063"/>
    </w:rPr>
  </w:style>
  <w:style w:type="paragraph" w:styleId="NoSpacing">
    <w:name w:val="No Spacing"/>
    <w:uiPriority w:val="1"/>
    <w:qFormat/>
    <w:rsid w:val="00E22B7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22B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rsid w:val="00F8013B"/>
    <w:pPr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Lato Light" w:eastAsia="Calibri" w:hAnsi="Lato Light" w:cs="Lato Light"/>
      <w:color w:val="3B3735"/>
      <w:spacing w:val="2"/>
      <w:sz w:val="20"/>
      <w:szCs w:val="20"/>
      <w:lang w:val="en-GB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F8013B"/>
    <w:rPr>
      <w:rFonts w:ascii="Lato Light" w:eastAsia="Calibri" w:hAnsi="Lato Light" w:cs="Lato Light"/>
      <w:color w:val="3B3735"/>
      <w:spacing w:val="2"/>
      <w:sz w:val="20"/>
      <w:szCs w:val="20"/>
      <w:lang w:val="en-GB" w:eastAsia="en-AU"/>
    </w:rPr>
  </w:style>
  <w:style w:type="character" w:styleId="Hyperlink">
    <w:name w:val="Hyperlink"/>
    <w:basedOn w:val="DefaultParagraphFont"/>
    <w:uiPriority w:val="99"/>
    <w:unhideWhenUsed/>
    <w:rsid w:val="00F801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7D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D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085256\AppData\Local\Micro%20Focus\Content%20Manager\TEMP\HPTRIM.22628\t0TB0L8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4A2F1FBFDF141849D13CBAFDA9339" ma:contentTypeVersion="17" ma:contentTypeDescription="Create a new document." ma:contentTypeScope="" ma:versionID="86daeb75d29d0248a910906e76166a3f">
  <xsd:schema xmlns:xsd="http://www.w3.org/2001/XMLSchema" xmlns:xs="http://www.w3.org/2001/XMLSchema" xmlns:p="http://schemas.microsoft.com/office/2006/metadata/properties" xmlns:ns2="dfb96ffe-6e44-406b-a145-de59292c0b6a" xmlns:ns3="94b9f083-d6af-4816-a7f5-95198e0fbe6c" targetNamespace="http://schemas.microsoft.com/office/2006/metadata/properties" ma:root="true" ma:fieldsID="e43f2b965bea158bc081d38077efd3d6" ns2:_="" ns3:_="">
    <xsd:import namespace="dfb96ffe-6e44-406b-a145-de59292c0b6a"/>
    <xsd:import namespace="94b9f083-d6af-4816-a7f5-95198e0fb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CheckedbyC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6ffe-6e44-406b-a145-de59292c0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8972e7-4f0e-48c0-bb56-a9f22e25d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heckedbyCR" ma:index="24" ma:displayName="Checked by CR" ma:default="No" ma:format="Dropdown" ma:internalName="CheckedbyCR">
      <xsd:simpleType>
        <xsd:restriction base="dms:Choice">
          <xsd:enumeration value="Yes"/>
          <xsd:enumeration value="No"/>
          <xsd:enumeration value="Action Requ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9f083-d6af-4816-a7f5-95198e0fbe6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623d8d2-68ed-4431-bcc2-29c4ec7fc778}" ma:internalName="TaxCatchAll" ma:showField="CatchAllData" ma:web="94b9f083-d6af-4816-a7f5-95198e0fb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9f083-d6af-4816-a7f5-95198e0fbe6c" xsi:nil="true"/>
    <CheckedbyCR xmlns="dfb96ffe-6e44-406b-a145-de59292c0b6a">No</CheckedbyCR>
    <lcf76f155ced4ddcb4097134ff3c332f xmlns="dfb96ffe-6e44-406b-a145-de59292c0b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817E5-37FE-4FE2-BBAF-C49656450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96ffe-6e44-406b-a145-de59292c0b6a"/>
    <ds:schemaRef ds:uri="94b9f083-d6af-4816-a7f5-95198e0fb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2DB7F-DB0C-444D-A65B-35EB82CD3DFA}">
  <ds:schemaRefs>
    <ds:schemaRef ds:uri="http://schemas.microsoft.com/office/2006/metadata/properties"/>
    <ds:schemaRef ds:uri="http://schemas.microsoft.com/office/infopath/2007/PartnerControls"/>
    <ds:schemaRef ds:uri="94b9f083-d6af-4816-a7f5-95198e0fbe6c"/>
    <ds:schemaRef ds:uri="dfb96ffe-6e44-406b-a145-de59292c0b6a"/>
  </ds:schemaRefs>
</ds:datastoreItem>
</file>

<file path=customXml/itemProps3.xml><?xml version="1.0" encoding="utf-8"?>
<ds:datastoreItem xmlns:ds="http://schemas.openxmlformats.org/officeDocument/2006/customXml" ds:itemID="{E6003AC1-20BC-49B6-BA1D-DF01004CB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t0TB0L8Y</Template>
  <TotalTime>4</TotalTime>
  <Pages>1</Pages>
  <Words>7</Words>
  <Characters>41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DTWD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Hartley</dc:creator>
  <cp:lastModifiedBy>Melissa Hartley</cp:lastModifiedBy>
  <cp:revision>12</cp:revision>
  <cp:lastPrinted>2017-12-13T05:52:00Z</cp:lastPrinted>
  <dcterms:created xsi:type="dcterms:W3CDTF">2026-04-29T04:41:00Z</dcterms:created>
  <dcterms:modified xsi:type="dcterms:W3CDTF">2026-04-29T04:49:00Z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eaf4c0-5531-46db-a54e-778de22fa4fe_Enabled">
    <vt:lpwstr>true</vt:lpwstr>
  </property>
  <property fmtid="{D5CDD505-2E9C-101B-9397-08002B2CF9AE}" pid="3" name="MSIP_Label_15eaf4c0-5531-46db-a54e-778de22fa4fe_SetDate">
    <vt:lpwstr>2023-05-25T02:12:14Z</vt:lpwstr>
  </property>
  <property fmtid="{D5CDD505-2E9C-101B-9397-08002B2CF9AE}" pid="4" name="MSIP_Label_15eaf4c0-5531-46db-a54e-778de22fa4fe_Method">
    <vt:lpwstr>Privileged</vt:lpwstr>
  </property>
  <property fmtid="{D5CDD505-2E9C-101B-9397-08002B2CF9AE}" pid="5" name="MSIP_Label_15eaf4c0-5531-46db-a54e-778de22fa4fe_Name">
    <vt:lpwstr>OFFICIAL-Events</vt:lpwstr>
  </property>
  <property fmtid="{D5CDD505-2E9C-101B-9397-08002B2CF9AE}" pid="6" name="MSIP_Label_15eaf4c0-5531-46db-a54e-778de22fa4fe_SiteId">
    <vt:lpwstr>218881e8-07ad-4142-87d7-f6b90d17009b</vt:lpwstr>
  </property>
  <property fmtid="{D5CDD505-2E9C-101B-9397-08002B2CF9AE}" pid="7" name="MSIP_Label_15eaf4c0-5531-46db-a54e-778de22fa4fe_ActionId">
    <vt:lpwstr>ed7a55ca-dd3a-4a8a-bd93-b28d15d402ce</vt:lpwstr>
  </property>
  <property fmtid="{D5CDD505-2E9C-101B-9397-08002B2CF9AE}" pid="8" name="MSIP_Label_15eaf4c0-5531-46db-a54e-778de22fa4fe_ContentBits">
    <vt:lpwstr>0</vt:lpwstr>
  </property>
  <property fmtid="{D5CDD505-2E9C-101B-9397-08002B2CF9AE}" pid="9" name="ContentTypeId">
    <vt:lpwstr>0x010100D834A2F1FBFDF141849D13CBAFDA9339</vt:lpwstr>
  </property>
  <property fmtid="{D5CDD505-2E9C-101B-9397-08002B2CF9AE}" pid="10" name="MediaServiceImageTags">
    <vt:lpwstr/>
  </property>
</Properties>
</file>