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473C" w14:textId="77777777" w:rsidR="00033F79" w:rsidRDefault="00033F79" w:rsidP="00033F79">
      <w:pPr>
        <w:pStyle w:val="Subtitle"/>
        <w:spacing w:after="240"/>
        <w:ind w:left="-709"/>
        <w:rPr>
          <w:rFonts w:cs="Arial"/>
          <w:noProof/>
          <w:color w:val="2C5C86"/>
          <w:sz w:val="60"/>
          <w:szCs w:val="80"/>
          <w:lang w:eastAsia="en-AU"/>
        </w:rPr>
      </w:pPr>
      <w:r w:rsidRPr="00033F79">
        <w:rPr>
          <w:rFonts w:cs="Arial"/>
          <w:noProof/>
          <w:color w:val="2C5C86"/>
          <w:sz w:val="60"/>
          <w:szCs w:val="80"/>
          <w:lang w:eastAsia="en-AU"/>
        </w:rPr>
        <w:t xml:space="preserve">Youth Week WA Annual Grants Program 2025-26 </w:t>
      </w:r>
    </w:p>
    <w:p w14:paraId="27C333BF" w14:textId="10630FFE" w:rsidR="00C13A96" w:rsidRDefault="0027363A" w:rsidP="00033F79">
      <w:pPr>
        <w:pStyle w:val="Subtitle"/>
        <w:spacing w:after="240"/>
        <w:ind w:left="-709"/>
      </w:pPr>
      <w:r>
        <w:t>Grant Recipients</w:t>
      </w:r>
    </w:p>
    <w:p w14:paraId="349AC05C" w14:textId="4C84C496" w:rsidR="00FC7911" w:rsidRDefault="00FC7911" w:rsidP="00FC7911">
      <w:pPr>
        <w:spacing w:after="0"/>
        <w:ind w:left="-709"/>
      </w:pPr>
      <w:r>
        <w:t>The Youth Week WA Annual Grants Program 2025-26 consisted of two separate Grant Funding pools.</w:t>
      </w:r>
    </w:p>
    <w:p w14:paraId="35913EA2" w14:textId="2755EF4A" w:rsidR="00FC7911" w:rsidRDefault="00FC7911" w:rsidP="00FC7911">
      <w:pPr>
        <w:pStyle w:val="ListParagraph"/>
        <w:numPr>
          <w:ilvl w:val="0"/>
          <w:numId w:val="48"/>
        </w:numPr>
        <w:spacing w:after="0"/>
      </w:pPr>
      <w:r>
        <w:t>$10,000 Grants for medium-scale events</w:t>
      </w:r>
    </w:p>
    <w:p w14:paraId="2332FB3B" w14:textId="34475565" w:rsidR="00FC7911" w:rsidRDefault="00FC7911" w:rsidP="00FC7911">
      <w:pPr>
        <w:pStyle w:val="BodyText"/>
        <w:numPr>
          <w:ilvl w:val="0"/>
          <w:numId w:val="48"/>
        </w:numPr>
        <w:spacing w:after="0"/>
      </w:pPr>
      <w:r>
        <w:t>Under $3,000 Grants</w:t>
      </w:r>
    </w:p>
    <w:p w14:paraId="01AEDC27" w14:textId="77777777" w:rsidR="00FC7911" w:rsidRDefault="00FC7911" w:rsidP="00FC7911">
      <w:pPr>
        <w:pStyle w:val="BodyText"/>
      </w:pPr>
    </w:p>
    <w:p w14:paraId="6F5FE0CB" w14:textId="73EA545E" w:rsidR="00033F79" w:rsidRPr="00FC7911" w:rsidRDefault="00FC7911" w:rsidP="00033F79">
      <w:pPr>
        <w:pStyle w:val="BodyText"/>
        <w:ind w:left="-709"/>
        <w:rPr>
          <w:b/>
          <w:bCs/>
          <w:u w:val="single"/>
        </w:rPr>
      </w:pPr>
      <w:r w:rsidRPr="00FC7911">
        <w:rPr>
          <w:b/>
          <w:bCs/>
          <w:u w:val="single"/>
        </w:rPr>
        <w:t>Table 1 - $10,000 Grant Funding</w:t>
      </w:r>
      <w:bookmarkStart w:id="0" w:name="_Hlk216694434"/>
      <w:bookmarkStart w:id="1" w:name="_Hlk504552460"/>
    </w:p>
    <w:tbl>
      <w:tblPr>
        <w:tblStyle w:val="TableStyle"/>
        <w:tblW w:w="15634" w:type="dxa"/>
        <w:tblInd w:w="-714" w:type="dxa"/>
        <w:tblLook w:val="04A0" w:firstRow="1" w:lastRow="0" w:firstColumn="1" w:lastColumn="0" w:noHBand="0" w:noVBand="1"/>
        <w:tblDescription w:val="Table example"/>
      </w:tblPr>
      <w:tblGrid>
        <w:gridCol w:w="2547"/>
        <w:gridCol w:w="3251"/>
        <w:gridCol w:w="5401"/>
        <w:gridCol w:w="1536"/>
        <w:gridCol w:w="2899"/>
      </w:tblGrid>
      <w:tr w:rsidR="0027363A" w:rsidRPr="00531866" w14:paraId="50648E7E" w14:textId="76313970" w:rsidTr="00D7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tcW w:w="2547" w:type="dxa"/>
          </w:tcPr>
          <w:p w14:paraId="10521CD0" w14:textId="08E6426B" w:rsidR="0027363A" w:rsidRPr="00531866" w:rsidRDefault="0027363A" w:rsidP="00ED525C">
            <w:pPr>
              <w:pStyle w:val="TableContent"/>
            </w:pPr>
            <w:bookmarkStart w:id="2" w:name="_Hlk216693811"/>
            <w:bookmarkStart w:id="3" w:name="_Hlk39578246"/>
            <w:bookmarkEnd w:id="0"/>
            <w:r>
              <w:t>Organisation</w:t>
            </w:r>
            <w:r w:rsidRPr="00531866">
              <w:t xml:space="preserve"> </w:t>
            </w:r>
          </w:p>
        </w:tc>
        <w:tc>
          <w:tcPr>
            <w:tcW w:w="3251" w:type="dxa"/>
          </w:tcPr>
          <w:p w14:paraId="39280C17" w14:textId="4810CDF2" w:rsidR="0027363A" w:rsidRPr="00531866" w:rsidRDefault="0027363A" w:rsidP="00ED525C">
            <w:pPr>
              <w:pStyle w:val="TableContent"/>
            </w:pPr>
            <w:r>
              <w:t>Project Name</w:t>
            </w:r>
          </w:p>
        </w:tc>
        <w:tc>
          <w:tcPr>
            <w:tcW w:w="5401" w:type="dxa"/>
          </w:tcPr>
          <w:p w14:paraId="31963B6C" w14:textId="296E8224" w:rsidR="0027363A" w:rsidRDefault="0027363A" w:rsidP="00ED525C">
            <w:pPr>
              <w:pStyle w:val="TableContent"/>
            </w:pPr>
            <w:r>
              <w:t>Project Description</w:t>
            </w:r>
          </w:p>
        </w:tc>
        <w:tc>
          <w:tcPr>
            <w:tcW w:w="1536" w:type="dxa"/>
          </w:tcPr>
          <w:p w14:paraId="6B726663" w14:textId="02CBBD9D" w:rsidR="0027363A" w:rsidRDefault="0027363A" w:rsidP="00ED525C">
            <w:pPr>
              <w:pStyle w:val="TableContent"/>
            </w:pPr>
            <w:r>
              <w:t>Funding Amount</w:t>
            </w:r>
          </w:p>
        </w:tc>
        <w:tc>
          <w:tcPr>
            <w:tcW w:w="2899" w:type="dxa"/>
          </w:tcPr>
          <w:p w14:paraId="5975799E" w14:textId="064A0CAF" w:rsidR="0027363A" w:rsidRDefault="0027363A" w:rsidP="00ED525C">
            <w:pPr>
              <w:pStyle w:val="TableContent"/>
            </w:pPr>
            <w:r>
              <w:t>Regions</w:t>
            </w:r>
          </w:p>
        </w:tc>
      </w:tr>
      <w:bookmarkEnd w:id="2"/>
      <w:tr w:rsidR="00D76C2A" w:rsidRPr="00D76C2A" w14:paraId="07ACBBF3" w14:textId="77777777" w:rsidTr="00D76C2A">
        <w:trPr>
          <w:trHeight w:val="1000"/>
        </w:trPr>
        <w:tc>
          <w:tcPr>
            <w:tcW w:w="2547" w:type="dxa"/>
            <w:hideMark/>
          </w:tcPr>
          <w:p w14:paraId="15A2ECBA" w14:textId="77777777" w:rsidR="00D76C2A" w:rsidRPr="00D76C2A" w:rsidRDefault="00D76C2A" w:rsidP="00D76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Albany</w:t>
            </w:r>
          </w:p>
        </w:tc>
        <w:tc>
          <w:tcPr>
            <w:tcW w:w="3251" w:type="dxa"/>
            <w:hideMark/>
          </w:tcPr>
          <w:p w14:paraId="266052CB" w14:textId="77777777" w:rsidR="00D76C2A" w:rsidRPr="00D76C2A" w:rsidRDefault="00D76C2A" w:rsidP="00D76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Albany Youth Festival</w:t>
            </w:r>
          </w:p>
        </w:tc>
        <w:tc>
          <w:tcPr>
            <w:tcW w:w="5401" w:type="dxa"/>
            <w:hideMark/>
          </w:tcPr>
          <w:p w14:paraId="58550A90" w14:textId="77777777" w:rsidR="00D76C2A" w:rsidRPr="00D76C2A" w:rsidRDefault="00D76C2A" w:rsidP="00D76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Albany will host Albany Youth Festival empowering young people through leadership, participation, creativity, and celebration, showcasing their voices, talents, wellbeing, and community contributions.</w:t>
            </w:r>
          </w:p>
        </w:tc>
        <w:tc>
          <w:tcPr>
            <w:tcW w:w="1536" w:type="dxa"/>
            <w:noWrap/>
            <w:hideMark/>
          </w:tcPr>
          <w:p w14:paraId="518327D4" w14:textId="77777777" w:rsidR="00D76C2A" w:rsidRPr="00D76C2A" w:rsidRDefault="00D76C2A" w:rsidP="00D76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$10,000.00</w:t>
            </w:r>
          </w:p>
        </w:tc>
        <w:tc>
          <w:tcPr>
            <w:tcW w:w="2899" w:type="dxa"/>
            <w:hideMark/>
          </w:tcPr>
          <w:p w14:paraId="2F9BD0F9" w14:textId="77777777" w:rsidR="00D76C2A" w:rsidRPr="00D76C2A" w:rsidRDefault="00D76C2A" w:rsidP="00D76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</w:t>
            </w:r>
          </w:p>
        </w:tc>
      </w:tr>
      <w:tr w:rsidR="00033F79" w:rsidRPr="00D76C2A" w14:paraId="30891063" w14:textId="77777777" w:rsidTr="00D76C2A">
        <w:trPr>
          <w:trHeight w:val="1000"/>
        </w:trPr>
        <w:tc>
          <w:tcPr>
            <w:tcW w:w="2547" w:type="dxa"/>
          </w:tcPr>
          <w:p w14:paraId="3B6E7095" w14:textId="0D1DF2C4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Dardanup</w:t>
            </w:r>
          </w:p>
        </w:tc>
        <w:tc>
          <w:tcPr>
            <w:tcW w:w="3251" w:type="dxa"/>
          </w:tcPr>
          <w:p w14:paraId="16E1C6E5" w14:textId="50F6F4D0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YouthFest 2026</w:t>
            </w:r>
          </w:p>
        </w:tc>
        <w:tc>
          <w:tcPr>
            <w:tcW w:w="5401" w:type="dxa"/>
          </w:tcPr>
          <w:p w14:paraId="6E97EC98" w14:textId="2D1A9E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Dardanup will organise YouthFest 2026 which will showcase youth creativity with interactive activities, live music, and market stalls led by young people.</w:t>
            </w:r>
          </w:p>
        </w:tc>
        <w:tc>
          <w:tcPr>
            <w:tcW w:w="1536" w:type="dxa"/>
          </w:tcPr>
          <w:p w14:paraId="555C8644" w14:textId="713DF8F8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$9,500.00</w:t>
            </w:r>
          </w:p>
        </w:tc>
        <w:tc>
          <w:tcPr>
            <w:tcW w:w="2899" w:type="dxa"/>
          </w:tcPr>
          <w:p w14:paraId="5997D311" w14:textId="718535B5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 West</w:t>
            </w:r>
          </w:p>
        </w:tc>
      </w:tr>
      <w:tr w:rsidR="00033F79" w:rsidRPr="00D76C2A" w14:paraId="6A9332AB" w14:textId="77777777" w:rsidTr="00D76C2A">
        <w:trPr>
          <w:trHeight w:val="1000"/>
        </w:trPr>
        <w:tc>
          <w:tcPr>
            <w:tcW w:w="2547" w:type="dxa"/>
            <w:hideMark/>
          </w:tcPr>
          <w:p w14:paraId="0BFD6D41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City of Kalamunda</w:t>
            </w:r>
          </w:p>
        </w:tc>
        <w:tc>
          <w:tcPr>
            <w:tcW w:w="3251" w:type="dxa"/>
            <w:hideMark/>
          </w:tcPr>
          <w:p w14:paraId="145515B5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PlaceJam: A Placemaking Festival - Small changes. Loud impact. One week. Youth-led, community-made.</w:t>
            </w:r>
          </w:p>
        </w:tc>
        <w:tc>
          <w:tcPr>
            <w:tcW w:w="5401" w:type="dxa"/>
            <w:hideMark/>
          </w:tcPr>
          <w:p w14:paraId="1F2E71FC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Kalamunda will organise a youth led placemaking festival empowering young people to transform overlooked spaces into legendary local spots, building community pride.</w:t>
            </w:r>
          </w:p>
        </w:tc>
        <w:tc>
          <w:tcPr>
            <w:tcW w:w="1536" w:type="dxa"/>
            <w:hideMark/>
          </w:tcPr>
          <w:p w14:paraId="53D790FC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$10,000.00</w:t>
            </w:r>
          </w:p>
        </w:tc>
        <w:tc>
          <w:tcPr>
            <w:tcW w:w="2899" w:type="dxa"/>
            <w:hideMark/>
          </w:tcPr>
          <w:p w14:paraId="0FE1F57B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East Metro</w:t>
            </w:r>
          </w:p>
        </w:tc>
      </w:tr>
      <w:tr w:rsidR="00033F79" w:rsidRPr="00D76C2A" w14:paraId="16DCE6F8" w14:textId="77777777" w:rsidTr="00D76C2A">
        <w:trPr>
          <w:trHeight w:val="1000"/>
        </w:trPr>
        <w:tc>
          <w:tcPr>
            <w:tcW w:w="2547" w:type="dxa"/>
            <w:hideMark/>
          </w:tcPr>
          <w:p w14:paraId="2C0BB2CC" w14:textId="48FE4A35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</w:t>
            </w:r>
            <w:r w:rsidR="00F3064D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hire of East Pilbara</w:t>
            </w:r>
          </w:p>
        </w:tc>
        <w:tc>
          <w:tcPr>
            <w:tcW w:w="3251" w:type="dxa"/>
            <w:hideMark/>
          </w:tcPr>
          <w:p w14:paraId="57D70C6E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Newman Youth Week Festival 2026</w:t>
            </w:r>
          </w:p>
        </w:tc>
        <w:tc>
          <w:tcPr>
            <w:tcW w:w="5401" w:type="dxa"/>
            <w:hideMark/>
          </w:tcPr>
          <w:p w14:paraId="7004CD5F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East Pilbara will organise a festival which will be a high-energy, fun-filled celebration of Youth Week 2026 and the young people of the East Pilbara.</w:t>
            </w:r>
          </w:p>
        </w:tc>
        <w:tc>
          <w:tcPr>
            <w:tcW w:w="1536" w:type="dxa"/>
            <w:noWrap/>
            <w:hideMark/>
          </w:tcPr>
          <w:p w14:paraId="0347A78E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$7,000.00</w:t>
            </w:r>
          </w:p>
        </w:tc>
        <w:tc>
          <w:tcPr>
            <w:tcW w:w="2899" w:type="dxa"/>
            <w:hideMark/>
          </w:tcPr>
          <w:p w14:paraId="6EF3B7BE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Pilbara</w:t>
            </w:r>
          </w:p>
        </w:tc>
      </w:tr>
      <w:tr w:rsidR="00033F79" w:rsidRPr="00D76C2A" w14:paraId="09A7A5C2" w14:textId="77777777" w:rsidTr="00D76C2A">
        <w:trPr>
          <w:trHeight w:val="1000"/>
        </w:trPr>
        <w:tc>
          <w:tcPr>
            <w:tcW w:w="2547" w:type="dxa"/>
            <w:hideMark/>
          </w:tcPr>
          <w:p w14:paraId="339574B6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Greater Geraldton</w:t>
            </w:r>
          </w:p>
        </w:tc>
        <w:tc>
          <w:tcPr>
            <w:tcW w:w="3251" w:type="dxa"/>
            <w:hideMark/>
          </w:tcPr>
          <w:p w14:paraId="07AB41F0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Mid-West Youth Fest</w:t>
            </w:r>
          </w:p>
        </w:tc>
        <w:tc>
          <w:tcPr>
            <w:tcW w:w="5401" w:type="dxa"/>
            <w:hideMark/>
          </w:tcPr>
          <w:p w14:paraId="500D432B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Greater Geraldton will organise a youth-led festival celebrating local talent, culture, and community through positive contributions, workshops, performances, stalls, and leadership.</w:t>
            </w:r>
          </w:p>
        </w:tc>
        <w:tc>
          <w:tcPr>
            <w:tcW w:w="1536" w:type="dxa"/>
            <w:noWrap/>
            <w:hideMark/>
          </w:tcPr>
          <w:p w14:paraId="27D69E31" w14:textId="77777777" w:rsidR="00033F79" w:rsidRPr="00D76C2A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$10,000.00</w:t>
            </w:r>
          </w:p>
        </w:tc>
        <w:tc>
          <w:tcPr>
            <w:tcW w:w="2899" w:type="dxa"/>
            <w:hideMark/>
          </w:tcPr>
          <w:p w14:paraId="6F7F81E8" w14:textId="77777777" w:rsidR="00033F79" w:rsidRPr="00D76C2A" w:rsidRDefault="00033F79" w:rsidP="00033F79">
            <w:pPr>
              <w:spacing w:after="0" w:line="240" w:lineRule="auto"/>
              <w:ind w:right="-778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D76C2A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Mid West</w:t>
            </w:r>
          </w:p>
        </w:tc>
      </w:tr>
      <w:bookmarkEnd w:id="1"/>
      <w:bookmarkEnd w:id="3"/>
    </w:tbl>
    <w:p w14:paraId="488C37B1" w14:textId="08894368" w:rsidR="00D76C2A" w:rsidRDefault="00D76C2A" w:rsidP="00320C12">
      <w:pPr>
        <w:rPr>
          <w:color w:val="2C5C86"/>
        </w:rPr>
      </w:pPr>
    </w:p>
    <w:p w14:paraId="2B220BDF" w14:textId="77777777" w:rsidR="00FC7911" w:rsidRDefault="00FC7911" w:rsidP="00320C12">
      <w:pPr>
        <w:rPr>
          <w:color w:val="2C5C86"/>
        </w:rPr>
      </w:pPr>
    </w:p>
    <w:p w14:paraId="22E53B0E" w14:textId="77777777" w:rsidR="00FC7911" w:rsidRDefault="00FC7911" w:rsidP="00320C12">
      <w:pPr>
        <w:rPr>
          <w:color w:val="2C5C86"/>
        </w:rPr>
      </w:pPr>
    </w:p>
    <w:p w14:paraId="4ED275BE" w14:textId="77777777" w:rsidR="00FC7911" w:rsidRDefault="00FC7911" w:rsidP="00320C12">
      <w:pPr>
        <w:rPr>
          <w:color w:val="2C5C86"/>
        </w:rPr>
      </w:pPr>
    </w:p>
    <w:p w14:paraId="2C9F1891" w14:textId="77777777" w:rsidR="00FC7911" w:rsidRDefault="00FC7911" w:rsidP="00320C12">
      <w:pPr>
        <w:rPr>
          <w:color w:val="2C5C86"/>
        </w:rPr>
      </w:pPr>
    </w:p>
    <w:p w14:paraId="188A39A6" w14:textId="77777777" w:rsidR="00FC7911" w:rsidRDefault="00FC7911" w:rsidP="00320C12">
      <w:pPr>
        <w:rPr>
          <w:color w:val="2C5C86"/>
        </w:rPr>
      </w:pPr>
    </w:p>
    <w:p w14:paraId="6766827A" w14:textId="77777777" w:rsidR="00FC7911" w:rsidRDefault="00FC7911" w:rsidP="00FC7911">
      <w:pPr>
        <w:ind w:left="-709"/>
        <w:rPr>
          <w:color w:val="2C5C86"/>
        </w:rPr>
      </w:pPr>
    </w:p>
    <w:p w14:paraId="51A87C51" w14:textId="77777777" w:rsidR="00762A9A" w:rsidRDefault="00762A9A" w:rsidP="00FC7911">
      <w:pPr>
        <w:ind w:left="-709"/>
        <w:rPr>
          <w:color w:val="2C5C86"/>
        </w:rPr>
      </w:pPr>
    </w:p>
    <w:p w14:paraId="69383A22" w14:textId="77777777" w:rsidR="00762A9A" w:rsidRDefault="00762A9A" w:rsidP="00FC7911">
      <w:pPr>
        <w:ind w:left="-709"/>
        <w:rPr>
          <w:color w:val="2C5C86"/>
        </w:rPr>
      </w:pPr>
    </w:p>
    <w:p w14:paraId="14EBAD13" w14:textId="3B2ECAD2" w:rsidR="00D76C2A" w:rsidRDefault="00FC7911" w:rsidP="00FC7911">
      <w:pPr>
        <w:pStyle w:val="BodyText"/>
        <w:ind w:left="-709"/>
        <w:rPr>
          <w:color w:val="2C5C86"/>
        </w:rPr>
      </w:pPr>
      <w:r w:rsidRPr="00FC7911">
        <w:rPr>
          <w:b/>
          <w:bCs/>
          <w:u w:val="single"/>
        </w:rPr>
        <w:lastRenderedPageBreak/>
        <w:t xml:space="preserve">Table </w:t>
      </w:r>
      <w:r>
        <w:rPr>
          <w:b/>
          <w:bCs/>
          <w:u w:val="single"/>
        </w:rPr>
        <w:t>2</w:t>
      </w:r>
      <w:r w:rsidRPr="00FC791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–</w:t>
      </w:r>
      <w:r w:rsidRPr="00FC791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Under </w:t>
      </w:r>
      <w:r w:rsidRPr="00FC7911">
        <w:rPr>
          <w:b/>
          <w:bCs/>
          <w:u w:val="single"/>
        </w:rPr>
        <w:t>$</w:t>
      </w:r>
      <w:r>
        <w:rPr>
          <w:b/>
          <w:bCs/>
          <w:u w:val="single"/>
        </w:rPr>
        <w:t>3</w:t>
      </w:r>
      <w:r w:rsidRPr="00FC7911">
        <w:rPr>
          <w:b/>
          <w:bCs/>
          <w:u w:val="single"/>
        </w:rPr>
        <w:t>,000 Grant Funding</w:t>
      </w:r>
    </w:p>
    <w:tbl>
      <w:tblPr>
        <w:tblStyle w:val="TableStyle"/>
        <w:tblW w:w="15593" w:type="dxa"/>
        <w:tblInd w:w="-714" w:type="dxa"/>
        <w:tblLook w:val="04A0" w:firstRow="1" w:lastRow="0" w:firstColumn="1" w:lastColumn="0" w:noHBand="0" w:noVBand="1"/>
        <w:tblDescription w:val="Table example"/>
      </w:tblPr>
      <w:tblGrid>
        <w:gridCol w:w="3242"/>
        <w:gridCol w:w="3216"/>
        <w:gridCol w:w="5183"/>
        <w:gridCol w:w="1418"/>
        <w:gridCol w:w="2534"/>
      </w:tblGrid>
      <w:tr w:rsidR="00D76C2A" w:rsidRPr="00531866" w14:paraId="190CAB70" w14:textId="77777777" w:rsidTr="00033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tcW w:w="3242" w:type="dxa"/>
          </w:tcPr>
          <w:p w14:paraId="5668EDB2" w14:textId="0367493F" w:rsidR="00D76C2A" w:rsidRPr="00531866" w:rsidRDefault="00D76C2A" w:rsidP="00D76C2A">
            <w:pPr>
              <w:pStyle w:val="TableContent"/>
            </w:pPr>
            <w:r>
              <w:t>Organisation</w:t>
            </w:r>
            <w:r w:rsidRPr="00531866">
              <w:t xml:space="preserve"> </w:t>
            </w:r>
          </w:p>
        </w:tc>
        <w:tc>
          <w:tcPr>
            <w:tcW w:w="3216" w:type="dxa"/>
          </w:tcPr>
          <w:p w14:paraId="12739FCE" w14:textId="2C71ABE9" w:rsidR="00D76C2A" w:rsidRPr="00531866" w:rsidRDefault="00D76C2A" w:rsidP="00D76C2A">
            <w:pPr>
              <w:pStyle w:val="TableContent"/>
            </w:pPr>
            <w:r>
              <w:t>Project Name</w:t>
            </w:r>
          </w:p>
        </w:tc>
        <w:tc>
          <w:tcPr>
            <w:tcW w:w="5183" w:type="dxa"/>
          </w:tcPr>
          <w:p w14:paraId="78C66904" w14:textId="1FDCE210" w:rsidR="00D76C2A" w:rsidRDefault="00D76C2A" w:rsidP="00D76C2A">
            <w:pPr>
              <w:pStyle w:val="TableContent"/>
            </w:pPr>
            <w:r>
              <w:t>Project Description</w:t>
            </w:r>
          </w:p>
        </w:tc>
        <w:tc>
          <w:tcPr>
            <w:tcW w:w="1418" w:type="dxa"/>
          </w:tcPr>
          <w:p w14:paraId="6EB7ADB8" w14:textId="77D9402C" w:rsidR="00D76C2A" w:rsidRDefault="00D76C2A" w:rsidP="00D76C2A">
            <w:pPr>
              <w:pStyle w:val="TableContent"/>
            </w:pPr>
            <w:r>
              <w:t>Funding Amount</w:t>
            </w:r>
          </w:p>
        </w:tc>
        <w:tc>
          <w:tcPr>
            <w:tcW w:w="2534" w:type="dxa"/>
          </w:tcPr>
          <w:p w14:paraId="17906202" w14:textId="647FD94F" w:rsidR="00D76C2A" w:rsidRDefault="00D76C2A" w:rsidP="00D76C2A">
            <w:pPr>
              <w:pStyle w:val="TableContent"/>
            </w:pPr>
            <w:r>
              <w:t>Regions</w:t>
            </w:r>
          </w:p>
        </w:tc>
      </w:tr>
      <w:tr w:rsidR="00033F79" w:rsidRPr="00033F79" w14:paraId="4899D326" w14:textId="77777777" w:rsidTr="00033F79">
        <w:trPr>
          <w:trHeight w:val="1600"/>
        </w:trPr>
        <w:tc>
          <w:tcPr>
            <w:tcW w:w="3242" w:type="dxa"/>
            <w:hideMark/>
          </w:tcPr>
          <w:p w14:paraId="6A375B2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Wyndham Youth Aboriginal Corporation</w:t>
            </w:r>
          </w:p>
        </w:tc>
        <w:tc>
          <w:tcPr>
            <w:tcW w:w="3216" w:type="dxa"/>
            <w:hideMark/>
          </w:tcPr>
          <w:p w14:paraId="68B14E1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Wyndham Youth Week Community Festival</w:t>
            </w:r>
          </w:p>
        </w:tc>
        <w:tc>
          <w:tcPr>
            <w:tcW w:w="5183" w:type="dxa"/>
            <w:hideMark/>
          </w:tcPr>
          <w:p w14:paraId="750DE7E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Wyndham Youth Aboriginal Corporation will organise a fun, community-focused event for youth and children, engaging different age groups while encouraging teamwork, creativity and leadership.</w:t>
            </w:r>
          </w:p>
        </w:tc>
        <w:tc>
          <w:tcPr>
            <w:tcW w:w="1418" w:type="dxa"/>
            <w:noWrap/>
            <w:hideMark/>
          </w:tcPr>
          <w:p w14:paraId="3185719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67627E7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Kimberley</w:t>
            </w:r>
          </w:p>
        </w:tc>
      </w:tr>
      <w:tr w:rsidR="00033F79" w:rsidRPr="00033F79" w14:paraId="723CC909" w14:textId="77777777" w:rsidTr="00033F79">
        <w:trPr>
          <w:trHeight w:val="1600"/>
        </w:trPr>
        <w:tc>
          <w:tcPr>
            <w:tcW w:w="3242" w:type="dxa"/>
            <w:hideMark/>
          </w:tcPr>
          <w:p w14:paraId="50463CA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Involvement Council Inc</w:t>
            </w:r>
          </w:p>
        </w:tc>
        <w:tc>
          <w:tcPr>
            <w:tcW w:w="3216" w:type="dxa"/>
            <w:hideMark/>
          </w:tcPr>
          <w:p w14:paraId="3192E44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Hedland Youth Awards</w:t>
            </w:r>
          </w:p>
        </w:tc>
        <w:tc>
          <w:tcPr>
            <w:tcW w:w="5183" w:type="dxa"/>
            <w:hideMark/>
          </w:tcPr>
          <w:p w14:paraId="6B4C8EC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Involvement Council will host the Hedland Youth Awards to celebrate and recognise the achievements, talents, and resilience of young people in our community.</w:t>
            </w:r>
          </w:p>
        </w:tc>
        <w:tc>
          <w:tcPr>
            <w:tcW w:w="1418" w:type="dxa"/>
            <w:noWrap/>
            <w:hideMark/>
          </w:tcPr>
          <w:p w14:paraId="730E1BF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$700.00</w:t>
            </w:r>
          </w:p>
        </w:tc>
        <w:tc>
          <w:tcPr>
            <w:tcW w:w="2534" w:type="dxa"/>
            <w:hideMark/>
          </w:tcPr>
          <w:p w14:paraId="7F54C5F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Pilbara</w:t>
            </w:r>
          </w:p>
        </w:tc>
      </w:tr>
      <w:tr w:rsidR="00033F79" w:rsidRPr="00033F79" w14:paraId="5D2A38DC" w14:textId="77777777" w:rsidTr="00033F79">
        <w:trPr>
          <w:trHeight w:val="1600"/>
        </w:trPr>
        <w:tc>
          <w:tcPr>
            <w:tcW w:w="3242" w:type="dxa"/>
            <w:hideMark/>
          </w:tcPr>
          <w:p w14:paraId="20F952C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Serpentine Jarrahdale</w:t>
            </w:r>
          </w:p>
        </w:tc>
        <w:tc>
          <w:tcPr>
            <w:tcW w:w="3216" w:type="dxa"/>
            <w:hideMark/>
          </w:tcPr>
          <w:p w14:paraId="17E9ADE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SJ YOUthFest</w:t>
            </w:r>
          </w:p>
        </w:tc>
        <w:tc>
          <w:tcPr>
            <w:tcW w:w="5183" w:type="dxa"/>
            <w:hideMark/>
          </w:tcPr>
          <w:p w14:paraId="7AC067C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Serpentine Jarrahdale Youth Team will host the return of YOUthFest- a free event all about YOU(th)! Activities, Live Music Freebies and more.</w:t>
            </w:r>
          </w:p>
        </w:tc>
        <w:tc>
          <w:tcPr>
            <w:tcW w:w="1418" w:type="dxa"/>
            <w:noWrap/>
            <w:hideMark/>
          </w:tcPr>
          <w:p w14:paraId="425B263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3DD6313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Peel</w:t>
            </w:r>
          </w:p>
        </w:tc>
      </w:tr>
      <w:tr w:rsidR="00033F79" w:rsidRPr="00033F79" w14:paraId="71015E46" w14:textId="77777777" w:rsidTr="00033F79">
        <w:trPr>
          <w:trHeight w:val="1600"/>
        </w:trPr>
        <w:tc>
          <w:tcPr>
            <w:tcW w:w="3242" w:type="dxa"/>
            <w:hideMark/>
          </w:tcPr>
          <w:p w14:paraId="37D426C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Spectrum Space Inc</w:t>
            </w:r>
          </w:p>
        </w:tc>
        <w:tc>
          <w:tcPr>
            <w:tcW w:w="3216" w:type="dxa"/>
            <w:hideMark/>
          </w:tcPr>
          <w:p w14:paraId="60DFF4A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Glow &amp; Flow Silent Disco: A Sensory-Friendly Celebration</w:t>
            </w:r>
          </w:p>
        </w:tc>
        <w:tc>
          <w:tcPr>
            <w:tcW w:w="5183" w:type="dxa"/>
            <w:hideMark/>
          </w:tcPr>
          <w:p w14:paraId="0ABAC25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Spectrum Space Inc will organise the Glow &amp; Flow Silent Disco which is a sensory-appropriate event designed for autistic young people aged 10–18.</w:t>
            </w:r>
          </w:p>
        </w:tc>
        <w:tc>
          <w:tcPr>
            <w:tcW w:w="1418" w:type="dxa"/>
            <w:noWrap/>
            <w:hideMark/>
          </w:tcPr>
          <w:p w14:paraId="39BEDC4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6A16352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South-West Metro</w:t>
            </w:r>
          </w:p>
        </w:tc>
      </w:tr>
      <w:tr w:rsidR="00033F79" w:rsidRPr="00033F79" w14:paraId="4D3A4836" w14:textId="77777777" w:rsidTr="00033F79">
        <w:trPr>
          <w:trHeight w:val="1600"/>
        </w:trPr>
        <w:tc>
          <w:tcPr>
            <w:tcW w:w="3242" w:type="dxa"/>
            <w:hideMark/>
          </w:tcPr>
          <w:p w14:paraId="5C8A861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Shire of Wyndham East Kimberley</w:t>
            </w:r>
          </w:p>
        </w:tc>
        <w:tc>
          <w:tcPr>
            <w:tcW w:w="3216" w:type="dxa"/>
            <w:hideMark/>
          </w:tcPr>
          <w:p w14:paraId="4947C28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Kununurra Youth Voices and Services Summit: Connect-Share-Empower</w:t>
            </w:r>
          </w:p>
        </w:tc>
        <w:tc>
          <w:tcPr>
            <w:tcW w:w="5183" w:type="dxa"/>
            <w:hideMark/>
          </w:tcPr>
          <w:p w14:paraId="60FF880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Wyndham East Kimberley will organise a summit empowering Kununurra youth to share ideas with service providers through workshops, driving improved services and future planning.</w:t>
            </w:r>
          </w:p>
        </w:tc>
        <w:tc>
          <w:tcPr>
            <w:tcW w:w="1418" w:type="dxa"/>
            <w:noWrap/>
            <w:hideMark/>
          </w:tcPr>
          <w:p w14:paraId="4611F7C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3A5AECC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Kimberley</w:t>
            </w:r>
          </w:p>
        </w:tc>
      </w:tr>
      <w:tr w:rsidR="00033F79" w:rsidRPr="00033F79" w14:paraId="68D1E58C" w14:textId="77777777" w:rsidTr="00033F79">
        <w:trPr>
          <w:trHeight w:val="1950"/>
        </w:trPr>
        <w:tc>
          <w:tcPr>
            <w:tcW w:w="3242" w:type="dxa"/>
            <w:hideMark/>
          </w:tcPr>
          <w:p w14:paraId="4FF1291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Cunderdin</w:t>
            </w:r>
          </w:p>
        </w:tc>
        <w:tc>
          <w:tcPr>
            <w:tcW w:w="3216" w:type="dxa"/>
            <w:hideMark/>
          </w:tcPr>
          <w:p w14:paraId="71C3342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lang w:eastAsia="en-AU"/>
              </w:rPr>
              <w:t>STRIVE</w:t>
            </w: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Youth Markets</w:t>
            </w:r>
          </w:p>
        </w:tc>
        <w:tc>
          <w:tcPr>
            <w:tcW w:w="5183" w:type="dxa"/>
            <w:hideMark/>
          </w:tcPr>
          <w:p w14:paraId="68B45DE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Shire of Cunderdin </w:t>
            </w:r>
            <w:r w:rsidRPr="00033F79">
              <w:rPr>
                <w:rFonts w:asciiTheme="majorHAnsi" w:eastAsia="Times New Roman" w:hAnsiTheme="majorHAnsi" w:cstheme="majorHAnsi"/>
                <w:lang w:eastAsia="en-AU"/>
              </w:rPr>
              <w:t>will host</w:t>
            </w: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STRIVE, a youth-led night market celebrating creativity, entrepreneurship, and sustainability. Empowering youth to connect, showcase talents, and inspire community pride.</w:t>
            </w:r>
          </w:p>
        </w:tc>
        <w:tc>
          <w:tcPr>
            <w:tcW w:w="1418" w:type="dxa"/>
            <w:noWrap/>
            <w:hideMark/>
          </w:tcPr>
          <w:p w14:paraId="6A829D6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$2,950.00</w:t>
            </w:r>
          </w:p>
        </w:tc>
        <w:tc>
          <w:tcPr>
            <w:tcW w:w="2534" w:type="dxa"/>
            <w:hideMark/>
          </w:tcPr>
          <w:p w14:paraId="2FDDBE1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</w:tr>
      <w:tr w:rsidR="00033F79" w:rsidRPr="00033F79" w14:paraId="33974F2B" w14:textId="77777777" w:rsidTr="00033F79">
        <w:trPr>
          <w:trHeight w:val="1950"/>
        </w:trPr>
        <w:tc>
          <w:tcPr>
            <w:tcW w:w="3242" w:type="dxa"/>
            <w:hideMark/>
          </w:tcPr>
          <w:p w14:paraId="5760155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Olabud Doogethu Aboriginal Corporation (ODAC)</w:t>
            </w:r>
          </w:p>
        </w:tc>
        <w:tc>
          <w:tcPr>
            <w:tcW w:w="3216" w:type="dxa"/>
            <w:hideMark/>
          </w:tcPr>
          <w:p w14:paraId="1C203AA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Co-design Workshop</w:t>
            </w:r>
          </w:p>
        </w:tc>
        <w:tc>
          <w:tcPr>
            <w:tcW w:w="5183" w:type="dxa"/>
            <w:hideMark/>
          </w:tcPr>
          <w:p w14:paraId="1B77A09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Olabud Doogethu Aboriginal Corporation (ODAC) as well as existing community partners and Elders will gather teenagers’ insights about future support services through drawing, yarning, and cultural connection.</w:t>
            </w:r>
          </w:p>
        </w:tc>
        <w:tc>
          <w:tcPr>
            <w:tcW w:w="1418" w:type="dxa"/>
            <w:noWrap/>
            <w:hideMark/>
          </w:tcPr>
          <w:p w14:paraId="5757AA7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5933CEF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Kimberley</w:t>
            </w:r>
          </w:p>
        </w:tc>
      </w:tr>
      <w:tr w:rsidR="00033F79" w:rsidRPr="00033F79" w14:paraId="59C94267" w14:textId="77777777" w:rsidTr="00033F79">
        <w:trPr>
          <w:trHeight w:val="1600"/>
        </w:trPr>
        <w:tc>
          <w:tcPr>
            <w:tcW w:w="3242" w:type="dxa"/>
            <w:hideMark/>
          </w:tcPr>
          <w:p w14:paraId="4EC4E70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Denmark Arts Council Incorporated</w:t>
            </w:r>
          </w:p>
        </w:tc>
        <w:tc>
          <w:tcPr>
            <w:tcW w:w="3216" w:type="dxa"/>
            <w:hideMark/>
          </w:tcPr>
          <w:p w14:paraId="72DF0F0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Market</w:t>
            </w:r>
          </w:p>
        </w:tc>
        <w:tc>
          <w:tcPr>
            <w:tcW w:w="5183" w:type="dxa"/>
            <w:hideMark/>
          </w:tcPr>
          <w:p w14:paraId="724FFDB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Denmark Arts Council Incorporated will organise a project where young people will have the opportunity to design, create and sell sustainable eco-friendly products in our community.</w:t>
            </w:r>
          </w:p>
        </w:tc>
        <w:tc>
          <w:tcPr>
            <w:tcW w:w="1418" w:type="dxa"/>
            <w:noWrap/>
            <w:hideMark/>
          </w:tcPr>
          <w:p w14:paraId="01C6547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30A2349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</w:t>
            </w:r>
          </w:p>
        </w:tc>
      </w:tr>
      <w:tr w:rsidR="00033F79" w:rsidRPr="00033F79" w14:paraId="1255ECF5" w14:textId="77777777" w:rsidTr="00033F79">
        <w:trPr>
          <w:trHeight w:val="1600"/>
        </w:trPr>
        <w:tc>
          <w:tcPr>
            <w:tcW w:w="3242" w:type="dxa"/>
            <w:hideMark/>
          </w:tcPr>
          <w:p w14:paraId="1905525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Belmont Saints Squash and Sports Club</w:t>
            </w:r>
          </w:p>
        </w:tc>
        <w:tc>
          <w:tcPr>
            <w:tcW w:w="3216" w:type="dxa"/>
            <w:hideMark/>
          </w:tcPr>
          <w:p w14:paraId="7C33D2A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Week Smash 2026</w:t>
            </w:r>
          </w:p>
        </w:tc>
        <w:tc>
          <w:tcPr>
            <w:tcW w:w="5183" w:type="dxa"/>
            <w:hideMark/>
          </w:tcPr>
          <w:p w14:paraId="6B2539B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Belmont Saints Squash and Sports Club will organise an event to provide opportunities for youth aged 10-25 of all abilities to engage in healthy activities through a fun, supportive, encouraging squash experience!</w:t>
            </w:r>
          </w:p>
        </w:tc>
        <w:tc>
          <w:tcPr>
            <w:tcW w:w="1418" w:type="dxa"/>
            <w:noWrap/>
            <w:hideMark/>
          </w:tcPr>
          <w:p w14:paraId="0E2414C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193E9E9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East Metro</w:t>
            </w:r>
          </w:p>
        </w:tc>
      </w:tr>
      <w:tr w:rsidR="00033F79" w:rsidRPr="00033F79" w14:paraId="22ABE342" w14:textId="77777777" w:rsidTr="00033F79">
        <w:trPr>
          <w:trHeight w:val="1600"/>
        </w:trPr>
        <w:tc>
          <w:tcPr>
            <w:tcW w:w="3242" w:type="dxa"/>
            <w:hideMark/>
          </w:tcPr>
          <w:p w14:paraId="0570230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United Nations Youth Western Australia Inc.</w:t>
            </w:r>
          </w:p>
        </w:tc>
        <w:tc>
          <w:tcPr>
            <w:tcW w:w="3216" w:type="dxa"/>
            <w:hideMark/>
          </w:tcPr>
          <w:p w14:paraId="39FCD44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Regional Summit 2026</w:t>
            </w:r>
          </w:p>
        </w:tc>
        <w:tc>
          <w:tcPr>
            <w:tcW w:w="5183" w:type="dxa"/>
            <w:hideMark/>
          </w:tcPr>
          <w:p w14:paraId="33698B7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United Nations Youth Western Australia Inc. will host a two-day regional youth leadership summit featuring workshops, debates, and activities empowering students through civic engagement and collaboration.</w:t>
            </w:r>
          </w:p>
        </w:tc>
        <w:tc>
          <w:tcPr>
            <w:tcW w:w="1418" w:type="dxa"/>
            <w:noWrap/>
            <w:hideMark/>
          </w:tcPr>
          <w:p w14:paraId="7318AAA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1458832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Southern; South West</w:t>
            </w:r>
          </w:p>
        </w:tc>
      </w:tr>
      <w:tr w:rsidR="00033F79" w:rsidRPr="00033F79" w14:paraId="27EE77B1" w14:textId="77777777" w:rsidTr="00033F79">
        <w:trPr>
          <w:trHeight w:val="1600"/>
        </w:trPr>
        <w:tc>
          <w:tcPr>
            <w:tcW w:w="3242" w:type="dxa"/>
            <w:hideMark/>
          </w:tcPr>
          <w:p w14:paraId="373A130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Dandaragan</w:t>
            </w:r>
          </w:p>
        </w:tc>
        <w:tc>
          <w:tcPr>
            <w:tcW w:w="3216" w:type="dxa"/>
            <w:hideMark/>
          </w:tcPr>
          <w:p w14:paraId="49F8A1E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Turquoise Coast Youth Festival</w:t>
            </w:r>
          </w:p>
        </w:tc>
        <w:tc>
          <w:tcPr>
            <w:tcW w:w="5183" w:type="dxa"/>
            <w:hideMark/>
          </w:tcPr>
          <w:p w14:paraId="6268C54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The Shire of Dandaragan will host the Turquoise Coast Youth Festival celebrating local youth, offering rides, games, workshops, and amusements for free, highlighting their positive community contributions.</w:t>
            </w:r>
          </w:p>
        </w:tc>
        <w:tc>
          <w:tcPr>
            <w:tcW w:w="1418" w:type="dxa"/>
            <w:noWrap/>
            <w:hideMark/>
          </w:tcPr>
          <w:p w14:paraId="6865403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0F5E18E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</w:tr>
      <w:tr w:rsidR="00033F79" w:rsidRPr="00033F79" w14:paraId="3B354CF2" w14:textId="77777777" w:rsidTr="00033F79">
        <w:trPr>
          <w:trHeight w:val="1600"/>
        </w:trPr>
        <w:tc>
          <w:tcPr>
            <w:tcW w:w="3242" w:type="dxa"/>
            <w:hideMark/>
          </w:tcPr>
          <w:p w14:paraId="02727B0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Ishar Multicultural Women's Health Services</w:t>
            </w:r>
          </w:p>
        </w:tc>
        <w:tc>
          <w:tcPr>
            <w:tcW w:w="3216" w:type="dxa"/>
            <w:hideMark/>
          </w:tcPr>
          <w:p w14:paraId="7CE55D3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Ishar Youth Week Event</w:t>
            </w:r>
          </w:p>
        </w:tc>
        <w:tc>
          <w:tcPr>
            <w:tcW w:w="5183" w:type="dxa"/>
            <w:hideMark/>
          </w:tcPr>
          <w:p w14:paraId="06367D0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Ishar Multicultural Women's Health Services Inc will organise a creative arts workshop empowering girls 14-24, co-designed with CaLD youth to build confidence, leadership, and self-expression, celebrating youth week.</w:t>
            </w:r>
          </w:p>
        </w:tc>
        <w:tc>
          <w:tcPr>
            <w:tcW w:w="1418" w:type="dxa"/>
            <w:noWrap/>
            <w:hideMark/>
          </w:tcPr>
          <w:p w14:paraId="7368136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7ABCE1F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North-West Metro</w:t>
            </w:r>
          </w:p>
        </w:tc>
      </w:tr>
      <w:tr w:rsidR="00033F79" w:rsidRPr="00033F79" w14:paraId="57EC6364" w14:textId="77777777" w:rsidTr="00033F79">
        <w:trPr>
          <w:trHeight w:val="1600"/>
        </w:trPr>
        <w:tc>
          <w:tcPr>
            <w:tcW w:w="3242" w:type="dxa"/>
            <w:hideMark/>
          </w:tcPr>
          <w:p w14:paraId="06D5AAC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Notre Dame Netball Club</w:t>
            </w:r>
          </w:p>
        </w:tc>
        <w:tc>
          <w:tcPr>
            <w:tcW w:w="3216" w:type="dxa"/>
            <w:hideMark/>
          </w:tcPr>
          <w:p w14:paraId="4E050CA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Week Netty Challenge!</w:t>
            </w:r>
          </w:p>
        </w:tc>
        <w:tc>
          <w:tcPr>
            <w:tcW w:w="5183" w:type="dxa"/>
            <w:hideMark/>
          </w:tcPr>
          <w:p w14:paraId="32C3284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Notre Dame Netball Club Incorporated will host a carnival of fun and games for youth, run by their awesomely talented young players, volunteers and officials.</w:t>
            </w:r>
          </w:p>
        </w:tc>
        <w:tc>
          <w:tcPr>
            <w:tcW w:w="1418" w:type="dxa"/>
            <w:noWrap/>
            <w:hideMark/>
          </w:tcPr>
          <w:p w14:paraId="03ECFBD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35855A7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East Metro</w:t>
            </w:r>
          </w:p>
        </w:tc>
      </w:tr>
      <w:tr w:rsidR="00033F79" w:rsidRPr="00033F79" w14:paraId="0219BFF7" w14:textId="77777777" w:rsidTr="00033F79">
        <w:trPr>
          <w:trHeight w:val="1600"/>
        </w:trPr>
        <w:tc>
          <w:tcPr>
            <w:tcW w:w="3242" w:type="dxa"/>
            <w:hideMark/>
          </w:tcPr>
          <w:p w14:paraId="22ADDD3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Collie</w:t>
            </w:r>
          </w:p>
        </w:tc>
        <w:tc>
          <w:tcPr>
            <w:tcW w:w="3216" w:type="dxa"/>
            <w:hideMark/>
          </w:tcPr>
          <w:p w14:paraId="030BE09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Week Expo</w:t>
            </w:r>
          </w:p>
        </w:tc>
        <w:tc>
          <w:tcPr>
            <w:tcW w:w="5183" w:type="dxa"/>
            <w:hideMark/>
          </w:tcPr>
          <w:p w14:paraId="79B4E73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Collie will host a free youth expo showcasing local services, opportunities, and entertainment, connecting young people in Collie.</w:t>
            </w:r>
          </w:p>
        </w:tc>
        <w:tc>
          <w:tcPr>
            <w:tcW w:w="1418" w:type="dxa"/>
            <w:noWrap/>
            <w:hideMark/>
          </w:tcPr>
          <w:p w14:paraId="2C17E0D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2B193BD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 West</w:t>
            </w:r>
          </w:p>
        </w:tc>
      </w:tr>
      <w:tr w:rsidR="00033F79" w:rsidRPr="00033F79" w14:paraId="3A7EB007" w14:textId="77777777" w:rsidTr="00033F79">
        <w:trPr>
          <w:trHeight w:val="1600"/>
        </w:trPr>
        <w:tc>
          <w:tcPr>
            <w:tcW w:w="3242" w:type="dxa"/>
            <w:hideMark/>
          </w:tcPr>
          <w:p w14:paraId="30E608D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Town of Claremont</w:t>
            </w:r>
          </w:p>
        </w:tc>
        <w:tc>
          <w:tcPr>
            <w:tcW w:w="3216" w:type="dxa"/>
            <w:hideMark/>
          </w:tcPr>
          <w:p w14:paraId="03ED52F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First Aid</w:t>
            </w:r>
          </w:p>
        </w:tc>
        <w:tc>
          <w:tcPr>
            <w:tcW w:w="5183" w:type="dxa"/>
            <w:hideMark/>
          </w:tcPr>
          <w:p w14:paraId="429361D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Town of Claremont will host a hands-on first aid course for local youth, teaching essential skills and building confidence for real-life situations.</w:t>
            </w:r>
          </w:p>
        </w:tc>
        <w:tc>
          <w:tcPr>
            <w:tcW w:w="1418" w:type="dxa"/>
            <w:noWrap/>
            <w:hideMark/>
          </w:tcPr>
          <w:p w14:paraId="2B1DEFE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3688D5C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South-West Metro; Western Metro; North-West Metro; South-East Metro; East Metro</w:t>
            </w:r>
          </w:p>
        </w:tc>
      </w:tr>
      <w:tr w:rsidR="00033F79" w:rsidRPr="00033F79" w14:paraId="71AFC05A" w14:textId="77777777" w:rsidTr="00033F79">
        <w:trPr>
          <w:trHeight w:val="1600"/>
        </w:trPr>
        <w:tc>
          <w:tcPr>
            <w:tcW w:w="3242" w:type="dxa"/>
            <w:hideMark/>
          </w:tcPr>
          <w:p w14:paraId="2933C9D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Chittering</w:t>
            </w:r>
          </w:p>
        </w:tc>
        <w:tc>
          <w:tcPr>
            <w:tcW w:w="3216" w:type="dxa"/>
            <w:hideMark/>
          </w:tcPr>
          <w:p w14:paraId="42D434D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Fun &amp; Futures: Career Series Launch</w:t>
            </w:r>
          </w:p>
        </w:tc>
        <w:tc>
          <w:tcPr>
            <w:tcW w:w="5183" w:type="dxa"/>
            <w:hideMark/>
          </w:tcPr>
          <w:p w14:paraId="61FD261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Chittering will host a high-energy event combining adventure and teamwork.  This event will launch the Career Series that will inspire and empower young people all year.</w:t>
            </w:r>
          </w:p>
        </w:tc>
        <w:tc>
          <w:tcPr>
            <w:tcW w:w="1418" w:type="dxa"/>
            <w:noWrap/>
            <w:hideMark/>
          </w:tcPr>
          <w:p w14:paraId="47AAA9A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$2,000.00</w:t>
            </w:r>
          </w:p>
        </w:tc>
        <w:tc>
          <w:tcPr>
            <w:tcW w:w="2534" w:type="dxa"/>
            <w:hideMark/>
          </w:tcPr>
          <w:p w14:paraId="793B441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</w:tr>
      <w:tr w:rsidR="00033F79" w:rsidRPr="00033F79" w14:paraId="69699415" w14:textId="77777777" w:rsidTr="00033F79">
        <w:trPr>
          <w:trHeight w:val="1600"/>
        </w:trPr>
        <w:tc>
          <w:tcPr>
            <w:tcW w:w="3242" w:type="dxa"/>
            <w:hideMark/>
          </w:tcPr>
          <w:p w14:paraId="7E733E1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Hopetoun Community Resource Centre Inc</w:t>
            </w:r>
          </w:p>
        </w:tc>
        <w:tc>
          <w:tcPr>
            <w:tcW w:w="3216" w:type="dxa"/>
            <w:hideMark/>
          </w:tcPr>
          <w:p w14:paraId="2622133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Hopey Handball Showdown</w:t>
            </w:r>
          </w:p>
        </w:tc>
        <w:tc>
          <w:tcPr>
            <w:tcW w:w="5183" w:type="dxa"/>
            <w:hideMark/>
          </w:tcPr>
          <w:p w14:paraId="0448A9A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Hopetoun Community Resource Centre Inc will host Hopey Handball Showdown.  A high-energy, inclusive handball tournament for Hopetoun youth featuring round-robin matches and challenges with commentary and music.</w:t>
            </w:r>
          </w:p>
        </w:tc>
        <w:tc>
          <w:tcPr>
            <w:tcW w:w="1418" w:type="dxa"/>
            <w:noWrap/>
            <w:hideMark/>
          </w:tcPr>
          <w:p w14:paraId="72A1691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3549C07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Goldfields-Esperance</w:t>
            </w:r>
          </w:p>
        </w:tc>
      </w:tr>
      <w:tr w:rsidR="00033F79" w:rsidRPr="00033F79" w14:paraId="0C4F2117" w14:textId="77777777" w:rsidTr="00033F79">
        <w:trPr>
          <w:trHeight w:val="1600"/>
        </w:trPr>
        <w:tc>
          <w:tcPr>
            <w:tcW w:w="3242" w:type="dxa"/>
            <w:hideMark/>
          </w:tcPr>
          <w:p w14:paraId="1262D75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WA Community Change Group Inc</w:t>
            </w:r>
          </w:p>
        </w:tc>
        <w:tc>
          <w:tcPr>
            <w:tcW w:w="3216" w:type="dxa"/>
            <w:hideMark/>
          </w:tcPr>
          <w:p w14:paraId="74EB61F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Mental Health First Steps – Bunbury Workshop</w:t>
            </w:r>
          </w:p>
        </w:tc>
        <w:tc>
          <w:tcPr>
            <w:tcW w:w="5183" w:type="dxa"/>
            <w:hideMark/>
          </w:tcPr>
          <w:p w14:paraId="051B3B1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WA Community Change Group Inc will organise a youth-designed mental health workshop in Bunbury equipping young people to recognise, support and connect peers to help.</w:t>
            </w:r>
          </w:p>
        </w:tc>
        <w:tc>
          <w:tcPr>
            <w:tcW w:w="1418" w:type="dxa"/>
            <w:noWrap/>
            <w:hideMark/>
          </w:tcPr>
          <w:p w14:paraId="00B7D2D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271FDC3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 West</w:t>
            </w:r>
          </w:p>
        </w:tc>
      </w:tr>
      <w:tr w:rsidR="00033F79" w:rsidRPr="00033F79" w14:paraId="0687FA9C" w14:textId="77777777" w:rsidTr="00033F79">
        <w:trPr>
          <w:trHeight w:val="1600"/>
        </w:trPr>
        <w:tc>
          <w:tcPr>
            <w:tcW w:w="3242" w:type="dxa"/>
            <w:hideMark/>
          </w:tcPr>
          <w:p w14:paraId="52B533C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Avon Valley Arts Society Inc</w:t>
            </w:r>
          </w:p>
        </w:tc>
        <w:tc>
          <w:tcPr>
            <w:tcW w:w="3216" w:type="dxa"/>
            <w:hideMark/>
          </w:tcPr>
          <w:p w14:paraId="0C9129C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'YAYA (Young Avon Youth Arts)' Exhibition and 'The Art of Presenting Art' workshops from Blank Canvas to Gallery</w:t>
            </w:r>
          </w:p>
        </w:tc>
        <w:tc>
          <w:tcPr>
            <w:tcW w:w="5183" w:type="dxa"/>
            <w:hideMark/>
          </w:tcPr>
          <w:p w14:paraId="37FBD76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Avon Valley Arts Society Inc will organise ''The ART of Presenting ART' workshops culminating in a week-long exhibition during Youth-Week, featuring local youth's artistic talent.</w:t>
            </w:r>
          </w:p>
        </w:tc>
        <w:tc>
          <w:tcPr>
            <w:tcW w:w="1418" w:type="dxa"/>
            <w:noWrap/>
            <w:hideMark/>
          </w:tcPr>
          <w:p w14:paraId="5382B79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58CB339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</w:tr>
      <w:tr w:rsidR="00033F79" w:rsidRPr="00033F79" w14:paraId="6525339B" w14:textId="77777777" w:rsidTr="00033F79">
        <w:trPr>
          <w:trHeight w:val="1600"/>
        </w:trPr>
        <w:tc>
          <w:tcPr>
            <w:tcW w:w="3242" w:type="dxa"/>
            <w:hideMark/>
          </w:tcPr>
          <w:p w14:paraId="29A5EDB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International Society for Krishna Consciousness Perth Limited</w:t>
            </w:r>
          </w:p>
        </w:tc>
        <w:tc>
          <w:tcPr>
            <w:tcW w:w="3216" w:type="dxa"/>
            <w:hideMark/>
          </w:tcPr>
          <w:p w14:paraId="5D9D646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Shaping Tomorrow: Youth Program</w:t>
            </w:r>
          </w:p>
        </w:tc>
        <w:tc>
          <w:tcPr>
            <w:tcW w:w="5183" w:type="dxa"/>
            <w:hideMark/>
          </w:tcPr>
          <w:p w14:paraId="7A2215A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International Society for Krishna Consciousness Perth Limited will organise a two-day youth-led leadership program empowering 13–25-year-olds through teamwork, mindfulness, and skill-building to strengthen confidence, wellbeing, and community engagement.</w:t>
            </w:r>
          </w:p>
        </w:tc>
        <w:tc>
          <w:tcPr>
            <w:tcW w:w="1418" w:type="dxa"/>
            <w:noWrap/>
            <w:hideMark/>
          </w:tcPr>
          <w:p w14:paraId="08A60ED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$2,800.00</w:t>
            </w:r>
          </w:p>
        </w:tc>
        <w:tc>
          <w:tcPr>
            <w:tcW w:w="2534" w:type="dxa"/>
            <w:hideMark/>
          </w:tcPr>
          <w:p w14:paraId="6593761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East Metro</w:t>
            </w:r>
          </w:p>
        </w:tc>
      </w:tr>
      <w:tr w:rsidR="00033F79" w:rsidRPr="00033F79" w14:paraId="0F0D8AD0" w14:textId="77777777" w:rsidTr="00033F79">
        <w:trPr>
          <w:trHeight w:val="1600"/>
        </w:trPr>
        <w:tc>
          <w:tcPr>
            <w:tcW w:w="3242" w:type="dxa"/>
            <w:hideMark/>
          </w:tcPr>
          <w:p w14:paraId="5F399B7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Youth Futures Ltd</w:t>
            </w:r>
          </w:p>
        </w:tc>
        <w:tc>
          <w:tcPr>
            <w:tcW w:w="3216" w:type="dxa"/>
            <w:hideMark/>
          </w:tcPr>
          <w:p w14:paraId="400D51F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AYC Young Chefs Big Stories</w:t>
            </w:r>
          </w:p>
        </w:tc>
        <w:tc>
          <w:tcPr>
            <w:tcW w:w="5183" w:type="dxa"/>
            <w:hideMark/>
          </w:tcPr>
          <w:p w14:paraId="5A0E1345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Futures Ltd will organise a youth-led event with live cooking recipe demonstrations from a nominated cultural family.  Each recipe will be paired with personal stories, celebrating heritage, identity and community.</w:t>
            </w:r>
          </w:p>
        </w:tc>
        <w:tc>
          <w:tcPr>
            <w:tcW w:w="1418" w:type="dxa"/>
            <w:noWrap/>
            <w:hideMark/>
          </w:tcPr>
          <w:p w14:paraId="6906342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$1,032.00</w:t>
            </w:r>
          </w:p>
        </w:tc>
        <w:tc>
          <w:tcPr>
            <w:tcW w:w="2534" w:type="dxa"/>
            <w:hideMark/>
          </w:tcPr>
          <w:p w14:paraId="2E0BA03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East Metro</w:t>
            </w:r>
          </w:p>
        </w:tc>
      </w:tr>
      <w:tr w:rsidR="00033F79" w:rsidRPr="00033F79" w14:paraId="6781F72F" w14:textId="77777777" w:rsidTr="00033F79">
        <w:trPr>
          <w:trHeight w:val="1600"/>
        </w:trPr>
        <w:tc>
          <w:tcPr>
            <w:tcW w:w="3242" w:type="dxa"/>
            <w:hideMark/>
          </w:tcPr>
          <w:p w14:paraId="15930F9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Bayswater</w:t>
            </w:r>
          </w:p>
        </w:tc>
        <w:tc>
          <w:tcPr>
            <w:tcW w:w="3216" w:type="dxa"/>
            <w:hideMark/>
          </w:tcPr>
          <w:p w14:paraId="45C9553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Jam 2026</w:t>
            </w:r>
          </w:p>
        </w:tc>
        <w:tc>
          <w:tcPr>
            <w:tcW w:w="5183" w:type="dxa"/>
            <w:hideMark/>
          </w:tcPr>
          <w:p w14:paraId="57D6FE8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Bayswater will organise a youth-led community event with a BMX workshop, bubble tea, activities and stalls fostering connection, creativity and wellbeing.</w:t>
            </w:r>
          </w:p>
        </w:tc>
        <w:tc>
          <w:tcPr>
            <w:tcW w:w="1418" w:type="dxa"/>
            <w:noWrap/>
            <w:hideMark/>
          </w:tcPr>
          <w:p w14:paraId="6DEED82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$1,437.25</w:t>
            </w:r>
          </w:p>
        </w:tc>
        <w:tc>
          <w:tcPr>
            <w:tcW w:w="2534" w:type="dxa"/>
            <w:hideMark/>
          </w:tcPr>
          <w:p w14:paraId="7EE6637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East Metro</w:t>
            </w:r>
          </w:p>
        </w:tc>
      </w:tr>
      <w:tr w:rsidR="00033F79" w:rsidRPr="00033F79" w14:paraId="1D5ABB4E" w14:textId="77777777" w:rsidTr="00033F79">
        <w:trPr>
          <w:trHeight w:val="1600"/>
        </w:trPr>
        <w:tc>
          <w:tcPr>
            <w:tcW w:w="3242" w:type="dxa"/>
            <w:hideMark/>
          </w:tcPr>
          <w:p w14:paraId="7FF4C02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Investing In Our Youth Inc.</w:t>
            </w:r>
          </w:p>
        </w:tc>
        <w:tc>
          <w:tcPr>
            <w:tcW w:w="3216" w:type="dxa"/>
            <w:hideMark/>
          </w:tcPr>
          <w:p w14:paraId="6B7BAE1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Koombana Bay Youth Week Sundowner</w:t>
            </w:r>
          </w:p>
        </w:tc>
        <w:tc>
          <w:tcPr>
            <w:tcW w:w="5183" w:type="dxa"/>
            <w:hideMark/>
          </w:tcPr>
          <w:p w14:paraId="02D1BA9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Investing In Our Youth Inc. will host a</w:t>
            </w:r>
            <w:r w:rsidRPr="00033F79">
              <w:rPr>
                <w:rFonts w:asciiTheme="majorHAnsi" w:eastAsia="Times New Roman" w:hAnsiTheme="majorHAnsi" w:cstheme="majorHAnsi"/>
                <w:color w:val="FF0000"/>
                <w:lang w:eastAsia="en-AU"/>
              </w:rPr>
              <w:t xml:space="preserve"> </w:t>
            </w: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free event for 18-25 year olds to paint the warden (ocean), listen to youth musicians, and connect over games and books.</w:t>
            </w:r>
          </w:p>
        </w:tc>
        <w:tc>
          <w:tcPr>
            <w:tcW w:w="1418" w:type="dxa"/>
            <w:noWrap/>
            <w:hideMark/>
          </w:tcPr>
          <w:p w14:paraId="42EFE26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07CEA34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 West</w:t>
            </w:r>
          </w:p>
        </w:tc>
      </w:tr>
      <w:tr w:rsidR="00033F79" w:rsidRPr="00033F79" w14:paraId="76D319E2" w14:textId="77777777" w:rsidTr="00033F79">
        <w:trPr>
          <w:trHeight w:val="1600"/>
        </w:trPr>
        <w:tc>
          <w:tcPr>
            <w:tcW w:w="3242" w:type="dxa"/>
            <w:hideMark/>
          </w:tcPr>
          <w:p w14:paraId="3CD0510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Cultural Learning Centre Mosaica Inc</w:t>
            </w:r>
          </w:p>
        </w:tc>
        <w:tc>
          <w:tcPr>
            <w:tcW w:w="3216" w:type="dxa"/>
            <w:hideMark/>
          </w:tcPr>
          <w:p w14:paraId="1EC0CA5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Connect: Forum, Fun &amp; Future Pathways (Bilingual: English &amp; Russian)</w:t>
            </w:r>
          </w:p>
        </w:tc>
        <w:tc>
          <w:tcPr>
            <w:tcW w:w="5183" w:type="dxa"/>
            <w:hideMark/>
          </w:tcPr>
          <w:p w14:paraId="651F34C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Cultural Learning Centre Mosaica Inc will organise a bilingual youth forum and skills days—with games, speakers and online links—connecting English/Russian-speaking young people across WA.</w:t>
            </w:r>
          </w:p>
        </w:tc>
        <w:tc>
          <w:tcPr>
            <w:tcW w:w="1418" w:type="dxa"/>
            <w:noWrap/>
            <w:hideMark/>
          </w:tcPr>
          <w:p w14:paraId="7939D4C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3AA569A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South-West Metro; Western Metro</w:t>
            </w:r>
          </w:p>
        </w:tc>
      </w:tr>
      <w:tr w:rsidR="00033F79" w:rsidRPr="00033F79" w14:paraId="02C00AB2" w14:textId="77777777" w:rsidTr="00033F79">
        <w:trPr>
          <w:trHeight w:val="1600"/>
        </w:trPr>
        <w:tc>
          <w:tcPr>
            <w:tcW w:w="3242" w:type="dxa"/>
            <w:hideMark/>
          </w:tcPr>
          <w:p w14:paraId="1B94FAB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Shire of Katanning</w:t>
            </w:r>
          </w:p>
        </w:tc>
        <w:tc>
          <w:tcPr>
            <w:tcW w:w="3216" w:type="dxa"/>
            <w:hideMark/>
          </w:tcPr>
          <w:p w14:paraId="3D635C5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Colour Run</w:t>
            </w:r>
          </w:p>
        </w:tc>
        <w:tc>
          <w:tcPr>
            <w:tcW w:w="5183" w:type="dxa"/>
            <w:hideMark/>
          </w:tcPr>
          <w:p w14:paraId="27DADE0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Katanning will organise a vibrant youth-led Colour Run Obstacle Course promoting fun, confidence, mental and physical wellbeing, and strong community connections.</w:t>
            </w:r>
          </w:p>
        </w:tc>
        <w:tc>
          <w:tcPr>
            <w:tcW w:w="1418" w:type="dxa"/>
            <w:noWrap/>
            <w:hideMark/>
          </w:tcPr>
          <w:p w14:paraId="1284C3F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0A5F3D5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</w:t>
            </w:r>
          </w:p>
        </w:tc>
      </w:tr>
      <w:tr w:rsidR="00033F79" w:rsidRPr="00033F79" w14:paraId="27B7BA1D" w14:textId="77777777" w:rsidTr="00033F79">
        <w:trPr>
          <w:trHeight w:val="1600"/>
        </w:trPr>
        <w:tc>
          <w:tcPr>
            <w:tcW w:w="3242" w:type="dxa"/>
            <w:hideMark/>
          </w:tcPr>
          <w:p w14:paraId="1C66FFF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Albany Filipino Association of Australia Incorporated</w:t>
            </w:r>
          </w:p>
        </w:tc>
        <w:tc>
          <w:tcPr>
            <w:tcW w:w="3216" w:type="dxa"/>
            <w:hideMark/>
          </w:tcPr>
          <w:p w14:paraId="3676948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It's Youth Showtime! (Albany Filipino Youth's Variety Show)</w:t>
            </w:r>
          </w:p>
        </w:tc>
        <w:tc>
          <w:tcPr>
            <w:tcW w:w="5183" w:type="dxa"/>
            <w:hideMark/>
          </w:tcPr>
          <w:p w14:paraId="7E2BE74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Albany Filipino Association of Australia Incorporated will showcase the talents of their youth members through singing, dancing, acting and other talents.</w:t>
            </w:r>
          </w:p>
        </w:tc>
        <w:tc>
          <w:tcPr>
            <w:tcW w:w="1418" w:type="dxa"/>
            <w:noWrap/>
            <w:hideMark/>
          </w:tcPr>
          <w:p w14:paraId="7555C8B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770220F8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</w:t>
            </w:r>
          </w:p>
        </w:tc>
      </w:tr>
      <w:tr w:rsidR="00033F79" w:rsidRPr="00033F79" w14:paraId="7983AB48" w14:textId="77777777" w:rsidTr="00033F79">
        <w:trPr>
          <w:trHeight w:val="1600"/>
        </w:trPr>
        <w:tc>
          <w:tcPr>
            <w:tcW w:w="3242" w:type="dxa"/>
            <w:hideMark/>
          </w:tcPr>
          <w:p w14:paraId="4E6BB34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Bunbury</w:t>
            </w:r>
          </w:p>
        </w:tc>
        <w:tc>
          <w:tcPr>
            <w:tcW w:w="3216" w:type="dxa"/>
            <w:hideMark/>
          </w:tcPr>
          <w:p w14:paraId="14CA060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Bunbury Youth Woola Boola</w:t>
            </w:r>
          </w:p>
        </w:tc>
        <w:tc>
          <w:tcPr>
            <w:tcW w:w="5183" w:type="dxa"/>
            <w:hideMark/>
          </w:tcPr>
          <w:p w14:paraId="25564D2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Bunbury will organise an event celebrating young people aged 12-25 in Greater Bunbury by activating Bunbury's award winning Koolambidi Woola Youth Precinct.</w:t>
            </w:r>
          </w:p>
        </w:tc>
        <w:tc>
          <w:tcPr>
            <w:tcW w:w="1418" w:type="dxa"/>
            <w:noWrap/>
            <w:hideMark/>
          </w:tcPr>
          <w:p w14:paraId="7ADBA33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$2,000.00</w:t>
            </w:r>
          </w:p>
        </w:tc>
        <w:tc>
          <w:tcPr>
            <w:tcW w:w="2534" w:type="dxa"/>
            <w:hideMark/>
          </w:tcPr>
          <w:p w14:paraId="571270F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South West</w:t>
            </w:r>
          </w:p>
        </w:tc>
      </w:tr>
      <w:tr w:rsidR="00033F79" w:rsidRPr="00033F79" w14:paraId="361C57C8" w14:textId="77777777" w:rsidTr="00033F79">
        <w:trPr>
          <w:trHeight w:val="1600"/>
        </w:trPr>
        <w:tc>
          <w:tcPr>
            <w:tcW w:w="3242" w:type="dxa"/>
            <w:hideMark/>
          </w:tcPr>
          <w:p w14:paraId="4B4EF24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Denmark</w:t>
            </w:r>
          </w:p>
        </w:tc>
        <w:tc>
          <w:tcPr>
            <w:tcW w:w="3216" w:type="dxa"/>
            <w:hideMark/>
          </w:tcPr>
          <w:p w14:paraId="2EB150DB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Denmark 4Youth Fest 2026</w:t>
            </w:r>
          </w:p>
        </w:tc>
        <w:tc>
          <w:tcPr>
            <w:tcW w:w="5183" w:type="dxa"/>
            <w:hideMark/>
          </w:tcPr>
          <w:p w14:paraId="6377AAD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Denmark will organise a day of art, sports, food and music curated by young people to celebrate, build connection, and strengthen community.</w:t>
            </w:r>
          </w:p>
        </w:tc>
        <w:tc>
          <w:tcPr>
            <w:tcW w:w="1418" w:type="dxa"/>
            <w:noWrap/>
            <w:hideMark/>
          </w:tcPr>
          <w:p w14:paraId="00E1C65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7081941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</w:t>
            </w:r>
          </w:p>
        </w:tc>
      </w:tr>
      <w:tr w:rsidR="00033F79" w:rsidRPr="00033F79" w14:paraId="07E662EB" w14:textId="77777777" w:rsidTr="00033F79">
        <w:trPr>
          <w:trHeight w:val="1600"/>
        </w:trPr>
        <w:tc>
          <w:tcPr>
            <w:tcW w:w="3242" w:type="dxa"/>
            <w:hideMark/>
          </w:tcPr>
          <w:p w14:paraId="7860760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The Perth Folk and Roots Club (W.A.) Incorporated</w:t>
            </w:r>
          </w:p>
        </w:tc>
        <w:tc>
          <w:tcPr>
            <w:tcW w:w="3216" w:type="dxa"/>
            <w:hideMark/>
          </w:tcPr>
          <w:p w14:paraId="279D2411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WA Youth Week Folk and Roots Music Showcase 2026</w:t>
            </w:r>
          </w:p>
        </w:tc>
        <w:tc>
          <w:tcPr>
            <w:tcW w:w="5183" w:type="dxa"/>
            <w:hideMark/>
          </w:tcPr>
          <w:p w14:paraId="527D702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Perth Folk and Roots Club and North Metro TAFE will organise a WA Youth Week Folk &amp; Roots Music Showcase.</w:t>
            </w:r>
          </w:p>
        </w:tc>
        <w:tc>
          <w:tcPr>
            <w:tcW w:w="1418" w:type="dxa"/>
            <w:noWrap/>
            <w:hideMark/>
          </w:tcPr>
          <w:p w14:paraId="31434E3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7E1BB47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North-West Metro</w:t>
            </w:r>
          </w:p>
        </w:tc>
      </w:tr>
      <w:tr w:rsidR="00033F79" w:rsidRPr="00033F79" w14:paraId="0BF243C5" w14:textId="77777777" w:rsidTr="00033F79">
        <w:trPr>
          <w:trHeight w:val="1600"/>
        </w:trPr>
        <w:tc>
          <w:tcPr>
            <w:tcW w:w="3242" w:type="dxa"/>
            <w:hideMark/>
          </w:tcPr>
          <w:p w14:paraId="2C6D7B4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Jungarni-Jutiya Indigenous Corporation</w:t>
            </w:r>
          </w:p>
        </w:tc>
        <w:tc>
          <w:tcPr>
            <w:tcW w:w="3216" w:type="dxa"/>
            <w:hideMark/>
          </w:tcPr>
          <w:p w14:paraId="7F1E5B0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Halls Creek Youth Week Event</w:t>
            </w:r>
          </w:p>
        </w:tc>
        <w:tc>
          <w:tcPr>
            <w:tcW w:w="5183" w:type="dxa"/>
            <w:hideMark/>
          </w:tcPr>
          <w:p w14:paraId="4A981E3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Jungarni-Jutiya Indigenous Corporation will host a two-day youth event offering educational, creative and sporting activities to promote wellbeing, positive behaviours and connection.</w:t>
            </w:r>
          </w:p>
        </w:tc>
        <w:tc>
          <w:tcPr>
            <w:tcW w:w="1418" w:type="dxa"/>
            <w:noWrap/>
            <w:hideMark/>
          </w:tcPr>
          <w:p w14:paraId="48CD41F6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0568438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Kimberley</w:t>
            </w:r>
          </w:p>
        </w:tc>
      </w:tr>
      <w:tr w:rsidR="00033F79" w:rsidRPr="00033F79" w14:paraId="3253CEE7" w14:textId="77777777" w:rsidTr="00033F79">
        <w:trPr>
          <w:trHeight w:val="1600"/>
        </w:trPr>
        <w:tc>
          <w:tcPr>
            <w:tcW w:w="3242" w:type="dxa"/>
            <w:hideMark/>
          </w:tcPr>
          <w:p w14:paraId="681E8DD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Polish Dance Group Kukuleczka Inc</w:t>
            </w:r>
          </w:p>
        </w:tc>
        <w:tc>
          <w:tcPr>
            <w:tcW w:w="3216" w:type="dxa"/>
            <w:hideMark/>
          </w:tcPr>
          <w:p w14:paraId="77356B6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Dance Workshop</w:t>
            </w:r>
          </w:p>
        </w:tc>
        <w:tc>
          <w:tcPr>
            <w:tcW w:w="5183" w:type="dxa"/>
            <w:hideMark/>
          </w:tcPr>
          <w:p w14:paraId="5766C5A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Polish Dance Group Kukuleczka Inc will organise an interactive youth workshop fostering teamwork, cultural pride, and new skills through Polish dance, ending with a shared meal.</w:t>
            </w:r>
          </w:p>
        </w:tc>
        <w:tc>
          <w:tcPr>
            <w:tcW w:w="1418" w:type="dxa"/>
            <w:noWrap/>
            <w:hideMark/>
          </w:tcPr>
          <w:p w14:paraId="1CBA8DF0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$1,400.00</w:t>
            </w:r>
          </w:p>
        </w:tc>
        <w:tc>
          <w:tcPr>
            <w:tcW w:w="2534" w:type="dxa"/>
            <w:hideMark/>
          </w:tcPr>
          <w:p w14:paraId="3BE3EEF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East Metro</w:t>
            </w:r>
          </w:p>
        </w:tc>
      </w:tr>
      <w:tr w:rsidR="00033F79" w:rsidRPr="00033F79" w14:paraId="6C224FBD" w14:textId="77777777" w:rsidTr="00033F79">
        <w:trPr>
          <w:trHeight w:val="1600"/>
        </w:trPr>
        <w:tc>
          <w:tcPr>
            <w:tcW w:w="3242" w:type="dxa"/>
            <w:hideMark/>
          </w:tcPr>
          <w:p w14:paraId="543544D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Waroona</w:t>
            </w:r>
          </w:p>
        </w:tc>
        <w:tc>
          <w:tcPr>
            <w:tcW w:w="3216" w:type="dxa"/>
            <w:hideMark/>
          </w:tcPr>
          <w:p w14:paraId="1A9ECC8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Waroona Youth Celebrations</w:t>
            </w:r>
          </w:p>
        </w:tc>
        <w:tc>
          <w:tcPr>
            <w:tcW w:w="5183" w:type="dxa"/>
            <w:hideMark/>
          </w:tcPr>
          <w:p w14:paraId="59199B3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Waroona will host an event to celebrate its youth with two events: a combined obstacle course/art activities event and a community movie night.</w:t>
            </w:r>
          </w:p>
        </w:tc>
        <w:tc>
          <w:tcPr>
            <w:tcW w:w="1418" w:type="dxa"/>
            <w:noWrap/>
            <w:hideMark/>
          </w:tcPr>
          <w:p w14:paraId="4664084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069DBB2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Peel</w:t>
            </w:r>
          </w:p>
        </w:tc>
      </w:tr>
      <w:tr w:rsidR="00033F79" w:rsidRPr="00033F79" w14:paraId="0D8BC8A7" w14:textId="77777777" w:rsidTr="00033F79">
        <w:trPr>
          <w:trHeight w:val="1600"/>
        </w:trPr>
        <w:tc>
          <w:tcPr>
            <w:tcW w:w="3242" w:type="dxa"/>
            <w:hideMark/>
          </w:tcPr>
          <w:p w14:paraId="7B59EDC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>Shire of Toodyay</w:t>
            </w:r>
          </w:p>
        </w:tc>
        <w:tc>
          <w:tcPr>
            <w:tcW w:w="3216" w:type="dxa"/>
            <w:hideMark/>
          </w:tcPr>
          <w:p w14:paraId="44050A9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Week in Toodyay</w:t>
            </w:r>
          </w:p>
        </w:tc>
        <w:tc>
          <w:tcPr>
            <w:tcW w:w="5183" w:type="dxa"/>
            <w:hideMark/>
          </w:tcPr>
          <w:p w14:paraId="1075494F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Toodyay will organise a four-day youth program combining Perth excursions and local workshops to build skills, connections, and confidence among youth in Toodyay.</w:t>
            </w:r>
          </w:p>
        </w:tc>
        <w:tc>
          <w:tcPr>
            <w:tcW w:w="1418" w:type="dxa"/>
            <w:noWrap/>
            <w:hideMark/>
          </w:tcPr>
          <w:p w14:paraId="7E8A237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$3,000.00</w:t>
            </w:r>
          </w:p>
        </w:tc>
        <w:tc>
          <w:tcPr>
            <w:tcW w:w="2534" w:type="dxa"/>
            <w:hideMark/>
          </w:tcPr>
          <w:p w14:paraId="147FFFF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</w:tr>
      <w:tr w:rsidR="00033F79" w:rsidRPr="00033F79" w14:paraId="7EBD4B16" w14:textId="77777777" w:rsidTr="00033F79">
        <w:trPr>
          <w:trHeight w:val="1600"/>
        </w:trPr>
        <w:tc>
          <w:tcPr>
            <w:tcW w:w="3242" w:type="dxa"/>
            <w:hideMark/>
          </w:tcPr>
          <w:p w14:paraId="469D764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Wandering</w:t>
            </w:r>
          </w:p>
        </w:tc>
        <w:tc>
          <w:tcPr>
            <w:tcW w:w="3216" w:type="dxa"/>
            <w:hideMark/>
          </w:tcPr>
          <w:p w14:paraId="21D0345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Round-Robin Sports- Taste of the Sports</w:t>
            </w:r>
          </w:p>
        </w:tc>
        <w:tc>
          <w:tcPr>
            <w:tcW w:w="5183" w:type="dxa"/>
            <w:hideMark/>
          </w:tcPr>
          <w:p w14:paraId="4B743183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Wandering will organise a multi-sport program across two days, offering young people the opportunity to engage in Tennis, Golf, Soccer, Lawn Bowls and Cricket.</w:t>
            </w:r>
          </w:p>
        </w:tc>
        <w:tc>
          <w:tcPr>
            <w:tcW w:w="1418" w:type="dxa"/>
            <w:hideMark/>
          </w:tcPr>
          <w:p w14:paraId="439C54D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5F70A02A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</w:tr>
      <w:tr w:rsidR="00033F79" w:rsidRPr="00033F79" w14:paraId="2A2DD2C8" w14:textId="77777777" w:rsidTr="00033F79">
        <w:trPr>
          <w:trHeight w:val="1600"/>
        </w:trPr>
        <w:tc>
          <w:tcPr>
            <w:tcW w:w="3242" w:type="dxa"/>
            <w:hideMark/>
          </w:tcPr>
          <w:p w14:paraId="3EF6976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West Perth District Umpires Association Inc.</w:t>
            </w:r>
          </w:p>
        </w:tc>
        <w:tc>
          <w:tcPr>
            <w:tcW w:w="3216" w:type="dxa"/>
            <w:hideMark/>
          </w:tcPr>
          <w:p w14:paraId="151B59E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Youth Umpire Seminar</w:t>
            </w:r>
          </w:p>
        </w:tc>
        <w:tc>
          <w:tcPr>
            <w:tcW w:w="5183" w:type="dxa"/>
            <w:hideMark/>
          </w:tcPr>
          <w:p w14:paraId="5554ED0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West Perth District Umpires Association Inc will organise a youth-focused seminar to develop leadership, confidence and skills in young umpires through workshops and professional guest speakers.</w:t>
            </w:r>
          </w:p>
        </w:tc>
        <w:tc>
          <w:tcPr>
            <w:tcW w:w="1418" w:type="dxa"/>
            <w:noWrap/>
            <w:hideMark/>
          </w:tcPr>
          <w:p w14:paraId="3616E869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$1,180.75</w:t>
            </w:r>
          </w:p>
        </w:tc>
        <w:tc>
          <w:tcPr>
            <w:tcW w:w="2534" w:type="dxa"/>
            <w:hideMark/>
          </w:tcPr>
          <w:p w14:paraId="27DED212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North-West Metro</w:t>
            </w:r>
          </w:p>
        </w:tc>
      </w:tr>
      <w:tr w:rsidR="00033F79" w:rsidRPr="00033F79" w14:paraId="20FCC04E" w14:textId="77777777" w:rsidTr="00033F79">
        <w:trPr>
          <w:trHeight w:val="1600"/>
        </w:trPr>
        <w:tc>
          <w:tcPr>
            <w:tcW w:w="3242" w:type="dxa"/>
            <w:hideMark/>
          </w:tcPr>
          <w:p w14:paraId="3AFC1F1E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Wiluna</w:t>
            </w:r>
          </w:p>
        </w:tc>
        <w:tc>
          <w:tcPr>
            <w:tcW w:w="3216" w:type="dxa"/>
            <w:hideMark/>
          </w:tcPr>
          <w:p w14:paraId="7542A147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Wiluna Meekatharra Sports Day</w:t>
            </w:r>
          </w:p>
        </w:tc>
        <w:tc>
          <w:tcPr>
            <w:tcW w:w="5183" w:type="dxa"/>
            <w:hideMark/>
          </w:tcPr>
          <w:p w14:paraId="183229C4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Wiluna will organise a day of engagement and community connection where two remote towns will join together for a day of football and food.</w:t>
            </w:r>
          </w:p>
        </w:tc>
        <w:tc>
          <w:tcPr>
            <w:tcW w:w="1418" w:type="dxa"/>
            <w:noWrap/>
            <w:hideMark/>
          </w:tcPr>
          <w:p w14:paraId="5778F92D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$1,500.00</w:t>
            </w:r>
          </w:p>
        </w:tc>
        <w:tc>
          <w:tcPr>
            <w:tcW w:w="2534" w:type="dxa"/>
            <w:hideMark/>
          </w:tcPr>
          <w:p w14:paraId="56FC1D4C" w14:textId="77777777" w:rsidR="00033F79" w:rsidRPr="00033F79" w:rsidRDefault="00033F79" w:rsidP="00033F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033F79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Gascoyne; Goldfields-Esperance</w:t>
            </w:r>
          </w:p>
        </w:tc>
      </w:tr>
    </w:tbl>
    <w:p w14:paraId="0E650717" w14:textId="6F1E3ACB" w:rsidR="00573FA5" w:rsidRPr="009E0F50" w:rsidRDefault="00573FA5" w:rsidP="00320C12">
      <w:pPr>
        <w:rPr>
          <w:color w:val="2C5C86"/>
        </w:rPr>
      </w:pPr>
    </w:p>
    <w:sectPr w:rsidR="00573FA5" w:rsidRPr="009E0F50" w:rsidSect="00C44B3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BEB6" w14:textId="77777777" w:rsidR="00361502" w:rsidRDefault="00361502" w:rsidP="00D41211">
      <w:r>
        <w:separator/>
      </w:r>
    </w:p>
  </w:endnote>
  <w:endnote w:type="continuationSeparator" w:id="0">
    <w:p w14:paraId="44472D68" w14:textId="77777777" w:rsidR="00361502" w:rsidRDefault="0036150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9911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81FD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7EFB" w14:textId="77777777" w:rsidR="00361502" w:rsidRDefault="00361502" w:rsidP="00D41211">
      <w:r>
        <w:separator/>
      </w:r>
    </w:p>
  </w:footnote>
  <w:footnote w:type="continuationSeparator" w:id="0">
    <w:p w14:paraId="20E573FE" w14:textId="77777777" w:rsidR="00361502" w:rsidRDefault="0036150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6C69" w14:textId="77777777" w:rsidR="004236F3" w:rsidRDefault="004236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114D08" wp14:editId="46C4FE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392511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3D405" w14:textId="77777777" w:rsidR="004236F3" w:rsidRPr="004236F3" w:rsidRDefault="004236F3" w:rsidP="00423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36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14D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BD3D405" w14:textId="77777777" w:rsidR="004236F3" w:rsidRPr="004236F3" w:rsidRDefault="004236F3" w:rsidP="00423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236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271E" w14:textId="6CF98238" w:rsidR="000F085D" w:rsidRPr="008C68A9" w:rsidRDefault="004236F3" w:rsidP="00B30575">
    <w:pPr>
      <w:pStyle w:val="Header"/>
      <w:spacing w:before="640"/>
      <w:ind w:left="-709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1CDF6" wp14:editId="3EF704E6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932816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746D0" w14:textId="77777777" w:rsidR="004236F3" w:rsidRPr="004236F3" w:rsidRDefault="004236F3" w:rsidP="00423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36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1CD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472746D0" w14:textId="77777777" w:rsidR="004236F3" w:rsidRPr="004236F3" w:rsidRDefault="004236F3" w:rsidP="00423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236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363A" w:rsidRPr="0027363A">
      <w:t xml:space="preserve"> </w:t>
    </w:r>
    <w:r w:rsidR="00B30575">
      <w:t>Youth Week WA Annual Grants Program 2025-26</w:t>
    </w:r>
    <w:r w:rsidR="0027363A">
      <w:t xml:space="preserve"> – Grant Recipients</w:t>
    </w:r>
  </w:p>
  <w:p w14:paraId="2E4D7FC5" w14:textId="77777777" w:rsidR="000F085D" w:rsidRPr="00455F4B" w:rsidRDefault="00000000" w:rsidP="00B30575">
    <w:pPr>
      <w:pStyle w:val="HeaderLine"/>
      <w:spacing w:after="280"/>
      <w:ind w:left="-709"/>
    </w:pPr>
    <w:r>
      <w:rPr>
        <w:rStyle w:val="Bold"/>
        <w:rFonts w:ascii="Arial" w:hAnsi="Arial" w:cs="Arial"/>
        <w:b w:val="0"/>
        <w:bCs w:val="0"/>
      </w:rPr>
      <w:pict w14:anchorId="2583BDAE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5071" w14:textId="77777777" w:rsidR="001A0AF6" w:rsidRDefault="004236F3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1072AF" wp14:editId="740C7F6F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121406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ACEF" w14:textId="77777777" w:rsidR="004236F3" w:rsidRPr="004236F3" w:rsidRDefault="004236F3" w:rsidP="00423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36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072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1BB7ACEF" w14:textId="77777777" w:rsidR="004236F3" w:rsidRPr="004236F3" w:rsidRDefault="004236F3" w:rsidP="00423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236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1E81B9B1" wp14:editId="71BD7238">
          <wp:extent cx="10682853" cy="1438604"/>
          <wp:effectExtent l="0" t="0" r="4445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82853" cy="14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7DCF0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00DCF"/>
    <w:multiLevelType w:val="hybridMultilevel"/>
    <w:tmpl w:val="C1F69ECA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9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64262939">
    <w:abstractNumId w:val="21"/>
  </w:num>
  <w:num w:numId="2" w16cid:durableId="542059294">
    <w:abstractNumId w:val="17"/>
  </w:num>
  <w:num w:numId="3" w16cid:durableId="573055515">
    <w:abstractNumId w:val="0"/>
  </w:num>
  <w:num w:numId="4" w16cid:durableId="769857609">
    <w:abstractNumId w:val="28"/>
  </w:num>
  <w:num w:numId="5" w16cid:durableId="448201852">
    <w:abstractNumId w:val="32"/>
  </w:num>
  <w:num w:numId="6" w16cid:durableId="807748640">
    <w:abstractNumId w:val="12"/>
  </w:num>
  <w:num w:numId="7" w16cid:durableId="1073165213">
    <w:abstractNumId w:val="35"/>
  </w:num>
  <w:num w:numId="8" w16cid:durableId="386222871">
    <w:abstractNumId w:val="26"/>
  </w:num>
  <w:num w:numId="9" w16cid:durableId="261763069">
    <w:abstractNumId w:val="15"/>
  </w:num>
  <w:num w:numId="10" w16cid:durableId="282425670">
    <w:abstractNumId w:val="22"/>
  </w:num>
  <w:num w:numId="11" w16cid:durableId="980161116">
    <w:abstractNumId w:val="36"/>
  </w:num>
  <w:num w:numId="12" w16cid:durableId="264268228">
    <w:abstractNumId w:val="16"/>
  </w:num>
  <w:num w:numId="13" w16cid:durableId="1877307892">
    <w:abstractNumId w:val="30"/>
  </w:num>
  <w:num w:numId="14" w16cid:durableId="822233826">
    <w:abstractNumId w:val="10"/>
  </w:num>
  <w:num w:numId="15" w16cid:durableId="1542203929">
    <w:abstractNumId w:val="8"/>
  </w:num>
  <w:num w:numId="16" w16cid:durableId="446000099">
    <w:abstractNumId w:val="7"/>
  </w:num>
  <w:num w:numId="17" w16cid:durableId="635990271">
    <w:abstractNumId w:val="6"/>
  </w:num>
  <w:num w:numId="18" w16cid:durableId="1882596630">
    <w:abstractNumId w:val="5"/>
  </w:num>
  <w:num w:numId="19" w16cid:durableId="1287858745">
    <w:abstractNumId w:val="9"/>
  </w:num>
  <w:num w:numId="20" w16cid:durableId="777912665">
    <w:abstractNumId w:val="4"/>
  </w:num>
  <w:num w:numId="21" w16cid:durableId="638727141">
    <w:abstractNumId w:val="3"/>
  </w:num>
  <w:num w:numId="22" w16cid:durableId="849177627">
    <w:abstractNumId w:val="2"/>
  </w:num>
  <w:num w:numId="23" w16cid:durableId="1887597734">
    <w:abstractNumId w:val="1"/>
  </w:num>
  <w:num w:numId="24" w16cid:durableId="1052272982">
    <w:abstractNumId w:val="18"/>
  </w:num>
  <w:num w:numId="25" w16cid:durableId="713433895">
    <w:abstractNumId w:val="20"/>
  </w:num>
  <w:num w:numId="26" w16cid:durableId="1238055643">
    <w:abstractNumId w:val="13"/>
  </w:num>
  <w:num w:numId="27" w16cid:durableId="637077214">
    <w:abstractNumId w:val="29"/>
  </w:num>
  <w:num w:numId="28" w16cid:durableId="1267734980">
    <w:abstractNumId w:val="27"/>
  </w:num>
  <w:num w:numId="29" w16cid:durableId="1815104090">
    <w:abstractNumId w:val="14"/>
  </w:num>
  <w:num w:numId="30" w16cid:durableId="258637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1612046">
    <w:abstractNumId w:val="19"/>
  </w:num>
  <w:num w:numId="32" w16cid:durableId="1619067827">
    <w:abstractNumId w:val="33"/>
  </w:num>
  <w:num w:numId="33" w16cid:durableId="1339113606">
    <w:abstractNumId w:val="37"/>
  </w:num>
  <w:num w:numId="34" w16cid:durableId="1443187915">
    <w:abstractNumId w:val="20"/>
  </w:num>
  <w:num w:numId="35" w16cid:durableId="1267036948">
    <w:abstractNumId w:val="34"/>
  </w:num>
  <w:num w:numId="36" w16cid:durableId="1146362295">
    <w:abstractNumId w:val="23"/>
  </w:num>
  <w:num w:numId="37" w16cid:durableId="2029789198">
    <w:abstractNumId w:val="31"/>
  </w:num>
  <w:num w:numId="38" w16cid:durableId="213857735">
    <w:abstractNumId w:val="24"/>
  </w:num>
  <w:num w:numId="39" w16cid:durableId="1005518851">
    <w:abstractNumId w:val="24"/>
  </w:num>
  <w:num w:numId="40" w16cid:durableId="1242521344">
    <w:abstractNumId w:val="24"/>
  </w:num>
  <w:num w:numId="41" w16cid:durableId="1505053338">
    <w:abstractNumId w:val="24"/>
  </w:num>
  <w:num w:numId="42" w16cid:durableId="251551752">
    <w:abstractNumId w:val="24"/>
  </w:num>
  <w:num w:numId="43" w16cid:durableId="91315993">
    <w:abstractNumId w:val="24"/>
  </w:num>
  <w:num w:numId="44" w16cid:durableId="1902907628">
    <w:abstractNumId w:val="24"/>
  </w:num>
  <w:num w:numId="45" w16cid:durableId="820583214">
    <w:abstractNumId w:val="24"/>
  </w:num>
  <w:num w:numId="46" w16cid:durableId="1900943039">
    <w:abstractNumId w:val="24"/>
  </w:num>
  <w:num w:numId="47" w16cid:durableId="1194612851">
    <w:abstractNumId w:val="24"/>
  </w:num>
  <w:num w:numId="48" w16cid:durableId="1551381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3A"/>
    <w:rsid w:val="00005785"/>
    <w:rsid w:val="00010BB8"/>
    <w:rsid w:val="00015EC0"/>
    <w:rsid w:val="000214AD"/>
    <w:rsid w:val="00022D02"/>
    <w:rsid w:val="00025F3F"/>
    <w:rsid w:val="000338B3"/>
    <w:rsid w:val="00033F79"/>
    <w:rsid w:val="00034CE5"/>
    <w:rsid w:val="0003559B"/>
    <w:rsid w:val="00044DBF"/>
    <w:rsid w:val="00045180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5C0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0D8F"/>
    <w:rsid w:val="0025755F"/>
    <w:rsid w:val="00266868"/>
    <w:rsid w:val="00267633"/>
    <w:rsid w:val="0027363A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B695B"/>
    <w:rsid w:val="002C6CB1"/>
    <w:rsid w:val="002D50F7"/>
    <w:rsid w:val="002D57C3"/>
    <w:rsid w:val="002E2C1E"/>
    <w:rsid w:val="003033A1"/>
    <w:rsid w:val="00306AFD"/>
    <w:rsid w:val="00314A45"/>
    <w:rsid w:val="00320C12"/>
    <w:rsid w:val="00346E4F"/>
    <w:rsid w:val="00353B45"/>
    <w:rsid w:val="003565CE"/>
    <w:rsid w:val="00361502"/>
    <w:rsid w:val="00367FD9"/>
    <w:rsid w:val="00374E81"/>
    <w:rsid w:val="003775E4"/>
    <w:rsid w:val="00383CAD"/>
    <w:rsid w:val="003934F8"/>
    <w:rsid w:val="00395460"/>
    <w:rsid w:val="00395A21"/>
    <w:rsid w:val="003A77CE"/>
    <w:rsid w:val="003B3D56"/>
    <w:rsid w:val="003B7929"/>
    <w:rsid w:val="003B79EA"/>
    <w:rsid w:val="003D5381"/>
    <w:rsid w:val="003D7B23"/>
    <w:rsid w:val="003F3CB0"/>
    <w:rsid w:val="003F3D65"/>
    <w:rsid w:val="003F4F52"/>
    <w:rsid w:val="00401D09"/>
    <w:rsid w:val="0041092E"/>
    <w:rsid w:val="00410A26"/>
    <w:rsid w:val="004236F3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7711"/>
    <w:rsid w:val="00707CDD"/>
    <w:rsid w:val="00715CFE"/>
    <w:rsid w:val="0072647A"/>
    <w:rsid w:val="00732863"/>
    <w:rsid w:val="00752239"/>
    <w:rsid w:val="00756C54"/>
    <w:rsid w:val="00760C36"/>
    <w:rsid w:val="00762A9A"/>
    <w:rsid w:val="00782F85"/>
    <w:rsid w:val="00787518"/>
    <w:rsid w:val="0079002C"/>
    <w:rsid w:val="00793086"/>
    <w:rsid w:val="007A593D"/>
    <w:rsid w:val="007B5593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318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1024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D0A64"/>
    <w:rsid w:val="009E0F50"/>
    <w:rsid w:val="009E29AD"/>
    <w:rsid w:val="009E581D"/>
    <w:rsid w:val="009F05DC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62C21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4DCA"/>
    <w:rsid w:val="00AD6499"/>
    <w:rsid w:val="00AE7C63"/>
    <w:rsid w:val="00AF2A42"/>
    <w:rsid w:val="00B05729"/>
    <w:rsid w:val="00B05E21"/>
    <w:rsid w:val="00B07688"/>
    <w:rsid w:val="00B07E38"/>
    <w:rsid w:val="00B10F1C"/>
    <w:rsid w:val="00B30575"/>
    <w:rsid w:val="00B34F55"/>
    <w:rsid w:val="00B62068"/>
    <w:rsid w:val="00B81F85"/>
    <w:rsid w:val="00B82634"/>
    <w:rsid w:val="00B847D0"/>
    <w:rsid w:val="00B9230D"/>
    <w:rsid w:val="00B961FF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06319"/>
    <w:rsid w:val="00C13A96"/>
    <w:rsid w:val="00C21FDC"/>
    <w:rsid w:val="00C36BA5"/>
    <w:rsid w:val="00C44B3E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15D5"/>
    <w:rsid w:val="00CC58EF"/>
    <w:rsid w:val="00CD16F2"/>
    <w:rsid w:val="00CF12E0"/>
    <w:rsid w:val="00D01B87"/>
    <w:rsid w:val="00D02DB6"/>
    <w:rsid w:val="00D065E5"/>
    <w:rsid w:val="00D41211"/>
    <w:rsid w:val="00D64FD2"/>
    <w:rsid w:val="00D65185"/>
    <w:rsid w:val="00D7481D"/>
    <w:rsid w:val="00D76C2A"/>
    <w:rsid w:val="00D82252"/>
    <w:rsid w:val="00D82E5F"/>
    <w:rsid w:val="00D83976"/>
    <w:rsid w:val="00D84F90"/>
    <w:rsid w:val="00D8518E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49B6"/>
    <w:rsid w:val="00E5558A"/>
    <w:rsid w:val="00E57D67"/>
    <w:rsid w:val="00E7129A"/>
    <w:rsid w:val="00E7606E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301A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63C1"/>
    <w:rsid w:val="00F23285"/>
    <w:rsid w:val="00F24CEE"/>
    <w:rsid w:val="00F27366"/>
    <w:rsid w:val="00F27496"/>
    <w:rsid w:val="00F3064D"/>
    <w:rsid w:val="00F35327"/>
    <w:rsid w:val="00F37DCC"/>
    <w:rsid w:val="00F4073F"/>
    <w:rsid w:val="00F41E11"/>
    <w:rsid w:val="00F539D7"/>
    <w:rsid w:val="00F612A9"/>
    <w:rsid w:val="00F61EFA"/>
    <w:rsid w:val="00F81329"/>
    <w:rsid w:val="00F84799"/>
    <w:rsid w:val="00F90599"/>
    <w:rsid w:val="00FB72FA"/>
    <w:rsid w:val="00FC0260"/>
    <w:rsid w:val="00FC0BBA"/>
    <w:rsid w:val="00FC2072"/>
    <w:rsid w:val="00FC26E0"/>
    <w:rsid w:val="00FC5966"/>
    <w:rsid w:val="00FC7911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51174"/>
  <w15:docId w15:val="{3153E5A8-7687-4322-8DE6-4535244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df32157c783148ad" Type="http://schemas.openxmlformats.org/officeDocument/2006/relationships/customXml" Target="/customXML/item6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landscape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12E627D799F534468D55A1BDBE399DD6" ma:contentTypeVersion="4" ma:contentTypeDescription="Department of Communities document" ma:contentTypeScope="" ma:versionID="60c328c513d5ec893a72c9a39e0b78f2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3eed40d23cea920e14511e2a6ac1c14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68fdfb-341a-4edd-87e0-b4d123e040ec}" ma:internalName="TaxCatchAll" ma:showField="CatchAllData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68fdfb-341a-4edd-87e0-b4d123e040ec}" ma:internalName="TaxCatchAllLabel" ma:readOnly="true" ma:showField="CatchAllDataLabel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6.xml><?xml version="1.0" encoding="utf-8"?>
<metadata xmlns="http://www.objective.com/ecm/document/metadata/E33714F3EF854325AA8BBAA0BA2C5425" version="1.0.0">
  <systemFields>
    <field name="Objective-Id">
      <value order="0">A73257939</value>
    </field>
    <field name="Objective-Title">
      <value order="0">Grant Recipients</value>
    </field>
    <field name="Objective-Description">
      <value order="0"/>
    </field>
    <field name="Objective-CreationStamp">
      <value order="0">2025-12-15T04:18:15Z</value>
    </field>
    <field name="Objective-IsApproved">
      <value order="0">false</value>
    </field>
    <field name="Objective-IsPublished">
      <value order="0">true</value>
    </field>
    <field name="Objective-DatePublished">
      <value order="0">2026-04-17T06:12:53Z</value>
    </field>
    <field name="Objective-ModificationStamp">
      <value order="0">2026-04-17T06:12:53Z</value>
    </field>
    <field name="Objective-Owner">
      <value order="0">Wendy Di Renzo</value>
    </field>
    <field name="Objective-Path">
      <value order="0">Objective Global Folder:Department of Communities:Community Commissioning, Procurement and Contracting:Funding:Grant Funding:NYW/2025 - YOUTH WEEK WA GRANTS PROGRAM - 2025/2026:02. MEDIA RELEASE:3. AWARDING</value>
    </field>
    <field name="Objective-Parent">
      <value order="0">3. AWARDING</value>
    </field>
    <field name="Objective-State">
      <value order="0">Published</value>
    </field>
    <field name="Objective-VersionId">
      <value order="0">vA81526886</value>
    </field>
    <field name="Objective-Version">
      <value order="0">4.0</value>
    </field>
    <field name="Objective-VersionNumber">
      <value order="0">4</value>
    </field>
    <field name="Objective-VersionComment">
      <value order="0">updated</value>
    </field>
    <field name="Objective-FileNumber">
      <value order="0">2025/12115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List</value>
      </field>
      <field name="Objective-Document Sub Type">
        <value order="0"/>
      </field>
      <field name="Objective-Document Date">
        <value order="0">2025-12-14T16:00:00Z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15A75B1-948B-49EC-B9AC-37C297463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99D50-8EEF-4A06-85A9-ED54856AB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6ED47-CF29-4EDA-9DAE-BBC2F6204C0D}"/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9505D7-F335-4790-A5AA-BA8C27FB51A0}"/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Basic%20template%20-%20blue%20landscape%20A4.dotx</Template>
  <TotalTime>44</TotalTime>
  <Pages>11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aarlee</dc:creator>
  <cp:keywords/>
  <cp:lastModifiedBy>Wendy Di Renzo</cp:lastModifiedBy>
  <cp:revision>7</cp:revision>
  <dcterms:created xsi:type="dcterms:W3CDTF">2025-12-15T04:41:00Z</dcterms:created>
  <dcterms:modified xsi:type="dcterms:W3CDTF">2026-04-17T06:12:00Z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1890c463,261a32ea,2952a366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2025-07-04T01:26:10Z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c43e904b-1d37-4b79-a6a9-47e977fb3de3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0x01010000739C5F412E4FFF9422A5756B897F2D0012E627D799F534468D55A1BDBE399DD6</vt:lpwstr>
  </property>
  <property fmtid="{D5CDD505-2E9C-101B-9397-08002B2CF9AE}" pid="13" name="Objective-Id">
    <vt:lpwstr>A73257939</vt:lpwstr>
  </property>
  <property fmtid="{D5CDD505-2E9C-101B-9397-08002B2CF9AE}" pid="14" name="Objective-Title">
    <vt:lpwstr>Grant Recipients</vt:lpwstr>
  </property>
  <property fmtid="{D5CDD505-2E9C-101B-9397-08002B2CF9AE}" pid="15" name="Objective-Description">
    <vt:lpwstr/>
  </property>
  <property fmtid="{D5CDD505-2E9C-101B-9397-08002B2CF9AE}" pid="16" name="Objective-CreationStamp">
    <vt:filetime>2025-12-15T04:43:10Z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2026-04-17T06:12:53Z</vt:filetime>
  </property>
  <property fmtid="{D5CDD505-2E9C-101B-9397-08002B2CF9AE}" pid="20" name="Objective-ModificationStamp">
    <vt:filetime>2026-04-17T06:12:53Z</vt:filetime>
  </property>
  <property fmtid="{D5CDD505-2E9C-101B-9397-08002B2CF9AE}" pid="21" name="Objective-Owner">
    <vt:lpwstr>Wendy Di Renzo</vt:lpwstr>
  </property>
  <property fmtid="{D5CDD505-2E9C-101B-9397-08002B2CF9AE}" pid="22" name="Objective-Path">
    <vt:lpwstr>Objective Global Folder:Department of Communities:Community Commissioning, Procurement and Contracting:Funding:Grant Funding:NYW/2025 - YOUTH WEEK WA GRANTS PROGRAM - 2025/2026:02. MEDIA RELEASE:3. AWARDING:</vt:lpwstr>
  </property>
  <property fmtid="{D5CDD505-2E9C-101B-9397-08002B2CF9AE}" pid="23" name="Objective-Parent">
    <vt:lpwstr>3. AWARDING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vA81526886</vt:lpwstr>
  </property>
  <property fmtid="{D5CDD505-2E9C-101B-9397-08002B2CF9AE}" pid="26" name="Objective-Version">
    <vt:lpwstr>4.0</vt:lpwstr>
  </property>
  <property fmtid="{D5CDD505-2E9C-101B-9397-08002B2CF9AE}" pid="27" name="Objective-VersionNumber">
    <vt:r8>4</vt:r8>
  </property>
  <property fmtid="{D5CDD505-2E9C-101B-9397-08002B2CF9AE}" pid="28" name="Objective-VersionComment">
    <vt:lpwstr>updated</vt:lpwstr>
  </property>
  <property fmtid="{D5CDD505-2E9C-101B-9397-08002B2CF9AE}" pid="29" name="Objective-FileNumber">
    <vt:lpwstr>2025/12115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Document Type">
    <vt:lpwstr>List</vt:lpwstr>
  </property>
  <property fmtid="{D5CDD505-2E9C-101B-9397-08002B2CF9AE}" pid="33" name="Objective-Document Sub Type">
    <vt:lpwstr/>
  </property>
  <property fmtid="{D5CDD505-2E9C-101B-9397-08002B2CF9AE}" pid="34" name="Objective-Document Date">
    <vt:filetime>2025-12-14T16:00:00Z</vt:filetime>
  </property>
  <property fmtid="{D5CDD505-2E9C-101B-9397-08002B2CF9AE}" pid="35" name="Objective-Security Classification">
    <vt:lpwstr/>
  </property>
  <property fmtid="{D5CDD505-2E9C-101B-9397-08002B2CF9AE}" pid="36" name="Objective-Addressee">
    <vt:lpwstr/>
  </property>
  <property fmtid="{D5CDD505-2E9C-101B-9397-08002B2CF9AE}" pid="37" name="Objective-Signatory">
    <vt:lpwstr/>
  </property>
  <property fmtid="{D5CDD505-2E9C-101B-9397-08002B2CF9AE}" pid="38" name="Objective-Document Description">
    <vt:lpwstr/>
  </property>
  <property fmtid="{D5CDD505-2E9C-101B-9397-08002B2CF9AE}" pid="39" name="Objective-Publish Exemption">
    <vt:lpwstr>No</vt:lpwstr>
  </property>
  <property fmtid="{D5CDD505-2E9C-101B-9397-08002B2CF9AE}" pid="40" name="Objective-Approval Status">
    <vt:lpwstr/>
  </property>
  <property fmtid="{D5CDD505-2E9C-101B-9397-08002B2CF9AE}" pid="41" name="Objective-Connect Creator">
    <vt:lpwstr/>
  </property>
  <property fmtid="{D5CDD505-2E9C-101B-9397-08002B2CF9AE}" pid="42" name="Objective-Mail Returned">
    <vt:lpwstr/>
  </property>
  <property fmtid="{D5CDD505-2E9C-101B-9397-08002B2CF9AE}" pid="43" name="Objective-Comment">
    <vt:lpwstr/>
  </property>
</Properties>
</file>