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B75B" w14:textId="6209DC16" w:rsidR="00C13A96" w:rsidRPr="00BB4029" w:rsidRDefault="004B68AD" w:rsidP="00586F33">
      <w:pPr>
        <w:pStyle w:val="Heading1"/>
      </w:pPr>
      <w:r>
        <w:t>Elder Abuse Awareness Raising Regional Grant Progam 2026</w:t>
      </w:r>
    </w:p>
    <w:p w14:paraId="2638C4CC" w14:textId="4229EE24" w:rsidR="00C13A96" w:rsidRDefault="004B68AD" w:rsidP="00E82888">
      <w:pPr>
        <w:pStyle w:val="Subtitle"/>
      </w:pPr>
      <w:r>
        <w:t xml:space="preserve">Successful </w:t>
      </w:r>
      <w:r w:rsidR="006B22E0">
        <w:t>r</w:t>
      </w:r>
      <w:r>
        <w:t xml:space="preserve">ecipients </w:t>
      </w:r>
      <w:r w:rsidR="00C13A96" w:rsidRPr="00E82888">
        <w:t xml:space="preserve"> </w:t>
      </w:r>
    </w:p>
    <w:tbl>
      <w:tblPr>
        <w:tblW w:w="10771" w:type="dxa"/>
        <w:tblInd w:w="-431" w:type="dxa"/>
        <w:tblLook w:val="04A0" w:firstRow="1" w:lastRow="0" w:firstColumn="1" w:lastColumn="0" w:noHBand="0" w:noVBand="1"/>
      </w:tblPr>
      <w:tblGrid>
        <w:gridCol w:w="2286"/>
        <w:gridCol w:w="2289"/>
        <w:gridCol w:w="1574"/>
        <w:gridCol w:w="1554"/>
        <w:gridCol w:w="1741"/>
        <w:gridCol w:w="1327"/>
      </w:tblGrid>
      <w:tr w:rsidR="004B68AD" w:rsidRPr="006B22E0" w14:paraId="3400955B" w14:textId="77777777" w:rsidTr="006C0B5E">
        <w:trPr>
          <w:trHeight w:val="78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BE2D5"/>
            <w:vAlign w:val="center"/>
            <w:hideMark/>
          </w:tcPr>
          <w:p w14:paraId="153A1F53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Organisation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1D06AD2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Event Name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39EF8EB" w14:textId="1CE62CBB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 xml:space="preserve">Event </w:t>
            </w:r>
            <w:r w:rsidR="006B22E0" w:rsidRPr="006B22E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d</w:t>
            </w:r>
            <w:r w:rsidRPr="006B22E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ate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AD74FD7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Region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E2D5"/>
            <w:vAlign w:val="center"/>
            <w:hideMark/>
          </w:tcPr>
          <w:p w14:paraId="711ECF95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AU"/>
              </w:rPr>
              <w:t>Location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460E7739" w14:textId="25C8FEA3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 xml:space="preserve">Grant </w:t>
            </w:r>
            <w:r w:rsidR="006B22E0" w:rsidRPr="006B22E0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f</w:t>
            </w:r>
            <w:r w:rsidRPr="006B22E0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 xml:space="preserve">unding </w:t>
            </w:r>
            <w:r w:rsidR="006B22E0" w:rsidRPr="006B22E0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a</w:t>
            </w:r>
            <w:r w:rsidRPr="006B22E0">
              <w:rPr>
                <w:rFonts w:asciiTheme="majorHAnsi" w:eastAsia="Times New Roman" w:hAnsiTheme="majorHAnsi" w:cstheme="majorHAnsi"/>
                <w:b/>
                <w:bCs/>
                <w:lang w:eastAsia="en-AU"/>
              </w:rPr>
              <w:t>llocated</w:t>
            </w:r>
          </w:p>
        </w:tc>
      </w:tr>
      <w:tr w:rsidR="004B68AD" w:rsidRPr="006B22E0" w14:paraId="236206D7" w14:textId="77777777" w:rsidTr="006C0B5E">
        <w:trPr>
          <w:trHeight w:val="523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6EA11F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Gnowangerup Community Resource Centre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7ECAA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Voices of Respect: Elder Abuse Awareness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AF1DC3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17/06/2026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EEEE56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Great Southern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3A47E9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Gnowangerup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E59A6D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$3,500.00</w:t>
            </w:r>
          </w:p>
        </w:tc>
      </w:tr>
      <w:tr w:rsidR="004B68AD" w:rsidRPr="006B22E0" w14:paraId="5849F7DB" w14:textId="77777777" w:rsidTr="006C0B5E">
        <w:trPr>
          <w:trHeight w:val="523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AD2546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Three Springs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BA6A0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Breaking the Silence: Elder Abuse Awareness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42ACE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15/07/2026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86DA46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Mid-West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70B1A9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Three Springs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5C482E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$4,125.00</w:t>
            </w:r>
          </w:p>
        </w:tc>
      </w:tr>
      <w:tr w:rsidR="004B68AD" w:rsidRPr="006B22E0" w14:paraId="21A4479E" w14:textId="77777777" w:rsidTr="006C0B5E">
        <w:trPr>
          <w:trHeight w:val="523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28B6832C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Carnarvon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7CD2F710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World Elder Abuse Awareness Week: Respect. Protect. Support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445D16F9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15-19 June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4176DF89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Gascoyne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086A6F67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Carnarvon various sites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764073B8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$5,000.00</w:t>
            </w:r>
          </w:p>
        </w:tc>
      </w:tr>
      <w:tr w:rsidR="004B68AD" w:rsidRPr="006B22E0" w14:paraId="6CF10108" w14:textId="77777777" w:rsidTr="006C0B5E">
        <w:trPr>
          <w:trHeight w:val="523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5C2FEC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Serpentine Jarrahdale Community Resource Centre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73B11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Plant a Promise Day - Elder Abuse Awareness Event 2026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91B5D8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9/07/2026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28AEA5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Peel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C0F011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Mundijong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C6AD3D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$4,000.00</w:t>
            </w:r>
          </w:p>
        </w:tc>
      </w:tr>
      <w:tr w:rsidR="004B68AD" w:rsidRPr="006B22E0" w14:paraId="0CF89325" w14:textId="77777777" w:rsidTr="006C0B5E">
        <w:trPr>
          <w:trHeight w:val="523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74C1841E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Perenjori Community Resource Centre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3EF6689C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Cuppa &amp; Conversation: Elder Abuse Awareness Morning Tea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0E18104D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18/06/2026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51E2589C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Mid-West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736E4577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Perenjori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686BDC8A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$1,000.00</w:t>
            </w:r>
          </w:p>
        </w:tc>
      </w:tr>
      <w:tr w:rsidR="004B68AD" w:rsidRPr="006B22E0" w14:paraId="47AC37EB" w14:textId="77777777" w:rsidTr="006C0B5E">
        <w:trPr>
          <w:trHeight w:val="523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31B355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Peel Community Legal Services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B982E6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Changing Elder Abuse - Piece by Piece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DF5BD0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18/06/2026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6F4E79B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Peel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65EBD0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Greenfields Family Centre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1487D7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$5,000.00</w:t>
            </w:r>
          </w:p>
        </w:tc>
      </w:tr>
      <w:tr w:rsidR="004B68AD" w:rsidRPr="006B22E0" w14:paraId="27B12BFC" w14:textId="77777777" w:rsidTr="006C0B5E">
        <w:trPr>
          <w:trHeight w:val="686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EA131B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Sandalwood Family Centre Inc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EBB965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Elderly Empowerment - Support the Seniors in your Community!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340F36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30/07/2026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DF66BC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Goldfields-Esperance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74F664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Kalgoorlie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1D3619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$3,800.00</w:t>
            </w:r>
          </w:p>
        </w:tc>
      </w:tr>
      <w:tr w:rsidR="004B68AD" w:rsidRPr="006B22E0" w14:paraId="67BAA023" w14:textId="77777777" w:rsidTr="006C0B5E">
        <w:trPr>
          <w:trHeight w:val="668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F12049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Bruce Rock Community Resource Centre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08423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Plant it Purple for Respect for Elder Abuse Awareness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89F09C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15/06/2026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D6F527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Wheatbelt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87A5BC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Bruce Rock CRC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EE22D2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$750.00</w:t>
            </w:r>
          </w:p>
        </w:tc>
      </w:tr>
      <w:tr w:rsidR="004B68AD" w:rsidRPr="006B22E0" w14:paraId="7EC2EA52" w14:textId="77777777" w:rsidTr="006C0B5E">
        <w:trPr>
          <w:trHeight w:val="523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9E5459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Murray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16E147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Purple Pickleball - Elder Abuse Awareness Morning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CD3FE1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15/06/2026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60246B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Peel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61DF08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MALC Pinjarra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B61EA7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$1,000.00</w:t>
            </w:r>
          </w:p>
        </w:tc>
      </w:tr>
      <w:tr w:rsidR="004B68AD" w:rsidRPr="006B22E0" w14:paraId="02D2CCA0" w14:textId="77777777" w:rsidTr="006C0B5E">
        <w:trPr>
          <w:trHeight w:val="758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43D29" w14:textId="2837DE54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lastRenderedPageBreak/>
              <w:t xml:space="preserve">Mullewa </w:t>
            </w:r>
            <w:r w:rsidR="001A1C77"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Community</w:t>
            </w: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 Resource Centre Inc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CAFAA1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Elder Abuse Awareness Month: Safe Seniors, Strong Community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DB6D3" w14:textId="4BB21D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8</w:t>
            </w:r>
            <w:r w:rsidR="006C0B5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,</w:t>
            </w: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15,22</w:t>
            </w:r>
            <w:r w:rsidR="006C0B5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 </w:t>
            </w: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&amp; 29 June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AF4834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Mid-West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71EF0C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Mullewa CRC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EC785F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$2,000.00</w:t>
            </w:r>
          </w:p>
        </w:tc>
      </w:tr>
      <w:tr w:rsidR="004B68AD" w:rsidRPr="006B22E0" w14:paraId="46CE14FF" w14:textId="77777777" w:rsidTr="006C0B5E">
        <w:trPr>
          <w:trHeight w:val="622"/>
        </w:trPr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00D01E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Wyalkatchem Community Resource Centre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3CFF5D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Ageing with Attitude - Elder Abuse Awareness Afternoon High Tea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1D9C48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8/07/2026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72E8D6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Wheatbelt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5B0594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Wyalkatchem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F1BC36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$1,500.00</w:t>
            </w:r>
          </w:p>
        </w:tc>
      </w:tr>
      <w:tr w:rsidR="004B68AD" w:rsidRPr="006B22E0" w14:paraId="66B8AB15" w14:textId="77777777" w:rsidTr="006C0B5E">
        <w:trPr>
          <w:trHeight w:val="523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084902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Coorow Community Resource Centre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5D1C8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Coorow Elder Abuse Awareness Catchups- </w:t>
            </w:r>
            <w:proofErr w:type="spellStart"/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Suporting</w:t>
            </w:r>
            <w:proofErr w:type="spellEnd"/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 our community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DA978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29 June &amp; 23 July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840EBD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Mid-West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361578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Coorow CRC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E267E5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$1,200.00</w:t>
            </w:r>
          </w:p>
        </w:tc>
      </w:tr>
      <w:tr w:rsidR="004B68AD" w:rsidRPr="006B22E0" w14:paraId="257DDC64" w14:textId="77777777" w:rsidTr="006C0B5E">
        <w:trPr>
          <w:trHeight w:val="1570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883E3D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The </w:t>
            </w:r>
            <w:proofErr w:type="spellStart"/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Nintirri</w:t>
            </w:r>
            <w:proofErr w:type="spellEnd"/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 Centre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87C6E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Respect in Action: Bingo, Tea, Arts &amp; Elder Abuse Awareness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A72BC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21 July plus other dates for art series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1C2B1E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Pilbara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F1A6F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proofErr w:type="spellStart"/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Wakunthuni</w:t>
            </w:r>
            <w:proofErr w:type="spellEnd"/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 Community Centre and Tom Price Community Arts Centre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95C39A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$2,250.00</w:t>
            </w:r>
          </w:p>
        </w:tc>
      </w:tr>
      <w:tr w:rsidR="004B68AD" w:rsidRPr="006B22E0" w14:paraId="717C3B12" w14:textId="77777777" w:rsidTr="006C0B5E">
        <w:trPr>
          <w:trHeight w:val="785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7C9C1A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Cunderdin Community Resource Centre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D7EFE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World Elder Abuse Awareness: STAY SAFE, STAY STRONG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7D9F2D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29 June &amp; 19 July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02C15A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Wheatbelt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C08657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Cunderdin CRC and Lions Kiosk Cunderdin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EE9FFC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$3,475.00</w:t>
            </w:r>
          </w:p>
        </w:tc>
      </w:tr>
      <w:tr w:rsidR="004B68AD" w:rsidRPr="006B22E0" w14:paraId="594AE35E" w14:textId="77777777" w:rsidTr="006C0B5E">
        <w:trPr>
          <w:trHeight w:val="523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F3080A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Dowerin*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8540F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Gathering with Kindness Session - Purple Morning Tea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0D708E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17/06/2026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A5BD41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Wheatbelt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5A14FE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Dowerin CRC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E43ED3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$3,000.00</w:t>
            </w:r>
          </w:p>
        </w:tc>
      </w:tr>
      <w:tr w:rsidR="004B68AD" w:rsidRPr="006B22E0" w14:paraId="25602EDB" w14:textId="77777777" w:rsidTr="006C0B5E">
        <w:trPr>
          <w:trHeight w:val="1309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9016843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City of Albany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9A762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Elder Abuse Awareness Day: Standing Strong &amp; Speaking Out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673AA9" w14:textId="7A492109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11 &amp; 12 and 24 &amp;</w:t>
            </w:r>
            <w:r w:rsidR="006C0B5E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 </w:t>
            </w: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25 June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B77B86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Great Southern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0A8AA2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Juniper Community Care and Albany public library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756995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$1,600.00</w:t>
            </w:r>
          </w:p>
        </w:tc>
      </w:tr>
      <w:tr w:rsidR="004B68AD" w:rsidRPr="006B22E0" w14:paraId="7F55CABE" w14:textId="77777777" w:rsidTr="006C0B5E">
        <w:trPr>
          <w:trHeight w:val="523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F24419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Morawa CRC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2B6A4A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Morawa Elder Abuse Day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9998CA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TBC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EC35596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Mid-West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72839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Morawa CRC or bowling club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8EC630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$3,000.00</w:t>
            </w:r>
          </w:p>
        </w:tc>
      </w:tr>
      <w:tr w:rsidR="004B68AD" w:rsidRPr="006B22E0" w14:paraId="0E679591" w14:textId="77777777" w:rsidTr="006C0B5E">
        <w:trPr>
          <w:trHeight w:val="523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FDAC7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Shire of Wagin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8D298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Elder Abuse Awareness and Support Initiative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03E3F1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Various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81E30A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Wheatbelt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FC7C9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Wagin Town Hall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D012A2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$1,800.00</w:t>
            </w:r>
          </w:p>
        </w:tc>
      </w:tr>
      <w:tr w:rsidR="004B68AD" w:rsidRPr="006B22E0" w14:paraId="4B8FA3E7" w14:textId="77777777" w:rsidTr="006C0B5E">
        <w:trPr>
          <w:trHeight w:val="523"/>
        </w:trPr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189F2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proofErr w:type="spellStart"/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Nirrumbuk</w:t>
            </w:r>
            <w:proofErr w:type="spellEnd"/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 Aboriginal Corporation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5D5D5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World Elders Abuse Awareness Day Morning Tea - Broome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98FE22" w14:textId="77777777" w:rsidR="004B68AD" w:rsidRPr="006B22E0" w:rsidRDefault="004B68AD" w:rsidP="004B68AD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7/07/2026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EB9B57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Kimberley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31E37" w14:textId="77777777" w:rsidR="004B68AD" w:rsidRPr="006B22E0" w:rsidRDefault="004B68AD" w:rsidP="004B68AD">
            <w:pPr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proofErr w:type="spellStart"/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Goolarri</w:t>
            </w:r>
            <w:proofErr w:type="spellEnd"/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 xml:space="preserve"> Media Broome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9AF401" w14:textId="77777777" w:rsidR="004B68AD" w:rsidRPr="006B22E0" w:rsidRDefault="004B68AD" w:rsidP="004B68AD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en-AU"/>
              </w:rPr>
            </w:pPr>
            <w:r w:rsidRPr="006B22E0">
              <w:rPr>
                <w:rFonts w:asciiTheme="majorHAnsi" w:eastAsia="Times New Roman" w:hAnsiTheme="majorHAnsi" w:cstheme="majorHAnsi"/>
                <w:color w:val="000000"/>
                <w:lang w:eastAsia="en-AU"/>
              </w:rPr>
              <w:t>$4,000.00</w:t>
            </w:r>
          </w:p>
        </w:tc>
      </w:tr>
    </w:tbl>
    <w:p w14:paraId="2D56ED1A" w14:textId="77777777" w:rsidR="004B68AD" w:rsidRPr="006B22E0" w:rsidRDefault="004B68AD" w:rsidP="003934F8">
      <w:pPr>
        <w:rPr>
          <w:rFonts w:asciiTheme="majorHAnsi" w:hAnsiTheme="majorHAnsi" w:cstheme="majorHAnsi"/>
        </w:rPr>
      </w:pPr>
    </w:p>
    <w:p w14:paraId="61508491" w14:textId="636A5912" w:rsidR="001A0AF6" w:rsidRDefault="001A0AF6" w:rsidP="00897C5D">
      <w:pPr>
        <w:pStyle w:val="BodyText"/>
      </w:pPr>
    </w:p>
    <w:sectPr w:rsidR="001A0AF6" w:rsidSect="006E12F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34DF" w14:textId="77777777" w:rsidR="008532B3" w:rsidRDefault="008532B3" w:rsidP="00D41211">
      <w:r>
        <w:separator/>
      </w:r>
    </w:p>
  </w:endnote>
  <w:endnote w:type="continuationSeparator" w:id="0">
    <w:p w14:paraId="0ADC39F0" w14:textId="77777777" w:rsidR="008532B3" w:rsidRDefault="008532B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7616" w14:textId="77777777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C877" w14:textId="77777777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96BEB" w14:textId="77777777" w:rsidR="008532B3" w:rsidRDefault="008532B3" w:rsidP="00D41211">
      <w:r>
        <w:separator/>
      </w:r>
    </w:p>
  </w:footnote>
  <w:footnote w:type="continuationSeparator" w:id="0">
    <w:p w14:paraId="5EAB8712" w14:textId="77777777" w:rsidR="008532B3" w:rsidRDefault="008532B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6BF" w14:textId="77777777" w:rsidR="002E32B1" w:rsidRDefault="002E32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94A154" wp14:editId="7482E8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1029230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73895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4A1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5A873895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090D" w14:textId="380E9E0D" w:rsidR="000F085D" w:rsidRPr="008C68A9" w:rsidRDefault="002E32B1" w:rsidP="00843F8C">
    <w:pPr>
      <w:pStyle w:val="Header"/>
      <w:spacing w:before="640"/>
      <w:rPr>
        <w:rStyle w:val="Bold"/>
        <w:rFonts w:ascii="Arial" w:hAnsi="Arial" w:cs="Arial"/>
        <w:b w:val="0"/>
        <w:bC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FE2B76" wp14:editId="0B9CF107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5949105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115D1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E2B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5F6115D1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17509EC" w14:textId="77777777" w:rsidR="000F085D" w:rsidRPr="00455F4B" w:rsidRDefault="00000000" w:rsidP="00843F8C">
    <w:pPr>
      <w:pStyle w:val="HeaderLine"/>
      <w:spacing w:after="280"/>
    </w:pPr>
    <w:r>
      <w:rPr>
        <w:rStyle w:val="Bold"/>
        <w:rFonts w:ascii="Arial" w:hAnsi="Arial" w:cs="Arial"/>
        <w:b w:val="0"/>
        <w:bCs w:val="0"/>
      </w:rPr>
      <w:pict w14:anchorId="38C40B58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C5C6" w14:textId="77777777" w:rsidR="001A0AF6" w:rsidRDefault="002E32B1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1AF916" wp14:editId="6DEAED22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7230682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DAB40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AF9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63DAB40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53F4079C" wp14:editId="134C38A5">
          <wp:extent cx="7551993" cy="1438475"/>
          <wp:effectExtent l="0" t="0" r="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993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A0E9A" w14:textId="77777777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6454609">
    <w:abstractNumId w:val="20"/>
  </w:num>
  <w:num w:numId="2" w16cid:durableId="1151874538">
    <w:abstractNumId w:val="16"/>
  </w:num>
  <w:num w:numId="3" w16cid:durableId="1313679403">
    <w:abstractNumId w:val="0"/>
  </w:num>
  <w:num w:numId="4" w16cid:durableId="564029544">
    <w:abstractNumId w:val="27"/>
  </w:num>
  <w:num w:numId="5" w16cid:durableId="1239631920">
    <w:abstractNumId w:val="31"/>
  </w:num>
  <w:num w:numId="6" w16cid:durableId="1189179592">
    <w:abstractNumId w:val="11"/>
  </w:num>
  <w:num w:numId="7" w16cid:durableId="1285233299">
    <w:abstractNumId w:val="34"/>
  </w:num>
  <w:num w:numId="8" w16cid:durableId="848060211">
    <w:abstractNumId w:val="25"/>
  </w:num>
  <w:num w:numId="9" w16cid:durableId="1185561344">
    <w:abstractNumId w:val="14"/>
  </w:num>
  <w:num w:numId="10" w16cid:durableId="1576087397">
    <w:abstractNumId w:val="21"/>
  </w:num>
  <w:num w:numId="11" w16cid:durableId="1586258078">
    <w:abstractNumId w:val="35"/>
  </w:num>
  <w:num w:numId="12" w16cid:durableId="2099675021">
    <w:abstractNumId w:val="15"/>
  </w:num>
  <w:num w:numId="13" w16cid:durableId="373651920">
    <w:abstractNumId w:val="29"/>
  </w:num>
  <w:num w:numId="14" w16cid:durableId="20597210">
    <w:abstractNumId w:val="10"/>
  </w:num>
  <w:num w:numId="15" w16cid:durableId="234319680">
    <w:abstractNumId w:val="8"/>
  </w:num>
  <w:num w:numId="16" w16cid:durableId="1573853569">
    <w:abstractNumId w:val="7"/>
  </w:num>
  <w:num w:numId="17" w16cid:durableId="2016371529">
    <w:abstractNumId w:val="6"/>
  </w:num>
  <w:num w:numId="18" w16cid:durableId="1117674226">
    <w:abstractNumId w:val="5"/>
  </w:num>
  <w:num w:numId="19" w16cid:durableId="1281064927">
    <w:abstractNumId w:val="9"/>
  </w:num>
  <w:num w:numId="20" w16cid:durableId="1403722321">
    <w:abstractNumId w:val="4"/>
  </w:num>
  <w:num w:numId="21" w16cid:durableId="950893109">
    <w:abstractNumId w:val="3"/>
  </w:num>
  <w:num w:numId="22" w16cid:durableId="1061561511">
    <w:abstractNumId w:val="2"/>
  </w:num>
  <w:num w:numId="23" w16cid:durableId="587465207">
    <w:abstractNumId w:val="1"/>
  </w:num>
  <w:num w:numId="24" w16cid:durableId="1288776405">
    <w:abstractNumId w:val="17"/>
  </w:num>
  <w:num w:numId="25" w16cid:durableId="530993206">
    <w:abstractNumId w:val="19"/>
  </w:num>
  <w:num w:numId="26" w16cid:durableId="1026491030">
    <w:abstractNumId w:val="12"/>
  </w:num>
  <w:num w:numId="27" w16cid:durableId="1188981911">
    <w:abstractNumId w:val="28"/>
  </w:num>
  <w:num w:numId="28" w16cid:durableId="1973824143">
    <w:abstractNumId w:val="26"/>
  </w:num>
  <w:num w:numId="29" w16cid:durableId="1458833144">
    <w:abstractNumId w:val="13"/>
  </w:num>
  <w:num w:numId="30" w16cid:durableId="12688483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1036724">
    <w:abstractNumId w:val="18"/>
  </w:num>
  <w:num w:numId="32" w16cid:durableId="614945806">
    <w:abstractNumId w:val="32"/>
  </w:num>
  <w:num w:numId="33" w16cid:durableId="1610551048">
    <w:abstractNumId w:val="36"/>
  </w:num>
  <w:num w:numId="34" w16cid:durableId="477111421">
    <w:abstractNumId w:val="19"/>
  </w:num>
  <w:num w:numId="35" w16cid:durableId="1031958256">
    <w:abstractNumId w:val="33"/>
  </w:num>
  <w:num w:numId="36" w16cid:durableId="1573353537">
    <w:abstractNumId w:val="22"/>
  </w:num>
  <w:num w:numId="37" w16cid:durableId="1869441605">
    <w:abstractNumId w:val="30"/>
  </w:num>
  <w:num w:numId="38" w16cid:durableId="215162710">
    <w:abstractNumId w:val="23"/>
  </w:num>
  <w:num w:numId="39" w16cid:durableId="1546914124">
    <w:abstractNumId w:val="23"/>
  </w:num>
  <w:num w:numId="40" w16cid:durableId="747656386">
    <w:abstractNumId w:val="23"/>
  </w:num>
  <w:num w:numId="41" w16cid:durableId="1570192151">
    <w:abstractNumId w:val="23"/>
  </w:num>
  <w:num w:numId="42" w16cid:durableId="1548370457">
    <w:abstractNumId w:val="23"/>
  </w:num>
  <w:num w:numId="43" w16cid:durableId="1015349745">
    <w:abstractNumId w:val="23"/>
  </w:num>
  <w:num w:numId="44" w16cid:durableId="982588352">
    <w:abstractNumId w:val="23"/>
  </w:num>
  <w:num w:numId="45" w16cid:durableId="1106341140">
    <w:abstractNumId w:val="23"/>
  </w:num>
  <w:num w:numId="46" w16cid:durableId="697462977">
    <w:abstractNumId w:val="23"/>
  </w:num>
  <w:num w:numId="47" w16cid:durableId="17340844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DateAndTime/>
  <w:embedSystemFonts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3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1C77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14EE3"/>
    <w:rsid w:val="002239F5"/>
    <w:rsid w:val="00231A11"/>
    <w:rsid w:val="00235FFE"/>
    <w:rsid w:val="00237B7F"/>
    <w:rsid w:val="00240916"/>
    <w:rsid w:val="00240EE5"/>
    <w:rsid w:val="00244048"/>
    <w:rsid w:val="002455F2"/>
    <w:rsid w:val="0025755F"/>
    <w:rsid w:val="002630CE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4899"/>
    <w:rsid w:val="00292F53"/>
    <w:rsid w:val="00297DAD"/>
    <w:rsid w:val="002B1DC0"/>
    <w:rsid w:val="002C6CB1"/>
    <w:rsid w:val="002D50F7"/>
    <w:rsid w:val="002D57C3"/>
    <w:rsid w:val="002E2C1E"/>
    <w:rsid w:val="002E32B1"/>
    <w:rsid w:val="003033A1"/>
    <w:rsid w:val="00306AFD"/>
    <w:rsid w:val="00314A45"/>
    <w:rsid w:val="00315E62"/>
    <w:rsid w:val="00320C12"/>
    <w:rsid w:val="00353B45"/>
    <w:rsid w:val="00367FD9"/>
    <w:rsid w:val="00374E81"/>
    <w:rsid w:val="003775E4"/>
    <w:rsid w:val="00383CAD"/>
    <w:rsid w:val="00387D98"/>
    <w:rsid w:val="00391022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B68AD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104A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2E0"/>
    <w:rsid w:val="006B2471"/>
    <w:rsid w:val="006B5EAF"/>
    <w:rsid w:val="006C0B5E"/>
    <w:rsid w:val="006C36C8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7CDD"/>
    <w:rsid w:val="0072647A"/>
    <w:rsid w:val="00732863"/>
    <w:rsid w:val="00752239"/>
    <w:rsid w:val="00756C54"/>
    <w:rsid w:val="00760C36"/>
    <w:rsid w:val="00782F85"/>
    <w:rsid w:val="00787518"/>
    <w:rsid w:val="00793086"/>
    <w:rsid w:val="007A593D"/>
    <w:rsid w:val="007A61AD"/>
    <w:rsid w:val="007B6CBD"/>
    <w:rsid w:val="007D3AD2"/>
    <w:rsid w:val="007D415E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255EC"/>
    <w:rsid w:val="00831FB4"/>
    <w:rsid w:val="00832AD8"/>
    <w:rsid w:val="00843F8C"/>
    <w:rsid w:val="008444BC"/>
    <w:rsid w:val="00847B0C"/>
    <w:rsid w:val="00852E36"/>
    <w:rsid w:val="008532B3"/>
    <w:rsid w:val="00856A5C"/>
    <w:rsid w:val="00860638"/>
    <w:rsid w:val="0086551B"/>
    <w:rsid w:val="00867A3D"/>
    <w:rsid w:val="00873183"/>
    <w:rsid w:val="00874663"/>
    <w:rsid w:val="00876F14"/>
    <w:rsid w:val="008876B7"/>
    <w:rsid w:val="00887D9C"/>
    <w:rsid w:val="0089264E"/>
    <w:rsid w:val="00897C5D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32B7E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A05BEE"/>
    <w:rsid w:val="00A12E5C"/>
    <w:rsid w:val="00A160B7"/>
    <w:rsid w:val="00A16919"/>
    <w:rsid w:val="00A2202B"/>
    <w:rsid w:val="00A2283D"/>
    <w:rsid w:val="00A307F8"/>
    <w:rsid w:val="00A42392"/>
    <w:rsid w:val="00A458CE"/>
    <w:rsid w:val="00A47B37"/>
    <w:rsid w:val="00A533CE"/>
    <w:rsid w:val="00A920E2"/>
    <w:rsid w:val="00A92374"/>
    <w:rsid w:val="00A93CB8"/>
    <w:rsid w:val="00A97F2B"/>
    <w:rsid w:val="00AA09A5"/>
    <w:rsid w:val="00AA43E2"/>
    <w:rsid w:val="00AA76C3"/>
    <w:rsid w:val="00AC2E25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34F55"/>
    <w:rsid w:val="00B40141"/>
    <w:rsid w:val="00B62068"/>
    <w:rsid w:val="00B81F85"/>
    <w:rsid w:val="00B847D0"/>
    <w:rsid w:val="00B9230D"/>
    <w:rsid w:val="00BA7203"/>
    <w:rsid w:val="00BA7606"/>
    <w:rsid w:val="00BA7A57"/>
    <w:rsid w:val="00BB0301"/>
    <w:rsid w:val="00BB4029"/>
    <w:rsid w:val="00BB5604"/>
    <w:rsid w:val="00BC3586"/>
    <w:rsid w:val="00BC578A"/>
    <w:rsid w:val="00BC60D4"/>
    <w:rsid w:val="00BC6A6B"/>
    <w:rsid w:val="00BC77EF"/>
    <w:rsid w:val="00BD0D55"/>
    <w:rsid w:val="00BE6B0A"/>
    <w:rsid w:val="00C061FE"/>
    <w:rsid w:val="00C13A96"/>
    <w:rsid w:val="00C36BA5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13D39"/>
    <w:rsid w:val="00D41211"/>
    <w:rsid w:val="00D64FD2"/>
    <w:rsid w:val="00D65185"/>
    <w:rsid w:val="00D7219C"/>
    <w:rsid w:val="00D7481D"/>
    <w:rsid w:val="00D82252"/>
    <w:rsid w:val="00D82E5F"/>
    <w:rsid w:val="00D83976"/>
    <w:rsid w:val="00D84F90"/>
    <w:rsid w:val="00DA3A55"/>
    <w:rsid w:val="00DA4B0E"/>
    <w:rsid w:val="00DC171A"/>
    <w:rsid w:val="00DC1884"/>
    <w:rsid w:val="00DD1E91"/>
    <w:rsid w:val="00DD5D65"/>
    <w:rsid w:val="00DD715A"/>
    <w:rsid w:val="00DE0529"/>
    <w:rsid w:val="00DF1539"/>
    <w:rsid w:val="00DF3E9D"/>
    <w:rsid w:val="00E03756"/>
    <w:rsid w:val="00E0409B"/>
    <w:rsid w:val="00E043D0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4CEE"/>
    <w:rsid w:val="00F27366"/>
    <w:rsid w:val="00F27496"/>
    <w:rsid w:val="00F35327"/>
    <w:rsid w:val="00F4073F"/>
    <w:rsid w:val="00F41E11"/>
    <w:rsid w:val="00F612A9"/>
    <w:rsid w:val="00F61EFA"/>
    <w:rsid w:val="00F84799"/>
    <w:rsid w:val="00FB72FA"/>
    <w:rsid w:val="00FC0260"/>
    <w:rsid w:val="00FC0BBA"/>
    <w:rsid w:val="00FC2072"/>
    <w:rsid w:val="00FC26E0"/>
    <w:rsid w:val="00FC2E85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36A23"/>
  <w15:docId w15:val="{4D35E88C-26B0-453A-AB47-2B518A80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</w:style>
  <w:style w:type="paragraph" w:styleId="Heading1">
    <w:name w:val="heading 1"/>
    <w:basedOn w:val="Normal"/>
    <w:next w:val="BodyText"/>
    <w:qFormat/>
    <w:rsid w:val="001A0AF6"/>
    <w:pPr>
      <w:spacing w:after="240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housing.sharepoint.com/teams/CommunitiesOrganisationalAssets/Document%20Templates/Basic%20template%20-%20blue%20portrait%20A4.dotx" TargetMode="Externa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2FFD4B204694584DD2402ADE07C35" ma:contentTypeVersion="4" ma:contentTypeDescription="Create a new document." ma:contentTypeScope="" ma:versionID="919580fc7818d1321d2976f6caebb5a6">
  <xsd:schema xmlns:xsd="http://www.w3.org/2001/XMLSchema" xmlns:xs="http://www.w3.org/2001/XMLSchema" xmlns:p="http://schemas.microsoft.com/office/2006/metadata/properties" xmlns:ns2="1643910b-29ab-4b9d-8884-6a1963716098" targetNamespace="http://schemas.microsoft.com/office/2006/metadata/properties" ma:root="true" ma:fieldsID="7bd1dfb3a2cad3279e1c44e215477ea1" ns2:_="">
    <xsd:import namespace="1643910b-29ab-4b9d-8884-6a19637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910b-29ab-4b9d-8884-6a1963716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0D2EC-6282-45D5-A176-2F9C4A9E4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7718CD-778A-4BE1-9CA3-3A345112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3910b-29ab-4b9d-8884-6a19637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37C9F3-EADE-4017-91CC-24FF1FC08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Basic%20template%20-%20blue%20portrait%20A4.dotx</Template>
  <TotalTime>8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2739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CSZCZS2</dc:creator>
  <cp:keywords/>
  <cp:lastModifiedBy>Peter Caruso</cp:lastModifiedBy>
  <cp:revision>3</cp:revision>
  <dcterms:created xsi:type="dcterms:W3CDTF">2026-06-09T06:18:00Z</dcterms:created>
  <dcterms:modified xsi:type="dcterms:W3CDTF">2026-06-09T06:32:00Z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66b3ef30,41bd454b,23759d60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1af4abc-7e38-4153-bace-cc7e19e3a22a_Enabled">
    <vt:lpwstr>true</vt:lpwstr>
  </property>
  <property fmtid="{D5CDD505-2E9C-101B-9397-08002B2CF9AE}" pid="6" name="MSIP_Label_01af4abc-7e38-4153-bace-cc7e19e3a22a_SetDate">
    <vt:lpwstr>2025-07-04T01:29:54Z</vt:lpwstr>
  </property>
  <property fmtid="{D5CDD505-2E9C-101B-9397-08002B2CF9AE}" pid="7" name="MSIP_Label_01af4abc-7e38-4153-bace-cc7e19e3a22a_Method">
    <vt:lpwstr>Standard</vt:lpwstr>
  </property>
  <property fmtid="{D5CDD505-2E9C-101B-9397-08002B2CF9AE}" pid="8" name="MSIP_Label_01af4abc-7e38-4153-bace-cc7e19e3a22a_Name">
    <vt:lpwstr>Official</vt:lpwstr>
  </property>
  <property fmtid="{D5CDD505-2E9C-101B-9397-08002B2CF9AE}" pid="9" name="MSIP_Label_01af4abc-7e38-4153-bace-cc7e19e3a22a_SiteId">
    <vt:lpwstr>99036377-c0d4-4dde-be9e-1bac0c850429</vt:lpwstr>
  </property>
  <property fmtid="{D5CDD505-2E9C-101B-9397-08002B2CF9AE}" pid="10" name="MSIP_Label_01af4abc-7e38-4153-bace-cc7e19e3a22a_ActionId">
    <vt:lpwstr>e3dd8a61-3b30-479c-be2d-46f5cd9cef03</vt:lpwstr>
  </property>
  <property fmtid="{D5CDD505-2E9C-101B-9397-08002B2CF9AE}" pid="11" name="MSIP_Label_01af4abc-7e38-4153-bace-cc7e19e3a22a_ContentBits">
    <vt:lpwstr>1</vt:lpwstr>
  </property>
  <property fmtid="{D5CDD505-2E9C-101B-9397-08002B2CF9AE}" pid="12" name="ContentTypeId">
    <vt:lpwstr>0x0101007C22FFD4B204694584DD2402ADE07C35</vt:lpwstr>
  </property>
</Properties>
</file>